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67F2" w14:textId="77777777" w:rsidR="00873B29" w:rsidRDefault="00873B29" w:rsidP="00873B29">
      <w:pPr>
        <w:pStyle w:val="Formatmall1"/>
        <w:ind w:left="0" w:firstLine="0"/>
        <w:jc w:val="center"/>
      </w:pPr>
      <w:bookmarkStart w:id="0" w:name="Qif"/>
      <w:r>
        <w:t xml:space="preserve">CAM ARBETSANMÄLAN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873B29" w14:paraId="52BA62D1" w14:textId="77777777" w:rsidTr="005C17A8">
        <w:tc>
          <w:tcPr>
            <w:tcW w:w="3964" w:type="dxa"/>
          </w:tcPr>
          <w:p w14:paraId="7F357C60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41F16749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65143176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6820239E" w14:textId="77777777" w:rsidTr="005C17A8">
        <w:tc>
          <w:tcPr>
            <w:tcW w:w="8324" w:type="dxa"/>
            <w:gridSpan w:val="2"/>
          </w:tcPr>
          <w:p w14:paraId="536DDBC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3895DBDB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0BE0D1F4" w14:textId="77777777" w:rsidTr="005C17A8">
        <w:tc>
          <w:tcPr>
            <w:tcW w:w="8324" w:type="dxa"/>
            <w:gridSpan w:val="2"/>
          </w:tcPr>
          <w:p w14:paraId="3403540B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7EBBF632" w14:textId="77777777" w:rsidR="00873B29" w:rsidRDefault="00873B29" w:rsidP="005C17A8">
            <w:pPr>
              <w:rPr>
                <w:b/>
                <w:bCs/>
              </w:rPr>
            </w:pPr>
          </w:p>
        </w:tc>
      </w:tr>
      <w:tr w:rsidR="00873B29" w14:paraId="7CC56D40" w14:textId="77777777" w:rsidTr="005C17A8">
        <w:tc>
          <w:tcPr>
            <w:tcW w:w="8324" w:type="dxa"/>
            <w:gridSpan w:val="2"/>
          </w:tcPr>
          <w:p w14:paraId="4AE345CC" w14:textId="77777777" w:rsidR="00873B29" w:rsidRDefault="00873B29" w:rsidP="005C17A8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0BF979E1" w14:textId="77777777" w:rsidR="00873B29" w:rsidRDefault="00873B29" w:rsidP="005C17A8">
            <w:pPr>
              <w:rPr>
                <w:b/>
                <w:bCs/>
              </w:rPr>
            </w:pPr>
          </w:p>
        </w:tc>
      </w:tr>
    </w:tbl>
    <w:p w14:paraId="54BAAC08" w14:textId="19C0B868" w:rsidR="00873B29" w:rsidRDefault="00873B29" w:rsidP="00873B29">
      <w:pPr>
        <w:rPr>
          <w:bCs/>
          <w:i/>
        </w:rPr>
      </w:pPr>
      <w:bookmarkStart w:id="1" w:name="Qstart"/>
      <w:bookmarkEnd w:id="1"/>
      <w:r w:rsidRPr="00C246EA">
        <w:rPr>
          <w:b/>
          <w:bCs/>
        </w:rPr>
        <w:t>Flygplats</w:t>
      </w:r>
      <w:r>
        <w:rPr>
          <w:b/>
          <w:bCs/>
        </w:rPr>
        <w:t>: GOT</w:t>
      </w:r>
    </w:p>
    <w:p w14:paraId="73C55FD2" w14:textId="77777777" w:rsidR="00873B29" w:rsidRDefault="00873B29" w:rsidP="00873B29">
      <w:pPr>
        <w:rPr>
          <w:sz w:val="22"/>
          <w:szCs w:val="22"/>
        </w:rPr>
      </w:pPr>
    </w:p>
    <w:p w14:paraId="186697F5" w14:textId="2B8F5D2D" w:rsidR="00873B29" w:rsidRPr="008935DD" w:rsidRDefault="00873B29" w:rsidP="00873B29">
      <w:pPr>
        <w:rPr>
          <w:i/>
          <w:iCs/>
          <w:sz w:val="22"/>
          <w:szCs w:val="22"/>
        </w:rPr>
      </w:pPr>
      <w:r w:rsidRPr="00A329B2">
        <w:rPr>
          <w:sz w:val="22"/>
          <w:szCs w:val="22"/>
        </w:rPr>
        <w:t xml:space="preserve">Arbetsanmälan skickas i word-format till </w:t>
      </w:r>
      <w:hyperlink r:id="rId12" w:history="1">
        <w:r w:rsidRPr="00C127FB">
          <w:rPr>
            <w:rStyle w:val="Hyperlnk"/>
          </w:rPr>
          <w:t>gg_arbetsanmalan@swedavia.se</w:t>
        </w:r>
      </w:hyperlink>
      <w:r>
        <w:t xml:space="preserve"> </w:t>
      </w:r>
      <w:r>
        <w:rPr>
          <w:sz w:val="22"/>
          <w:szCs w:val="22"/>
        </w:rPr>
        <w:br/>
      </w:r>
      <w:r w:rsidRPr="008935DD">
        <w:rPr>
          <w:i/>
          <w:iCs/>
          <w:sz w:val="22"/>
          <w:szCs w:val="22"/>
        </w:rPr>
        <w:t>Mallen uppdateras månadsvis, eventuella justeringar av namn i mallen behöver inkomma av närmsta ledare via mail</w:t>
      </w:r>
      <w:r>
        <w:rPr>
          <w:i/>
          <w:iCs/>
          <w:sz w:val="22"/>
          <w:szCs w:val="22"/>
        </w:rPr>
        <w:t>.</w:t>
      </w:r>
    </w:p>
    <w:p w14:paraId="32E05ECE" w14:textId="77777777" w:rsidR="00873B29" w:rsidRDefault="00873B29" w:rsidP="00873B29">
      <w:pPr>
        <w:pStyle w:val="Rubrik1"/>
      </w:pPr>
      <w:r w:rsidRPr="006B05F9">
        <w:t>Beskrivning</w:t>
      </w:r>
      <w:r>
        <w:t xml:space="preserve"> </w:t>
      </w:r>
    </w:p>
    <w:p w14:paraId="64A1E5A4" w14:textId="77777777" w:rsidR="00873B29" w:rsidRPr="00FE7349" w:rsidRDefault="00873B29" w:rsidP="00873B29">
      <w:r w:rsidRPr="00BF7A88">
        <w:rPr>
          <w:highlight w:val="lightGray"/>
        </w:rPr>
        <w:t xml:space="preserve">Samtliga punkter under del 1. </w:t>
      </w:r>
      <w:r w:rsidRPr="00BF7A88">
        <w:rPr>
          <w:i/>
          <w:iCs/>
          <w:highlight w:val="lightGray"/>
        </w:rPr>
        <w:t>”Beskrivning”</w:t>
      </w:r>
      <w:r w:rsidRPr="00BF7A88">
        <w:rPr>
          <w:highlight w:val="lightGray"/>
        </w:rPr>
        <w:t xml:space="preserve"> skall fyllas i av </w:t>
      </w:r>
      <w:r w:rsidRPr="00BF7A88">
        <w:rPr>
          <w:b/>
          <w:bCs/>
          <w:highlight w:val="lightGray"/>
        </w:rPr>
        <w:t>arbetsanmälaren.</w:t>
      </w:r>
      <w:r w:rsidRPr="00FE7349">
        <w:t xml:space="preserve">  </w:t>
      </w:r>
    </w:p>
    <w:p w14:paraId="31F3B87E" w14:textId="77777777" w:rsidR="00873B29" w:rsidRPr="006B05F9" w:rsidRDefault="00873B29" w:rsidP="00873B29">
      <w:pPr>
        <w:pStyle w:val="Rubrik2"/>
      </w:pPr>
      <w:r w:rsidRPr="006B05F9">
        <w:t>Infoga skiss/bild/karta/etableringsplats/entreprenadgränser</w:t>
      </w:r>
    </w:p>
    <w:p w14:paraId="6DF99389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1A9DDFD7" w14:textId="77777777" w:rsidR="00873B29" w:rsidRPr="0032675F" w:rsidRDefault="00873B29" w:rsidP="00873B29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 behöver förevisa vart på flygplatsområdet arbetet befinner sig (utzoomad karta) samt hur arbetsområdet är utformat (inzoomad skiss/bild/karta)</w:t>
      </w:r>
    </w:p>
    <w:p w14:paraId="35A0F254" w14:textId="77777777" w:rsidR="00873B29" w:rsidRDefault="00873B29" w:rsidP="00873B29">
      <w:pPr>
        <w:rPr>
          <w:color w:val="44546A" w:themeColor="text2"/>
        </w:rPr>
      </w:pPr>
    </w:p>
    <w:p w14:paraId="084A5272" w14:textId="77777777" w:rsidR="00991E91" w:rsidRDefault="00991E91" w:rsidP="00991E91">
      <w:pPr>
        <w:rPr>
          <w:color w:val="44546A" w:themeColor="text2"/>
        </w:rPr>
      </w:pPr>
    </w:p>
    <w:p w14:paraId="09233EF5" w14:textId="77777777" w:rsidR="00847E7D" w:rsidRPr="00991E91" w:rsidRDefault="00847E7D" w:rsidP="00991E91">
      <w:pPr>
        <w:rPr>
          <w:color w:val="44546A" w:themeColor="text2"/>
        </w:rPr>
      </w:pPr>
    </w:p>
    <w:p w14:paraId="362DED54" w14:textId="51C91241" w:rsidR="00873B29" w:rsidRPr="00744D19" w:rsidRDefault="00873B29" w:rsidP="00873B29">
      <w:pPr>
        <w:pStyle w:val="Rubrik2"/>
        <w:rPr>
          <w:i/>
        </w:rPr>
      </w:pPr>
      <w:r w:rsidRPr="00744D19">
        <w:t>Beskriv händelsen</w:t>
      </w:r>
      <w:r w:rsidR="009224A1">
        <w:t>/</w:t>
      </w:r>
      <w:r w:rsidRPr="00744D19">
        <w:t>arbetet</w:t>
      </w:r>
      <w:r w:rsidR="009224A1">
        <w:t xml:space="preserve"> samt eventuell påverkan?</w:t>
      </w:r>
      <w:r w:rsidRPr="00744D19">
        <w:t xml:space="preserve"> </w:t>
      </w:r>
    </w:p>
    <w:p w14:paraId="2E7E9621" w14:textId="77777777" w:rsid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Pr="00826B98">
        <w:rPr>
          <w:color w:val="8496B0" w:themeColor="text2" w:themeTint="99"/>
        </w:rPr>
        <w:t>ilka färdvägar/flöden kommer använda</w:t>
      </w:r>
      <w:r>
        <w:rPr>
          <w:color w:val="8496B0" w:themeColor="text2" w:themeTint="99"/>
        </w:rPr>
        <w:t>s och blir påverkade av arbetet</w:t>
      </w:r>
      <w:r w:rsidRPr="00826B98">
        <w:rPr>
          <w:color w:val="8496B0" w:themeColor="text2" w:themeTint="99"/>
        </w:rPr>
        <w:t xml:space="preserve">? </w:t>
      </w:r>
      <w:r w:rsidRPr="00826B98">
        <w:rPr>
          <w:color w:val="8496B0" w:themeColor="text2" w:themeTint="99"/>
        </w:rPr>
        <w:br/>
        <w:t>Exempe</w:t>
      </w:r>
      <w:r>
        <w:rPr>
          <w:color w:val="8496B0" w:themeColor="text2" w:themeTint="99"/>
        </w:rPr>
        <w:t>l</w:t>
      </w:r>
      <w:r w:rsidRPr="00826B98">
        <w:rPr>
          <w:color w:val="8496B0" w:themeColor="text2" w:themeTint="99"/>
        </w:rPr>
        <w:t xml:space="preserve">; personalingång får högre arbetsbelastning </w:t>
      </w:r>
    </w:p>
    <w:p w14:paraId="49524226" w14:textId="77777777" w:rsidR="00DC623F" w:rsidRDefault="00DC623F" w:rsidP="00DC623F">
      <w:pPr>
        <w:pStyle w:val="Liststycke"/>
        <w:rPr>
          <w:color w:val="8496B0" w:themeColor="text2" w:themeTint="99"/>
        </w:rPr>
      </w:pPr>
    </w:p>
    <w:p w14:paraId="73C078F1" w14:textId="29437EBC" w:rsidR="00DC623F" w:rsidRPr="00DC623F" w:rsidRDefault="00DC623F" w:rsidP="00DC623F">
      <w:pPr>
        <w:pStyle w:val="Liststycke"/>
        <w:numPr>
          <w:ilvl w:val="0"/>
          <w:numId w:val="37"/>
        </w:numPr>
        <w:rPr>
          <w:color w:val="8496B0" w:themeColor="text2" w:themeTint="99"/>
        </w:rPr>
      </w:pPr>
      <w:r w:rsidRPr="00DC623F">
        <w:rPr>
          <w:color w:val="8496B0" w:themeColor="text2" w:themeTint="99"/>
        </w:rPr>
        <w:t xml:space="preserve">Inkludera de </w:t>
      </w:r>
      <w:r w:rsidRPr="00DC623F">
        <w:rPr>
          <w:color w:val="8496B0" w:themeColor="text2" w:themeTint="99"/>
          <w:u w:val="single"/>
        </w:rPr>
        <w:t>extra</w:t>
      </w:r>
      <w:r w:rsidRPr="00DC623F">
        <w:rPr>
          <w:color w:val="8496B0" w:themeColor="text2" w:themeTint="99"/>
        </w:rPr>
        <w:t xml:space="preserve"> FOD-kontroll</w:t>
      </w:r>
      <w:r w:rsidR="009224A1">
        <w:rPr>
          <w:color w:val="8496B0" w:themeColor="text2" w:themeTint="99"/>
        </w:rPr>
        <w:t>er</w:t>
      </w:r>
      <w:r w:rsidRPr="00DC623F">
        <w:rPr>
          <w:color w:val="8496B0" w:themeColor="text2" w:themeTint="99"/>
        </w:rPr>
        <w:t xml:space="preserve"> </w:t>
      </w:r>
      <w:r w:rsidR="009224A1">
        <w:rPr>
          <w:color w:val="8496B0" w:themeColor="text2" w:themeTint="99"/>
        </w:rPr>
        <w:t>som arbetet kommer</w:t>
      </w:r>
      <w:r w:rsidRPr="00DC623F">
        <w:rPr>
          <w:color w:val="8496B0" w:themeColor="text2" w:themeTint="99"/>
        </w:rPr>
        <w:t xml:space="preserve"> att vidta?</w:t>
      </w:r>
    </w:p>
    <w:p w14:paraId="39ECA27F" w14:textId="77777777" w:rsidR="00DC623F" w:rsidRDefault="00DC623F" w:rsidP="00DC623F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166413E7" w14:textId="658C508A" w:rsidR="00B21DA8" w:rsidRDefault="00B21DA8" w:rsidP="00847E7D"/>
    <w:p w14:paraId="30DE0C7E" w14:textId="77777777" w:rsidR="00847E7D" w:rsidRDefault="00847E7D" w:rsidP="00847E7D"/>
    <w:p w14:paraId="4349D670" w14:textId="77777777" w:rsidR="00873B29" w:rsidRDefault="00873B29" w:rsidP="00873B29">
      <w:pPr>
        <w:pStyle w:val="Rubrik2"/>
        <w:rPr>
          <w:i/>
        </w:rPr>
      </w:pPr>
      <w:r w:rsidRPr="006B05F9">
        <w:t>Tidsperiod för händelsen eller arbetet?</w:t>
      </w:r>
    </w:p>
    <w:p w14:paraId="02B4500C" w14:textId="77777777" w:rsidR="00873B29" w:rsidRPr="006B05F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Start datum ÅÅMMDD – slut datum ÅÅMMDD.</w:t>
      </w:r>
      <w:r>
        <w:rPr>
          <w:color w:val="8496B0" w:themeColor="text2" w:themeTint="99"/>
        </w:rPr>
        <w:t xml:space="preserve"> </w:t>
      </w:r>
      <w:r>
        <w:rPr>
          <w:color w:val="8496B0" w:themeColor="text2" w:themeTint="99"/>
        </w:rPr>
        <w:br/>
        <w:t>Exakt datum skall vara ifylld innan ärendet skickas ut till beslutsfattare</w:t>
      </w:r>
    </w:p>
    <w:p w14:paraId="5A6F892A" w14:textId="77777777" w:rsidR="00873B29" w:rsidRPr="00776949" w:rsidRDefault="00873B29" w:rsidP="00873B2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>
        <w:rPr>
          <w:color w:val="8496B0" w:themeColor="text2" w:themeTint="99"/>
        </w:rPr>
        <w:t xml:space="preserve"> </w:t>
      </w:r>
    </w:p>
    <w:p w14:paraId="0D1A3D37" w14:textId="77777777" w:rsidR="00291549" w:rsidRPr="00847E7D" w:rsidRDefault="00291549" w:rsidP="00847E7D"/>
    <w:p w14:paraId="055F13F2" w14:textId="77777777" w:rsidR="00873B29" w:rsidRDefault="00873B29" w:rsidP="00873B29">
      <w:pPr>
        <w:pStyle w:val="Rubrik2"/>
        <w:rPr>
          <w:i/>
        </w:rPr>
      </w:pPr>
      <w:r w:rsidRPr="006B05F9">
        <w:lastRenderedPageBreak/>
        <w:t xml:space="preserve">Vem utför och </w:t>
      </w:r>
      <w:r>
        <w:t>samt</w:t>
      </w:r>
      <w:r w:rsidRPr="006B05F9">
        <w:t xml:space="preserve"> kontaktuppgifter?</w:t>
      </w:r>
    </w:p>
    <w:p w14:paraId="2B8CEC54" w14:textId="77777777" w:rsidR="00873B29" w:rsidRPr="006B05F9" w:rsidRDefault="00873B29" w:rsidP="00873B29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Pr="006B05F9">
        <w:rPr>
          <w:color w:val="1D203F" w:themeColor="accent1"/>
        </w:rPr>
        <w:t>vem som är utförare</w:t>
      </w:r>
      <w:r>
        <w:rPr>
          <w:color w:val="1D203F" w:themeColor="accent1"/>
        </w:rPr>
        <w:t xml:space="preserve"> med</w:t>
      </w:r>
      <w:r w:rsidRPr="006B05F9">
        <w:rPr>
          <w:color w:val="1D203F" w:themeColor="accent1"/>
        </w:rPr>
        <w:t xml:space="preserve"> kontaktuppgifter </w:t>
      </w:r>
      <w:r w:rsidRPr="00030696">
        <w:rPr>
          <w:color w:val="1D203F" w:themeColor="accent1"/>
        </w:rPr>
        <w:t>inklusive mailadress</w:t>
      </w:r>
      <w:r>
        <w:rPr>
          <w:color w:val="1D203F" w:themeColor="accent1"/>
        </w:rPr>
        <w:t>.</w:t>
      </w:r>
    </w:p>
    <w:p w14:paraId="58531BF2" w14:textId="77777777" w:rsidR="00873B29" w:rsidRPr="00030696" w:rsidRDefault="00873B29" w:rsidP="00873B29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0B2C94FA" w14:textId="77777777" w:rsidTr="005C17A8">
        <w:tc>
          <w:tcPr>
            <w:tcW w:w="8324" w:type="dxa"/>
            <w:gridSpan w:val="2"/>
          </w:tcPr>
          <w:p w14:paraId="0763ED0E" w14:textId="77777777" w:rsidR="00873B29" w:rsidRDefault="00873B29" w:rsidP="005C17A8">
            <w:pPr>
              <w:rPr>
                <w:b/>
                <w:bCs/>
              </w:rPr>
            </w:pPr>
            <w:r w:rsidRPr="00030696">
              <w:t>Sponsor/Swedavias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1F89F945" w14:textId="55AF9D7C" w:rsidR="00873B29" w:rsidRPr="009224A1" w:rsidRDefault="00873B29" w:rsidP="005C17A8"/>
        </w:tc>
      </w:tr>
      <w:tr w:rsidR="009224A1" w14:paraId="40F0DBEE" w14:textId="77777777" w:rsidTr="009224A1">
        <w:trPr>
          <w:trHeight w:val="514"/>
        </w:trPr>
        <w:tc>
          <w:tcPr>
            <w:tcW w:w="4162" w:type="dxa"/>
          </w:tcPr>
          <w:p w14:paraId="59B5605B" w14:textId="77777777" w:rsidR="009224A1" w:rsidRDefault="009224A1" w:rsidP="005C17A8">
            <w:r w:rsidRPr="00030696">
              <w:t xml:space="preserve">Entreprenör </w:t>
            </w:r>
          </w:p>
          <w:p w14:paraId="5DC18FC7" w14:textId="77777777" w:rsidR="009224A1" w:rsidRDefault="009224A1" w:rsidP="005C17A8"/>
        </w:tc>
        <w:tc>
          <w:tcPr>
            <w:tcW w:w="4162" w:type="dxa"/>
          </w:tcPr>
          <w:p w14:paraId="13482FEF" w14:textId="77777777" w:rsidR="00EE11D7" w:rsidRDefault="009224A1" w:rsidP="00EE11D7">
            <w:r w:rsidRPr="00B11541">
              <w:t>Kontaktuppgifter</w:t>
            </w:r>
            <w:r w:rsidR="006E297B" w:rsidRPr="00B11541">
              <w:t xml:space="preserve"> </w:t>
            </w:r>
            <w:r w:rsidR="00EE11D7" w:rsidRPr="00030696">
              <w:t xml:space="preserve">Entreprenör </w:t>
            </w:r>
          </w:p>
          <w:p w14:paraId="5AA9A7C6" w14:textId="53639008" w:rsidR="009224A1" w:rsidRPr="00B11541" w:rsidRDefault="009224A1" w:rsidP="00832759"/>
          <w:p w14:paraId="4D89F7B6" w14:textId="67A68BE6" w:rsidR="009224A1" w:rsidRPr="00030696" w:rsidRDefault="009224A1" w:rsidP="00832759">
            <w:pPr>
              <w:rPr>
                <w:b/>
                <w:bCs/>
              </w:rPr>
            </w:pPr>
          </w:p>
        </w:tc>
      </w:tr>
    </w:tbl>
    <w:p w14:paraId="733218FE" w14:textId="77777777" w:rsidR="00873B29" w:rsidRDefault="00873B29" w:rsidP="00873B29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63F5B8D0" w14:textId="77777777" w:rsidR="00873B29" w:rsidRPr="00030696" w:rsidRDefault="00873B29" w:rsidP="00873B29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873B29" w14:paraId="6E66CF62" w14:textId="77777777" w:rsidTr="005C17A8">
        <w:tc>
          <w:tcPr>
            <w:tcW w:w="8324" w:type="dxa"/>
            <w:gridSpan w:val="2"/>
          </w:tcPr>
          <w:p w14:paraId="64BFFD2B" w14:textId="77777777" w:rsidR="00873B29" w:rsidRPr="00030696" w:rsidRDefault="00873B29" w:rsidP="005C17A8">
            <w:pPr>
              <w:rPr>
                <w:b/>
                <w:bCs/>
              </w:rPr>
            </w:pPr>
            <w:r w:rsidRPr="00030696">
              <w:t>Projektledare</w:t>
            </w:r>
          </w:p>
          <w:p w14:paraId="34605342" w14:textId="77777777" w:rsidR="00873B29" w:rsidRPr="00030696" w:rsidRDefault="00873B29" w:rsidP="005C17A8">
            <w:pPr>
              <w:rPr>
                <w:b/>
                <w:bCs/>
              </w:rPr>
            </w:pPr>
          </w:p>
        </w:tc>
      </w:tr>
      <w:tr w:rsidR="00873B29" w14:paraId="5B5778AA" w14:textId="77777777" w:rsidTr="005C17A8">
        <w:tc>
          <w:tcPr>
            <w:tcW w:w="4162" w:type="dxa"/>
          </w:tcPr>
          <w:p w14:paraId="792EDC95" w14:textId="33C40E17" w:rsidR="00873B29" w:rsidRPr="00030696" w:rsidRDefault="00873B29" w:rsidP="005C17A8">
            <w:r w:rsidRPr="00030696">
              <w:t>BAS</w:t>
            </w:r>
            <w:r w:rsidR="009224A1"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15D1353F" w14:textId="4D398C31" w:rsidR="00873B29" w:rsidRDefault="00873B29" w:rsidP="005C17A8">
            <w:r>
              <w:t>BAS</w:t>
            </w:r>
            <w:r w:rsidR="009224A1">
              <w:t>-</w:t>
            </w:r>
            <w:r>
              <w:t>P</w:t>
            </w:r>
          </w:p>
          <w:p w14:paraId="15F461C5" w14:textId="77777777" w:rsidR="00873B29" w:rsidRPr="00030696" w:rsidRDefault="00873B29" w:rsidP="005C17A8"/>
        </w:tc>
      </w:tr>
    </w:tbl>
    <w:p w14:paraId="737EEBA4" w14:textId="0179663A" w:rsidR="005D706B" w:rsidRPr="00441F0D" w:rsidRDefault="005D706B" w:rsidP="005D706B">
      <w:pPr>
        <w:pStyle w:val="Rubrik2"/>
        <w:rPr>
          <w:i/>
        </w:rPr>
      </w:pPr>
      <w:r w:rsidRPr="00441F0D">
        <w:t xml:space="preserve">Vilket område på flygplatsen berörs? </w:t>
      </w:r>
    </w:p>
    <w:p w14:paraId="6722E7FD" w14:textId="22175820" w:rsidR="005D706B" w:rsidRPr="000140A9" w:rsidRDefault="00367EF2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 xml:space="preserve">Airside &amp; DMA-område </w:t>
      </w:r>
    </w:p>
    <w:p w14:paraId="412AC707" w14:textId="298F15AC" w:rsidR="005D706B" w:rsidRPr="000140A9" w:rsidRDefault="00367EF2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0140A9">
        <w:rPr>
          <w:rFonts w:ascii="HelveticaNeueLT Std" w:hAnsi="HelveticaNeueLT Std"/>
        </w:rPr>
        <w:t> </w:t>
      </w:r>
      <w:r w:rsidR="005D706B" w:rsidRPr="000140A9">
        <w:rPr>
          <w:rFonts w:ascii="Segoe UI Symbol" w:hAnsi="Segoe UI Symbol"/>
          <w:lang w:eastAsia="sv-SE"/>
        </w:rPr>
        <w:t xml:space="preserve">   </w:t>
      </w:r>
      <w:r w:rsidR="005D706B" w:rsidRPr="000140A9">
        <w:t>Terminal</w:t>
      </w:r>
    </w:p>
    <w:p w14:paraId="21222386" w14:textId="77777777" w:rsidR="005D706B" w:rsidRPr="000140A9" w:rsidRDefault="005D706B" w:rsidP="005D706B">
      <w:pPr>
        <w:tabs>
          <w:tab w:val="left" w:pos="426"/>
          <w:tab w:val="left" w:pos="3969"/>
          <w:tab w:val="left" w:pos="4395"/>
        </w:tabs>
        <w:spacing w:after="40"/>
        <w:sectPr w:rsidR="005D706B" w:rsidRPr="000140A9" w:rsidSect="005D706B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35B98633" w14:textId="42A41B34" w:rsidR="005D706B" w:rsidRDefault="00367EF2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5D706B">
        <w:rPr>
          <w:rFonts w:ascii="HelveticaNeueLT Std" w:hAnsi="HelveticaNeueLT Std"/>
        </w:rPr>
        <w:t> </w:t>
      </w:r>
      <w:r w:rsidR="005D706B" w:rsidRPr="005D706B">
        <w:rPr>
          <w:rFonts w:ascii="Segoe UI Symbol" w:hAnsi="Segoe UI Symbol"/>
          <w:lang w:eastAsia="sv-SE"/>
        </w:rPr>
        <w:t xml:space="preserve">   </w:t>
      </w:r>
      <w:r w:rsidR="005D706B" w:rsidRPr="005D706B">
        <w:t>Landside</w:t>
      </w:r>
    </w:p>
    <w:p w14:paraId="146F5C6D" w14:textId="033F8515" w:rsidR="00BD0ECF" w:rsidRDefault="00367EF2" w:rsidP="005D706B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5D706B" w:rsidRPr="009F0B52">
        <w:rPr>
          <w:rFonts w:ascii="HelveticaNeueLT Std" w:hAnsi="HelveticaNeueLT Std"/>
        </w:rPr>
        <w:t> </w:t>
      </w:r>
      <w:r w:rsidR="005D706B" w:rsidRPr="00C00D2F">
        <w:rPr>
          <w:rFonts w:ascii="Segoe UI Symbol" w:hAnsi="Segoe UI Symbol"/>
          <w:lang w:eastAsia="sv-SE"/>
        </w:rPr>
        <w:t xml:space="preserve">   </w:t>
      </w:r>
      <w:r w:rsidR="005D706B">
        <w:t>Övrigt:</w:t>
      </w:r>
    </w:p>
    <w:p w14:paraId="6368CDDF" w14:textId="77777777" w:rsidR="00D04918" w:rsidRDefault="00D04918" w:rsidP="005D706B">
      <w:pPr>
        <w:tabs>
          <w:tab w:val="left" w:pos="426"/>
          <w:tab w:val="left" w:pos="3969"/>
          <w:tab w:val="left" w:pos="4395"/>
        </w:tabs>
        <w:spacing w:after="40"/>
      </w:pPr>
    </w:p>
    <w:p w14:paraId="5FD09F28" w14:textId="77777777" w:rsidR="00873B29" w:rsidRPr="002D514B" w:rsidRDefault="00873B29" w:rsidP="00873B29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 xml:space="preserve">Fyll i nedan punkter för bedömning </w:t>
      </w:r>
    </w:p>
    <w:p w14:paraId="6176B25F" w14:textId="77777777" w:rsidR="00873B29" w:rsidRPr="00577E45" w:rsidRDefault="00873B29" w:rsidP="00873B29">
      <w:pPr>
        <w:pStyle w:val="Rubrik2"/>
      </w:pPr>
      <w:r>
        <w:t xml:space="preserve">Flygsäkerhetschecklista </w:t>
      </w:r>
    </w:p>
    <w:p w14:paraId="21A5D57C" w14:textId="77777777" w:rsidR="00873B29" w:rsidRPr="00514F75" w:rsidRDefault="00873B29" w:rsidP="00873B29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 xml:space="preserve">Finns det en ifylld </w:t>
      </w:r>
      <w:r w:rsidRPr="00514F75">
        <w:rPr>
          <w:i/>
          <w:iCs/>
        </w:rPr>
        <w:t>”Checklista bedömning av påverkan Flygsäkerhet, Luftfartsskydd &amp; Informationssäkerhet”</w:t>
      </w:r>
    </w:p>
    <w:p w14:paraId="71FBA9E5" w14:textId="34B02138" w:rsidR="00873B29" w:rsidRPr="00D14341" w:rsidRDefault="00367EF2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D14341">
        <w:rPr>
          <w:rFonts w:ascii="HelveticaNeueLT Std" w:hAnsi="HelveticaNeueLT Std"/>
        </w:rPr>
        <w:t xml:space="preserve"> </w:t>
      </w:r>
      <w:r w:rsidR="00873B29" w:rsidRPr="00D14341">
        <w:rPr>
          <w:rFonts w:ascii="HelveticaNeueLT Std" w:hAnsi="HelveticaNeueLT Std"/>
        </w:rPr>
        <w:tab/>
        <w:t>J</w:t>
      </w:r>
      <w:r w:rsidR="00873B29">
        <w:rPr>
          <w:rFonts w:ascii="HelveticaNeueLT Std" w:hAnsi="HelveticaNeueLT Std"/>
        </w:rPr>
        <w:t>a</w:t>
      </w:r>
      <w:r w:rsidR="00873B29" w:rsidRPr="00D14341">
        <w:rPr>
          <w:rFonts w:ascii="HelveticaNeueLT Std" w:hAnsi="HelveticaNeueLT Std"/>
        </w:rPr>
        <w:t xml:space="preserve"> </w:t>
      </w:r>
      <w:r w:rsidR="00873B29">
        <w:rPr>
          <w:rFonts w:ascii="HelveticaNeueLT Std" w:hAnsi="HelveticaNeueLT Std"/>
        </w:rPr>
        <w:t xml:space="preserve">- </w:t>
      </w:r>
      <w:r w:rsidR="00873B29" w:rsidRPr="00D14341">
        <w:rPr>
          <w:rFonts w:ascii="HelveticaNeueLT Std" w:hAnsi="HelveticaNeueLT Std"/>
        </w:rPr>
        <w:t>bifoga färdiggranskat dokument med din arbetsanmälan</w:t>
      </w:r>
    </w:p>
    <w:p w14:paraId="48EB102D" w14:textId="77777777" w:rsidR="0058610D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Pr="00D14341">
        <w:rPr>
          <w:rFonts w:ascii="HelveticaNeueLT Std" w:hAnsi="HelveticaNeueLT Std"/>
          <w:color w:val="1D203F" w:themeColor="accent1"/>
        </w:rPr>
        <w:t>xxx</w:t>
      </w:r>
    </w:p>
    <w:p w14:paraId="5EB1AAB4" w14:textId="68002F37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3E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   </w:t>
      </w:r>
      <w:r w:rsidRPr="00187669">
        <w:rPr>
          <w:rFonts w:ascii="HelveticaNeueLT Std" w:hAnsi="HelveticaNeueLT Std"/>
        </w:rPr>
        <w:t>N</w:t>
      </w:r>
      <w:r>
        <w:rPr>
          <w:rFonts w:ascii="HelveticaNeueLT Std" w:hAnsi="HelveticaNeueLT Std"/>
        </w:rPr>
        <w:t>ej</w:t>
      </w:r>
    </w:p>
    <w:p w14:paraId="60EEA69C" w14:textId="77777777" w:rsidR="00873B29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9126EE3" w14:textId="3E7AAC1A" w:rsidR="007B3E09" w:rsidRPr="00CF5FFB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 xml:space="preserve">Frågor kopplat till checklistan, </w:t>
      </w:r>
      <w:hyperlink r:id="rId17" w:history="1">
        <w:r w:rsidR="000B4696" w:rsidRPr="00A45EA9">
          <w:rPr>
            <w:rStyle w:val="Hyperlnk"/>
            <w:rFonts w:ascii="HelveticaNeueLT Std" w:hAnsi="HelveticaNeueLT Std"/>
          </w:rPr>
          <w:t>erica.edvardsson@swedavia.se</w:t>
        </w:r>
      </w:hyperlink>
      <w:r w:rsidR="007B3E09">
        <w:rPr>
          <w:rFonts w:ascii="HelveticaNeueLT Std" w:hAnsi="HelveticaNeueLT Std"/>
        </w:rPr>
        <w:t xml:space="preserve"> )</w:t>
      </w:r>
    </w:p>
    <w:p w14:paraId="0E128CBF" w14:textId="77777777" w:rsidR="0075718F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</w:p>
    <w:p w14:paraId="409364C4" w14:textId="57706654" w:rsidR="00CF121D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</w:p>
    <w:p w14:paraId="6A308775" w14:textId="7E5A6FA7" w:rsidR="000E40AB" w:rsidRDefault="000E40AB" w:rsidP="00D04918">
      <w:pPr>
        <w:pStyle w:val="Rubrik2"/>
      </w:pPr>
      <w:r>
        <w:rPr>
          <w:iCs/>
        </w:rPr>
        <w:t>Hinderfrihet</w:t>
      </w:r>
      <w:r w:rsidR="0081245C">
        <w:rPr>
          <w:iCs/>
        </w:rPr>
        <w:t xml:space="preserve"> </w:t>
      </w:r>
    </w:p>
    <w:p w14:paraId="361AE69A" w14:textId="3C41E5FB" w:rsidR="0081245C" w:rsidRPr="0081245C" w:rsidRDefault="0081245C" w:rsidP="0081245C">
      <w:r>
        <w:t>Kommer lyftkran eller annan hög utrustning användas?</w:t>
      </w:r>
    </w:p>
    <w:p w14:paraId="65940DB5" w14:textId="45678F3C" w:rsidR="000E40AB" w:rsidRPr="009F0B52" w:rsidRDefault="00367EF2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93764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 Ja</w:t>
      </w:r>
      <w:r w:rsidR="000E40AB">
        <w:rPr>
          <w:rFonts w:ascii="HelveticaNeueLT Std" w:hAnsi="HelveticaNeueLT Std"/>
        </w:rPr>
        <w:t xml:space="preserve"> </w:t>
      </w:r>
      <w:r w:rsidR="000E40AB" w:rsidRPr="009F0B52">
        <w:rPr>
          <w:rFonts w:ascii="HelveticaNeueLT Std" w:hAnsi="HelveticaNeueLT Std"/>
        </w:rPr>
        <w:t xml:space="preserve"> </w:t>
      </w:r>
    </w:p>
    <w:p w14:paraId="7BDEBC08" w14:textId="675118A2" w:rsidR="000E40AB" w:rsidRDefault="00367EF2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96011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0E40AB" w:rsidRPr="009F0B52">
        <w:rPr>
          <w:rFonts w:ascii="HelveticaNeueLT Std" w:hAnsi="HelveticaNeueLT Std"/>
        </w:rPr>
        <w:t>  Nej </w:t>
      </w:r>
    </w:p>
    <w:p w14:paraId="2AE07299" w14:textId="77777777" w:rsidR="000E40AB" w:rsidRDefault="000E40AB" w:rsidP="00401FD4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255DD647" w14:textId="67722A50" w:rsidR="000E40AB" w:rsidRDefault="000E40AB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rPr>
          <w:rFonts w:ascii="HelveticaNeueLT Std" w:hAnsi="HelveticaNeueLT Std"/>
        </w:rPr>
        <w:t>(Frågor kopplat till krantillstånd,</w:t>
      </w:r>
      <w:r w:rsidR="00F3722D" w:rsidRPr="00F3722D">
        <w:t xml:space="preserve"> </w:t>
      </w:r>
      <w:hyperlink r:id="rId18" w:history="1">
        <w:r w:rsidR="00F3722D" w:rsidRPr="000363E1">
          <w:rPr>
            <w:rStyle w:val="Hyperlnk"/>
          </w:rPr>
          <w:t>hinderhantering@swedavia.se</w:t>
        </w:r>
      </w:hyperlink>
      <w:r w:rsidR="00F3722D">
        <w:t>)</w:t>
      </w:r>
    </w:p>
    <w:p w14:paraId="482DE50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7D979BF" w14:textId="77777777" w:rsidR="00394B9C" w:rsidRDefault="00394B9C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A0E4DD1" w14:textId="77777777" w:rsidR="00B25FCD" w:rsidRDefault="00B25FCD" w:rsidP="000E40A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317959E" w14:textId="77777777" w:rsidR="00873B29" w:rsidRDefault="00873B29" w:rsidP="00873B29">
      <w:pPr>
        <w:pStyle w:val="Rubrik2"/>
        <w:rPr>
          <w:i/>
          <w:iCs/>
        </w:rPr>
      </w:pPr>
      <w:r>
        <w:t xml:space="preserve">CNS-bedömning </w:t>
      </w:r>
    </w:p>
    <w:p w14:paraId="0AD3985B" w14:textId="77777777" w:rsidR="00873B29" w:rsidRPr="009F0B52" w:rsidRDefault="00873B29" w:rsidP="00873B29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>Kommer ingrepp i Swedavias infrastruktur/mark ske?</w:t>
      </w:r>
    </w:p>
    <w:p w14:paraId="7288993F" w14:textId="6FFEF544" w:rsidR="00873B29" w:rsidRPr="002D514B" w:rsidRDefault="00367EF2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- </w:t>
      </w:r>
      <w:r w:rsidR="00873B29" w:rsidRPr="002D514B">
        <w:rPr>
          <w:rFonts w:ascii="HelveticaNeueLT Std" w:hAnsi="HelveticaNeueLT Std"/>
        </w:rPr>
        <w:t xml:space="preserve">Checklista yttre påverkan CNS/MET-utrustning </w:t>
      </w:r>
      <w:r w:rsidR="00873B29">
        <w:rPr>
          <w:rFonts w:ascii="HelveticaNeueLT Std" w:hAnsi="HelveticaNeueLT Std"/>
        </w:rPr>
        <w:t>bifogas med arbetsanmälan</w:t>
      </w:r>
    </w:p>
    <w:p w14:paraId="7D6BFCF2" w14:textId="4B0AD854" w:rsidR="00873B29" w:rsidRPr="00F13D2D" w:rsidRDefault="00367EF2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  <w:r w:rsidR="00873B29">
        <w:rPr>
          <w:rFonts w:ascii="HelveticaNeueLT Std" w:hAnsi="HelveticaNeueLT Std"/>
        </w:rPr>
        <w:t xml:space="preserve">- </w:t>
      </w:r>
      <w:r w:rsidR="00873B29" w:rsidRPr="002D514B">
        <w:rPr>
          <w:rFonts w:ascii="HelveticaNeueLT Std" w:hAnsi="HelveticaNeueLT Std"/>
        </w:rPr>
        <w:t xml:space="preserve">Checklista yttre påverkan CNS/MET-utrustning krävs </w:t>
      </w:r>
      <w:r w:rsidR="00873B29" w:rsidRPr="002D514B">
        <w:rPr>
          <w:rFonts w:ascii="HelveticaNeueLT Std" w:hAnsi="HelveticaNeueLT Std"/>
          <w:u w:val="single"/>
        </w:rPr>
        <w:t>ej</w:t>
      </w:r>
    </w:p>
    <w:p w14:paraId="32D3C1E2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00C1B939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jc w:val="center"/>
      </w:pPr>
      <w:r w:rsidRPr="00876FAA">
        <w:rPr>
          <w:i/>
          <w:iCs/>
        </w:rPr>
        <w:t xml:space="preserve">Frågor kopplat till CNS/MET, kontakta </w:t>
      </w:r>
      <w:hyperlink r:id="rId19" w:history="1">
        <w:r w:rsidRPr="006F1103">
          <w:rPr>
            <w:rStyle w:val="Hyperlnk"/>
            <w:i/>
            <w:iCs/>
          </w:rPr>
          <w:t>cns@swedavia.se</w:t>
        </w:r>
      </w:hyperlink>
    </w:p>
    <w:p w14:paraId="4B575C54" w14:textId="77777777" w:rsidR="0075718F" w:rsidRPr="00876FAA" w:rsidRDefault="0075718F" w:rsidP="00873B29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</w:p>
    <w:p w14:paraId="562DA266" w14:textId="77777777" w:rsidR="00873B29" w:rsidRDefault="00873B29" w:rsidP="00873B29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2FBC02BD" w14:textId="77777777" w:rsidR="00873B29" w:rsidRDefault="00873B29" w:rsidP="00873B29">
      <w:r>
        <w:t xml:space="preserve">Är arbetet avstämt med Security? </w:t>
      </w:r>
    </w:p>
    <w:p w14:paraId="5AC1E4C6" w14:textId="2A57291E" w:rsidR="00873B29" w:rsidRPr="009F0B52" w:rsidRDefault="00367EF2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 Ja</w:t>
      </w:r>
      <w:r w:rsidR="00873B29">
        <w:rPr>
          <w:rFonts w:ascii="HelveticaNeueLT Std" w:hAnsi="HelveticaNeueLT Std"/>
        </w:rPr>
        <w:t xml:space="preserve"> </w:t>
      </w:r>
      <w:r w:rsidR="00873B29" w:rsidRPr="009F0B52">
        <w:rPr>
          <w:rFonts w:ascii="HelveticaNeueLT Std" w:hAnsi="HelveticaNeueLT Std"/>
        </w:rPr>
        <w:t xml:space="preserve"> </w:t>
      </w:r>
    </w:p>
    <w:p w14:paraId="5B727125" w14:textId="1E82A0DF" w:rsidR="00873B29" w:rsidRDefault="00367EF2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73B29" w:rsidRPr="009F0B52">
        <w:rPr>
          <w:rFonts w:ascii="HelveticaNeueLT Std" w:hAnsi="HelveticaNeueLT Std"/>
        </w:rPr>
        <w:t>  Nej </w:t>
      </w:r>
    </w:p>
    <w:p w14:paraId="506B83E3" w14:textId="77777777" w:rsidR="00873B29" w:rsidRDefault="00873B29" w:rsidP="00873B29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05E08BCA" w14:textId="0C6CF852" w:rsidR="007D2321" w:rsidRDefault="00873B29" w:rsidP="00873B29">
      <w:pPr>
        <w:tabs>
          <w:tab w:val="left" w:pos="426"/>
          <w:tab w:val="left" w:pos="851"/>
        </w:tabs>
        <w:spacing w:after="40"/>
        <w:ind w:left="426"/>
      </w:pPr>
      <w:r w:rsidRPr="00876FAA">
        <w:rPr>
          <w:rFonts w:ascii="HelveticaNeueLT Std" w:hAnsi="HelveticaNeueLT Std"/>
          <w:i/>
          <w:iCs/>
        </w:rPr>
        <w:t>Frågor kopplat till Security, kontakta</w:t>
      </w:r>
      <w:r w:rsidR="00135E8B" w:rsidRPr="005F4859">
        <w:t xml:space="preserve">: </w:t>
      </w:r>
      <w:hyperlink r:id="rId20" w:history="1">
        <w:r w:rsidR="00135E8B" w:rsidRPr="005F4859">
          <w:rPr>
            <w:rStyle w:val="Hyperlnk"/>
          </w:rPr>
          <w:t>johan.bostrom@swedavia.se</w:t>
        </w:r>
      </w:hyperlink>
    </w:p>
    <w:p w14:paraId="691538F3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07C87AB6" w14:textId="77777777" w:rsidR="0075718F" w:rsidRDefault="0075718F" w:rsidP="007D2321">
      <w:pPr>
        <w:tabs>
          <w:tab w:val="left" w:pos="426"/>
          <w:tab w:val="left" w:pos="851"/>
        </w:tabs>
        <w:spacing w:after="40"/>
        <w:ind w:left="426"/>
      </w:pPr>
    </w:p>
    <w:p w14:paraId="00B41493" w14:textId="77777777" w:rsidR="00844653" w:rsidRPr="004A2F33" w:rsidRDefault="00844653" w:rsidP="00844653">
      <w:pPr>
        <w:pStyle w:val="Rubrik2"/>
      </w:pPr>
      <w:r w:rsidRPr="004A2F33">
        <w:rPr>
          <w:i/>
          <w:iCs/>
        </w:rPr>
        <w:t xml:space="preserve">Säkerhetsskydd  </w:t>
      </w:r>
    </w:p>
    <w:p w14:paraId="1785E987" w14:textId="77777777" w:rsidR="00844653" w:rsidRDefault="00844653" w:rsidP="00844653">
      <w:pPr>
        <w:spacing w:after="0"/>
      </w:pPr>
      <w:r>
        <w:t xml:space="preserve">Kan förfarandet innebära exponering av säkerhetskänslig verksamhet? </w:t>
      </w:r>
    </w:p>
    <w:p w14:paraId="075C9446" w14:textId="460A6FBA" w:rsidR="00844653" w:rsidRDefault="00844653" w:rsidP="00844653">
      <w:pPr>
        <w:spacing w:after="0"/>
      </w:pPr>
      <w:r>
        <w:t xml:space="preserve">Se </w:t>
      </w:r>
      <w:hyperlink r:id="rId21" w:history="1">
        <w:r>
          <w:rPr>
            <w:rStyle w:val="Hyperlnk"/>
          </w:rPr>
          <w:t>Exponering av säkerhetskänslig verksamhet – säkerhetsskyddsavtal</w:t>
        </w:r>
      </w:hyperlink>
    </w:p>
    <w:p w14:paraId="05B0F133" w14:textId="77777777" w:rsidR="00844653" w:rsidRDefault="00844653" w:rsidP="00844653">
      <w:pPr>
        <w:spacing w:after="0"/>
      </w:pPr>
    </w:p>
    <w:p w14:paraId="7021F05A" w14:textId="1BFEB6DD" w:rsidR="00844653" w:rsidRDefault="00367EF2" w:rsidP="00844653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44653">
        <w:t xml:space="preserve">  Ja – </w:t>
      </w:r>
      <w:r w:rsidR="00844653" w:rsidRPr="00876FAA">
        <w:t>a</w:t>
      </w:r>
      <w:r w:rsidR="00844653">
        <w:t>vstämning med Corporate Security eller Lokalt Säkerhetsansvarig om säkerhetsåtgärder har skett/ska ske</w:t>
      </w:r>
    </w:p>
    <w:p w14:paraId="610EA571" w14:textId="3E7EFEA2" w:rsidR="00844653" w:rsidRDefault="00367EF2" w:rsidP="0084465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97B">
            <w:rPr>
              <w:rFonts w:ascii="MS Gothic" w:eastAsia="MS Gothic" w:hAnsi="MS Gothic" w:hint="eastAsia"/>
            </w:rPr>
            <w:t>☐</w:t>
          </w:r>
        </w:sdtContent>
      </w:sdt>
      <w:r w:rsidR="00844653">
        <w:t xml:space="preserve">  Nej – </w:t>
      </w:r>
      <w:r w:rsidR="00844653" w:rsidRPr="00876FAA">
        <w:t>r</w:t>
      </w:r>
      <w:r w:rsidR="00844653">
        <w:t>ör ej säkerhetskänslig verksamhet. Ingen åtgärd krävs</w:t>
      </w:r>
      <w:r w:rsidR="00844653">
        <w:br/>
      </w:r>
    </w:p>
    <w:p w14:paraId="09EDC223" w14:textId="77777777" w:rsidR="00844653" w:rsidRDefault="00844653" w:rsidP="00844653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2" w:history="1">
        <w:r w:rsidRPr="00876FAA">
          <w:rPr>
            <w:rStyle w:val="Hyperlnk"/>
            <w:i/>
            <w:iCs/>
          </w:rPr>
          <w:t>ssl@swedavia.se</w:t>
        </w:r>
      </w:hyperlink>
    </w:p>
    <w:p w14:paraId="4822ED46" w14:textId="77777777" w:rsidR="005F4859" w:rsidRDefault="005F4859" w:rsidP="007D2321">
      <w:pPr>
        <w:tabs>
          <w:tab w:val="left" w:pos="426"/>
          <w:tab w:val="left" w:pos="851"/>
        </w:tabs>
        <w:spacing w:after="40"/>
        <w:ind w:left="426"/>
      </w:pPr>
    </w:p>
    <w:p w14:paraId="2BD4D6BA" w14:textId="77777777" w:rsidR="005F4859" w:rsidRPr="005F4859" w:rsidRDefault="005F4859" w:rsidP="007D2321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</w:p>
    <w:p w14:paraId="141D2312" w14:textId="77777777" w:rsidR="00844653" w:rsidRDefault="00844653" w:rsidP="00844653">
      <w:pPr>
        <w:pStyle w:val="Rubrik2"/>
      </w:pPr>
      <w:r>
        <w:t xml:space="preserve">Miljöbedömning </w:t>
      </w:r>
      <w:r>
        <w:rPr>
          <w:lang w:eastAsia="sv-SE"/>
        </w:rPr>
        <w:t> </w:t>
      </w:r>
    </w:p>
    <w:p w14:paraId="3CD72329" w14:textId="575BA241" w:rsidR="00844653" w:rsidRPr="00876FAA" w:rsidRDefault="00844653" w:rsidP="00844653">
      <w:r w:rsidRPr="00876FAA">
        <w:t>Har miljöchecklista fyllts i? </w:t>
      </w:r>
    </w:p>
    <w:p w14:paraId="246CA986" w14:textId="73DC7695" w:rsidR="00844653" w:rsidRPr="00876FAA" w:rsidRDefault="00367EF2" w:rsidP="00844653">
      <w:sdt>
        <w:sdtPr>
          <w:id w:val="-96033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844653" w:rsidRPr="00876FAA">
        <w:t xml:space="preserve"> </w:t>
      </w:r>
      <w:r w:rsidR="00844653">
        <w:t xml:space="preserve"> </w:t>
      </w:r>
      <w:r w:rsidR="00844653" w:rsidRPr="00876FAA">
        <w:t xml:space="preserve">Ja </w:t>
      </w:r>
      <w:r w:rsidR="00844653">
        <w:t xml:space="preserve">- </w:t>
      </w:r>
      <w:r w:rsidR="00844653" w:rsidRPr="00876FAA">
        <w:t xml:space="preserve">bifoga </w:t>
      </w:r>
      <w:r w:rsidR="00844653">
        <w:t>med</w:t>
      </w:r>
      <w:r w:rsidR="00844653" w:rsidRPr="00876FAA">
        <w:t xml:space="preserve"> arbetsanmälan för granskning och godkännande av HSSE Miljö </w:t>
      </w:r>
      <w:r w:rsidR="00844653" w:rsidRPr="00876FAA">
        <w:br/>
      </w:r>
      <w:sdt>
        <w:sdtPr>
          <w:id w:val="113877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844653" w:rsidRPr="00876FAA">
        <w:rPr>
          <w:rFonts w:cs="Arial"/>
        </w:rPr>
        <w:t> </w:t>
      </w:r>
      <w:r w:rsidR="00844653">
        <w:rPr>
          <w:rFonts w:cs="Arial"/>
        </w:rPr>
        <w:t xml:space="preserve"> </w:t>
      </w:r>
      <w:r w:rsidR="00844653" w:rsidRPr="00876FAA">
        <w:t xml:space="preserve">Nej </w:t>
      </w:r>
      <w:r w:rsidR="00844653">
        <w:t>- m</w:t>
      </w:r>
      <w:r w:rsidR="00844653" w:rsidRPr="00876FAA">
        <w:t>ilj</w:t>
      </w:r>
      <w:r w:rsidR="00844653" w:rsidRPr="00876FAA">
        <w:rPr>
          <w:rFonts w:cs="Arial"/>
        </w:rPr>
        <w:t>ö</w:t>
      </w:r>
      <w:r w:rsidR="00844653" w:rsidRPr="00876FAA">
        <w:t>checklistan m</w:t>
      </w:r>
      <w:r w:rsidR="00844653" w:rsidRPr="00876FAA">
        <w:rPr>
          <w:rFonts w:cs="Arial"/>
        </w:rPr>
        <w:t>å</w:t>
      </w:r>
      <w:r w:rsidR="00844653" w:rsidRPr="00876FAA">
        <w:t xml:space="preserve">ste fyllas i innan en granskning kan ske </w:t>
      </w:r>
      <w:r w:rsidR="00844653">
        <w:br/>
      </w:r>
    </w:p>
    <w:p w14:paraId="77B0340C" w14:textId="433FD47B" w:rsidR="00844653" w:rsidRPr="00876FAA" w:rsidRDefault="00844653" w:rsidP="00844653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</w:t>
      </w:r>
      <w:hyperlink r:id="rId23" w:anchor="/SitePages/Startsida.aspx" w:history="1">
        <w:r w:rsidRPr="00A829A6">
          <w:rPr>
            <w:rStyle w:val="Hyperlnk"/>
            <w:i/>
            <w:iCs/>
          </w:rPr>
          <w:t>miljöchecklista</w:t>
        </w:r>
      </w:hyperlink>
      <w:r w:rsidRPr="00876FAA">
        <w:rPr>
          <w:i/>
          <w:iCs/>
        </w:rPr>
        <w:t>, kontakta </w:t>
      </w:r>
      <w:hyperlink r:id="rId24" w:history="1">
        <w:r w:rsidRPr="00C127FB">
          <w:rPr>
            <w:rStyle w:val="Hyperlnk"/>
            <w:i/>
            <w:iCs/>
          </w:rPr>
          <w:t>miljo.got@swedavia.se</w:t>
        </w:r>
      </w:hyperlink>
    </w:p>
    <w:p w14:paraId="59355810" w14:textId="77777777" w:rsidR="00C00D2F" w:rsidRDefault="00C00D2F" w:rsidP="00C00D2F">
      <w:pPr>
        <w:ind w:left="540"/>
        <w:rPr>
          <w:lang w:eastAsia="sv-SE"/>
        </w:rPr>
      </w:pPr>
      <w:r>
        <w:rPr>
          <w:lang w:eastAsia="sv-SE"/>
        </w:rPr>
        <w:t> </w:t>
      </w:r>
    </w:p>
    <w:p w14:paraId="0104260B" w14:textId="77777777" w:rsidR="005737CA" w:rsidRDefault="005737CA" w:rsidP="00C00D2F">
      <w:pPr>
        <w:ind w:left="540"/>
        <w:rPr>
          <w:lang w:eastAsia="sv-SE"/>
        </w:rPr>
      </w:pPr>
    </w:p>
    <w:p w14:paraId="20BC6D01" w14:textId="77777777" w:rsidR="005737CA" w:rsidRDefault="005737CA" w:rsidP="00C00D2F">
      <w:pPr>
        <w:ind w:left="540"/>
        <w:rPr>
          <w:lang w:eastAsia="sv-SE"/>
        </w:rPr>
      </w:pPr>
    </w:p>
    <w:p w14:paraId="6A5E0BBE" w14:textId="77777777" w:rsidR="00F362EA" w:rsidRDefault="00F362EA" w:rsidP="00F362EA">
      <w:pPr>
        <w:pStyle w:val="Rubrik2"/>
        <w:rPr>
          <w:i/>
        </w:rPr>
      </w:pPr>
      <w:r>
        <w:rPr>
          <w:i/>
          <w:iCs/>
        </w:rPr>
        <w:lastRenderedPageBreak/>
        <w:t>Arbetsmiljösamordningsbesked (AMSB)</w:t>
      </w:r>
    </w:p>
    <w:p w14:paraId="34F564BF" w14:textId="3C7C1A9B" w:rsidR="00F362EA" w:rsidRDefault="00F362EA" w:rsidP="00F362EA">
      <w:r>
        <w:t xml:space="preserve">Finns ett signerat </w:t>
      </w:r>
      <w:hyperlink r:id="rId25" w:anchor="/SitePages/Startsida.aspx" w:history="1">
        <w:r w:rsidRPr="00A829A6">
          <w:rPr>
            <w:rStyle w:val="Hyperlnk"/>
          </w:rPr>
          <w:t>Arbetsmiljösamordningsbesked</w:t>
        </w:r>
      </w:hyperlink>
      <w:r>
        <w:t xml:space="preserve">? </w:t>
      </w:r>
    </w:p>
    <w:p w14:paraId="4526BC5E" w14:textId="1C6614EE" w:rsidR="00F362EA" w:rsidRPr="009F0B52" w:rsidRDefault="00367EF2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F73399">
        <w:rPr>
          <w:rFonts w:ascii="HelveticaNeueLT Std" w:hAnsi="HelveticaNeueLT Std"/>
        </w:rPr>
        <w:t>  Ja - bifoga denna med arbetsanmälan</w:t>
      </w:r>
    </w:p>
    <w:p w14:paraId="7A1538D6" w14:textId="334CD6A8" w:rsidR="00F362EA" w:rsidRPr="00A5784B" w:rsidRDefault="00367EF2" w:rsidP="00F362E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9F0B52">
        <w:rPr>
          <w:rFonts w:ascii="HelveticaNeueLT Std" w:hAnsi="HelveticaNeueLT Std"/>
        </w:rPr>
        <w:t>  Nej </w:t>
      </w:r>
      <w:r w:rsidR="00CB050A">
        <w:rPr>
          <w:rFonts w:ascii="HelveticaNeueLT Std" w:hAnsi="HelveticaNeueLT Std"/>
          <w:strike/>
        </w:rPr>
        <w:t xml:space="preserve"> </w:t>
      </w:r>
      <w:r w:rsidR="000F7D02">
        <w:rPr>
          <w:rFonts w:ascii="HelveticaNeueLT Std" w:hAnsi="HelveticaNeueLT Std"/>
          <w:strike/>
        </w:rPr>
        <w:t xml:space="preserve"> </w:t>
      </w:r>
      <w:r w:rsidR="00CB050A" w:rsidRPr="000F7D02">
        <w:rPr>
          <w:rFonts w:ascii="HelveticaNeueLT Std" w:hAnsi="HelveticaNeueLT Std"/>
        </w:rPr>
        <w:t xml:space="preserve">Kontakta </w:t>
      </w:r>
      <w:r w:rsidR="002E7A2C" w:rsidRPr="000F7D02">
        <w:rPr>
          <w:rFonts w:ascii="HelveticaNeueLT Std" w:hAnsi="HelveticaNeueLT Std"/>
        </w:rPr>
        <w:t xml:space="preserve">ditt </w:t>
      </w:r>
      <w:r w:rsidR="00CB050A" w:rsidRPr="000F7D02">
        <w:rPr>
          <w:rFonts w:ascii="HelveticaNeueLT Std" w:hAnsi="HelveticaNeueLT Std"/>
        </w:rPr>
        <w:t>samordningsansvarig</w:t>
      </w:r>
      <w:r w:rsidR="002E7A2C" w:rsidRPr="000F7D02">
        <w:rPr>
          <w:rFonts w:ascii="HelveticaNeueLT Std" w:hAnsi="HelveticaNeueLT Std"/>
        </w:rPr>
        <w:t>a ombud</w:t>
      </w:r>
      <w:r w:rsidR="00655F0F" w:rsidRPr="000F7D02">
        <w:rPr>
          <w:rFonts w:ascii="HelveticaNeueLT Std" w:hAnsi="HelveticaNeueLT Std"/>
        </w:rPr>
        <w:t xml:space="preserve"> </w:t>
      </w:r>
    </w:p>
    <w:p w14:paraId="183CBC94" w14:textId="19E57D2E" w:rsidR="00F362EA" w:rsidRPr="007346FD" w:rsidRDefault="00F362EA" w:rsidP="00F362EA">
      <w:pPr>
        <w:pStyle w:val="Rubrik2"/>
        <w:rPr>
          <w:i/>
        </w:rPr>
      </w:pPr>
      <w:r>
        <w:t>Tillstånd för h</w:t>
      </w:r>
      <w:r w:rsidRPr="002133F9">
        <w:t>eta arbeten</w:t>
      </w:r>
      <w:r>
        <w:t xml:space="preserve"> och arbeten som kan påverka brandlarm,sprinkler och utrymmningsvägar </w:t>
      </w:r>
    </w:p>
    <w:p w14:paraId="6D1B34BB" w14:textId="5D260CAD" w:rsidR="00F362EA" w:rsidRPr="00FE4F7B" w:rsidRDefault="00367EF2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Ja</w:t>
      </w:r>
    </w:p>
    <w:p w14:paraId="47C2E843" w14:textId="2043B4E1" w:rsidR="00F362EA" w:rsidRPr="00FE4F7B" w:rsidRDefault="00367EF2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>
        <w:rPr>
          <w:rFonts w:asciiTheme="minorHAnsi" w:hAnsiTheme="minorHAnsi"/>
        </w:rPr>
        <w:tab/>
      </w:r>
      <w:r w:rsidR="00E5143D">
        <w:rPr>
          <w:rFonts w:asciiTheme="minorHAnsi" w:hAnsiTheme="minorHAnsi"/>
        </w:rPr>
        <w:t>Nej</w:t>
      </w:r>
    </w:p>
    <w:p w14:paraId="1B5535C6" w14:textId="77777777" w:rsidR="00F362EA" w:rsidRPr="002133F9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2EFCA1D5" w14:textId="5B1B0198" w:rsidR="00F362EA" w:rsidRPr="0059144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>
        <w:t>Christer Finngåård</w:t>
      </w:r>
    </w:p>
    <w:p w14:paraId="2CD924FF" w14:textId="6E0C1080" w:rsidR="00F362EA" w:rsidRPr="007346FD" w:rsidRDefault="00F362EA" w:rsidP="00F362EA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>
        <w:rPr>
          <w:color w:val="000000" w:themeColor="text1"/>
        </w:rPr>
        <w:t>OPC</w:t>
      </w:r>
    </w:p>
    <w:p w14:paraId="216D2274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00D179E" w14:textId="77777777" w:rsidR="00F362EA" w:rsidRDefault="00F362EA" w:rsidP="00F362EA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3B0530B2" w14:textId="1347966A" w:rsidR="00230765" w:rsidRPr="00CF73FD" w:rsidRDefault="00F362EA" w:rsidP="00F362EA">
      <w:pPr>
        <w:pStyle w:val="Rubrik2"/>
        <w:numPr>
          <w:ilvl w:val="0"/>
          <w:numId w:val="0"/>
        </w:numPr>
        <w:tabs>
          <w:tab w:val="clear" w:pos="1304"/>
          <w:tab w:val="left" w:pos="0"/>
        </w:tabs>
        <w:ind w:left="-1417"/>
        <w:rPr>
          <w:highlight w:val="yellow"/>
        </w:rPr>
      </w:pPr>
      <w:r>
        <w:rPr>
          <w:rFonts w:ascii="Arial" w:eastAsiaTheme="minorEastAsia" w:hAnsi="Arial" w:cstheme="minorBidi"/>
          <w:b w:val="0"/>
          <w:bCs w:val="0"/>
          <w:i/>
          <w:iCs/>
          <w:szCs w:val="20"/>
        </w:rPr>
        <w:tab/>
      </w:r>
      <w:r w:rsidRPr="00F362EA">
        <w:rPr>
          <w:rFonts w:ascii="Arial" w:eastAsiaTheme="minorEastAsia" w:hAnsi="Arial" w:cstheme="minorBidi"/>
          <w:b w:val="0"/>
          <w:bCs w:val="0"/>
          <w:i/>
          <w:iCs/>
          <w:szCs w:val="20"/>
        </w:rPr>
        <w:t>Vid frågor kopplat till heta arbeten, kontakta</w:t>
      </w:r>
      <w:r w:rsidRPr="00F73399">
        <w:rPr>
          <w:i/>
          <w:iCs/>
        </w:rPr>
        <w:t xml:space="preserve"> </w:t>
      </w:r>
      <w:hyperlink r:id="rId26" w:history="1">
        <w:r w:rsidR="00C44C1B" w:rsidRPr="005F4859">
          <w:rPr>
            <w:rStyle w:val="Hyperlnk"/>
          </w:rPr>
          <w:t>christer.finngaard@swedavia.se</w:t>
        </w:r>
      </w:hyperlink>
    </w:p>
    <w:p w14:paraId="529425AA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225563B5" w14:textId="77777777" w:rsidR="007D2321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42AFB52D" w14:textId="77777777" w:rsidR="007D2321" w:rsidRPr="002133F9" w:rsidRDefault="007D2321" w:rsidP="007D2321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5D3A840A" w14:textId="77777777" w:rsidR="00F362EA" w:rsidRPr="00826B98" w:rsidRDefault="00F362EA" w:rsidP="00F362EA">
      <w:pPr>
        <w:pStyle w:val="Rubrik2"/>
        <w:rPr>
          <w:i/>
        </w:rPr>
      </w:pPr>
      <w:r w:rsidRPr="00826B98">
        <w:t xml:space="preserve">Fordonstrafik </w:t>
      </w:r>
    </w:p>
    <w:p w14:paraId="28E865C0" w14:textId="40EA0C64" w:rsidR="00F362EA" w:rsidRPr="00826B98" w:rsidRDefault="00F362EA" w:rsidP="00F362EA">
      <w:r w:rsidRPr="00826B98">
        <w:t xml:space="preserve">Behöver fordonstrafik omdirigeras under </w:t>
      </w:r>
      <w:r w:rsidR="003B31D4" w:rsidRPr="00E5143D">
        <w:t>arbetet</w:t>
      </w:r>
      <w:r w:rsidRPr="00E5143D">
        <w:t>?</w:t>
      </w:r>
    </w:p>
    <w:p w14:paraId="49335751" w14:textId="3DCBA382" w:rsidR="003B31D4" w:rsidRPr="00E5143D" w:rsidRDefault="00367EF2" w:rsidP="00F362E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826B98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 xml:space="preserve">Ja </w:t>
      </w:r>
      <w:r w:rsidR="003B31D4" w:rsidRPr="00E5143D">
        <w:rPr>
          <w:rFonts w:asciiTheme="minorHAnsi" w:hAnsiTheme="minorHAnsi"/>
          <w:i/>
        </w:rPr>
        <w:t xml:space="preserve">- </w:t>
      </w:r>
      <w:r w:rsidR="003B31D4" w:rsidRPr="00E5143D">
        <w:rPr>
          <w:rFonts w:asciiTheme="minorHAnsi" w:hAnsiTheme="minorHAnsi"/>
        </w:rPr>
        <w:t>bifoga trafikanordningsplan (TA-plan) tillsammans med arbetsanmälan</w:t>
      </w:r>
    </w:p>
    <w:p w14:paraId="4CF18B6B" w14:textId="28F845FE" w:rsidR="003B31D4" w:rsidRPr="00826B98" w:rsidRDefault="00367EF2" w:rsidP="003B31D4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F362EA" w:rsidRPr="00E5143D">
        <w:rPr>
          <w:rFonts w:asciiTheme="minorHAnsi" w:hAnsiTheme="minorHAnsi"/>
        </w:rPr>
        <w:tab/>
      </w:r>
      <w:r w:rsidR="003B31D4" w:rsidRPr="00E5143D">
        <w:rPr>
          <w:rFonts w:asciiTheme="minorHAnsi" w:hAnsiTheme="minorHAnsi"/>
        </w:rPr>
        <w:t>Nej</w:t>
      </w:r>
    </w:p>
    <w:p w14:paraId="30D0BA74" w14:textId="697E538C" w:rsidR="00F362EA" w:rsidRDefault="00F362EA" w:rsidP="00F362EA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528DC8BC" w14:textId="77777777" w:rsidR="00F362EA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250A564B" w14:textId="245AB0E9" w:rsidR="00071C5B" w:rsidRPr="00C509DC" w:rsidRDefault="00F362EA" w:rsidP="00F362EA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  <w:r w:rsidRPr="00826B98">
        <w:rPr>
          <w:rFonts w:asciiTheme="minorHAnsi" w:hAnsiTheme="minorHAnsi"/>
          <w:i/>
          <w:iCs/>
        </w:rPr>
        <w:t xml:space="preserve">Frågor kopplat till TA-planer, kontakta: </w:t>
      </w:r>
      <w:hyperlink r:id="rId27" w:history="1">
        <w:r w:rsidR="00E13F42" w:rsidRPr="000939A1">
          <w:rPr>
            <w:rStyle w:val="Hyperlnk"/>
            <w:rFonts w:asciiTheme="minorHAnsi" w:hAnsiTheme="minorHAnsi"/>
          </w:rPr>
          <w:t>Ronny.kristensson@swedavia.se</w:t>
        </w:r>
      </w:hyperlink>
      <w:r w:rsidR="00E13F42">
        <w:rPr>
          <w:rFonts w:asciiTheme="minorHAnsi" w:hAnsiTheme="minorHAnsi"/>
        </w:rPr>
        <w:t>)</w:t>
      </w:r>
      <w:r w:rsidR="00071C5B">
        <w:br w:type="page"/>
      </w:r>
    </w:p>
    <w:p w14:paraId="05F22C94" w14:textId="77777777" w:rsidR="00F362EA" w:rsidRPr="00865AC0" w:rsidRDefault="00F362EA" w:rsidP="001218A3">
      <w:pPr>
        <w:pStyle w:val="Rubrik1"/>
        <w:rPr>
          <w:strike/>
        </w:rPr>
      </w:pPr>
      <w:r w:rsidRPr="00865AC0">
        <w:lastRenderedPageBreak/>
        <w:t>Fylls i på CAM-möte</w:t>
      </w:r>
    </w:p>
    <w:p w14:paraId="470D899E" w14:textId="77777777" w:rsidR="00E23C3A" w:rsidRDefault="00E23C3A" w:rsidP="009F70DB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498885B0" w14:textId="6D20FC59" w:rsidR="00330579" w:rsidRDefault="00330579" w:rsidP="001218A3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157D908D" w14:textId="470230D6" w:rsidR="00330579" w:rsidRPr="00865AC0" w:rsidRDefault="00367EF2" w:rsidP="00330579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330579">
        <w:rPr>
          <w:rFonts w:asciiTheme="minorHAnsi" w:hAnsiTheme="minorHAnsi"/>
        </w:rPr>
        <w:tab/>
      </w:r>
      <w:r w:rsidR="003B31D4" w:rsidRPr="00865AC0">
        <w:t>Ja</w:t>
      </w:r>
    </w:p>
    <w:p w14:paraId="0D1F1C03" w14:textId="6B8198A3" w:rsidR="00330579" w:rsidRDefault="00367EF2" w:rsidP="00330579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330579" w:rsidRPr="00865AC0">
        <w:tab/>
      </w:r>
      <w:r w:rsidR="003B31D4" w:rsidRPr="00865AC0">
        <w:t>Nej</w:t>
      </w:r>
    </w:p>
    <w:p w14:paraId="7D8247B3" w14:textId="2DECA6CA" w:rsidR="00330579" w:rsidRPr="008F2E76" w:rsidRDefault="008F2E76" w:rsidP="008F2E76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42AB6B72" w14:textId="77777777" w:rsidR="007F58E5" w:rsidRDefault="007F58E5" w:rsidP="007F58E5">
      <w:pPr>
        <w:pStyle w:val="Rubrik6"/>
      </w:pPr>
      <w:r>
        <w:t>Övrig koordinering</w:t>
      </w:r>
    </w:p>
    <w:p w14:paraId="4545C077" w14:textId="747F98BC" w:rsidR="007F58E5" w:rsidRDefault="00367EF2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 xml:space="preserve">Koordinering med övr projekt/CAM-ärenden; </w:t>
      </w:r>
      <w:r w:rsidR="007F58E5">
        <w:rPr>
          <w:color w:val="8496B0" w:themeColor="text2" w:themeTint="99"/>
        </w:rPr>
        <w:t>xxx</w:t>
      </w:r>
    </w:p>
    <w:p w14:paraId="1FF57D15" w14:textId="5CAA0A7A" w:rsidR="007F58E5" w:rsidRDefault="00367EF2" w:rsidP="007F58E5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>IT-arbete ska godkännas i CAB</w:t>
      </w:r>
      <w:r w:rsidR="007F58E5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rPr>
          <w:rFonts w:asciiTheme="minorHAnsi" w:hAnsiTheme="minorHAnsi"/>
        </w:rPr>
        <w:tab/>
      </w:r>
      <w:r w:rsidR="007F58E5">
        <w:t xml:space="preserve">Godkänd i CAB, </w:t>
      </w:r>
      <w:r w:rsidR="007F58E5">
        <w:rPr>
          <w:color w:val="8496B0" w:themeColor="text2" w:themeTint="99"/>
        </w:rPr>
        <w:t>datum samt RFC-nr</w:t>
      </w:r>
    </w:p>
    <w:p w14:paraId="47600337" w14:textId="2EF6E633" w:rsidR="007F58E5" w:rsidRPr="007F58E5" w:rsidRDefault="00367EF2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133795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541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  <w:t>Övrigt</w:t>
      </w:r>
    </w:p>
    <w:p w14:paraId="77812BB4" w14:textId="72767B09" w:rsidR="00330579" w:rsidRPr="00134785" w:rsidRDefault="00330579" w:rsidP="00330579">
      <w:pPr>
        <w:tabs>
          <w:tab w:val="left" w:pos="426"/>
          <w:tab w:val="left" w:pos="851"/>
        </w:tabs>
        <w:spacing w:after="40"/>
        <w:rPr>
          <w:color w:val="FF0000"/>
          <w:sz w:val="16"/>
          <w:szCs w:val="16"/>
        </w:rPr>
      </w:pPr>
    </w:p>
    <w:p w14:paraId="29C3F41E" w14:textId="77657A34" w:rsidR="00330579" w:rsidRPr="0037025C" w:rsidRDefault="00330579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</w:p>
    <w:p w14:paraId="032A7095" w14:textId="77777777" w:rsidR="00330579" w:rsidRPr="009D6C7D" w:rsidRDefault="00330579" w:rsidP="00330579">
      <w:pPr>
        <w:ind w:left="360"/>
        <w:rPr>
          <w:color w:val="8496B0" w:themeColor="text2" w:themeTint="99"/>
        </w:rPr>
      </w:pPr>
    </w:p>
    <w:p w14:paraId="0E2DAF4A" w14:textId="77777777" w:rsidR="00330579" w:rsidRDefault="00330579" w:rsidP="00330579">
      <w:pPr>
        <w:pStyle w:val="Rubrik2"/>
      </w:pPr>
      <w:r w:rsidRPr="005310B4">
        <w:t>Dokumentation</w:t>
      </w:r>
    </w:p>
    <w:p w14:paraId="5030D63D" w14:textId="7609CF2F" w:rsidR="008672DC" w:rsidRPr="008672DC" w:rsidRDefault="008672DC" w:rsidP="008672DC">
      <w:r>
        <w:t>Vilken</w:t>
      </w:r>
      <w:r w:rsidR="00A02457">
        <w:t xml:space="preserve"> </w:t>
      </w:r>
      <w:r>
        <w:t xml:space="preserve">dokumentation påverkas och </w:t>
      </w:r>
      <w:r w:rsidR="00130C0C">
        <w:t>behöv</w:t>
      </w:r>
      <w:r w:rsidR="00721625">
        <w:t>er</w:t>
      </w:r>
      <w:r w:rsidR="00130C0C">
        <w:t xml:space="preserve"> uppdateras efter utfört arbete?</w:t>
      </w:r>
    </w:p>
    <w:p w14:paraId="09AA7557" w14:textId="775078D5" w:rsidR="00330579" w:rsidRDefault="00330579" w:rsidP="00330579">
      <w:pPr>
        <w:pStyle w:val="Formatmall2"/>
        <w:sectPr w:rsidR="00330579" w:rsidSect="003E3ADF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330579" w:rsidRPr="00936C68" w14:paraId="470BEF23" w14:textId="77777777" w:rsidTr="007147E0">
        <w:tc>
          <w:tcPr>
            <w:tcW w:w="2690" w:type="dxa"/>
            <w:shd w:val="clear" w:color="auto" w:fill="8C91CA"/>
          </w:tcPr>
          <w:p w14:paraId="6B6451B6" w14:textId="77777777" w:rsidR="00330579" w:rsidRPr="00936C68" w:rsidRDefault="00330579" w:rsidP="00676C52">
            <w:pPr>
              <w:jc w:val="center"/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029F9B6C" w14:textId="77777777" w:rsidR="00330579" w:rsidRPr="00936C68" w:rsidRDefault="00330579" w:rsidP="00676C52">
            <w:pPr>
              <w:jc w:val="center"/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401A2BB7" w14:textId="77777777" w:rsidR="00330579" w:rsidRPr="00936C68" w:rsidRDefault="00330579" w:rsidP="00676C52">
            <w:pPr>
              <w:jc w:val="center"/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330579" w14:paraId="4660E83B" w14:textId="77777777" w:rsidTr="007147E0">
        <w:tc>
          <w:tcPr>
            <w:tcW w:w="2690" w:type="dxa"/>
          </w:tcPr>
          <w:p w14:paraId="2FE1F286" w14:textId="17D65E54" w:rsidR="00330579" w:rsidRDefault="00367EF2" w:rsidP="007147E0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D33B0">
              <w:rPr>
                <w:rFonts w:ascii="HelveticaNeueLT Std" w:hAnsi="HelveticaNeueLT Std"/>
              </w:rPr>
              <w:t xml:space="preserve">  </w:t>
            </w:r>
            <w:r w:rsidR="005522F9">
              <w:rPr>
                <w:rFonts w:ascii="HelveticaNeueLT Std" w:hAnsi="HelveticaNeueLT Std"/>
              </w:rPr>
              <w:t>A</w:t>
            </w:r>
            <w:r w:rsidR="00330579" w:rsidRPr="002D33B0">
              <w:rPr>
                <w:rFonts w:ascii="HelveticaNeueLT Std" w:hAnsi="HelveticaNeueLT Std"/>
              </w:rPr>
              <w:t>irport regulations</w:t>
            </w:r>
          </w:p>
        </w:tc>
        <w:tc>
          <w:tcPr>
            <w:tcW w:w="2690" w:type="dxa"/>
          </w:tcPr>
          <w:p w14:paraId="0A21CC3C" w14:textId="77777777" w:rsidR="00330579" w:rsidRDefault="00330579" w:rsidP="007147E0"/>
        </w:tc>
        <w:tc>
          <w:tcPr>
            <w:tcW w:w="2690" w:type="dxa"/>
          </w:tcPr>
          <w:p w14:paraId="4DA4CD32" w14:textId="77777777" w:rsidR="00330579" w:rsidRDefault="00330579" w:rsidP="007147E0"/>
        </w:tc>
      </w:tr>
      <w:tr w:rsidR="00330579" w14:paraId="48DB23E7" w14:textId="77777777" w:rsidTr="007147E0">
        <w:tc>
          <w:tcPr>
            <w:tcW w:w="2690" w:type="dxa"/>
          </w:tcPr>
          <w:p w14:paraId="0EB9FCF3" w14:textId="37537623" w:rsidR="00330579" w:rsidRDefault="00367EF2" w:rsidP="007147E0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10299DC5" w14:textId="77777777" w:rsidR="00330579" w:rsidRDefault="00330579" w:rsidP="007147E0"/>
        </w:tc>
        <w:tc>
          <w:tcPr>
            <w:tcW w:w="2690" w:type="dxa"/>
          </w:tcPr>
          <w:p w14:paraId="2796377B" w14:textId="77777777" w:rsidR="00330579" w:rsidRDefault="00330579" w:rsidP="007147E0">
            <w:r>
              <w:t>Se byggprocessen</w:t>
            </w:r>
          </w:p>
        </w:tc>
      </w:tr>
      <w:tr w:rsidR="00330579" w14:paraId="2A1E5362" w14:textId="77777777" w:rsidTr="007147E0">
        <w:tc>
          <w:tcPr>
            <w:tcW w:w="2690" w:type="dxa"/>
          </w:tcPr>
          <w:p w14:paraId="19FD33EE" w14:textId="42A1A11C" w:rsidR="00330579" w:rsidRDefault="00367EF2" w:rsidP="007147E0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21BDF13A" w14:textId="77777777" w:rsidR="00330579" w:rsidRDefault="00330579" w:rsidP="007147E0"/>
        </w:tc>
        <w:tc>
          <w:tcPr>
            <w:tcW w:w="2690" w:type="dxa"/>
          </w:tcPr>
          <w:p w14:paraId="0EDC07A7" w14:textId="1EFFC8D3" w:rsidR="00330579" w:rsidRDefault="00330579" w:rsidP="007147E0"/>
        </w:tc>
      </w:tr>
      <w:tr w:rsidR="00330579" w14:paraId="4B5C7D03" w14:textId="77777777" w:rsidTr="007147E0">
        <w:tc>
          <w:tcPr>
            <w:tcW w:w="2690" w:type="dxa"/>
          </w:tcPr>
          <w:p w14:paraId="6871958A" w14:textId="05FA696B" w:rsidR="00330579" w:rsidRDefault="00367EF2" w:rsidP="007147E0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6882BF26" w14:textId="77777777" w:rsidR="00330579" w:rsidRDefault="00330579" w:rsidP="007147E0"/>
        </w:tc>
        <w:tc>
          <w:tcPr>
            <w:tcW w:w="2690" w:type="dxa"/>
          </w:tcPr>
          <w:p w14:paraId="7AEC03D8" w14:textId="77777777" w:rsidR="00330579" w:rsidRDefault="00330579" w:rsidP="007147E0"/>
        </w:tc>
      </w:tr>
      <w:tr w:rsidR="00330579" w14:paraId="31E58AB5" w14:textId="77777777" w:rsidTr="007147E0">
        <w:tc>
          <w:tcPr>
            <w:tcW w:w="2690" w:type="dxa"/>
          </w:tcPr>
          <w:p w14:paraId="6D0DA970" w14:textId="4A93D8F2" w:rsidR="00A02457" w:rsidRPr="00A02457" w:rsidRDefault="00367EF2" w:rsidP="007147E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5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Annat</w:t>
            </w:r>
            <w:r w:rsidR="00330579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402A1816" w14:textId="77777777" w:rsidR="00330579" w:rsidRDefault="00330579" w:rsidP="007147E0"/>
        </w:tc>
        <w:tc>
          <w:tcPr>
            <w:tcW w:w="2690" w:type="dxa"/>
          </w:tcPr>
          <w:p w14:paraId="29EADB23" w14:textId="77777777" w:rsidR="00330579" w:rsidRDefault="00330579" w:rsidP="007147E0"/>
        </w:tc>
      </w:tr>
    </w:tbl>
    <w:p w14:paraId="643CE27A" w14:textId="77777777" w:rsidR="00330579" w:rsidRDefault="00330579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AA847BF" w14:textId="77777777" w:rsidR="00123576" w:rsidRPr="002F577A" w:rsidRDefault="00123576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931CB97" w14:textId="186AF494" w:rsidR="00572CD2" w:rsidRDefault="00572CD2">
      <w:pPr>
        <w:rPr>
          <w:b/>
        </w:rPr>
      </w:pPr>
    </w:p>
    <w:p w14:paraId="34D3986E" w14:textId="77777777" w:rsidR="009F70DB" w:rsidRDefault="009F70DB">
      <w:pPr>
        <w:rPr>
          <w:b/>
        </w:rPr>
      </w:pPr>
    </w:p>
    <w:p w14:paraId="28865DB3" w14:textId="77777777" w:rsidR="009F70DB" w:rsidRDefault="009F70DB">
      <w:pPr>
        <w:rPr>
          <w:b/>
        </w:rPr>
      </w:pPr>
    </w:p>
    <w:p w14:paraId="129FB877" w14:textId="77777777" w:rsidR="00F362EA" w:rsidRDefault="00F362EA">
      <w:pPr>
        <w:rPr>
          <w:b/>
        </w:rPr>
      </w:pPr>
    </w:p>
    <w:p w14:paraId="50F682AF" w14:textId="77777777" w:rsidR="00F362EA" w:rsidRDefault="00F362EA">
      <w:pPr>
        <w:rPr>
          <w:b/>
        </w:rPr>
      </w:pPr>
    </w:p>
    <w:p w14:paraId="512B3E40" w14:textId="77777777" w:rsidR="00F362EA" w:rsidRDefault="00F362EA">
      <w:pPr>
        <w:rPr>
          <w:b/>
        </w:rPr>
      </w:pPr>
    </w:p>
    <w:p w14:paraId="31AE33E8" w14:textId="77777777" w:rsidR="00F362EA" w:rsidRDefault="00F362EA">
      <w:pPr>
        <w:rPr>
          <w:b/>
        </w:rPr>
      </w:pPr>
    </w:p>
    <w:p w14:paraId="74C81C07" w14:textId="77777777" w:rsidR="001218A3" w:rsidRDefault="001218A3">
      <w:pPr>
        <w:rPr>
          <w:b/>
        </w:rPr>
      </w:pPr>
    </w:p>
    <w:p w14:paraId="563A901E" w14:textId="77777777" w:rsidR="001218A3" w:rsidRDefault="001218A3">
      <w:pPr>
        <w:rPr>
          <w:b/>
        </w:rPr>
      </w:pPr>
    </w:p>
    <w:p w14:paraId="63A60E45" w14:textId="77777777" w:rsidR="001218A3" w:rsidRDefault="001218A3">
      <w:pPr>
        <w:rPr>
          <w:b/>
        </w:rPr>
      </w:pPr>
    </w:p>
    <w:p w14:paraId="35CF0F7E" w14:textId="77777777" w:rsidR="00F362EA" w:rsidRDefault="00F362EA">
      <w:pPr>
        <w:rPr>
          <w:b/>
        </w:rPr>
      </w:pPr>
    </w:p>
    <w:p w14:paraId="2EE57C40" w14:textId="77777777" w:rsidR="001218A3" w:rsidRDefault="001218A3">
      <w:pPr>
        <w:rPr>
          <w:b/>
        </w:rPr>
      </w:pPr>
    </w:p>
    <w:p w14:paraId="065C6036" w14:textId="4DB595CA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 </w:t>
      </w:r>
      <w:r w:rsidRPr="00667E2D">
        <w:t xml:space="preserve">(kryssa i nedan vilka som </w:t>
      </w:r>
      <w:r w:rsidR="0067090C" w:rsidRPr="00667E2D">
        <w:t>A</w:t>
      </w:r>
      <w:r w:rsidR="00FA60A6" w:rsidRPr="00667E2D">
        <w:t>rbetsanmälaren</w:t>
      </w:r>
      <w:r w:rsidRPr="00667E2D">
        <w:t xml:space="preserve"> ska kontakta)</w:t>
      </w:r>
      <w:r>
        <w:t>:</w:t>
      </w:r>
    </w:p>
    <w:p w14:paraId="6A021339" w14:textId="77777777" w:rsidR="000F071D" w:rsidRDefault="000F071D" w:rsidP="000F071D"/>
    <w:p w14:paraId="20E3B0F1" w14:textId="6DDD9DF8" w:rsidR="006823AE" w:rsidRPr="000F071D" w:rsidRDefault="000F071D" w:rsidP="000F071D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X="-1706" w:tblpY="-22"/>
        <w:tblW w:w="10768" w:type="dxa"/>
        <w:tblLayout w:type="fixed"/>
        <w:tblLook w:val="04A0" w:firstRow="1" w:lastRow="0" w:firstColumn="1" w:lastColumn="0" w:noHBand="0" w:noVBand="1"/>
      </w:tblPr>
      <w:tblGrid>
        <w:gridCol w:w="341"/>
        <w:gridCol w:w="2840"/>
        <w:gridCol w:w="3947"/>
        <w:gridCol w:w="3640"/>
      </w:tblGrid>
      <w:tr w:rsidR="00B145EC" w:rsidRPr="00044281" w14:paraId="09E637C2" w14:textId="066204A6" w:rsidTr="00763564">
        <w:trPr>
          <w:trHeight w:val="267"/>
        </w:trPr>
        <w:tc>
          <w:tcPr>
            <w:tcW w:w="341" w:type="dxa"/>
            <w:shd w:val="clear" w:color="auto" w:fill="8C91CA" w:themeFill="accent1" w:themeFillTint="66"/>
          </w:tcPr>
          <w:p w14:paraId="0375EF31" w14:textId="77777777" w:rsidR="00B145EC" w:rsidRPr="00044281" w:rsidRDefault="00B145EC" w:rsidP="00B43540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2840" w:type="dxa"/>
            <w:shd w:val="clear" w:color="auto" w:fill="8C91CA" w:themeFill="accent1" w:themeFillTint="66"/>
          </w:tcPr>
          <w:p w14:paraId="5E65ED43" w14:textId="77777777" w:rsidR="00B145EC" w:rsidRPr="00044281" w:rsidRDefault="00B145EC" w:rsidP="00676C52">
            <w:pPr>
              <w:jc w:val="center"/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3947" w:type="dxa"/>
            <w:shd w:val="clear" w:color="auto" w:fill="8C91CA" w:themeFill="accent1" w:themeFillTint="66"/>
          </w:tcPr>
          <w:p w14:paraId="074C019A" w14:textId="77777777" w:rsidR="00B145EC" w:rsidRPr="00044281" w:rsidRDefault="00B145EC" w:rsidP="00676C52">
            <w:pPr>
              <w:jc w:val="center"/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  <w:tc>
          <w:tcPr>
            <w:tcW w:w="3640" w:type="dxa"/>
            <w:shd w:val="clear" w:color="auto" w:fill="8C91CA" w:themeFill="accent1" w:themeFillTint="66"/>
          </w:tcPr>
          <w:p w14:paraId="7959181D" w14:textId="1A13CE4C" w:rsidR="00B145EC" w:rsidRPr="00044281" w:rsidRDefault="00B145EC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  <w:r w:rsidR="00347591">
              <w:rPr>
                <w:b/>
                <w:bCs/>
              </w:rPr>
              <w:t>er</w:t>
            </w:r>
          </w:p>
        </w:tc>
      </w:tr>
      <w:tr w:rsidR="00B145EC" w:rsidRPr="00B5240D" w14:paraId="5F788C38" w14:textId="5A3BB30F" w:rsidTr="00763564">
        <w:trPr>
          <w:trHeight w:val="263"/>
        </w:trPr>
        <w:tc>
          <w:tcPr>
            <w:tcW w:w="341" w:type="dxa"/>
          </w:tcPr>
          <w:p w14:paraId="5FF5B38A" w14:textId="0F1F5D65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0634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6FF59976" w14:textId="77777777" w:rsidR="00B145EC" w:rsidRPr="00B5240D" w:rsidRDefault="00B145EC" w:rsidP="00B43540">
            <w:r w:rsidRPr="00B5240D">
              <w:t>Möjliggöra angöring/avresa flygplats</w:t>
            </w:r>
          </w:p>
        </w:tc>
        <w:tc>
          <w:tcPr>
            <w:tcW w:w="3947" w:type="dxa"/>
          </w:tcPr>
          <w:p w14:paraId="3C0D2606" w14:textId="47D5CEFC" w:rsidR="00B145EC" w:rsidRPr="00B5240D" w:rsidRDefault="00B145EC" w:rsidP="00B43540">
            <w:hyperlink r:id="rId32" w:history="1">
              <w:r w:rsidRPr="000E4F83">
                <w:rPr>
                  <w:rStyle w:val="Hyperlnk"/>
                  <w:rFonts w:ascii="HelveticaNeueLT Std" w:hAnsi="HelveticaNeueLT Std"/>
                </w:rPr>
                <w:t>mauricio.lopez@swedavia.se</w:t>
              </w:r>
            </w:hyperlink>
          </w:p>
        </w:tc>
        <w:tc>
          <w:tcPr>
            <w:tcW w:w="3640" w:type="dxa"/>
          </w:tcPr>
          <w:p w14:paraId="3F512A8E" w14:textId="77777777" w:rsidR="00B145EC" w:rsidRDefault="00B145EC" w:rsidP="00B43540"/>
        </w:tc>
      </w:tr>
      <w:tr w:rsidR="00B145EC" w:rsidRPr="00B5240D" w14:paraId="2EF012ED" w14:textId="4CD198D3" w:rsidTr="00763564">
        <w:trPr>
          <w:trHeight w:val="251"/>
        </w:trPr>
        <w:tc>
          <w:tcPr>
            <w:tcW w:w="341" w:type="dxa"/>
          </w:tcPr>
          <w:p w14:paraId="2EA82A98" w14:textId="549720DC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06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476D26D" w14:textId="77777777" w:rsidR="00B145EC" w:rsidRPr="00B5240D" w:rsidRDefault="00B145EC" w:rsidP="00B43540">
            <w:r w:rsidRPr="00B5240D">
              <w:t>Möjliggöra avgående bagage</w:t>
            </w:r>
          </w:p>
        </w:tc>
        <w:tc>
          <w:tcPr>
            <w:tcW w:w="3947" w:type="dxa"/>
          </w:tcPr>
          <w:p w14:paraId="5D7364D4" w14:textId="5BF43BE0" w:rsidR="00B145EC" w:rsidRPr="00B5240D" w:rsidRDefault="00B145EC" w:rsidP="00B43540">
            <w:hyperlink r:id="rId33" w:history="1">
              <w:r w:rsidRPr="00544216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1FE0B2BE" w14:textId="77777777" w:rsidR="00B145EC" w:rsidRDefault="00B145EC" w:rsidP="00B43540"/>
        </w:tc>
      </w:tr>
      <w:tr w:rsidR="00B145EC" w:rsidRPr="00B5240D" w14:paraId="62B7C26B" w14:textId="423E8425" w:rsidTr="00763564">
        <w:trPr>
          <w:trHeight w:val="251"/>
        </w:trPr>
        <w:tc>
          <w:tcPr>
            <w:tcW w:w="341" w:type="dxa"/>
          </w:tcPr>
          <w:p w14:paraId="4B12D5E1" w14:textId="77AB6253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3157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CA3F307" w14:textId="77777777" w:rsidR="00B145EC" w:rsidRPr="00B5240D" w:rsidRDefault="00B145EC" w:rsidP="00B43540">
            <w:r w:rsidRPr="00B5240D">
              <w:t>Möjliggöra hämta bagage</w:t>
            </w:r>
          </w:p>
        </w:tc>
        <w:tc>
          <w:tcPr>
            <w:tcW w:w="3947" w:type="dxa"/>
          </w:tcPr>
          <w:p w14:paraId="28AF28AA" w14:textId="43A9E1EF" w:rsidR="00B145EC" w:rsidRPr="00B5240D" w:rsidRDefault="00B145EC" w:rsidP="00B43540">
            <w:hyperlink r:id="rId34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736054A2" w14:textId="77777777" w:rsidR="00B145EC" w:rsidRDefault="00B145EC" w:rsidP="00B43540"/>
        </w:tc>
      </w:tr>
      <w:tr w:rsidR="00B145EC" w:rsidRPr="006A7C68" w14:paraId="164E79A1" w14:textId="06ABCD70" w:rsidTr="00763564">
        <w:trPr>
          <w:trHeight w:val="458"/>
        </w:trPr>
        <w:tc>
          <w:tcPr>
            <w:tcW w:w="341" w:type="dxa"/>
          </w:tcPr>
          <w:p w14:paraId="3EAA79B5" w14:textId="70FEBA1D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-15492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D0BF1BE" w14:textId="77777777" w:rsidR="00B145EC" w:rsidRPr="00B5240D" w:rsidRDefault="00B145EC" w:rsidP="00B43540">
            <w:r w:rsidRPr="00B5240D">
              <w:t>Möjliggöra incheckning och bag drop</w:t>
            </w:r>
          </w:p>
        </w:tc>
        <w:tc>
          <w:tcPr>
            <w:tcW w:w="3947" w:type="dxa"/>
          </w:tcPr>
          <w:p w14:paraId="3E45C976" w14:textId="674D5454" w:rsidR="00B145EC" w:rsidRPr="006A7C68" w:rsidRDefault="00B145EC" w:rsidP="00B43540">
            <w:hyperlink r:id="rId35" w:history="1">
              <w:r w:rsidRPr="000E4F83">
                <w:rPr>
                  <w:rStyle w:val="Hyperlnk"/>
                  <w:rFonts w:ascii="HelveticaNeueLT Std" w:hAnsi="HelveticaNeueLT Std"/>
                </w:rPr>
                <w:t>tomas.eriksen@swedavia.se</w:t>
              </w:r>
            </w:hyperlink>
          </w:p>
        </w:tc>
        <w:tc>
          <w:tcPr>
            <w:tcW w:w="3640" w:type="dxa"/>
          </w:tcPr>
          <w:p w14:paraId="07F5019B" w14:textId="77777777" w:rsidR="00B145EC" w:rsidRDefault="00B145EC" w:rsidP="00B43540"/>
        </w:tc>
      </w:tr>
      <w:tr w:rsidR="00B145EC" w:rsidRPr="00B5240D" w14:paraId="2F1E06B9" w14:textId="0A98D715" w:rsidTr="00763564">
        <w:trPr>
          <w:trHeight w:val="263"/>
        </w:trPr>
        <w:tc>
          <w:tcPr>
            <w:tcW w:w="341" w:type="dxa"/>
          </w:tcPr>
          <w:p w14:paraId="5B9CCD15" w14:textId="571B00D0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49022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974964B" w14:textId="77777777" w:rsidR="00B145EC" w:rsidRPr="00B5240D" w:rsidRDefault="00B145EC" w:rsidP="00B43540">
            <w:r w:rsidRPr="00B5240D">
              <w:t>Möjliggöra boarding/deboarding</w:t>
            </w:r>
          </w:p>
        </w:tc>
        <w:tc>
          <w:tcPr>
            <w:tcW w:w="3947" w:type="dxa"/>
          </w:tcPr>
          <w:p w14:paraId="0A385B95" w14:textId="1CA917CC" w:rsidR="00B145EC" w:rsidRPr="00B5240D" w:rsidRDefault="00B145EC" w:rsidP="00B43540">
            <w:hyperlink r:id="rId36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  <w:tc>
          <w:tcPr>
            <w:tcW w:w="3640" w:type="dxa"/>
          </w:tcPr>
          <w:p w14:paraId="2480033E" w14:textId="77777777" w:rsidR="00B145EC" w:rsidRDefault="00B145EC" w:rsidP="00B43540"/>
        </w:tc>
      </w:tr>
      <w:tr w:rsidR="00B145EC" w:rsidRPr="0081760C" w14:paraId="5EAAC603" w14:textId="13DA6117" w:rsidTr="00763564">
        <w:trPr>
          <w:trHeight w:val="251"/>
        </w:trPr>
        <w:tc>
          <w:tcPr>
            <w:tcW w:w="341" w:type="dxa"/>
          </w:tcPr>
          <w:p w14:paraId="2DF4A566" w14:textId="2698991F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-14477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D7A0AC1" w14:textId="77777777" w:rsidR="00B145EC" w:rsidRPr="00B5240D" w:rsidRDefault="00B145EC" w:rsidP="00B43540">
            <w:r w:rsidRPr="00B5240D">
              <w:t>Möjliggöra PRM</w:t>
            </w:r>
          </w:p>
        </w:tc>
        <w:tc>
          <w:tcPr>
            <w:tcW w:w="3947" w:type="dxa"/>
          </w:tcPr>
          <w:p w14:paraId="6DFB59A3" w14:textId="1E02BB90" w:rsidR="00B145EC" w:rsidRPr="0081760C" w:rsidRDefault="00B145EC" w:rsidP="00B43540">
            <w:hyperlink r:id="rId37" w:history="1">
              <w:r w:rsidRPr="000E4F83">
                <w:rPr>
                  <w:rStyle w:val="Hyperlnk"/>
                  <w:rFonts w:ascii="HelveticaNeueLT Std" w:hAnsi="HelveticaNeueLT Std"/>
                </w:rPr>
                <w:t>fredrik.kihlberg@swedavia.se</w:t>
              </w:r>
            </w:hyperlink>
          </w:p>
        </w:tc>
        <w:tc>
          <w:tcPr>
            <w:tcW w:w="3640" w:type="dxa"/>
          </w:tcPr>
          <w:p w14:paraId="3BCB6647" w14:textId="77777777" w:rsidR="00B145EC" w:rsidRDefault="00B145EC" w:rsidP="00B43540"/>
        </w:tc>
      </w:tr>
      <w:tr w:rsidR="00B145EC" w:rsidRPr="00B5240D" w14:paraId="742714EF" w14:textId="6FA1FB16" w:rsidTr="00763564">
        <w:trPr>
          <w:trHeight w:val="251"/>
        </w:trPr>
        <w:tc>
          <w:tcPr>
            <w:tcW w:w="341" w:type="dxa"/>
          </w:tcPr>
          <w:p w14:paraId="51BFE8F1" w14:textId="5834CE01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1872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4A583F04" w14:textId="77777777" w:rsidR="00B145EC" w:rsidRPr="00B5240D" w:rsidRDefault="00B145EC" w:rsidP="00B43540">
            <w:r w:rsidRPr="00B5240D">
              <w:t xml:space="preserve">Möjliggöra gränskontroll </w:t>
            </w:r>
          </w:p>
        </w:tc>
        <w:tc>
          <w:tcPr>
            <w:tcW w:w="3947" w:type="dxa"/>
          </w:tcPr>
          <w:p w14:paraId="367651A6" w14:textId="78291FD3" w:rsidR="00B145EC" w:rsidRPr="00B5240D" w:rsidRDefault="00B145EC" w:rsidP="00B43540">
            <w:hyperlink r:id="rId38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  <w:tc>
          <w:tcPr>
            <w:tcW w:w="3640" w:type="dxa"/>
          </w:tcPr>
          <w:p w14:paraId="342A6491" w14:textId="77777777" w:rsidR="00B145EC" w:rsidRDefault="00B145EC" w:rsidP="00B43540"/>
        </w:tc>
      </w:tr>
      <w:tr w:rsidR="00B145EC" w:rsidRPr="00B5240D" w14:paraId="59E04F02" w14:textId="77B6803B" w:rsidTr="00763564">
        <w:trPr>
          <w:trHeight w:val="263"/>
        </w:trPr>
        <w:tc>
          <w:tcPr>
            <w:tcW w:w="341" w:type="dxa"/>
          </w:tcPr>
          <w:p w14:paraId="43DB7DE2" w14:textId="585104C1" w:rsidR="00B145EC" w:rsidRDefault="00367EF2" w:rsidP="00B43540">
            <w:sdt>
              <w:sdtPr>
                <w:rPr>
                  <w:rFonts w:ascii="HelveticaNeueLT Std" w:hAnsi="HelveticaNeueLT Std"/>
                </w:rPr>
                <w:id w:val="-16246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6790F2E" w14:textId="54BBAD71" w:rsidR="00B145EC" w:rsidRPr="00B5240D" w:rsidRDefault="00B145EC" w:rsidP="00B43540">
            <w:r w:rsidRPr="00B5240D">
              <w:t xml:space="preserve">Möjliggöra </w:t>
            </w:r>
            <w:r>
              <w:t>tullkontroll</w:t>
            </w:r>
          </w:p>
        </w:tc>
        <w:tc>
          <w:tcPr>
            <w:tcW w:w="3947" w:type="dxa"/>
          </w:tcPr>
          <w:p w14:paraId="7D484DDF" w14:textId="74F20BAD" w:rsidR="00B145EC" w:rsidRDefault="00B145EC" w:rsidP="00B43540">
            <w:hyperlink r:id="rId39" w:history="1">
              <w:r w:rsidRPr="00544216">
                <w:rPr>
                  <w:rStyle w:val="Hyperlnk"/>
                  <w:rFonts w:ascii="HelveticaNeueLT Std" w:hAnsi="HelveticaNeueLT Std"/>
                </w:rPr>
                <w:t>ulrica.lindvall@swedavia.se</w:t>
              </w:r>
            </w:hyperlink>
          </w:p>
        </w:tc>
        <w:tc>
          <w:tcPr>
            <w:tcW w:w="3640" w:type="dxa"/>
          </w:tcPr>
          <w:p w14:paraId="2F623F5C" w14:textId="77777777" w:rsidR="00B145EC" w:rsidRDefault="00B145EC" w:rsidP="00B43540"/>
        </w:tc>
      </w:tr>
      <w:tr w:rsidR="00B145EC" w:rsidRPr="006A7C68" w14:paraId="47C52221" w14:textId="389A31FB" w:rsidTr="00763564">
        <w:trPr>
          <w:trHeight w:val="251"/>
        </w:trPr>
        <w:tc>
          <w:tcPr>
            <w:tcW w:w="341" w:type="dxa"/>
          </w:tcPr>
          <w:p w14:paraId="1A5B078B" w14:textId="2A85DB57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-16085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313D1692" w14:textId="77777777" w:rsidR="00B145EC" w:rsidRPr="00B5240D" w:rsidRDefault="00B145EC" w:rsidP="00B43540">
            <w:r w:rsidRPr="00B5240D">
              <w:t>Möjliggöra säkerhetskontroll</w:t>
            </w:r>
          </w:p>
        </w:tc>
        <w:tc>
          <w:tcPr>
            <w:tcW w:w="3947" w:type="dxa"/>
          </w:tcPr>
          <w:p w14:paraId="0F97A5ED" w14:textId="331438F9" w:rsidR="00B145EC" w:rsidRPr="006A7C68" w:rsidRDefault="00B145EC" w:rsidP="00B43540">
            <w:pPr>
              <w:rPr>
                <w:lang w:val="en-US"/>
              </w:rPr>
            </w:pPr>
            <w:hyperlink r:id="rId40" w:history="1">
              <w:r w:rsidRPr="00C910D1">
                <w:rPr>
                  <w:rStyle w:val="Hyperlnk"/>
                </w:rPr>
                <w:t>patrick.hindborg@swedavia.se</w:t>
              </w:r>
            </w:hyperlink>
            <w:r>
              <w:t xml:space="preserve"> </w:t>
            </w:r>
          </w:p>
        </w:tc>
        <w:tc>
          <w:tcPr>
            <w:tcW w:w="3640" w:type="dxa"/>
          </w:tcPr>
          <w:p w14:paraId="0E7C2C6C" w14:textId="77777777" w:rsidR="00B145EC" w:rsidRDefault="00B145EC" w:rsidP="00B43540"/>
        </w:tc>
      </w:tr>
      <w:tr w:rsidR="00B145EC" w:rsidRPr="00CC17A7" w14:paraId="1B84692F" w14:textId="7DCA8FD8" w:rsidTr="00763564">
        <w:trPr>
          <w:trHeight w:val="363"/>
        </w:trPr>
        <w:tc>
          <w:tcPr>
            <w:tcW w:w="341" w:type="dxa"/>
          </w:tcPr>
          <w:p w14:paraId="70BB2C32" w14:textId="68C8D956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-9584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79B5CB2" w14:textId="77777777" w:rsidR="00B145EC" w:rsidRPr="00B5240D" w:rsidRDefault="00B145EC" w:rsidP="00B43540">
            <w:r w:rsidRPr="00B5240D">
              <w:t>Möjliggöra kommersiellt utbud</w:t>
            </w:r>
          </w:p>
        </w:tc>
        <w:tc>
          <w:tcPr>
            <w:tcW w:w="3947" w:type="dxa"/>
          </w:tcPr>
          <w:p w14:paraId="757819D8" w14:textId="754CE52A" w:rsidR="00B145EC" w:rsidRPr="00CC17A7" w:rsidRDefault="00B145EC" w:rsidP="00B43540">
            <w:pPr>
              <w:rPr>
                <w:lang w:val="en-US"/>
              </w:rPr>
            </w:pPr>
            <w:hyperlink r:id="rId41" w:history="1">
              <w:r w:rsidRPr="001741D2">
                <w:rPr>
                  <w:rStyle w:val="Hyperlnk"/>
                  <w:lang w:val="en-US"/>
                </w:rPr>
                <w:t>hanna.oliva@swedavia.se</w:t>
              </w:r>
            </w:hyperlink>
          </w:p>
        </w:tc>
        <w:tc>
          <w:tcPr>
            <w:tcW w:w="3640" w:type="dxa"/>
          </w:tcPr>
          <w:p w14:paraId="5EFD405C" w14:textId="77777777" w:rsidR="00B145EC" w:rsidRDefault="00B145EC" w:rsidP="00B43540"/>
        </w:tc>
      </w:tr>
      <w:tr w:rsidR="00B145EC" w:rsidRPr="00B5240D" w14:paraId="30D77AAA" w14:textId="7FD5D51E" w:rsidTr="00763564">
        <w:trPr>
          <w:trHeight w:val="251"/>
        </w:trPr>
        <w:tc>
          <w:tcPr>
            <w:tcW w:w="341" w:type="dxa"/>
          </w:tcPr>
          <w:p w14:paraId="41C3F156" w14:textId="140D421B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202559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50E521A" w14:textId="77777777" w:rsidR="00B145EC" w:rsidRPr="00B5240D" w:rsidRDefault="00B145EC" w:rsidP="00B43540">
            <w:r w:rsidRPr="00B5240D">
              <w:t>Möjliggöra in- och utflygning</w:t>
            </w:r>
          </w:p>
        </w:tc>
        <w:tc>
          <w:tcPr>
            <w:tcW w:w="3947" w:type="dxa"/>
          </w:tcPr>
          <w:p w14:paraId="61706B76" w14:textId="1A19D51B" w:rsidR="00B145EC" w:rsidRPr="000E71BB" w:rsidRDefault="00B145EC" w:rsidP="00B43540">
            <w:pPr>
              <w:rPr>
                <w:rStyle w:val="Hyperlnk"/>
                <w:rFonts w:ascii="HelveticaNeueLT Std" w:hAnsi="HelveticaNeueLT Std"/>
              </w:rPr>
            </w:pPr>
            <w:hyperlink r:id="rId42" w:history="1">
              <w:r w:rsidRPr="0063323C">
                <w:rPr>
                  <w:rStyle w:val="Hyperlnk"/>
                  <w:rFonts w:ascii="HelveticaNeueLT Std" w:hAnsi="HelveticaNeueLT Std"/>
                </w:rPr>
                <w:t>carl.agelii@swedavia.se</w:t>
              </w:r>
            </w:hyperlink>
          </w:p>
        </w:tc>
        <w:tc>
          <w:tcPr>
            <w:tcW w:w="3640" w:type="dxa"/>
          </w:tcPr>
          <w:p w14:paraId="495DD9E2" w14:textId="77777777" w:rsidR="00B145EC" w:rsidRDefault="00B145EC" w:rsidP="00B43540"/>
        </w:tc>
      </w:tr>
      <w:tr w:rsidR="00B145EC" w:rsidRPr="00B5240D" w14:paraId="440602E7" w14:textId="77C6EB46" w:rsidTr="00763564">
        <w:trPr>
          <w:trHeight w:val="458"/>
        </w:trPr>
        <w:tc>
          <w:tcPr>
            <w:tcW w:w="341" w:type="dxa"/>
          </w:tcPr>
          <w:p w14:paraId="55899BB5" w14:textId="6B34E070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7564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B274154" w14:textId="77777777" w:rsidR="00B145EC" w:rsidRPr="00B5240D" w:rsidRDefault="00B145EC" w:rsidP="00B43540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3947" w:type="dxa"/>
          </w:tcPr>
          <w:p w14:paraId="00FEA4D4" w14:textId="3FEC7781" w:rsidR="00B145EC" w:rsidRPr="00B5240D" w:rsidRDefault="00B145EC" w:rsidP="00B43540">
            <w:hyperlink r:id="rId43" w:history="1">
              <w:r w:rsidRPr="0063323C">
                <w:rPr>
                  <w:rStyle w:val="Hyperlnk"/>
                  <w:rFonts w:ascii="HelveticaNeueLT Std" w:hAnsi="HelveticaNeueLT Std"/>
                </w:rPr>
                <w:t>carl.agelii@swedavia.se</w:t>
              </w:r>
            </w:hyperlink>
          </w:p>
        </w:tc>
        <w:tc>
          <w:tcPr>
            <w:tcW w:w="3640" w:type="dxa"/>
          </w:tcPr>
          <w:p w14:paraId="253CE64D" w14:textId="77777777" w:rsidR="00B145EC" w:rsidRDefault="00B145EC" w:rsidP="00B43540"/>
        </w:tc>
      </w:tr>
      <w:tr w:rsidR="00B145EC" w:rsidRPr="00B5240D" w14:paraId="4EB4CD9B" w14:textId="37B684EC" w:rsidTr="00763564">
        <w:trPr>
          <w:trHeight w:val="251"/>
        </w:trPr>
        <w:tc>
          <w:tcPr>
            <w:tcW w:w="341" w:type="dxa"/>
          </w:tcPr>
          <w:p w14:paraId="35AA2000" w14:textId="3A53A3C0" w:rsidR="00B145EC" w:rsidRPr="00B5240D" w:rsidRDefault="00367EF2" w:rsidP="00B43540">
            <w:sdt>
              <w:sdtPr>
                <w:rPr>
                  <w:rFonts w:ascii="HelveticaNeueLT Std" w:hAnsi="HelveticaNeueLT Std"/>
                </w:rPr>
                <w:id w:val="180503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5EC" w:rsidRPr="00727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A9A7B43" w14:textId="77777777" w:rsidR="00B145EC" w:rsidRPr="00B5240D" w:rsidRDefault="00B145EC" w:rsidP="00B43540">
            <w:r w:rsidRPr="00B5240D">
              <w:t>Möjliggöra turnaround</w:t>
            </w:r>
          </w:p>
        </w:tc>
        <w:tc>
          <w:tcPr>
            <w:tcW w:w="3947" w:type="dxa"/>
          </w:tcPr>
          <w:p w14:paraId="73779C51" w14:textId="6DB16188" w:rsidR="00B145EC" w:rsidRPr="00B5240D" w:rsidRDefault="00B145EC" w:rsidP="00B43540">
            <w:hyperlink r:id="rId44" w:history="1">
              <w:r w:rsidRPr="00EA0676">
                <w:rPr>
                  <w:rStyle w:val="Hyperlnk"/>
                  <w:rFonts w:ascii="HelveticaNeueLT Std" w:hAnsi="HelveticaNeueLT Std"/>
                </w:rPr>
                <w:t>malin.persson@swedavia.se</w:t>
              </w:r>
            </w:hyperlink>
          </w:p>
        </w:tc>
        <w:tc>
          <w:tcPr>
            <w:tcW w:w="3640" w:type="dxa"/>
          </w:tcPr>
          <w:p w14:paraId="7016238E" w14:textId="77777777" w:rsidR="00B145EC" w:rsidRDefault="00B145EC" w:rsidP="00B43540"/>
        </w:tc>
      </w:tr>
    </w:tbl>
    <w:p w14:paraId="6CDFF562" w14:textId="2DD5C760" w:rsidR="00216142" w:rsidRDefault="00216142" w:rsidP="006823AE"/>
    <w:p w14:paraId="7FEBE3EB" w14:textId="7441A0AE" w:rsidR="00C00D2F" w:rsidRDefault="00942347" w:rsidP="00A343F6">
      <w:pPr>
        <w:tabs>
          <w:tab w:val="left" w:pos="426"/>
        </w:tabs>
        <w:rPr>
          <w:b/>
          <w:bCs/>
          <w:sz w:val="24"/>
        </w:rPr>
      </w:pPr>
      <w:r w:rsidRPr="00044281">
        <w:rPr>
          <w:b/>
          <w:bCs/>
          <w:sz w:val="24"/>
        </w:rPr>
        <w:t>Anläggningar &amp; system (Assets)</w:t>
      </w:r>
    </w:p>
    <w:tbl>
      <w:tblPr>
        <w:tblStyle w:val="Tabellrutnt"/>
        <w:tblpPr w:leftFromText="141" w:rightFromText="141" w:vertAnchor="text" w:horzAnchor="margin" w:tblpX="-1706" w:tblpY="367"/>
        <w:tblW w:w="10768" w:type="dxa"/>
        <w:tblLayout w:type="fixed"/>
        <w:tblLook w:val="04A0" w:firstRow="1" w:lastRow="0" w:firstColumn="1" w:lastColumn="0" w:noHBand="0" w:noVBand="1"/>
      </w:tblPr>
      <w:tblGrid>
        <w:gridCol w:w="338"/>
        <w:gridCol w:w="2888"/>
        <w:gridCol w:w="3808"/>
        <w:gridCol w:w="3734"/>
      </w:tblGrid>
      <w:tr w:rsidR="00347591" w:rsidRPr="00044281" w14:paraId="0FE63544" w14:textId="49CB5B17" w:rsidTr="00753DE6">
        <w:trPr>
          <w:trHeight w:val="228"/>
        </w:trPr>
        <w:tc>
          <w:tcPr>
            <w:tcW w:w="338" w:type="dxa"/>
            <w:shd w:val="clear" w:color="auto" w:fill="8C91CA" w:themeFill="accent1" w:themeFillTint="66"/>
          </w:tcPr>
          <w:p w14:paraId="7606CEF0" w14:textId="77777777" w:rsidR="00347591" w:rsidRPr="00A76AF4" w:rsidRDefault="00347591" w:rsidP="00347591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2888" w:type="dxa"/>
            <w:shd w:val="clear" w:color="auto" w:fill="8C91CA"/>
          </w:tcPr>
          <w:p w14:paraId="7E3DBC4D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3808" w:type="dxa"/>
            <w:shd w:val="clear" w:color="auto" w:fill="8C91CA" w:themeFill="accent1" w:themeFillTint="66"/>
          </w:tcPr>
          <w:p w14:paraId="216DE490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734" w:type="dxa"/>
            <w:shd w:val="clear" w:color="auto" w:fill="8C91CA" w:themeFill="accent1" w:themeFillTint="66"/>
          </w:tcPr>
          <w:p w14:paraId="1972616B" w14:textId="4A4A54B1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B5240D" w14:paraId="4C3D4E12" w14:textId="409C1468" w:rsidTr="00753DE6">
        <w:trPr>
          <w:trHeight w:val="251"/>
        </w:trPr>
        <w:tc>
          <w:tcPr>
            <w:tcW w:w="338" w:type="dxa"/>
          </w:tcPr>
          <w:p w14:paraId="0D963A16" w14:textId="6AE324D7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5266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573F234D" w14:textId="77777777" w:rsidR="00347591" w:rsidRPr="00BF7A88" w:rsidRDefault="00347591" w:rsidP="00347591">
            <w:r w:rsidRPr="00BF7A88">
              <w:t>Belysning</w:t>
            </w:r>
          </w:p>
        </w:tc>
        <w:tc>
          <w:tcPr>
            <w:tcW w:w="3808" w:type="dxa"/>
          </w:tcPr>
          <w:p w14:paraId="2C3A1B7D" w14:textId="7B201E09" w:rsidR="00347591" w:rsidRPr="00BF7A88" w:rsidRDefault="00347591" w:rsidP="00347591">
            <w:hyperlink r:id="rId45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</w:tcPr>
          <w:p w14:paraId="3EC7B426" w14:textId="77777777" w:rsidR="00347591" w:rsidRDefault="00347591" w:rsidP="00347591"/>
        </w:tc>
      </w:tr>
      <w:tr w:rsidR="00347591" w:rsidRPr="00B5240D" w14:paraId="0FCFE1BA" w14:textId="69FC238E" w:rsidTr="00753DE6">
        <w:trPr>
          <w:trHeight w:val="263"/>
        </w:trPr>
        <w:tc>
          <w:tcPr>
            <w:tcW w:w="338" w:type="dxa"/>
          </w:tcPr>
          <w:p w14:paraId="66E8E333" w14:textId="77118518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13343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shd w:val="clear" w:color="auto" w:fill="auto"/>
          </w:tcPr>
          <w:p w14:paraId="0F61137E" w14:textId="77777777" w:rsidR="00347591" w:rsidRPr="00BF7A88" w:rsidRDefault="00347591" w:rsidP="00347591">
            <w:r w:rsidRPr="00BF7A88">
              <w:t>Sprinkler</w:t>
            </w:r>
          </w:p>
        </w:tc>
        <w:tc>
          <w:tcPr>
            <w:tcW w:w="3808" w:type="dxa"/>
            <w:shd w:val="clear" w:color="auto" w:fill="auto"/>
          </w:tcPr>
          <w:p w14:paraId="1A3574D5" w14:textId="05D70B4F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46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  <w:tc>
          <w:tcPr>
            <w:tcW w:w="3734" w:type="dxa"/>
          </w:tcPr>
          <w:p w14:paraId="08ECFE58" w14:textId="77777777" w:rsidR="00347591" w:rsidRDefault="00347591" w:rsidP="00347591"/>
        </w:tc>
      </w:tr>
      <w:tr w:rsidR="00347591" w:rsidRPr="00B5240D" w14:paraId="1C131C85" w14:textId="0E902455" w:rsidTr="00753DE6">
        <w:trPr>
          <w:trHeight w:val="251"/>
        </w:trPr>
        <w:tc>
          <w:tcPr>
            <w:tcW w:w="338" w:type="dxa"/>
          </w:tcPr>
          <w:p w14:paraId="351367F3" w14:textId="141A9726" w:rsidR="00347591" w:rsidRDefault="00367EF2" w:rsidP="00347591">
            <w:sdt>
              <w:sdtPr>
                <w:rPr>
                  <w:rFonts w:ascii="HelveticaNeueLT Std" w:hAnsi="HelveticaNeueLT Std"/>
                </w:rPr>
                <w:id w:val="4721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shd w:val="clear" w:color="auto" w:fill="auto"/>
          </w:tcPr>
          <w:p w14:paraId="4487A4C7" w14:textId="77777777" w:rsidR="00347591" w:rsidRPr="00BF7A88" w:rsidRDefault="00347591" w:rsidP="00347591">
            <w:r w:rsidRPr="00BF7A88">
              <w:t>Brand- och utrymningslarm</w:t>
            </w:r>
          </w:p>
        </w:tc>
        <w:tc>
          <w:tcPr>
            <w:tcW w:w="3808" w:type="dxa"/>
            <w:shd w:val="clear" w:color="auto" w:fill="auto"/>
          </w:tcPr>
          <w:p w14:paraId="22C9356B" w14:textId="430AB2C2" w:rsidR="00347591" w:rsidRPr="00BF7A88" w:rsidRDefault="00347591" w:rsidP="00347591">
            <w:hyperlink r:id="rId47" w:history="1">
              <w:r w:rsidRPr="00BF7A88">
                <w:rPr>
                  <w:rStyle w:val="Hyperlnk"/>
                </w:rPr>
                <w:t>christer.finngaard@swedavia.se</w:t>
              </w:r>
            </w:hyperlink>
            <w:r w:rsidRPr="00BF7A88">
              <w:rPr>
                <w:rStyle w:val="Hyperlnk"/>
              </w:rPr>
              <w:t xml:space="preserve">  </w:t>
            </w:r>
          </w:p>
        </w:tc>
        <w:tc>
          <w:tcPr>
            <w:tcW w:w="3734" w:type="dxa"/>
          </w:tcPr>
          <w:p w14:paraId="4ACE8B66" w14:textId="77777777" w:rsidR="00347591" w:rsidRDefault="00347591" w:rsidP="00347591"/>
        </w:tc>
      </w:tr>
      <w:tr w:rsidR="00347591" w:rsidRPr="00B5240D" w14:paraId="24C1ECDD" w14:textId="34A35C83" w:rsidTr="00753DE6">
        <w:trPr>
          <w:trHeight w:val="251"/>
        </w:trPr>
        <w:tc>
          <w:tcPr>
            <w:tcW w:w="338" w:type="dxa"/>
            <w:tcBorders>
              <w:bottom w:val="single" w:sz="4" w:space="0" w:color="auto"/>
            </w:tcBorders>
          </w:tcPr>
          <w:p w14:paraId="2439DB35" w14:textId="302FE599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20419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A9B3F44" w14:textId="77777777" w:rsidR="00347591" w:rsidRPr="00BF7A88" w:rsidRDefault="00347591" w:rsidP="00347591">
            <w:r w:rsidRPr="00BF7A88">
              <w:t>Bryggor</w:t>
            </w:r>
          </w:p>
        </w:tc>
        <w:tc>
          <w:tcPr>
            <w:tcW w:w="3808" w:type="dxa"/>
            <w:tcBorders>
              <w:bottom w:val="single" w:sz="4" w:space="0" w:color="auto"/>
            </w:tcBorders>
          </w:tcPr>
          <w:p w14:paraId="10D70AB1" w14:textId="78F17E3C" w:rsidR="00347591" w:rsidRPr="00BF7A88" w:rsidRDefault="00347591" w:rsidP="00347591">
            <w:hyperlink r:id="rId48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7A20EE8B" w14:textId="77777777" w:rsidR="00347591" w:rsidRDefault="00347591" w:rsidP="00347591"/>
        </w:tc>
      </w:tr>
      <w:tr w:rsidR="00347591" w:rsidRPr="00E67BA8" w14:paraId="4D1FA032" w14:textId="0E9E53E3" w:rsidTr="00753DE6">
        <w:trPr>
          <w:trHeight w:val="263"/>
        </w:trPr>
        <w:tc>
          <w:tcPr>
            <w:tcW w:w="338" w:type="dxa"/>
          </w:tcPr>
          <w:p w14:paraId="3EA8957B" w14:textId="7D591E2F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15429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647B5630" w14:textId="77777777" w:rsidR="00347591" w:rsidRPr="00BF7A88" w:rsidRDefault="00347591" w:rsidP="00347591">
            <w:r w:rsidRPr="00BF7A88">
              <w:t>Bygg</w:t>
            </w:r>
          </w:p>
        </w:tc>
        <w:tc>
          <w:tcPr>
            <w:tcW w:w="3808" w:type="dxa"/>
          </w:tcPr>
          <w:p w14:paraId="263151E6" w14:textId="1E27453F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49" w:history="1">
              <w:r w:rsidRPr="00BF7A88">
                <w:rPr>
                  <w:rStyle w:val="Hyperlnk"/>
                  <w:rFonts w:ascii="HelveticaNeueLT Std" w:hAnsi="HelveticaNeueLT Std"/>
                </w:rPr>
                <w:t>orjan.svahn@swedavia.se</w:t>
              </w:r>
            </w:hyperlink>
          </w:p>
        </w:tc>
        <w:tc>
          <w:tcPr>
            <w:tcW w:w="3734" w:type="dxa"/>
          </w:tcPr>
          <w:p w14:paraId="6B04D772" w14:textId="77777777" w:rsidR="00347591" w:rsidRDefault="00347591" w:rsidP="00347591"/>
        </w:tc>
      </w:tr>
      <w:tr w:rsidR="00347591" w:rsidRPr="00EB7F49" w14:paraId="283C1137" w14:textId="7E4B49C5" w:rsidTr="00753DE6">
        <w:trPr>
          <w:trHeight w:val="251"/>
        </w:trPr>
        <w:tc>
          <w:tcPr>
            <w:tcW w:w="338" w:type="dxa"/>
          </w:tcPr>
          <w:p w14:paraId="51518E7B" w14:textId="5FECF113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15905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0D3E93D" w14:textId="77777777" w:rsidR="00347591" w:rsidRPr="00BF7A88" w:rsidRDefault="00347591" w:rsidP="00347591">
            <w:r w:rsidRPr="00BF7A88">
              <w:t>Elförsörjning</w:t>
            </w:r>
          </w:p>
        </w:tc>
        <w:tc>
          <w:tcPr>
            <w:tcW w:w="3808" w:type="dxa"/>
          </w:tcPr>
          <w:p w14:paraId="64C65873" w14:textId="11DD2881" w:rsidR="00347591" w:rsidRPr="00BF7A88" w:rsidRDefault="00347591" w:rsidP="00347591">
            <w:pPr>
              <w:rPr>
                <w:lang w:val="en-US"/>
              </w:rPr>
            </w:pPr>
            <w:hyperlink r:id="rId50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</w:tcPr>
          <w:p w14:paraId="2959FB7C" w14:textId="77777777" w:rsidR="00347591" w:rsidRDefault="00347591" w:rsidP="00347591"/>
        </w:tc>
      </w:tr>
      <w:tr w:rsidR="00347591" w:rsidRPr="00B5240D" w14:paraId="33BE6067" w14:textId="672EDA1F" w:rsidTr="00753DE6">
        <w:trPr>
          <w:trHeight w:val="263"/>
        </w:trPr>
        <w:tc>
          <w:tcPr>
            <w:tcW w:w="338" w:type="dxa"/>
          </w:tcPr>
          <w:p w14:paraId="236D31DD" w14:textId="6CD1E64F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14534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2F1EBEAF" w14:textId="77777777" w:rsidR="00347591" w:rsidRPr="00BF7A88" w:rsidRDefault="00347591" w:rsidP="00347591">
            <w:r w:rsidRPr="00BF7A88">
              <w:t>Flygoperativa system CNS/MET</w:t>
            </w:r>
          </w:p>
        </w:tc>
        <w:tc>
          <w:tcPr>
            <w:tcW w:w="3808" w:type="dxa"/>
          </w:tcPr>
          <w:p w14:paraId="4985F96B" w14:textId="65D235BB" w:rsidR="00347591" w:rsidRPr="00BF7A88" w:rsidRDefault="00347591" w:rsidP="00347591">
            <w:hyperlink r:id="rId51" w:history="1">
              <w:r w:rsidRPr="00BF7A88">
                <w:rPr>
                  <w:rStyle w:val="Hyperlnk"/>
                </w:rPr>
                <w:t>cns@swedavia.se</w:t>
              </w:r>
            </w:hyperlink>
            <w:r w:rsidRPr="00BF7A88">
              <w:t xml:space="preserve"> </w:t>
            </w:r>
          </w:p>
        </w:tc>
        <w:tc>
          <w:tcPr>
            <w:tcW w:w="3734" w:type="dxa"/>
          </w:tcPr>
          <w:p w14:paraId="0B72CD34" w14:textId="77777777" w:rsidR="00347591" w:rsidRDefault="00347591" w:rsidP="00347591"/>
        </w:tc>
      </w:tr>
      <w:tr w:rsidR="00347591" w:rsidRPr="00946EFF" w14:paraId="2F0721A5" w14:textId="2EFE7D26" w:rsidTr="00753DE6">
        <w:trPr>
          <w:trHeight w:val="25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3CA" w14:textId="60079E4E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11720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416" w14:textId="77777777" w:rsidR="00347591" w:rsidRPr="00BF7A88" w:rsidRDefault="00347591" w:rsidP="00347591">
            <w:pPr>
              <w:rPr>
                <w:color w:val="FF0000"/>
              </w:rPr>
            </w:pPr>
            <w:r w:rsidRPr="00BF7A88">
              <w:t>Flygplatsljus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B16" w14:textId="15618FF2" w:rsidR="00347591" w:rsidRPr="00BF7A88" w:rsidRDefault="00347591" w:rsidP="00347591">
            <w:pPr>
              <w:rPr>
                <w:lang w:val="en-US"/>
              </w:rPr>
            </w:pPr>
            <w:hyperlink r:id="rId52" w:history="1">
              <w:r w:rsidRPr="00BF7A88">
                <w:rPr>
                  <w:rStyle w:val="Hyperlnk"/>
                </w:rPr>
                <w:t>markus.horndahl@swedavia.se</w:t>
              </w:r>
            </w:hyperlink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64B" w14:textId="77777777" w:rsidR="00347591" w:rsidRDefault="00347591" w:rsidP="00347591"/>
        </w:tc>
      </w:tr>
      <w:tr w:rsidR="00347591" w:rsidRPr="00B5240D" w14:paraId="490DDFB1" w14:textId="59F8E892" w:rsidTr="00753DE6">
        <w:trPr>
          <w:trHeight w:val="251"/>
        </w:trPr>
        <w:tc>
          <w:tcPr>
            <w:tcW w:w="338" w:type="dxa"/>
          </w:tcPr>
          <w:p w14:paraId="3FA28AF0" w14:textId="15DC71D0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56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59B8E46A" w14:textId="77777777" w:rsidR="00347591" w:rsidRPr="00BF7A88" w:rsidRDefault="00347591" w:rsidP="00347591">
            <w:r w:rsidRPr="00BF7A88">
              <w:t>Hiss/rulltrappor</w:t>
            </w:r>
          </w:p>
        </w:tc>
        <w:tc>
          <w:tcPr>
            <w:tcW w:w="3808" w:type="dxa"/>
          </w:tcPr>
          <w:p w14:paraId="251F9E6F" w14:textId="35F86DE7" w:rsidR="00347591" w:rsidRPr="00BF7A88" w:rsidRDefault="00347591" w:rsidP="00347591">
            <w:pPr>
              <w:rPr>
                <w:color w:val="0563C1" w:themeColor="hyperlink"/>
                <w:u w:val="single"/>
              </w:rPr>
            </w:pPr>
            <w:hyperlink r:id="rId53" w:history="1">
              <w:r w:rsidRPr="00BF7A88">
                <w:rPr>
                  <w:rStyle w:val="Hyperlnk"/>
                </w:rPr>
                <w:t>orjan.svahn@swedavia.se</w:t>
              </w:r>
            </w:hyperlink>
          </w:p>
        </w:tc>
        <w:tc>
          <w:tcPr>
            <w:tcW w:w="3734" w:type="dxa"/>
          </w:tcPr>
          <w:p w14:paraId="3CFF1DDA" w14:textId="77777777" w:rsidR="00347591" w:rsidRDefault="00347591" w:rsidP="00347591"/>
        </w:tc>
      </w:tr>
      <w:tr w:rsidR="00347591" w:rsidRPr="00B5240D" w14:paraId="4A2D15CF" w14:textId="502BDAFD" w:rsidTr="00753DE6">
        <w:trPr>
          <w:trHeight w:val="263"/>
        </w:trPr>
        <w:tc>
          <w:tcPr>
            <w:tcW w:w="338" w:type="dxa"/>
          </w:tcPr>
          <w:p w14:paraId="344B5B33" w14:textId="4D6E5AD6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180419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9F67B75" w14:textId="77777777" w:rsidR="00347591" w:rsidRPr="00BF7A88" w:rsidRDefault="00347591" w:rsidP="00347591">
            <w:r w:rsidRPr="00BF7A88">
              <w:t>IT</w:t>
            </w:r>
          </w:p>
        </w:tc>
        <w:tc>
          <w:tcPr>
            <w:tcW w:w="3808" w:type="dxa"/>
            <w:shd w:val="clear" w:color="auto" w:fill="auto"/>
          </w:tcPr>
          <w:p w14:paraId="0FEB1FBB" w14:textId="0491B252" w:rsidR="00347591" w:rsidRPr="00BF7A88" w:rsidRDefault="00347591" w:rsidP="00347591">
            <w:hyperlink r:id="rId54" w:history="1">
              <w:r w:rsidRPr="00BF7A88">
                <w:rPr>
                  <w:rStyle w:val="Hyperlnk"/>
                  <w:rFonts w:ascii="HelveticaNeueLT Std" w:hAnsi="HelveticaNeueLT Std"/>
                </w:rPr>
                <w:t>tobias.niovaldh@swedavia.se</w:t>
              </w:r>
            </w:hyperlink>
          </w:p>
        </w:tc>
        <w:tc>
          <w:tcPr>
            <w:tcW w:w="3734" w:type="dxa"/>
          </w:tcPr>
          <w:p w14:paraId="3D7D0C3A" w14:textId="77777777" w:rsidR="00347591" w:rsidRDefault="00347591" w:rsidP="00347591"/>
        </w:tc>
      </w:tr>
      <w:tr w:rsidR="00347591" w:rsidRPr="00B5240D" w14:paraId="2939D183" w14:textId="144A052F" w:rsidTr="00753DE6">
        <w:trPr>
          <w:trHeight w:val="251"/>
        </w:trPr>
        <w:tc>
          <w:tcPr>
            <w:tcW w:w="338" w:type="dxa"/>
          </w:tcPr>
          <w:p w14:paraId="3EAA8DFA" w14:textId="2B43C213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5669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30157940" w14:textId="7D487233" w:rsidR="00347591" w:rsidRPr="00BF7A88" w:rsidRDefault="00347591" w:rsidP="00347591">
            <w:r w:rsidRPr="00BF7A88">
              <w:t>Kyla, värme, ventilation &amp; köldmedia</w:t>
            </w:r>
          </w:p>
        </w:tc>
        <w:tc>
          <w:tcPr>
            <w:tcW w:w="3808" w:type="dxa"/>
          </w:tcPr>
          <w:p w14:paraId="42D96664" w14:textId="4BAF17D7" w:rsidR="00347591" w:rsidRPr="00BF7A88" w:rsidRDefault="00347591" w:rsidP="00347591">
            <w:hyperlink r:id="rId55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  <w:tc>
          <w:tcPr>
            <w:tcW w:w="3734" w:type="dxa"/>
          </w:tcPr>
          <w:p w14:paraId="76B59EA5" w14:textId="77777777" w:rsidR="00347591" w:rsidRDefault="00347591" w:rsidP="00347591"/>
        </w:tc>
      </w:tr>
      <w:tr w:rsidR="00347591" w:rsidRPr="00A741F8" w14:paraId="530559FC" w14:textId="45A8C226" w:rsidTr="00753DE6">
        <w:trPr>
          <w:trHeight w:val="458"/>
        </w:trPr>
        <w:tc>
          <w:tcPr>
            <w:tcW w:w="338" w:type="dxa"/>
          </w:tcPr>
          <w:p w14:paraId="2A27577F" w14:textId="1A2E928F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518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425472DC" w14:textId="77777777" w:rsidR="00347591" w:rsidRPr="00BF7A88" w:rsidRDefault="00347591" w:rsidP="00347591">
            <w:r w:rsidRPr="00BF7A88">
              <w:t>Mark (inkl vägsystem &amp; staket)</w:t>
            </w:r>
          </w:p>
        </w:tc>
        <w:tc>
          <w:tcPr>
            <w:tcW w:w="3808" w:type="dxa"/>
            <w:shd w:val="clear" w:color="auto" w:fill="auto"/>
          </w:tcPr>
          <w:p w14:paraId="2046B11D" w14:textId="4D043224" w:rsidR="00347591" w:rsidRPr="00BF7A88" w:rsidRDefault="00347591" w:rsidP="00347591">
            <w:pPr>
              <w:rPr>
                <w:color w:val="FF0000"/>
              </w:rPr>
            </w:pPr>
            <w:hyperlink r:id="rId56" w:history="1">
              <w:r w:rsidRPr="00BF7A88">
                <w:rPr>
                  <w:rStyle w:val="Hyperlnk"/>
                  <w:rFonts w:ascii="HelveticaNeueLT Std" w:hAnsi="HelveticaNeueLT Std" w:cstheme="minorHAnsi"/>
                </w:rPr>
                <w:t>ronny.kristensson@swedavia.se</w:t>
              </w:r>
            </w:hyperlink>
            <w:r w:rsidRPr="00BF7A88">
              <w:rPr>
                <w:rFonts w:asciiTheme="minorHAnsi" w:hAnsiTheme="minorHAnsi" w:cstheme="minorHAnsi"/>
              </w:rPr>
              <w:t xml:space="preserve"> </w:t>
            </w:r>
            <w:r w:rsidRPr="00BF7A88">
              <w:rPr>
                <w:rFonts w:ascii="HelveticaNeueLT Std" w:hAnsi="HelveticaNeueLT Std"/>
              </w:rPr>
              <w:t xml:space="preserve">eller </w:t>
            </w:r>
            <w:hyperlink r:id="rId57" w:history="1">
              <w:r w:rsidRPr="00BF7A88">
                <w:rPr>
                  <w:rStyle w:val="Hyperlnk"/>
                  <w:rFonts w:ascii="HelveticaNeueLT Std" w:hAnsi="HelveticaNeueLT Std"/>
                </w:rPr>
                <w:t>christer.andersson@swedavia.se</w:t>
              </w:r>
            </w:hyperlink>
          </w:p>
        </w:tc>
        <w:tc>
          <w:tcPr>
            <w:tcW w:w="3734" w:type="dxa"/>
          </w:tcPr>
          <w:p w14:paraId="762CF59B" w14:textId="77777777" w:rsidR="00347591" w:rsidRDefault="00347591" w:rsidP="00347591"/>
        </w:tc>
      </w:tr>
      <w:tr w:rsidR="00347591" w:rsidRPr="00B5240D" w14:paraId="16E8F692" w14:textId="72AB346E" w:rsidTr="00753DE6">
        <w:trPr>
          <w:trHeight w:val="25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815" w14:textId="1B60B573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86420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7D0" w14:textId="77777777" w:rsidR="00347591" w:rsidRPr="00BF7A88" w:rsidRDefault="00347591" w:rsidP="00347591">
            <w:r w:rsidRPr="00BF7A88">
              <w:t>Parkeringsutrustning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EF2" w14:textId="3F175E6E" w:rsidR="00347591" w:rsidRPr="00BF7A88" w:rsidRDefault="00347591" w:rsidP="00347591">
            <w:hyperlink r:id="rId58" w:history="1">
              <w:r w:rsidRPr="00BF7A88">
                <w:rPr>
                  <w:rStyle w:val="Hyperlnk"/>
                </w:rPr>
                <w:t>juan.barboza@swedavia.se</w:t>
              </w:r>
            </w:hyperlink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471" w14:textId="77777777" w:rsidR="00347591" w:rsidRDefault="00347591" w:rsidP="00347591"/>
        </w:tc>
      </w:tr>
      <w:tr w:rsidR="00347591" w:rsidRPr="00B5240D" w14:paraId="771F0C52" w14:textId="5F0B6B49" w:rsidTr="00753DE6">
        <w:trPr>
          <w:trHeight w:val="263"/>
        </w:trPr>
        <w:tc>
          <w:tcPr>
            <w:tcW w:w="338" w:type="dxa"/>
          </w:tcPr>
          <w:p w14:paraId="0247EB8D" w14:textId="67A96C0A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12771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1C242FA8" w14:textId="21BDD8CD" w:rsidR="00347591" w:rsidRPr="00BF7A88" w:rsidRDefault="00347591" w:rsidP="00347591">
            <w:r w:rsidRPr="00BF7A88">
              <w:t>EMC och Radiospektrumledning</w:t>
            </w:r>
          </w:p>
        </w:tc>
        <w:tc>
          <w:tcPr>
            <w:tcW w:w="3808" w:type="dxa"/>
          </w:tcPr>
          <w:p w14:paraId="3344F2B0" w14:textId="25DAD8C0" w:rsidR="00347591" w:rsidRPr="00BF7A88" w:rsidRDefault="00347591" w:rsidP="00347591">
            <w:r w:rsidRPr="00BF7A88">
              <w:rPr>
                <w:rStyle w:val="Hyperlnk"/>
              </w:rPr>
              <w:t>emc@swedavia.se</w:t>
            </w:r>
          </w:p>
        </w:tc>
        <w:tc>
          <w:tcPr>
            <w:tcW w:w="3734" w:type="dxa"/>
          </w:tcPr>
          <w:p w14:paraId="541FC0A9" w14:textId="77777777" w:rsidR="00347591" w:rsidRPr="00BF7A88" w:rsidRDefault="00347591" w:rsidP="00347591">
            <w:pPr>
              <w:rPr>
                <w:rStyle w:val="Hyperlnk"/>
              </w:rPr>
            </w:pPr>
          </w:p>
        </w:tc>
      </w:tr>
      <w:tr w:rsidR="00347591" w:rsidRPr="00B5240D" w14:paraId="40278C6E" w14:textId="1FA4D976" w:rsidTr="00753DE6">
        <w:trPr>
          <w:trHeight w:val="251"/>
        </w:trPr>
        <w:tc>
          <w:tcPr>
            <w:tcW w:w="338" w:type="dxa"/>
          </w:tcPr>
          <w:p w14:paraId="7D28A371" w14:textId="050E19F4" w:rsidR="00347591" w:rsidRPr="00B5240D" w:rsidRDefault="00367EF2" w:rsidP="00347591">
            <w:sdt>
              <w:sdtPr>
                <w:rPr>
                  <w:rFonts w:ascii="HelveticaNeueLT Std" w:hAnsi="HelveticaNeueLT Std"/>
                  <w:color w:val="0563C1" w:themeColor="hyperlink"/>
                  <w:u w:val="single"/>
                </w:rPr>
                <w:id w:val="10629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1B13176B" w14:textId="77777777" w:rsidR="00347591" w:rsidRPr="00BF7A88" w:rsidRDefault="00347591" w:rsidP="00347591">
            <w:r w:rsidRPr="00BF7A88">
              <w:t>Vatten &amp; avlopp i byggnad</w:t>
            </w:r>
          </w:p>
        </w:tc>
        <w:tc>
          <w:tcPr>
            <w:tcW w:w="3808" w:type="dxa"/>
          </w:tcPr>
          <w:p w14:paraId="467636F7" w14:textId="14E3998A" w:rsidR="00347591" w:rsidRPr="00BF7A88" w:rsidRDefault="00347591" w:rsidP="00347591">
            <w:hyperlink r:id="rId59" w:history="1">
              <w:r w:rsidRPr="00BF7A88">
                <w:rPr>
                  <w:rStyle w:val="Hyperlnk"/>
                </w:rPr>
                <w:t>kay.jenonen@swedavia.se</w:t>
              </w:r>
            </w:hyperlink>
          </w:p>
        </w:tc>
        <w:tc>
          <w:tcPr>
            <w:tcW w:w="3734" w:type="dxa"/>
          </w:tcPr>
          <w:p w14:paraId="12373A91" w14:textId="77777777" w:rsidR="00347591" w:rsidRDefault="00347591" w:rsidP="00347591"/>
        </w:tc>
      </w:tr>
      <w:tr w:rsidR="00347591" w:rsidRPr="00B5240D" w14:paraId="24BC60DB" w14:textId="1FD7890A" w:rsidTr="00753DE6">
        <w:trPr>
          <w:trHeight w:val="251"/>
        </w:trPr>
        <w:tc>
          <w:tcPr>
            <w:tcW w:w="338" w:type="dxa"/>
          </w:tcPr>
          <w:p w14:paraId="73827872" w14:textId="76E1FB07" w:rsidR="00347591" w:rsidRDefault="00367EF2" w:rsidP="00347591">
            <w:sdt>
              <w:sdtPr>
                <w:rPr>
                  <w:rFonts w:ascii="HelveticaNeueLT Std" w:hAnsi="HelveticaNeueLT Std"/>
                </w:rPr>
                <w:id w:val="-14572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6A3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6F53A8BE" w14:textId="0400AE17" w:rsidR="00347591" w:rsidRPr="00BF7A88" w:rsidRDefault="00347591" w:rsidP="00347591">
            <w:r w:rsidRPr="00BF7A88">
              <w:rPr>
                <w:rFonts w:ascii="HelveticaNeueLT Std" w:hAnsi="HelveticaNeueLT Std"/>
              </w:rPr>
              <w:t>Swedavia fordon</w:t>
            </w:r>
          </w:p>
        </w:tc>
        <w:tc>
          <w:tcPr>
            <w:tcW w:w="3808" w:type="dxa"/>
          </w:tcPr>
          <w:p w14:paraId="777D80A0" w14:textId="29235264" w:rsidR="00347591" w:rsidRPr="00BF7A88" w:rsidRDefault="00347591" w:rsidP="00347591">
            <w:hyperlink r:id="rId60" w:history="1">
              <w:r w:rsidRPr="00BF7A88">
                <w:rPr>
                  <w:rStyle w:val="Hyperlnk"/>
                </w:rPr>
                <w:t>viktor.granlund@swedavia.se</w:t>
              </w:r>
            </w:hyperlink>
          </w:p>
        </w:tc>
        <w:tc>
          <w:tcPr>
            <w:tcW w:w="3734" w:type="dxa"/>
          </w:tcPr>
          <w:p w14:paraId="2AB1127C" w14:textId="77777777" w:rsidR="00347591" w:rsidRDefault="00347591" w:rsidP="00347591"/>
        </w:tc>
      </w:tr>
      <w:tr w:rsidR="00347591" w:rsidRPr="00B5240D" w14:paraId="24906380" w14:textId="457A3B85" w:rsidTr="00753DE6">
        <w:trPr>
          <w:trHeight w:val="263"/>
        </w:trPr>
        <w:tc>
          <w:tcPr>
            <w:tcW w:w="338" w:type="dxa"/>
          </w:tcPr>
          <w:p w14:paraId="71C5611D" w14:textId="17ACC0EC" w:rsidR="00347591" w:rsidRPr="00B5240D" w:rsidRDefault="00367EF2" w:rsidP="00347591">
            <w:sdt>
              <w:sdtPr>
                <w:rPr>
                  <w:rFonts w:ascii="HelveticaNeueLT Std" w:hAnsi="HelveticaNeueLT Std"/>
                </w:rPr>
                <w:id w:val="-3615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8" w:type="dxa"/>
          </w:tcPr>
          <w:p w14:paraId="3C2B9C42" w14:textId="77777777" w:rsidR="00347591" w:rsidRPr="00BF7A88" w:rsidRDefault="00347591" w:rsidP="00347591">
            <w:r w:rsidRPr="00BF7A88">
              <w:t>Terminal Bagage – system</w:t>
            </w:r>
          </w:p>
        </w:tc>
        <w:tc>
          <w:tcPr>
            <w:tcW w:w="3808" w:type="dxa"/>
          </w:tcPr>
          <w:p w14:paraId="70165A3A" w14:textId="04037994" w:rsidR="00347591" w:rsidRPr="00BF7A88" w:rsidRDefault="00347591" w:rsidP="00347591">
            <w:hyperlink r:id="rId61" w:history="1">
              <w:r w:rsidRPr="00BF7A88">
                <w:rPr>
                  <w:rStyle w:val="Hyperlnk"/>
                </w:rPr>
                <w:t>Milad.Hassani@swedavia.se</w:t>
              </w:r>
            </w:hyperlink>
          </w:p>
        </w:tc>
        <w:tc>
          <w:tcPr>
            <w:tcW w:w="3734" w:type="dxa"/>
          </w:tcPr>
          <w:p w14:paraId="7D4A4371" w14:textId="77777777" w:rsidR="00347591" w:rsidRDefault="00347591" w:rsidP="00347591"/>
        </w:tc>
      </w:tr>
    </w:tbl>
    <w:p w14:paraId="221655CE" w14:textId="77777777" w:rsidR="00001A17" w:rsidRDefault="00001A17" w:rsidP="006823AE"/>
    <w:p w14:paraId="63094207" w14:textId="77777777" w:rsidR="00E23C3A" w:rsidRDefault="00E23C3A" w:rsidP="00FE4F7B">
      <w:pPr>
        <w:tabs>
          <w:tab w:val="left" w:pos="426"/>
        </w:tabs>
        <w:rPr>
          <w:b/>
          <w:sz w:val="24"/>
        </w:rPr>
      </w:pPr>
    </w:p>
    <w:p w14:paraId="2FA09AD8" w14:textId="248D7D36" w:rsidR="006823AE" w:rsidRPr="00216142" w:rsidRDefault="008212E3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Operations </w:t>
      </w:r>
      <w:r w:rsidR="001E32A2">
        <w:rPr>
          <w:b/>
          <w:sz w:val="24"/>
        </w:rPr>
        <w:t>GOT</w:t>
      </w:r>
    </w:p>
    <w:tbl>
      <w:tblPr>
        <w:tblStyle w:val="Tabellrutnt"/>
        <w:tblW w:w="10878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47"/>
        <w:gridCol w:w="2776"/>
        <w:gridCol w:w="3823"/>
        <w:gridCol w:w="3932"/>
      </w:tblGrid>
      <w:tr w:rsidR="00347591" w:rsidRPr="00FE68F6" w14:paraId="2CD41398" w14:textId="0A774F27" w:rsidTr="00763564">
        <w:trPr>
          <w:trHeight w:val="230"/>
        </w:trPr>
        <w:tc>
          <w:tcPr>
            <w:tcW w:w="347" w:type="dxa"/>
            <w:shd w:val="clear" w:color="auto" w:fill="8C91CA"/>
          </w:tcPr>
          <w:p w14:paraId="6A84EF0C" w14:textId="77777777" w:rsidR="00347591" w:rsidRPr="00A76AF4" w:rsidRDefault="00347591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2776" w:type="dxa"/>
            <w:shd w:val="clear" w:color="auto" w:fill="8C91CA"/>
          </w:tcPr>
          <w:p w14:paraId="08D37E39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3823" w:type="dxa"/>
            <w:shd w:val="clear" w:color="auto" w:fill="8C91CA"/>
          </w:tcPr>
          <w:p w14:paraId="349E0289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932" w:type="dxa"/>
            <w:shd w:val="clear" w:color="auto" w:fill="8C91CA"/>
          </w:tcPr>
          <w:p w14:paraId="1E24319C" w14:textId="4071F717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FE68F6" w14:paraId="2CE09893" w14:textId="5DF3D99D" w:rsidTr="00763564">
        <w:trPr>
          <w:trHeight w:val="253"/>
        </w:trPr>
        <w:tc>
          <w:tcPr>
            <w:tcW w:w="347" w:type="dxa"/>
          </w:tcPr>
          <w:p w14:paraId="5F006F2E" w14:textId="53CA2040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-893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  <w:shd w:val="clear" w:color="auto" w:fill="auto"/>
          </w:tcPr>
          <w:p w14:paraId="2EB6240F" w14:textId="77777777" w:rsidR="00347591" w:rsidRPr="00BF7A88" w:rsidRDefault="00347591" w:rsidP="006E7BD6">
            <w:r w:rsidRPr="00BF7A88">
              <w:t>Avfallshantering</w:t>
            </w:r>
          </w:p>
        </w:tc>
        <w:tc>
          <w:tcPr>
            <w:tcW w:w="3823" w:type="dxa"/>
            <w:shd w:val="clear" w:color="auto" w:fill="auto"/>
          </w:tcPr>
          <w:p w14:paraId="1C921FF4" w14:textId="6A11E07C" w:rsidR="00347591" w:rsidRPr="00BF7A88" w:rsidRDefault="00347591" w:rsidP="006E7BD6">
            <w:hyperlink r:id="rId62" w:history="1">
              <w:r w:rsidRPr="00BF7A88">
                <w:rPr>
                  <w:rStyle w:val="Hyperlnk"/>
                  <w:rFonts w:ascii="HelveticaNeueLT Std" w:hAnsi="HelveticaNeueLT Std"/>
                </w:rPr>
                <w:t>lennart.palm@swedavia.se</w:t>
              </w:r>
            </w:hyperlink>
          </w:p>
        </w:tc>
        <w:tc>
          <w:tcPr>
            <w:tcW w:w="3932" w:type="dxa"/>
          </w:tcPr>
          <w:p w14:paraId="6EF05411" w14:textId="77777777" w:rsidR="00347591" w:rsidRDefault="00347591" w:rsidP="006E7BD6"/>
        </w:tc>
      </w:tr>
      <w:tr w:rsidR="00347591" w:rsidRPr="00FE68F6" w14:paraId="6523B52A" w14:textId="43BA6A90" w:rsidTr="00763564">
        <w:trPr>
          <w:trHeight w:val="276"/>
        </w:trPr>
        <w:tc>
          <w:tcPr>
            <w:tcW w:w="347" w:type="dxa"/>
          </w:tcPr>
          <w:p w14:paraId="3F4A1D70" w14:textId="1A12230B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15275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95829F5" w14:textId="77777777" w:rsidR="00347591" w:rsidRPr="00BF7A88" w:rsidRDefault="00347591" w:rsidP="006E7BD6">
            <w:r w:rsidRPr="00BF7A88">
              <w:t>Brandskydd, byggnader, utrymning</w:t>
            </w:r>
          </w:p>
        </w:tc>
        <w:tc>
          <w:tcPr>
            <w:tcW w:w="3823" w:type="dxa"/>
          </w:tcPr>
          <w:p w14:paraId="664E4E6E" w14:textId="0FA70AB5" w:rsidR="00347591" w:rsidRPr="00BF7A88" w:rsidRDefault="00347591" w:rsidP="006E7BD6">
            <w:r w:rsidRPr="00BF7A88">
              <w:rPr>
                <w:rStyle w:val="Hyperlnk"/>
              </w:rPr>
              <w:t>malin.helm@swedavia.se</w:t>
            </w:r>
          </w:p>
        </w:tc>
        <w:tc>
          <w:tcPr>
            <w:tcW w:w="3932" w:type="dxa"/>
          </w:tcPr>
          <w:p w14:paraId="6196DE2B" w14:textId="77777777" w:rsidR="00347591" w:rsidRPr="00BF7A88" w:rsidRDefault="00347591" w:rsidP="006E7BD6">
            <w:pPr>
              <w:rPr>
                <w:rStyle w:val="Hyperlnk"/>
              </w:rPr>
            </w:pPr>
          </w:p>
        </w:tc>
      </w:tr>
      <w:tr w:rsidR="00347591" w:rsidRPr="00FE68F6" w14:paraId="7BD07422" w14:textId="565833C6" w:rsidTr="00763564">
        <w:trPr>
          <w:trHeight w:val="276"/>
        </w:trPr>
        <w:tc>
          <w:tcPr>
            <w:tcW w:w="347" w:type="dxa"/>
          </w:tcPr>
          <w:p w14:paraId="473A9B4E" w14:textId="72CEDD4C" w:rsidR="00347591" w:rsidRDefault="00367EF2" w:rsidP="006E7BD6">
            <w:sdt>
              <w:sdtPr>
                <w:rPr>
                  <w:rFonts w:ascii="HelveticaNeueLT Std" w:hAnsi="HelveticaNeueLT Std"/>
                  <w:color w:val="0563C1" w:themeColor="hyperlink"/>
                  <w:u w:val="single"/>
                </w:rPr>
                <w:id w:val="3960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E64CCE3" w14:textId="2AF36681" w:rsidR="00347591" w:rsidRPr="00BF7A88" w:rsidRDefault="00347591" w:rsidP="006E7BD6">
            <w:r w:rsidRPr="00BF7A88">
              <w:rPr>
                <w:rFonts w:ascii="HelveticaNeueLT Std" w:hAnsi="HelveticaNeueLT Std"/>
              </w:rPr>
              <w:t>Flygplatsräddningstjänst</w:t>
            </w:r>
          </w:p>
        </w:tc>
        <w:tc>
          <w:tcPr>
            <w:tcW w:w="3823" w:type="dxa"/>
          </w:tcPr>
          <w:p w14:paraId="6C14FA3A" w14:textId="56B03775" w:rsidR="00347591" w:rsidRPr="00BF7A88" w:rsidRDefault="00347591" w:rsidP="006E7BD6">
            <w:hyperlink r:id="rId63" w:history="1">
              <w:r w:rsidRPr="00BF7A88">
                <w:rPr>
                  <w:rStyle w:val="Hyperlnk"/>
                  <w:rFonts w:ascii="HelveticaNeueLT Std" w:hAnsi="HelveticaNeueLT Std"/>
                </w:rPr>
                <w:t>malin.helm@swedavia.se</w:t>
              </w:r>
            </w:hyperlink>
          </w:p>
        </w:tc>
        <w:tc>
          <w:tcPr>
            <w:tcW w:w="3932" w:type="dxa"/>
          </w:tcPr>
          <w:p w14:paraId="10C706ED" w14:textId="77777777" w:rsidR="00347591" w:rsidRDefault="00347591" w:rsidP="006E7BD6"/>
        </w:tc>
      </w:tr>
      <w:tr w:rsidR="00347591" w:rsidRPr="00FE68F6" w14:paraId="613C352F" w14:textId="6D28F3A1" w:rsidTr="00763564">
        <w:trPr>
          <w:trHeight w:val="253"/>
        </w:trPr>
        <w:tc>
          <w:tcPr>
            <w:tcW w:w="347" w:type="dxa"/>
          </w:tcPr>
          <w:p w14:paraId="25E9F8FB" w14:textId="4B51534E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-15671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C017E2B" w14:textId="77777777" w:rsidR="00347591" w:rsidRPr="00BF7A88" w:rsidRDefault="00347591" w:rsidP="006E7BD6">
            <w:r w:rsidRPr="00BF7A88">
              <w:t>Buss</w:t>
            </w:r>
          </w:p>
        </w:tc>
        <w:tc>
          <w:tcPr>
            <w:tcW w:w="3823" w:type="dxa"/>
          </w:tcPr>
          <w:p w14:paraId="0051E7F4" w14:textId="5F272C18" w:rsidR="00347591" w:rsidRPr="00BF7A88" w:rsidRDefault="00347591" w:rsidP="006E7BD6">
            <w:hyperlink r:id="rId64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57175FBF" w14:textId="77777777" w:rsidR="00347591" w:rsidRDefault="00347591" w:rsidP="006E7BD6"/>
        </w:tc>
      </w:tr>
      <w:tr w:rsidR="00347591" w:rsidRPr="008D3AE7" w14:paraId="0ADFCEC8" w14:textId="2634BE75" w:rsidTr="00763564">
        <w:trPr>
          <w:trHeight w:val="462"/>
        </w:trPr>
        <w:tc>
          <w:tcPr>
            <w:tcW w:w="347" w:type="dxa"/>
          </w:tcPr>
          <w:p w14:paraId="16778672" w14:textId="7CE07F8A" w:rsidR="00347591" w:rsidRPr="00170CDB" w:rsidRDefault="00367EF2" w:rsidP="006E7BD6">
            <w:sdt>
              <w:sdtPr>
                <w:rPr>
                  <w:rFonts w:ascii="HelveticaNeueLT Std" w:hAnsi="HelveticaNeueLT Std"/>
                </w:rPr>
                <w:id w:val="164593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26D897A" w14:textId="3D2837FC" w:rsidR="00347591" w:rsidRPr="00BF7A88" w:rsidRDefault="00347591" w:rsidP="006E7BD6">
            <w:r w:rsidRPr="00BF7A88">
              <w:t>Floorwalker, informationen, visiotor center</w:t>
            </w:r>
          </w:p>
        </w:tc>
        <w:tc>
          <w:tcPr>
            <w:tcW w:w="3823" w:type="dxa"/>
          </w:tcPr>
          <w:p w14:paraId="3F3FBA6D" w14:textId="1E0DD742" w:rsidR="00347591" w:rsidRPr="00BF7A88" w:rsidRDefault="00347591" w:rsidP="006E7BD6">
            <w:hyperlink r:id="rId65" w:history="1">
              <w:r w:rsidRPr="00BF7A88">
                <w:rPr>
                  <w:rStyle w:val="Hyperlnk"/>
                </w:rPr>
                <w:t>daniel.garellick@swedavia.se</w:t>
              </w:r>
            </w:hyperlink>
          </w:p>
        </w:tc>
        <w:tc>
          <w:tcPr>
            <w:tcW w:w="3932" w:type="dxa"/>
          </w:tcPr>
          <w:p w14:paraId="507B504A" w14:textId="77777777" w:rsidR="00347591" w:rsidRDefault="00347591" w:rsidP="006E7BD6"/>
        </w:tc>
      </w:tr>
      <w:tr w:rsidR="00347591" w:rsidRPr="00B135F5" w14:paraId="18102BD9" w14:textId="4FF2743B" w:rsidTr="00763564">
        <w:trPr>
          <w:trHeight w:val="276"/>
        </w:trPr>
        <w:tc>
          <w:tcPr>
            <w:tcW w:w="347" w:type="dxa"/>
          </w:tcPr>
          <w:p w14:paraId="4EA53FFB" w14:textId="40A03308" w:rsidR="00347591" w:rsidRDefault="00367EF2" w:rsidP="006E7BD6">
            <w:sdt>
              <w:sdtPr>
                <w:rPr>
                  <w:rFonts w:ascii="HelveticaNeueLT Std" w:hAnsi="HelveticaNeueLT Std"/>
                </w:rPr>
                <w:id w:val="651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4946E67" w14:textId="4D7264C8" w:rsidR="00347591" w:rsidRPr="00BF7A88" w:rsidRDefault="00347591" w:rsidP="006E7BD6">
            <w:r w:rsidRPr="00BF7A88">
              <w:t xml:space="preserve">Fordonstrafik airside </w:t>
            </w:r>
          </w:p>
        </w:tc>
        <w:tc>
          <w:tcPr>
            <w:tcW w:w="3823" w:type="dxa"/>
          </w:tcPr>
          <w:p w14:paraId="3D5C46AD" w14:textId="53F00533" w:rsidR="00347591" w:rsidRPr="00BF7A88" w:rsidRDefault="00347591" w:rsidP="006E7BD6">
            <w:pPr>
              <w:rPr>
                <w:lang w:val="en-US"/>
              </w:rPr>
            </w:pPr>
            <w:hyperlink r:id="rId66" w:history="1">
              <w:r w:rsidRPr="00BF7A88">
                <w:rPr>
                  <w:rStyle w:val="Hyperlnk"/>
                  <w:lang w:val="en-US"/>
                </w:rPr>
                <w:t>martin.persson@swedavia.se</w:t>
              </w:r>
            </w:hyperlink>
          </w:p>
        </w:tc>
        <w:tc>
          <w:tcPr>
            <w:tcW w:w="3932" w:type="dxa"/>
          </w:tcPr>
          <w:p w14:paraId="2361D92C" w14:textId="77777777" w:rsidR="00347591" w:rsidRDefault="00347591" w:rsidP="006E7BD6"/>
        </w:tc>
      </w:tr>
      <w:tr w:rsidR="00347591" w:rsidRPr="002820D7" w14:paraId="43D8C303" w14:textId="31E76096" w:rsidTr="00763564">
        <w:trPr>
          <w:trHeight w:val="253"/>
        </w:trPr>
        <w:tc>
          <w:tcPr>
            <w:tcW w:w="347" w:type="dxa"/>
          </w:tcPr>
          <w:p w14:paraId="74AD1551" w14:textId="28F1EB59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6408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F17C408" w14:textId="77777777" w:rsidR="00347591" w:rsidRPr="00BF7A88" w:rsidRDefault="00347591" w:rsidP="006E7BD6">
            <w:r w:rsidRPr="00BF7A88">
              <w:t>Fälthållning Airside</w:t>
            </w:r>
          </w:p>
        </w:tc>
        <w:tc>
          <w:tcPr>
            <w:tcW w:w="3823" w:type="dxa"/>
          </w:tcPr>
          <w:p w14:paraId="42975D08" w14:textId="6F27736C" w:rsidR="00347591" w:rsidRPr="00BF7A88" w:rsidRDefault="00347591" w:rsidP="006E7BD6">
            <w:hyperlink r:id="rId67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147135E8" w14:textId="77777777" w:rsidR="00347591" w:rsidRDefault="00347591" w:rsidP="006E7BD6"/>
        </w:tc>
      </w:tr>
      <w:tr w:rsidR="00347591" w:rsidRPr="0041681A" w14:paraId="6B4D2E42" w14:textId="10973D86" w:rsidTr="00763564">
        <w:trPr>
          <w:trHeight w:val="265"/>
        </w:trPr>
        <w:tc>
          <w:tcPr>
            <w:tcW w:w="347" w:type="dxa"/>
          </w:tcPr>
          <w:p w14:paraId="6DBE3263" w14:textId="40530960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-84077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49FFA2D" w14:textId="77777777" w:rsidR="00347591" w:rsidRPr="00BF7A88" w:rsidRDefault="00347591" w:rsidP="006E7BD6">
            <w:r w:rsidRPr="00BF7A88">
              <w:t>Fälthållning Landside</w:t>
            </w:r>
          </w:p>
        </w:tc>
        <w:tc>
          <w:tcPr>
            <w:tcW w:w="3823" w:type="dxa"/>
          </w:tcPr>
          <w:p w14:paraId="48AB3641" w14:textId="0BDF1085" w:rsidR="00347591" w:rsidRPr="00BF7A88" w:rsidRDefault="00347591" w:rsidP="006E7BD6">
            <w:hyperlink r:id="rId68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  <w:tc>
          <w:tcPr>
            <w:tcW w:w="3932" w:type="dxa"/>
          </w:tcPr>
          <w:p w14:paraId="151FE5D8" w14:textId="77777777" w:rsidR="00347591" w:rsidRDefault="00347591" w:rsidP="006E7BD6"/>
        </w:tc>
      </w:tr>
      <w:tr w:rsidR="00347591" w:rsidRPr="00585DF5" w14:paraId="102F2ACA" w14:textId="6628E2C3" w:rsidTr="00763564">
        <w:trPr>
          <w:trHeight w:val="253"/>
        </w:trPr>
        <w:tc>
          <w:tcPr>
            <w:tcW w:w="347" w:type="dxa"/>
          </w:tcPr>
          <w:p w14:paraId="0AF4813B" w14:textId="4EF713B2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20468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610E7399" w14:textId="77777777" w:rsidR="00347591" w:rsidRPr="00BF7A88" w:rsidRDefault="00347591" w:rsidP="006E7BD6">
            <w:r w:rsidRPr="00BF7A88">
              <w:t>Fältresurser Airside</w:t>
            </w:r>
          </w:p>
        </w:tc>
        <w:tc>
          <w:tcPr>
            <w:tcW w:w="3823" w:type="dxa"/>
          </w:tcPr>
          <w:p w14:paraId="739AAEC2" w14:textId="5FCA42E6" w:rsidR="00347591" w:rsidRPr="00BF7A88" w:rsidRDefault="00347591" w:rsidP="006E7BD6">
            <w:hyperlink r:id="rId69" w:history="1">
              <w:r w:rsidRPr="00BF7A88">
                <w:rPr>
                  <w:rStyle w:val="Hyperlnk"/>
                  <w:rFonts w:ascii="HelveticaNeueLT Std" w:hAnsi="HelveticaNeueLT Std"/>
                </w:rPr>
                <w:t>ville.sekulic@swedavia.se</w:t>
              </w:r>
            </w:hyperlink>
          </w:p>
        </w:tc>
        <w:tc>
          <w:tcPr>
            <w:tcW w:w="3932" w:type="dxa"/>
          </w:tcPr>
          <w:p w14:paraId="49903FA3" w14:textId="77777777" w:rsidR="00347591" w:rsidRDefault="00347591" w:rsidP="006E7BD6"/>
        </w:tc>
      </w:tr>
      <w:tr w:rsidR="00347591" w:rsidRPr="00585DF5" w14:paraId="02169CCC" w14:textId="26BB4E4D" w:rsidTr="00763564">
        <w:trPr>
          <w:trHeight w:val="253"/>
        </w:trPr>
        <w:tc>
          <w:tcPr>
            <w:tcW w:w="347" w:type="dxa"/>
          </w:tcPr>
          <w:p w14:paraId="1148076B" w14:textId="4D596550" w:rsidR="00347591" w:rsidRDefault="00367EF2" w:rsidP="006E7BD6">
            <w:sdt>
              <w:sdtPr>
                <w:rPr>
                  <w:rFonts w:ascii="HelveticaNeueLT Std" w:hAnsi="HelveticaNeueLT Std"/>
                </w:rPr>
                <w:id w:val="-6609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3515BE1" w14:textId="5CB074B2" w:rsidR="00347591" w:rsidRPr="00BF7A88" w:rsidRDefault="00347591" w:rsidP="006E7BD6">
            <w:r w:rsidRPr="00BF7A88">
              <w:t>Parkering landside</w:t>
            </w:r>
          </w:p>
        </w:tc>
        <w:tc>
          <w:tcPr>
            <w:tcW w:w="3823" w:type="dxa"/>
          </w:tcPr>
          <w:p w14:paraId="333E8F92" w14:textId="1E371D71" w:rsidR="00347591" w:rsidRPr="00BF7A88" w:rsidRDefault="00347591" w:rsidP="006E7BD6">
            <w:hyperlink r:id="rId70" w:history="1">
              <w:r w:rsidRPr="00BF7A88">
                <w:rPr>
                  <w:rStyle w:val="Hyperlnk"/>
                </w:rPr>
                <w:t>ville.munne@swedavia.se</w:t>
              </w:r>
            </w:hyperlink>
          </w:p>
        </w:tc>
        <w:tc>
          <w:tcPr>
            <w:tcW w:w="3932" w:type="dxa"/>
          </w:tcPr>
          <w:p w14:paraId="7AB7A31B" w14:textId="77777777" w:rsidR="00347591" w:rsidRDefault="00347591" w:rsidP="006E7BD6"/>
        </w:tc>
      </w:tr>
      <w:tr w:rsidR="00347591" w:rsidRPr="00FE68F6" w14:paraId="6AB069FC" w14:textId="440E4F2C" w:rsidTr="00763564">
        <w:trPr>
          <w:trHeight w:val="265"/>
        </w:trPr>
        <w:tc>
          <w:tcPr>
            <w:tcW w:w="347" w:type="dxa"/>
          </w:tcPr>
          <w:p w14:paraId="622E2332" w14:textId="2EDCFDBB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19683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F092FAD" w14:textId="77777777" w:rsidR="00347591" w:rsidRPr="00BF7A88" w:rsidRDefault="00347591" w:rsidP="006E7BD6">
            <w:r w:rsidRPr="00BF7A88">
              <w:t>PRM</w:t>
            </w:r>
          </w:p>
        </w:tc>
        <w:tc>
          <w:tcPr>
            <w:tcW w:w="3823" w:type="dxa"/>
          </w:tcPr>
          <w:p w14:paraId="3E76B2A6" w14:textId="270D49A6" w:rsidR="00347591" w:rsidRPr="00BF7A88" w:rsidRDefault="00347591" w:rsidP="006E7BD6">
            <w:hyperlink r:id="rId71" w:history="1">
              <w:r w:rsidRPr="00BF7A88">
                <w:rPr>
                  <w:rStyle w:val="Hyperlnk"/>
                </w:rPr>
                <w:t>sandra.bubach.bovin@swedavia.se</w:t>
              </w:r>
            </w:hyperlink>
          </w:p>
        </w:tc>
        <w:tc>
          <w:tcPr>
            <w:tcW w:w="3932" w:type="dxa"/>
          </w:tcPr>
          <w:p w14:paraId="74001277" w14:textId="77777777" w:rsidR="00347591" w:rsidRDefault="00347591" w:rsidP="006E7BD6"/>
        </w:tc>
      </w:tr>
      <w:tr w:rsidR="00347591" w:rsidRPr="00FE68F6" w14:paraId="6DBEA92F" w14:textId="34EE130F" w:rsidTr="00763564">
        <w:trPr>
          <w:trHeight w:val="253"/>
        </w:trPr>
        <w:tc>
          <w:tcPr>
            <w:tcW w:w="347" w:type="dxa"/>
          </w:tcPr>
          <w:p w14:paraId="4C6E2E98" w14:textId="652EB116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20568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39FE5ACE" w14:textId="59827F0A" w:rsidR="00347591" w:rsidRPr="00BF7A88" w:rsidRDefault="00347591" w:rsidP="006E7BD6">
            <w:r w:rsidRPr="00BF7A88">
              <w:t>Stands/flygplansparkering</w:t>
            </w:r>
          </w:p>
        </w:tc>
        <w:tc>
          <w:tcPr>
            <w:tcW w:w="3823" w:type="dxa"/>
          </w:tcPr>
          <w:p w14:paraId="6DEE65A7" w14:textId="4A585E98" w:rsidR="00347591" w:rsidRPr="00BF7A88" w:rsidRDefault="00347591" w:rsidP="006E7BD6">
            <w:hyperlink r:id="rId72" w:history="1">
              <w:r w:rsidRPr="00BF7A88">
                <w:rPr>
                  <w:rStyle w:val="Hyperlnk"/>
                </w:rPr>
                <w:t>andreas.brügge@swedvia.se</w:t>
              </w:r>
            </w:hyperlink>
          </w:p>
        </w:tc>
        <w:tc>
          <w:tcPr>
            <w:tcW w:w="3932" w:type="dxa"/>
          </w:tcPr>
          <w:p w14:paraId="2C5DE95D" w14:textId="77777777" w:rsidR="00347591" w:rsidRDefault="00347591" w:rsidP="006E7BD6"/>
        </w:tc>
      </w:tr>
      <w:tr w:rsidR="00347591" w:rsidRPr="006A7C68" w14:paraId="76300FEA" w14:textId="68032EFF" w:rsidTr="00763564">
        <w:trPr>
          <w:trHeight w:val="265"/>
        </w:trPr>
        <w:tc>
          <w:tcPr>
            <w:tcW w:w="347" w:type="dxa"/>
          </w:tcPr>
          <w:p w14:paraId="3A2DA01B" w14:textId="1F1547EB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-15183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363FCCF" w14:textId="1CC6E2B2" w:rsidR="00347591" w:rsidRPr="00BF7A88" w:rsidRDefault="00347591" w:rsidP="006E7BD6">
            <w:r w:rsidRPr="00BF7A88">
              <w:rPr>
                <w:rFonts w:ascii="HelveticaNeueLT Std" w:hAnsi="HelveticaNeueLT Std"/>
              </w:rPr>
              <w:t>Facility Clean</w:t>
            </w:r>
          </w:p>
        </w:tc>
        <w:tc>
          <w:tcPr>
            <w:tcW w:w="3823" w:type="dxa"/>
          </w:tcPr>
          <w:p w14:paraId="77EDBB1C" w14:textId="5269FFDB" w:rsidR="00347591" w:rsidRPr="00BF7A88" w:rsidRDefault="00347591" w:rsidP="006E7BD6">
            <w:hyperlink r:id="rId73" w:history="1">
              <w:r w:rsidRPr="00BF7A88">
                <w:rPr>
                  <w:rStyle w:val="Hyperlnk"/>
                  <w:rFonts w:ascii="HelveticaNeueLT Std" w:hAnsi="HelveticaNeueLT Std"/>
                </w:rPr>
                <w:t>marie.ekblad@swedavia.se</w:t>
              </w:r>
            </w:hyperlink>
          </w:p>
        </w:tc>
        <w:tc>
          <w:tcPr>
            <w:tcW w:w="3932" w:type="dxa"/>
          </w:tcPr>
          <w:p w14:paraId="5D2EE259" w14:textId="77777777" w:rsidR="00347591" w:rsidRDefault="00347591" w:rsidP="006E7BD6"/>
        </w:tc>
      </w:tr>
      <w:tr w:rsidR="00347591" w:rsidRPr="0041681A" w14:paraId="5B28749E" w14:textId="4C98F769" w:rsidTr="00763564">
        <w:trPr>
          <w:trHeight w:val="253"/>
        </w:trPr>
        <w:tc>
          <w:tcPr>
            <w:tcW w:w="347" w:type="dxa"/>
          </w:tcPr>
          <w:p w14:paraId="2CDF6FD5" w14:textId="19550B46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17263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12D2008B" w14:textId="77777777" w:rsidR="00347591" w:rsidRPr="00BF7A88" w:rsidRDefault="00347591" w:rsidP="006E7BD6">
            <w:r w:rsidRPr="00BF7A88">
              <w:t>Terminalutrustning</w:t>
            </w:r>
          </w:p>
        </w:tc>
        <w:tc>
          <w:tcPr>
            <w:tcW w:w="3823" w:type="dxa"/>
          </w:tcPr>
          <w:p w14:paraId="43883365" w14:textId="656F0C4B" w:rsidR="00347591" w:rsidRPr="00BF7A88" w:rsidRDefault="00347591" w:rsidP="006E7BD6">
            <w:pPr>
              <w:rPr>
                <w:lang w:val="en-US"/>
              </w:rPr>
            </w:pPr>
            <w:hyperlink r:id="rId74" w:history="1">
              <w:r w:rsidRPr="00BF7A88">
                <w:rPr>
                  <w:rStyle w:val="Hyperlnk"/>
                  <w:rFonts w:ascii="HelveticaNeueLT Std" w:hAnsi="HelveticaNeueLT Std"/>
                </w:rPr>
                <w:t>christian.tiderman@swedavia.se</w:t>
              </w:r>
            </w:hyperlink>
          </w:p>
        </w:tc>
        <w:tc>
          <w:tcPr>
            <w:tcW w:w="3932" w:type="dxa"/>
          </w:tcPr>
          <w:p w14:paraId="23586391" w14:textId="77777777" w:rsidR="00347591" w:rsidRDefault="00347591" w:rsidP="006E7BD6"/>
        </w:tc>
      </w:tr>
      <w:tr w:rsidR="00347591" w:rsidRPr="00857E0D" w14:paraId="3691D884" w14:textId="47CD62CF" w:rsidTr="00763564">
        <w:trPr>
          <w:trHeight w:val="253"/>
        </w:trPr>
        <w:tc>
          <w:tcPr>
            <w:tcW w:w="347" w:type="dxa"/>
          </w:tcPr>
          <w:p w14:paraId="0446EC15" w14:textId="007052EA" w:rsidR="00347591" w:rsidRDefault="00367EF2" w:rsidP="006E7BD6">
            <w:sdt>
              <w:sdtPr>
                <w:rPr>
                  <w:rFonts w:ascii="HelveticaNeueLT Std" w:hAnsi="HelveticaNeueLT Std"/>
                </w:rPr>
                <w:id w:val="-18253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2FDB9E66" w14:textId="7660E4FE" w:rsidR="00347591" w:rsidRPr="00BF7A88" w:rsidRDefault="00347591" w:rsidP="006E7BD6">
            <w:r w:rsidRPr="00BF7A88">
              <w:t>Förråd/Materiallager</w:t>
            </w:r>
          </w:p>
        </w:tc>
        <w:tc>
          <w:tcPr>
            <w:tcW w:w="3823" w:type="dxa"/>
          </w:tcPr>
          <w:p w14:paraId="17586E72" w14:textId="46EB3F7F" w:rsidR="00347591" w:rsidRPr="00BF7A88" w:rsidRDefault="00347591" w:rsidP="006E7BD6">
            <w:hyperlink r:id="rId75" w:history="1">
              <w:r w:rsidRPr="00BF7A88">
                <w:rPr>
                  <w:rStyle w:val="Hyperlnk"/>
                </w:rPr>
                <w:t>therese.johansson@swedavia.se</w:t>
              </w:r>
            </w:hyperlink>
          </w:p>
        </w:tc>
        <w:tc>
          <w:tcPr>
            <w:tcW w:w="3932" w:type="dxa"/>
          </w:tcPr>
          <w:p w14:paraId="2D5473F2" w14:textId="77777777" w:rsidR="00347591" w:rsidRDefault="00347591" w:rsidP="006E7BD6"/>
        </w:tc>
      </w:tr>
      <w:tr w:rsidR="00347591" w:rsidRPr="00FE68F6" w14:paraId="33919B30" w14:textId="125C1B03" w:rsidTr="00763564">
        <w:trPr>
          <w:trHeight w:val="265"/>
        </w:trPr>
        <w:tc>
          <w:tcPr>
            <w:tcW w:w="347" w:type="dxa"/>
          </w:tcPr>
          <w:p w14:paraId="29679788" w14:textId="271A7E4D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2041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62D01CB" w14:textId="3C203516" w:rsidR="00347591" w:rsidRPr="00BF7A88" w:rsidRDefault="00347591" w:rsidP="006E7BD6">
            <w:r w:rsidRPr="00BF7A88">
              <w:t>VIP</w:t>
            </w:r>
          </w:p>
        </w:tc>
        <w:tc>
          <w:tcPr>
            <w:tcW w:w="3823" w:type="dxa"/>
          </w:tcPr>
          <w:p w14:paraId="07AA83DE" w14:textId="546370D3" w:rsidR="00347591" w:rsidRPr="00BF7A88" w:rsidRDefault="00347591" w:rsidP="006E7BD6">
            <w:hyperlink r:id="rId76" w:history="1">
              <w:r w:rsidRPr="00BF7A88">
                <w:rPr>
                  <w:rStyle w:val="Hyperlnk"/>
                  <w:lang w:val="en-US"/>
                </w:rPr>
                <w:t>malin.levin@swedavia.se</w:t>
              </w:r>
            </w:hyperlink>
          </w:p>
        </w:tc>
        <w:tc>
          <w:tcPr>
            <w:tcW w:w="3932" w:type="dxa"/>
          </w:tcPr>
          <w:p w14:paraId="7284F0C5" w14:textId="77777777" w:rsidR="00347591" w:rsidRDefault="00347591" w:rsidP="006E7BD6"/>
        </w:tc>
      </w:tr>
      <w:tr w:rsidR="00347591" w:rsidRPr="00FE68F6" w14:paraId="69ED39F8" w14:textId="6B4FAAE7" w:rsidTr="00763564">
        <w:trPr>
          <w:trHeight w:val="253"/>
        </w:trPr>
        <w:tc>
          <w:tcPr>
            <w:tcW w:w="347" w:type="dxa"/>
          </w:tcPr>
          <w:p w14:paraId="73FB5B79" w14:textId="0E1EA9CA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-14556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0CF12566" w14:textId="77777777" w:rsidR="00347591" w:rsidRPr="00BF7A88" w:rsidRDefault="00347591" w:rsidP="006E7BD6">
            <w:r w:rsidRPr="00BF7A88">
              <w:t>Wayfinding</w:t>
            </w:r>
          </w:p>
        </w:tc>
        <w:tc>
          <w:tcPr>
            <w:tcW w:w="3823" w:type="dxa"/>
          </w:tcPr>
          <w:p w14:paraId="1A347806" w14:textId="78ACA3A5" w:rsidR="00347591" w:rsidRPr="00BF7A88" w:rsidRDefault="00347591" w:rsidP="006E7BD6">
            <w:hyperlink r:id="rId77" w:history="1">
              <w:r w:rsidRPr="00BF7A88">
                <w:rPr>
                  <w:rStyle w:val="Hyperlnk"/>
                </w:rPr>
                <w:t>Jackie.jones@swedavia.se</w:t>
              </w:r>
            </w:hyperlink>
          </w:p>
        </w:tc>
        <w:tc>
          <w:tcPr>
            <w:tcW w:w="3932" w:type="dxa"/>
          </w:tcPr>
          <w:p w14:paraId="6A5C4093" w14:textId="77777777" w:rsidR="00347591" w:rsidRDefault="00347591" w:rsidP="006E7BD6"/>
        </w:tc>
      </w:tr>
      <w:tr w:rsidR="00347591" w:rsidRPr="00FE68F6" w14:paraId="32B1D2D0" w14:textId="32AD42C6" w:rsidTr="00763564">
        <w:trPr>
          <w:trHeight w:val="253"/>
        </w:trPr>
        <w:tc>
          <w:tcPr>
            <w:tcW w:w="347" w:type="dxa"/>
          </w:tcPr>
          <w:p w14:paraId="4CD5DD59" w14:textId="232E9CB2" w:rsidR="00347591" w:rsidRPr="00FE68F6" w:rsidRDefault="00367EF2" w:rsidP="006E7BD6">
            <w:sdt>
              <w:sdtPr>
                <w:rPr>
                  <w:rFonts w:ascii="HelveticaNeueLT Std" w:hAnsi="HelveticaNeueLT Std"/>
                </w:rPr>
                <w:id w:val="1505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B43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76" w:type="dxa"/>
          </w:tcPr>
          <w:p w14:paraId="43997BA5" w14:textId="77777777" w:rsidR="00347591" w:rsidRPr="00BF7A88" w:rsidRDefault="00347591" w:rsidP="006E7BD6">
            <w:r w:rsidRPr="00BF7A88">
              <w:t>Wildlife</w:t>
            </w:r>
          </w:p>
        </w:tc>
        <w:tc>
          <w:tcPr>
            <w:tcW w:w="3823" w:type="dxa"/>
          </w:tcPr>
          <w:p w14:paraId="72293A63" w14:textId="6441DD91" w:rsidR="00347591" w:rsidRPr="00BF7A88" w:rsidRDefault="00347591" w:rsidP="006E7BD6">
            <w:hyperlink r:id="rId78" w:history="1">
              <w:r w:rsidRPr="00BF7A88">
                <w:rPr>
                  <w:rStyle w:val="Hyperlnk"/>
                  <w:rFonts w:ascii="HelveticaNeueLT Std" w:hAnsi="HelveticaNeueLT Std"/>
                  <w:lang w:val="en-US"/>
                </w:rPr>
                <w:t>ronny.kristensson@swedavia.se</w:t>
              </w:r>
            </w:hyperlink>
          </w:p>
        </w:tc>
        <w:tc>
          <w:tcPr>
            <w:tcW w:w="3932" w:type="dxa"/>
          </w:tcPr>
          <w:p w14:paraId="3BE772CF" w14:textId="77777777" w:rsidR="00347591" w:rsidRDefault="00347591" w:rsidP="006E7BD6"/>
        </w:tc>
      </w:tr>
    </w:tbl>
    <w:p w14:paraId="4709FAF9" w14:textId="28B69CFB" w:rsidR="00572CD2" w:rsidRPr="008D3AE7" w:rsidRDefault="00572CD2">
      <w:pPr>
        <w:rPr>
          <w:b/>
          <w:sz w:val="24"/>
        </w:rPr>
      </w:pPr>
    </w:p>
    <w:p w14:paraId="275B8D2E" w14:textId="610E5AB7" w:rsidR="001E3BAB" w:rsidRDefault="001E3BAB" w:rsidP="00FE4F7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(Commercial)</w:t>
      </w:r>
    </w:p>
    <w:tbl>
      <w:tblPr>
        <w:tblStyle w:val="Tabellrutnt"/>
        <w:tblW w:w="10915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49"/>
        <w:gridCol w:w="2788"/>
        <w:gridCol w:w="3948"/>
        <w:gridCol w:w="3830"/>
      </w:tblGrid>
      <w:tr w:rsidR="00347591" w:rsidRPr="00B46BA8" w14:paraId="20B04F54" w14:textId="1BD8ACE3" w:rsidTr="00753DE6">
        <w:trPr>
          <w:trHeight w:val="233"/>
        </w:trPr>
        <w:tc>
          <w:tcPr>
            <w:tcW w:w="349" w:type="dxa"/>
            <w:shd w:val="clear" w:color="auto" w:fill="8C91CA"/>
          </w:tcPr>
          <w:p w14:paraId="792D6965" w14:textId="77777777" w:rsidR="00347591" w:rsidRPr="00A76AF4" w:rsidRDefault="00347591" w:rsidP="00A76AF4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2788" w:type="dxa"/>
            <w:shd w:val="clear" w:color="auto" w:fill="8C91CA"/>
          </w:tcPr>
          <w:p w14:paraId="5E313157" w14:textId="5C8BEDFF" w:rsidR="00347591" w:rsidRPr="00A76AF4" w:rsidRDefault="00347591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3948" w:type="dxa"/>
            <w:shd w:val="clear" w:color="auto" w:fill="8C91CA"/>
          </w:tcPr>
          <w:p w14:paraId="203EB4F1" w14:textId="77777777" w:rsidR="00347591" w:rsidRPr="00A76AF4" w:rsidRDefault="00347591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830" w:type="dxa"/>
            <w:shd w:val="clear" w:color="auto" w:fill="8C91CA"/>
          </w:tcPr>
          <w:p w14:paraId="626D4F23" w14:textId="0E7B3E0E" w:rsidR="00347591" w:rsidRPr="00A76AF4" w:rsidRDefault="00AE3477" w:rsidP="00676C52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347591" w:rsidRPr="00B46BA8" w14:paraId="186CB502" w14:textId="5BBC40E9" w:rsidTr="00753DE6">
        <w:trPr>
          <w:trHeight w:val="256"/>
        </w:trPr>
        <w:tc>
          <w:tcPr>
            <w:tcW w:w="349" w:type="dxa"/>
          </w:tcPr>
          <w:p w14:paraId="26E011D3" w14:textId="73510ADF" w:rsidR="00347591" w:rsidRDefault="00367EF2" w:rsidP="006E7BD6">
            <w:sdt>
              <w:sdtPr>
                <w:rPr>
                  <w:rFonts w:ascii="HelveticaNeueLT Std" w:hAnsi="HelveticaNeueLT Std"/>
                </w:rPr>
                <w:id w:val="17368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7D1889FD" w14:textId="77777777" w:rsidR="00347591" w:rsidRDefault="00347591" w:rsidP="006E7BD6">
            <w:r w:rsidRPr="00697704">
              <w:rPr>
                <w:rFonts w:ascii="HelveticaNeueLT Std" w:hAnsi="HelveticaNeueLT Std"/>
                <w:lang w:val="en-US"/>
              </w:rPr>
              <w:t>Airport Telecom</w:t>
            </w:r>
          </w:p>
        </w:tc>
        <w:tc>
          <w:tcPr>
            <w:tcW w:w="3948" w:type="dxa"/>
          </w:tcPr>
          <w:p w14:paraId="3172B3E9" w14:textId="5CC29FEF" w:rsidR="00347591" w:rsidRDefault="00347591" w:rsidP="006E7BD6">
            <w:hyperlink r:id="rId79" w:history="1">
              <w:r w:rsidRPr="00131405">
                <w:rPr>
                  <w:rStyle w:val="Hyperlnk"/>
                  <w:rFonts w:ascii="HelveticaNeueLT Std" w:hAnsi="HelveticaNeueLT Std"/>
                </w:rPr>
                <w:t>lars.hallhagen@swedavia.se</w:t>
              </w:r>
            </w:hyperlink>
          </w:p>
        </w:tc>
        <w:tc>
          <w:tcPr>
            <w:tcW w:w="3830" w:type="dxa"/>
          </w:tcPr>
          <w:p w14:paraId="60131065" w14:textId="77777777" w:rsidR="00347591" w:rsidRDefault="00347591" w:rsidP="00763564">
            <w:pPr>
              <w:ind w:left="-250" w:firstLine="142"/>
            </w:pPr>
          </w:p>
        </w:tc>
      </w:tr>
      <w:tr w:rsidR="00347591" w:rsidRPr="0041681A" w14:paraId="122BD943" w14:textId="20A70244" w:rsidTr="00753DE6">
        <w:trPr>
          <w:trHeight w:val="467"/>
        </w:trPr>
        <w:tc>
          <w:tcPr>
            <w:tcW w:w="349" w:type="dxa"/>
          </w:tcPr>
          <w:p w14:paraId="2C7088F8" w14:textId="01626FC1" w:rsidR="00347591" w:rsidRPr="00B46BA8" w:rsidRDefault="00367EF2" w:rsidP="006E7BD6">
            <w:sdt>
              <w:sdtPr>
                <w:rPr>
                  <w:rFonts w:ascii="HelveticaNeueLT Std" w:hAnsi="HelveticaNeueLT Std"/>
                </w:rPr>
                <w:id w:val="170999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744369C2" w14:textId="0FBF8479" w:rsidR="00347591" w:rsidRPr="00B46BA8" w:rsidRDefault="00347591" w:rsidP="006E7BD6">
            <w:r w:rsidRPr="005F45FA">
              <w:rPr>
                <w:rFonts w:ascii="HelveticaNeueLT Std" w:hAnsi="HelveticaNeueLT Std"/>
              </w:rPr>
              <w:t>Hyresgäster Swedavias fastigheter (Kommersiell förvaltning)</w:t>
            </w:r>
          </w:p>
        </w:tc>
        <w:tc>
          <w:tcPr>
            <w:tcW w:w="3948" w:type="dxa"/>
          </w:tcPr>
          <w:p w14:paraId="19CABFC6" w14:textId="4149D546" w:rsidR="00347591" w:rsidRPr="00A54FCC" w:rsidRDefault="00347591" w:rsidP="006E7BD6">
            <w:pPr>
              <w:rPr>
                <w:color w:val="FF0000"/>
              </w:rPr>
            </w:pPr>
            <w:hyperlink r:id="rId80" w:history="1">
              <w:r w:rsidRPr="005F45FA">
                <w:rPr>
                  <w:rStyle w:val="Hyperlnk"/>
                  <w:rFonts w:ascii="HelveticaNeueLT Std" w:hAnsi="HelveticaNeueLT Std"/>
                </w:rPr>
                <w:t>louise.arvidsson@swedavia.se</w:t>
              </w:r>
            </w:hyperlink>
          </w:p>
        </w:tc>
        <w:tc>
          <w:tcPr>
            <w:tcW w:w="3830" w:type="dxa"/>
          </w:tcPr>
          <w:p w14:paraId="420E9F9A" w14:textId="77777777" w:rsidR="00347591" w:rsidRDefault="00347591" w:rsidP="00763564">
            <w:pPr>
              <w:ind w:firstLine="34"/>
            </w:pPr>
          </w:p>
        </w:tc>
      </w:tr>
      <w:tr w:rsidR="00347591" w:rsidRPr="00B46BA8" w14:paraId="475966E8" w14:textId="529E365A" w:rsidTr="00753DE6">
        <w:trPr>
          <w:trHeight w:val="256"/>
        </w:trPr>
        <w:tc>
          <w:tcPr>
            <w:tcW w:w="349" w:type="dxa"/>
          </w:tcPr>
          <w:p w14:paraId="12409E76" w14:textId="50C21848" w:rsidR="00347591" w:rsidRPr="00B46BA8" w:rsidRDefault="00367EF2" w:rsidP="006E7BD6">
            <w:sdt>
              <w:sdtPr>
                <w:rPr>
                  <w:rFonts w:ascii="HelveticaNeueLT Std" w:hAnsi="HelveticaNeueLT Std"/>
                </w:rPr>
                <w:id w:val="19112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540BCA71" w14:textId="77777777" w:rsidR="00347591" w:rsidRPr="000B23E4" w:rsidRDefault="00347591" w:rsidP="006E7BD6">
            <w:r w:rsidRPr="000B23E4">
              <w:t>Reklam</w:t>
            </w:r>
          </w:p>
        </w:tc>
        <w:tc>
          <w:tcPr>
            <w:tcW w:w="3948" w:type="dxa"/>
          </w:tcPr>
          <w:p w14:paraId="63622605" w14:textId="36E495C2" w:rsidR="00347591" w:rsidRPr="00B46BA8" w:rsidRDefault="00347591" w:rsidP="006E7BD6">
            <w:hyperlink r:id="rId81" w:history="1">
              <w:r w:rsidRPr="004C7F00">
                <w:rPr>
                  <w:rStyle w:val="Hyperlnk"/>
                </w:rPr>
                <w:t>Therese.henke@swedavia.se</w:t>
              </w:r>
            </w:hyperlink>
          </w:p>
        </w:tc>
        <w:tc>
          <w:tcPr>
            <w:tcW w:w="3830" w:type="dxa"/>
          </w:tcPr>
          <w:p w14:paraId="1A97F044" w14:textId="77777777" w:rsidR="00347591" w:rsidRDefault="00347591" w:rsidP="00763564">
            <w:pPr>
              <w:ind w:firstLine="34"/>
            </w:pPr>
          </w:p>
        </w:tc>
      </w:tr>
      <w:tr w:rsidR="00347591" w:rsidRPr="00C54388" w14:paraId="5B71AE78" w14:textId="4F1D2EB8" w:rsidTr="00753DE6">
        <w:trPr>
          <w:trHeight w:val="268"/>
        </w:trPr>
        <w:tc>
          <w:tcPr>
            <w:tcW w:w="349" w:type="dxa"/>
          </w:tcPr>
          <w:p w14:paraId="4BCDAAFF" w14:textId="1298703F" w:rsidR="00347591" w:rsidRPr="00B46BA8" w:rsidRDefault="00367EF2" w:rsidP="006E7BD6">
            <w:sdt>
              <w:sdtPr>
                <w:rPr>
                  <w:rFonts w:ascii="HelveticaNeueLT Std" w:hAnsi="HelveticaNeueLT Std"/>
                </w:rPr>
                <w:id w:val="6639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2C25D4E0" w14:textId="77777777" w:rsidR="00347591" w:rsidRPr="00B46BA8" w:rsidRDefault="00347591" w:rsidP="006E7BD6">
            <w:pPr>
              <w:rPr>
                <w:lang w:val="en-US"/>
              </w:rPr>
            </w:pPr>
            <w:r w:rsidRPr="00B46BA8">
              <w:rPr>
                <w:lang w:val="en-US"/>
              </w:rPr>
              <w:t>Retail Food and Beverage (RFB)</w:t>
            </w:r>
          </w:p>
        </w:tc>
        <w:tc>
          <w:tcPr>
            <w:tcW w:w="3948" w:type="dxa"/>
          </w:tcPr>
          <w:p w14:paraId="1FBE1D2B" w14:textId="23CCE69F" w:rsidR="00347591" w:rsidRPr="009153BB" w:rsidRDefault="00347591" w:rsidP="006E7BD6">
            <w:pPr>
              <w:rPr>
                <w:lang w:val="en-US"/>
              </w:rPr>
            </w:pPr>
            <w:hyperlink r:id="rId82" w:history="1">
              <w:r w:rsidRPr="005F45FA">
                <w:rPr>
                  <w:rStyle w:val="Hyperlnk"/>
                  <w:rFonts w:ascii="HelveticaNeueLT Std" w:hAnsi="HelveticaNeueLT Std"/>
                </w:rPr>
                <w:t>hanna.oliva@swedavia.se</w:t>
              </w:r>
            </w:hyperlink>
          </w:p>
        </w:tc>
        <w:tc>
          <w:tcPr>
            <w:tcW w:w="3830" w:type="dxa"/>
          </w:tcPr>
          <w:p w14:paraId="2D961D97" w14:textId="77777777" w:rsidR="00347591" w:rsidRDefault="00347591" w:rsidP="00763564">
            <w:pPr>
              <w:ind w:firstLine="34"/>
            </w:pPr>
          </w:p>
        </w:tc>
      </w:tr>
      <w:tr w:rsidR="00347591" w:rsidRPr="00B46BA8" w14:paraId="4F5FE68E" w14:textId="6F2C534D" w:rsidTr="00753DE6">
        <w:trPr>
          <w:trHeight w:val="923"/>
        </w:trPr>
        <w:tc>
          <w:tcPr>
            <w:tcW w:w="349" w:type="dxa"/>
          </w:tcPr>
          <w:p w14:paraId="59E2DCA1" w14:textId="7A0547AF" w:rsidR="00347591" w:rsidRPr="00B46BA8" w:rsidRDefault="00367EF2" w:rsidP="006E7BD6">
            <w:sdt>
              <w:sdtPr>
                <w:rPr>
                  <w:rFonts w:ascii="HelveticaNeueLT Std" w:hAnsi="HelveticaNeueLT Std"/>
                </w:rPr>
                <w:id w:val="-4253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91" w:rsidRPr="0081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8" w:type="dxa"/>
          </w:tcPr>
          <w:p w14:paraId="6F370366" w14:textId="063A48C4" w:rsidR="00347591" w:rsidRPr="00B46BA8" w:rsidRDefault="00347591" w:rsidP="006E7BD6">
            <w:r w:rsidRPr="005F45FA">
              <w:rPr>
                <w:rFonts w:ascii="HelveticaNeueLT Std" w:hAnsi="HelveticaNeueLT Std"/>
              </w:rPr>
              <w:t>Varuleveranser</w:t>
            </w:r>
            <w:r>
              <w:rPr>
                <w:rFonts w:ascii="HelveticaNeueLT Std" w:hAnsi="HelveticaNeueLT Std"/>
              </w:rPr>
              <w:t xml:space="preserve"> GLA (OBS! Mail till alla tre men endast ett OK behövs bifogas på GWP om de inte meddelar annat)</w:t>
            </w:r>
          </w:p>
        </w:tc>
        <w:tc>
          <w:tcPr>
            <w:tcW w:w="3948" w:type="dxa"/>
          </w:tcPr>
          <w:p w14:paraId="2C8A4403" w14:textId="47F23BEB" w:rsidR="00347591" w:rsidRPr="00B46BA8" w:rsidRDefault="00347591" w:rsidP="006E7BD6">
            <w:hyperlink r:id="rId83" w:history="1">
              <w:r w:rsidRPr="00AA11F6">
                <w:rPr>
                  <w:rStyle w:val="Hyperlnk"/>
                  <w:rFonts w:eastAsia="Times New Roman"/>
                </w:rPr>
                <w:t>mikael.plantin@glagods.se</w:t>
              </w:r>
            </w:hyperlink>
            <w:r w:rsidRPr="00E228DD">
              <w:rPr>
                <w:rFonts w:eastAsia="Times New Roman"/>
              </w:rPr>
              <w:t xml:space="preserve"> och</w:t>
            </w:r>
            <w:r>
              <w:rPr>
                <w:rFonts w:eastAsia="Times New Roman"/>
              </w:rPr>
              <w:t xml:space="preserve"> </w:t>
            </w:r>
            <w:hyperlink r:id="rId84" w:history="1">
              <w:r w:rsidRPr="00AA11F6">
                <w:rPr>
                  <w:rStyle w:val="Hyperlnk"/>
                  <w:rFonts w:eastAsia="Times New Roman"/>
                </w:rPr>
                <w:t>stefan.sallander@glagods.se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</w:tcPr>
          <w:p w14:paraId="1284B36D" w14:textId="77777777" w:rsidR="00347591" w:rsidRDefault="00347591" w:rsidP="00763564">
            <w:pPr>
              <w:ind w:firstLine="34"/>
            </w:pPr>
          </w:p>
        </w:tc>
      </w:tr>
    </w:tbl>
    <w:p w14:paraId="458ED9C3" w14:textId="77777777" w:rsidR="00EB7F49" w:rsidRDefault="00EB7F49" w:rsidP="00FE4F7B">
      <w:pPr>
        <w:tabs>
          <w:tab w:val="left" w:pos="426"/>
        </w:tabs>
        <w:rPr>
          <w:b/>
          <w:sz w:val="24"/>
        </w:rPr>
      </w:pPr>
    </w:p>
    <w:p w14:paraId="44E0DD3F" w14:textId="77777777" w:rsidR="00F635A0" w:rsidRDefault="00F635A0" w:rsidP="00FE4F7B">
      <w:pPr>
        <w:tabs>
          <w:tab w:val="left" w:pos="426"/>
        </w:tabs>
        <w:rPr>
          <w:b/>
          <w:sz w:val="24"/>
        </w:rPr>
      </w:pPr>
    </w:p>
    <w:p w14:paraId="0007BF78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6C87930B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779F3477" w14:textId="77777777" w:rsidR="0048329F" w:rsidRDefault="0048329F" w:rsidP="00FE4F7B">
      <w:pPr>
        <w:tabs>
          <w:tab w:val="left" w:pos="426"/>
        </w:tabs>
        <w:rPr>
          <w:b/>
          <w:sz w:val="24"/>
        </w:rPr>
      </w:pPr>
    </w:p>
    <w:p w14:paraId="157A6112" w14:textId="77777777" w:rsidR="00750656" w:rsidRDefault="00750656" w:rsidP="00FE4F7B">
      <w:pPr>
        <w:tabs>
          <w:tab w:val="left" w:pos="426"/>
        </w:tabs>
        <w:rPr>
          <w:b/>
          <w:sz w:val="24"/>
        </w:rPr>
      </w:pPr>
    </w:p>
    <w:p w14:paraId="64EDF9BF" w14:textId="720C9659" w:rsidR="006823AE" w:rsidRPr="00216142" w:rsidRDefault="006823AE" w:rsidP="00FE4F7B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lastRenderedPageBreak/>
        <w:t>Övriga</w:t>
      </w:r>
    </w:p>
    <w:tbl>
      <w:tblPr>
        <w:tblStyle w:val="Tabellrutnt"/>
        <w:tblW w:w="10915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3719"/>
        <w:gridCol w:w="3402"/>
      </w:tblGrid>
      <w:tr w:rsidR="00AE3477" w:rsidRPr="00A76AF4" w14:paraId="2FA6F4F2" w14:textId="59335073" w:rsidTr="00763564">
        <w:tc>
          <w:tcPr>
            <w:tcW w:w="392" w:type="dxa"/>
            <w:shd w:val="clear" w:color="auto" w:fill="8C91CA" w:themeFill="accent1" w:themeFillTint="66"/>
          </w:tcPr>
          <w:p w14:paraId="6338D5D3" w14:textId="77777777" w:rsidR="00AE3477" w:rsidRPr="00A76AF4" w:rsidRDefault="00AE3477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166FFBA9" w14:textId="77777777" w:rsidR="00AE3477" w:rsidRPr="00A76AF4" w:rsidRDefault="00AE3477" w:rsidP="00A76AF4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3719" w:type="dxa"/>
            <w:shd w:val="clear" w:color="auto" w:fill="8C91CA" w:themeFill="accent1" w:themeFillTint="66"/>
          </w:tcPr>
          <w:p w14:paraId="61164D79" w14:textId="77777777" w:rsidR="00AE3477" w:rsidRPr="00A76AF4" w:rsidRDefault="00AE3477" w:rsidP="00A76AF4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20A24324" w14:textId="0F7C9370" w:rsidR="00AE3477" w:rsidRPr="00A76AF4" w:rsidRDefault="00AE3477" w:rsidP="00763564">
            <w:pPr>
              <w:ind w:left="-1522" w:right="-114" w:firstLine="1522"/>
              <w:rPr>
                <w:b/>
                <w:bCs/>
              </w:rPr>
            </w:pPr>
            <w:r>
              <w:rPr>
                <w:b/>
                <w:bCs/>
              </w:rPr>
              <w:t>Kommentarer</w:t>
            </w:r>
          </w:p>
        </w:tc>
      </w:tr>
      <w:tr w:rsidR="00AE3477" w:rsidRPr="00FB6B26" w14:paraId="3A059F8C" w14:textId="2368D794" w:rsidTr="00763564">
        <w:tc>
          <w:tcPr>
            <w:tcW w:w="392" w:type="dxa"/>
            <w:shd w:val="clear" w:color="auto" w:fill="auto"/>
          </w:tcPr>
          <w:p w14:paraId="43D8BB07" w14:textId="77777777" w:rsidR="00AE3477" w:rsidRDefault="00367EF2" w:rsidP="00A76AF4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8BCCFD" w14:textId="1A3696FD" w:rsidR="00AE3477" w:rsidRPr="00EE262E" w:rsidRDefault="00AE3477" w:rsidP="00A76AF4">
            <w:pPr>
              <w:rPr>
                <w:bCs/>
              </w:rPr>
            </w:pPr>
            <w:r>
              <w:rPr>
                <w:bCs/>
              </w:rPr>
              <w:t xml:space="preserve">LFV (CO ATS) </w:t>
            </w:r>
          </w:p>
        </w:tc>
        <w:tc>
          <w:tcPr>
            <w:tcW w:w="3719" w:type="dxa"/>
            <w:shd w:val="clear" w:color="auto" w:fill="auto"/>
          </w:tcPr>
          <w:p w14:paraId="2B781D37" w14:textId="64D960FF" w:rsidR="00AE3477" w:rsidRPr="003852C1" w:rsidRDefault="00AE3477" w:rsidP="00A76AF4">
            <w:pPr>
              <w:rPr>
                <w:bCs/>
              </w:rPr>
            </w:pPr>
            <w:hyperlink r:id="rId85" w:history="1">
              <w:r>
                <w:rPr>
                  <w:rStyle w:val="Hyperlnk"/>
                </w:rPr>
                <w:t>coats.landvetter@lfv.se</w:t>
              </w:r>
            </w:hyperlink>
          </w:p>
        </w:tc>
        <w:tc>
          <w:tcPr>
            <w:tcW w:w="3402" w:type="dxa"/>
          </w:tcPr>
          <w:p w14:paraId="08230E14" w14:textId="77777777" w:rsidR="00AE3477" w:rsidRDefault="00AE3477" w:rsidP="00A76AF4"/>
        </w:tc>
      </w:tr>
      <w:tr w:rsidR="00AE3477" w:rsidRPr="00FB6B26" w14:paraId="3D05549E" w14:textId="33F92912" w:rsidTr="00763564">
        <w:tc>
          <w:tcPr>
            <w:tcW w:w="392" w:type="dxa"/>
            <w:shd w:val="clear" w:color="auto" w:fill="auto"/>
          </w:tcPr>
          <w:p w14:paraId="48262D08" w14:textId="0E89DD04" w:rsidR="00AE3477" w:rsidRDefault="00367EF2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449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B9A5C4D" w14:textId="59F0A357" w:rsidR="00AE3477" w:rsidRDefault="00AE3477" w:rsidP="004C01DD">
            <w:pPr>
              <w:rPr>
                <w:bCs/>
              </w:rPr>
            </w:pPr>
            <w:r w:rsidRPr="00404AB9">
              <w:rPr>
                <w:rFonts w:ascii="HelveticaNeueLT Std" w:hAnsi="HelveticaNeueLT Std"/>
              </w:rPr>
              <w:t>Flygbolag/Marktjänstbolag</w:t>
            </w:r>
          </w:p>
        </w:tc>
        <w:tc>
          <w:tcPr>
            <w:tcW w:w="3719" w:type="dxa"/>
            <w:shd w:val="clear" w:color="auto" w:fill="auto"/>
          </w:tcPr>
          <w:p w14:paraId="6BD3F25A" w14:textId="7FB725FB" w:rsidR="00AE3477" w:rsidRDefault="00AE3477" w:rsidP="004C01DD">
            <w:hyperlink r:id="rId86" w:history="1">
              <w:r w:rsidRPr="00884960">
                <w:rPr>
                  <w:rStyle w:val="Hyperlnk"/>
                </w:rPr>
                <w:t>Ulrica.lindvall@swedavia.se</w:t>
              </w:r>
            </w:hyperlink>
            <w:r>
              <w:t xml:space="preserve"> </w:t>
            </w:r>
          </w:p>
        </w:tc>
        <w:tc>
          <w:tcPr>
            <w:tcW w:w="3402" w:type="dxa"/>
          </w:tcPr>
          <w:p w14:paraId="78A96948" w14:textId="77777777" w:rsidR="00AE3477" w:rsidRDefault="00AE3477" w:rsidP="004C01DD"/>
        </w:tc>
      </w:tr>
      <w:tr w:rsidR="00AE3477" w:rsidRPr="001851F6" w14:paraId="29C1ECA9" w14:textId="2CD72457" w:rsidTr="00763564">
        <w:tc>
          <w:tcPr>
            <w:tcW w:w="392" w:type="dxa"/>
            <w:shd w:val="clear" w:color="auto" w:fill="auto"/>
          </w:tcPr>
          <w:p w14:paraId="29C5BC19" w14:textId="3F33CD19" w:rsidR="00AE3477" w:rsidRDefault="00367EF2" w:rsidP="004C01DD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89242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1CDCA8C" w14:textId="26329DC5" w:rsidR="00AE3477" w:rsidRDefault="00AE3477" w:rsidP="004C01DD">
            <w:pPr>
              <w:rPr>
                <w:bCs/>
              </w:rPr>
            </w:pPr>
            <w:r w:rsidRPr="00254CD2">
              <w:rPr>
                <w:rFonts w:ascii="HelveticaNeueLT Std" w:hAnsi="HelveticaNeueLT Std"/>
              </w:rPr>
              <w:t>SAIAB</w:t>
            </w:r>
          </w:p>
        </w:tc>
        <w:tc>
          <w:tcPr>
            <w:tcW w:w="3719" w:type="dxa"/>
            <w:shd w:val="clear" w:color="auto" w:fill="auto"/>
          </w:tcPr>
          <w:p w14:paraId="6EE030ED" w14:textId="7EDB4F4D" w:rsidR="00AE3477" w:rsidRPr="002B02D9" w:rsidRDefault="00AE3477" w:rsidP="004C01DD">
            <w:hyperlink r:id="rId87" w:history="1">
              <w:r>
                <w:rPr>
                  <w:rStyle w:val="Hyperlnk"/>
                  <w:sz w:val="18"/>
                  <w:szCs w:val="18"/>
                </w:rPr>
                <w:t>kim.berglund@sainfrastructure.se</w:t>
              </w:r>
            </w:hyperlink>
          </w:p>
        </w:tc>
        <w:tc>
          <w:tcPr>
            <w:tcW w:w="3402" w:type="dxa"/>
          </w:tcPr>
          <w:p w14:paraId="5499DDD1" w14:textId="77777777" w:rsidR="00AE3477" w:rsidRDefault="00AE3477" w:rsidP="004C01DD"/>
        </w:tc>
      </w:tr>
      <w:tr w:rsidR="00AE3477" w:rsidRPr="001851F6" w14:paraId="44344956" w14:textId="2982FB7B" w:rsidTr="00763564">
        <w:tc>
          <w:tcPr>
            <w:tcW w:w="392" w:type="dxa"/>
            <w:shd w:val="clear" w:color="auto" w:fill="auto"/>
          </w:tcPr>
          <w:p w14:paraId="197D08A4" w14:textId="62F21802" w:rsidR="00AE3477" w:rsidRDefault="00367EF2" w:rsidP="004C01DD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4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C13C8A" w14:textId="730ACB26" w:rsidR="00AE3477" w:rsidRDefault="00AE3477" w:rsidP="004C01DD">
            <w:pPr>
              <w:rPr>
                <w:bCs/>
              </w:rPr>
            </w:pPr>
            <w:r>
              <w:rPr>
                <w:bCs/>
              </w:rPr>
              <w:t>[</w:t>
            </w:r>
            <w:r w:rsidRPr="00EE262E">
              <w:rPr>
                <w:bCs/>
                <w:i/>
                <w:iCs/>
                <w:sz w:val="16"/>
                <w:szCs w:val="16"/>
              </w:rPr>
              <w:t>Tom rad att fylla i efter behov</w:t>
            </w:r>
            <w:r>
              <w:rPr>
                <w:bCs/>
              </w:rPr>
              <w:t>]</w:t>
            </w:r>
          </w:p>
        </w:tc>
        <w:tc>
          <w:tcPr>
            <w:tcW w:w="3719" w:type="dxa"/>
            <w:shd w:val="clear" w:color="auto" w:fill="auto"/>
          </w:tcPr>
          <w:p w14:paraId="4C3C667B" w14:textId="77777777" w:rsidR="00AE3477" w:rsidRPr="00EE262E" w:rsidRDefault="00AE3477" w:rsidP="004C01DD">
            <w:pPr>
              <w:rPr>
                <w:bCs/>
              </w:rPr>
            </w:pPr>
          </w:p>
        </w:tc>
        <w:tc>
          <w:tcPr>
            <w:tcW w:w="3402" w:type="dxa"/>
          </w:tcPr>
          <w:p w14:paraId="20F678B9" w14:textId="77777777" w:rsidR="00AE3477" w:rsidRPr="00EE262E" w:rsidRDefault="00AE3477" w:rsidP="004C01DD">
            <w:pPr>
              <w:rPr>
                <w:bCs/>
              </w:rPr>
            </w:pPr>
          </w:p>
        </w:tc>
      </w:tr>
      <w:bookmarkEnd w:id="0"/>
    </w:tbl>
    <w:p w14:paraId="576A6485" w14:textId="77777777" w:rsidR="002F577A" w:rsidRDefault="002F577A" w:rsidP="003E3ADF">
      <w:pPr>
        <w:rPr>
          <w:b/>
        </w:rPr>
      </w:pPr>
    </w:p>
    <w:p w14:paraId="6C52405D" w14:textId="77777777" w:rsidR="00CB3273" w:rsidRDefault="00CB3273" w:rsidP="003E3ADF">
      <w:pPr>
        <w:rPr>
          <w:b/>
        </w:rPr>
      </w:pPr>
    </w:p>
    <w:p w14:paraId="75D86A51" w14:textId="77777777" w:rsidR="00CB3273" w:rsidRDefault="00CB3273" w:rsidP="003E3ADF">
      <w:pPr>
        <w:rPr>
          <w:b/>
        </w:rPr>
      </w:pPr>
    </w:p>
    <w:p w14:paraId="12667AA6" w14:textId="77777777" w:rsidR="00CB3273" w:rsidRDefault="00CB3273" w:rsidP="003E3ADF">
      <w:pPr>
        <w:rPr>
          <w:b/>
        </w:rPr>
      </w:pPr>
    </w:p>
    <w:p w14:paraId="0ACF5CAE" w14:textId="77777777" w:rsidR="003D6FC1" w:rsidRDefault="003D6FC1" w:rsidP="003D6FC1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APOC </w:t>
      </w:r>
    </w:p>
    <w:p w14:paraId="1613BBD3" w14:textId="3E491D98" w:rsidR="007D0754" w:rsidRPr="00555E29" w:rsidRDefault="003D6FC1" w:rsidP="00555E29">
      <w:pPr>
        <w:tabs>
          <w:tab w:val="left" w:pos="426"/>
        </w:tabs>
        <w:spacing w:after="0"/>
        <w:rPr>
          <w:bCs/>
          <w:sz w:val="22"/>
          <w:szCs w:val="18"/>
        </w:rPr>
      </w:pPr>
      <w:r w:rsidRPr="006238A3">
        <w:rPr>
          <w:bCs/>
          <w:sz w:val="22"/>
          <w:szCs w:val="18"/>
        </w:rPr>
        <w:t>För information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555E29" w:rsidRPr="00A76AF4" w14:paraId="65A0A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33CFDE53" w14:textId="77777777" w:rsidR="00555E29" w:rsidRPr="00A76AF4" w:rsidRDefault="00555E29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890D9BD" w14:textId="77777777" w:rsidR="00555E29" w:rsidRPr="00A76AF4" w:rsidRDefault="00555E29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7FDFB5A" w14:textId="77777777" w:rsidR="00555E29" w:rsidRPr="00A76AF4" w:rsidRDefault="00555E29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555E29" w:rsidRPr="00292204" w14:paraId="50DBEA2D" w14:textId="77777777" w:rsidTr="007A0C3E">
        <w:tc>
          <w:tcPr>
            <w:tcW w:w="421" w:type="dxa"/>
            <w:shd w:val="clear" w:color="auto" w:fill="auto"/>
          </w:tcPr>
          <w:p w14:paraId="5F514F56" w14:textId="0CCE3420" w:rsidR="00555E29" w:rsidRPr="00292204" w:rsidRDefault="00367EF2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400790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D5D9279" w14:textId="14541865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APOC</w:t>
            </w:r>
          </w:p>
        </w:tc>
        <w:tc>
          <w:tcPr>
            <w:tcW w:w="4848" w:type="dxa"/>
            <w:shd w:val="clear" w:color="auto" w:fill="auto"/>
          </w:tcPr>
          <w:p w14:paraId="19C90BF1" w14:textId="3A9C5FDE" w:rsidR="00555E29" w:rsidRPr="00292204" w:rsidRDefault="00555E29" w:rsidP="007A0C3E">
            <w:pPr>
              <w:rPr>
                <w:rFonts w:asciiTheme="minorHAnsi" w:hAnsiTheme="minorHAnsi" w:cstheme="minorHAnsi"/>
                <w:bCs/>
              </w:rPr>
            </w:pPr>
            <w:hyperlink r:id="rId88" w:history="1">
              <w:r w:rsidRPr="00E863D1">
                <w:rPr>
                  <w:rStyle w:val="Hyperlnk"/>
                </w:rPr>
                <w:t>Andreas.brügge@swedavia.se</w:t>
              </w:r>
            </w:hyperlink>
            <w:r>
              <w:t xml:space="preserve"> </w:t>
            </w:r>
          </w:p>
        </w:tc>
      </w:tr>
    </w:tbl>
    <w:p w14:paraId="682AFFE6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0BC29EB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1FE10D95" w14:textId="77777777" w:rsidR="00D9098A" w:rsidRDefault="00D9098A" w:rsidP="006A259E">
      <w:pPr>
        <w:tabs>
          <w:tab w:val="left" w:pos="426"/>
        </w:tabs>
        <w:rPr>
          <w:b/>
          <w:sz w:val="24"/>
        </w:rPr>
      </w:pPr>
    </w:p>
    <w:p w14:paraId="54C66A2B" w14:textId="47A95D97" w:rsidR="00976123" w:rsidRDefault="006A259E" w:rsidP="006A259E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t>Obligatoriska kryss</w:t>
      </w:r>
    </w:p>
    <w:p w14:paraId="3EC8D129" w14:textId="77777777" w:rsidR="00F1503F" w:rsidRDefault="00F1503F" w:rsidP="008010CF">
      <w:pPr>
        <w:tabs>
          <w:tab w:val="left" w:pos="426"/>
        </w:tabs>
        <w:spacing w:after="0"/>
        <w:rPr>
          <w:b/>
          <w:sz w:val="24"/>
        </w:rPr>
      </w:pPr>
    </w:p>
    <w:p w14:paraId="68B00E2E" w14:textId="60B28B5F" w:rsidR="008010CF" w:rsidRDefault="008010CF" w:rsidP="008010CF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</w:t>
      </w:r>
      <w:r w:rsidR="00976123">
        <w:rPr>
          <w:b/>
          <w:sz w:val="24"/>
        </w:rPr>
        <w:t>afety</w:t>
      </w:r>
    </w:p>
    <w:p w14:paraId="206F136C" w14:textId="7BE428A9" w:rsidR="00A741F8" w:rsidRPr="002562E0" w:rsidRDefault="00D40081" w:rsidP="002562E0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2B606540" w14:textId="77777777" w:rsidTr="007A0C3E">
        <w:tc>
          <w:tcPr>
            <w:tcW w:w="421" w:type="dxa"/>
            <w:shd w:val="clear" w:color="auto" w:fill="8C91CA" w:themeFill="accent1" w:themeFillTint="66"/>
          </w:tcPr>
          <w:p w14:paraId="12304EF4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6251AA00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71F3A727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7D14E61F" w14:textId="77777777" w:rsidTr="007A0C3E">
        <w:tc>
          <w:tcPr>
            <w:tcW w:w="421" w:type="dxa"/>
            <w:shd w:val="clear" w:color="auto" w:fill="auto"/>
          </w:tcPr>
          <w:p w14:paraId="2C191940" w14:textId="2014E82C" w:rsidR="00EC359B" w:rsidRPr="00292204" w:rsidRDefault="00367EF2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515528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9EA6D49" w14:textId="41B3BCAE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848" w:type="dxa"/>
            <w:shd w:val="clear" w:color="auto" w:fill="auto"/>
          </w:tcPr>
          <w:p w14:paraId="116F7CD6" w14:textId="4A880230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hyperlink r:id="rId89" w:history="1">
              <w:r w:rsidRPr="00E2780A">
                <w:rPr>
                  <w:rStyle w:val="Hyperlnk"/>
                </w:rPr>
                <w:t>Erica.edvardsson@swedavia.se</w:t>
              </w:r>
            </w:hyperlink>
          </w:p>
        </w:tc>
      </w:tr>
    </w:tbl>
    <w:p w14:paraId="43E03BAC" w14:textId="5516DAEA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5CA6CE9D" w14:textId="77777777" w:rsidR="00EC359B" w:rsidRDefault="00EC359B" w:rsidP="00040168">
      <w:pPr>
        <w:tabs>
          <w:tab w:val="left" w:pos="426"/>
        </w:tabs>
        <w:spacing w:after="0"/>
        <w:rPr>
          <w:b/>
          <w:sz w:val="24"/>
        </w:rPr>
      </w:pPr>
    </w:p>
    <w:p w14:paraId="2297A432" w14:textId="3C99B81E" w:rsidR="00976123" w:rsidRDefault="002562E0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27E7C3C" w14:textId="77777777" w:rsidTr="007A0C3E">
        <w:tc>
          <w:tcPr>
            <w:tcW w:w="421" w:type="dxa"/>
            <w:shd w:val="clear" w:color="auto" w:fill="8C91CA" w:themeFill="accent1" w:themeFillTint="66"/>
          </w:tcPr>
          <w:p w14:paraId="58B58A0D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77DECFD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44F97EB3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11109111" w14:textId="77777777" w:rsidTr="007A0C3E">
        <w:tc>
          <w:tcPr>
            <w:tcW w:w="421" w:type="dxa"/>
            <w:shd w:val="clear" w:color="auto" w:fill="auto"/>
          </w:tcPr>
          <w:p w14:paraId="3970D028" w14:textId="0639E470" w:rsidR="00EC359B" w:rsidRPr="00292204" w:rsidRDefault="00367EF2" w:rsidP="00EC359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75747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7EE5783" w14:textId="1201B284" w:rsidR="00EC359B" w:rsidRPr="00292204" w:rsidRDefault="00EC359B" w:rsidP="00EC35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848" w:type="dxa"/>
            <w:shd w:val="clear" w:color="auto" w:fill="auto"/>
          </w:tcPr>
          <w:p w14:paraId="4DA01348" w14:textId="23D50C6B" w:rsidR="00EC359B" w:rsidRPr="00292204" w:rsidRDefault="000D3198" w:rsidP="00EC359B">
            <w:pPr>
              <w:rPr>
                <w:rFonts w:asciiTheme="minorHAnsi" w:hAnsiTheme="minorHAnsi" w:cstheme="minorHAnsi"/>
                <w:bCs/>
              </w:rPr>
            </w:pPr>
            <w:hyperlink r:id="rId90" w:history="1">
              <w:r w:rsidRPr="00AA4019">
                <w:rPr>
                  <w:rStyle w:val="Hyperlnk"/>
                </w:rPr>
                <w:t>Johan.bostrom@swedavia.se</w:t>
              </w:r>
            </w:hyperlink>
            <w:r w:rsidR="00EC359B">
              <w:t xml:space="preserve"> </w:t>
            </w:r>
          </w:p>
        </w:tc>
      </w:tr>
    </w:tbl>
    <w:p w14:paraId="1934F091" w14:textId="2091C464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108A9B27" w14:textId="7039335B" w:rsidR="00976123" w:rsidRDefault="00492E34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EC359B" w:rsidRPr="00A76AF4" w14:paraId="3AAC57C6" w14:textId="77777777" w:rsidTr="007A0C3E">
        <w:tc>
          <w:tcPr>
            <w:tcW w:w="421" w:type="dxa"/>
            <w:shd w:val="clear" w:color="auto" w:fill="8C91CA" w:themeFill="accent1" w:themeFillTint="66"/>
          </w:tcPr>
          <w:p w14:paraId="75F7DFFC" w14:textId="77777777" w:rsidR="00EC359B" w:rsidRPr="00A76AF4" w:rsidRDefault="00EC359B" w:rsidP="007A0C3E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4158BFB5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04BF51A8" w14:textId="77777777" w:rsidR="00EC359B" w:rsidRPr="00A76AF4" w:rsidRDefault="00EC359B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EC359B" w:rsidRPr="00292204" w14:paraId="07823100" w14:textId="77777777" w:rsidTr="007A0C3E">
        <w:tc>
          <w:tcPr>
            <w:tcW w:w="421" w:type="dxa"/>
            <w:shd w:val="clear" w:color="auto" w:fill="auto"/>
          </w:tcPr>
          <w:p w14:paraId="00B0142F" w14:textId="1454D1C6" w:rsidR="00EC359B" w:rsidRPr="00292204" w:rsidRDefault="00367EF2" w:rsidP="007A0C3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1772508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E030CF6" w14:textId="7E2D8196" w:rsidR="00EC359B" w:rsidRPr="00292204" w:rsidRDefault="00EC359B" w:rsidP="007A0C3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848" w:type="dxa"/>
            <w:shd w:val="clear" w:color="auto" w:fill="auto"/>
          </w:tcPr>
          <w:p w14:paraId="56153AEB" w14:textId="4E316D0F" w:rsidR="00EC359B" w:rsidRPr="00292204" w:rsidRDefault="000D3198" w:rsidP="007A0C3E">
            <w:pPr>
              <w:rPr>
                <w:rFonts w:asciiTheme="minorHAnsi" w:hAnsiTheme="minorHAnsi" w:cstheme="minorHAnsi"/>
                <w:bCs/>
              </w:rPr>
            </w:pPr>
            <w:hyperlink r:id="rId91" w:history="1">
              <w:r w:rsidRPr="0096421D">
                <w:rPr>
                  <w:rStyle w:val="Hyperlnk"/>
                  <w:rFonts w:asciiTheme="minorHAnsi" w:hAnsiTheme="minorHAnsi" w:cstheme="minorHAnsi"/>
                  <w:bCs/>
                </w:rPr>
                <w:t>Maria.</w:t>
              </w:r>
              <w:r w:rsidR="004C01DD" w:rsidRPr="0096421D">
                <w:rPr>
                  <w:rStyle w:val="Hyperlnk"/>
                  <w:rFonts w:asciiTheme="minorHAnsi" w:hAnsiTheme="minorHAnsi" w:cstheme="minorHAnsi"/>
                  <w:bCs/>
                </w:rPr>
                <w:t>sjo@swedavia.se</w:t>
              </w:r>
            </w:hyperlink>
          </w:p>
        </w:tc>
      </w:tr>
    </w:tbl>
    <w:p w14:paraId="7D71FAF6" w14:textId="77777777" w:rsidR="00492E34" w:rsidRDefault="00492E34" w:rsidP="00040168">
      <w:pPr>
        <w:tabs>
          <w:tab w:val="left" w:pos="426"/>
        </w:tabs>
        <w:spacing w:after="0"/>
        <w:rPr>
          <w:b/>
          <w:sz w:val="24"/>
        </w:rPr>
      </w:pPr>
    </w:p>
    <w:p w14:paraId="55632D6C" w14:textId="5D742FCE" w:rsidR="00A741F8" w:rsidRDefault="00A741F8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>Arbetsmiljö</w:t>
      </w:r>
    </w:p>
    <w:p w14:paraId="1F8A3940" w14:textId="23171159" w:rsidR="00040168" w:rsidRPr="00040168" w:rsidRDefault="00040168" w:rsidP="00040168">
      <w:pPr>
        <w:tabs>
          <w:tab w:val="left" w:pos="426"/>
        </w:tabs>
        <w:spacing w:after="0"/>
        <w:rPr>
          <w:b/>
          <w:szCs w:val="16"/>
        </w:rPr>
      </w:pPr>
      <w:r w:rsidRPr="00040168">
        <w:rPr>
          <w:b/>
          <w:szCs w:val="16"/>
        </w:rPr>
        <w:t>Samordningsansvariga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373"/>
        <w:gridCol w:w="4848"/>
      </w:tblGrid>
      <w:tr w:rsidR="00A741F8" w:rsidRPr="00A76AF4" w14:paraId="3E37FEFE" w14:textId="77777777" w:rsidTr="004E4833">
        <w:tc>
          <w:tcPr>
            <w:tcW w:w="421" w:type="dxa"/>
            <w:shd w:val="clear" w:color="auto" w:fill="8C91CA" w:themeFill="accent1" w:themeFillTint="66"/>
          </w:tcPr>
          <w:p w14:paraId="65380F57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373" w:type="dxa"/>
            <w:shd w:val="clear" w:color="auto" w:fill="8C91CA" w:themeFill="accent1" w:themeFillTint="66"/>
          </w:tcPr>
          <w:p w14:paraId="32B179A9" w14:textId="77777777" w:rsidR="00A741F8" w:rsidRPr="00A76AF4" w:rsidRDefault="00A741F8" w:rsidP="00676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5D95284D" w14:textId="77777777" w:rsidR="00A741F8" w:rsidRPr="00A76AF4" w:rsidRDefault="00A741F8" w:rsidP="00676C52">
            <w:pPr>
              <w:jc w:val="center"/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A741F8" w:rsidRPr="00292204" w14:paraId="6EB3E1F8" w14:textId="77777777" w:rsidTr="004E4833">
        <w:tc>
          <w:tcPr>
            <w:tcW w:w="421" w:type="dxa"/>
            <w:shd w:val="clear" w:color="auto" w:fill="auto"/>
          </w:tcPr>
          <w:p w14:paraId="053E3B21" w14:textId="77777777" w:rsidR="00A741F8" w:rsidRPr="00292204" w:rsidRDefault="00367EF2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F6F2732" w14:textId="22B92FAD" w:rsidR="00A741F8" w:rsidRPr="00292204" w:rsidRDefault="00E40D50" w:rsidP="003005F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696F6D">
              <w:rPr>
                <w:rFonts w:asciiTheme="minorHAnsi" w:hAnsiTheme="minorHAnsi" w:cstheme="minorHAnsi"/>
                <w:bCs/>
              </w:rPr>
              <w:t>pron inklusive tvärvägar,</w:t>
            </w:r>
            <w:r w:rsidR="006C20A2">
              <w:rPr>
                <w:rFonts w:asciiTheme="minorHAnsi" w:hAnsiTheme="minorHAnsi" w:cstheme="minorHAnsi"/>
                <w:bCs/>
              </w:rPr>
              <w:t xml:space="preserve"> </w:t>
            </w:r>
            <w:r w:rsidR="00696F6D">
              <w:rPr>
                <w:rFonts w:asciiTheme="minorHAnsi" w:hAnsiTheme="minorHAnsi" w:cstheme="minorHAnsi"/>
                <w:bCs/>
              </w:rPr>
              <w:t>gemensamhetsbyggnader</w:t>
            </w:r>
            <w:r w:rsidR="006C20A2">
              <w:rPr>
                <w:rFonts w:asciiTheme="minorHAnsi" w:hAnsiTheme="minorHAnsi" w:cstheme="minorHAnsi"/>
                <w:bCs/>
              </w:rPr>
              <w:t>, Tullkontroll,gränskontroll och BCP</w:t>
            </w:r>
          </w:p>
        </w:tc>
        <w:tc>
          <w:tcPr>
            <w:tcW w:w="4848" w:type="dxa"/>
            <w:shd w:val="clear" w:color="auto" w:fill="auto"/>
          </w:tcPr>
          <w:p w14:paraId="263F8A93" w14:textId="033AE0E2" w:rsidR="00A741F8" w:rsidRPr="00292204" w:rsidRDefault="00DB117B" w:rsidP="003005FC">
            <w:pPr>
              <w:rPr>
                <w:rFonts w:asciiTheme="minorHAnsi" w:hAnsiTheme="minorHAnsi" w:cstheme="minorHAnsi"/>
                <w:bCs/>
              </w:rPr>
            </w:pPr>
            <w:hyperlink r:id="rId92" w:history="1">
              <w:r w:rsidRPr="00884960">
                <w:rPr>
                  <w:rStyle w:val="Hyperlnk"/>
                </w:rPr>
                <w:t>Ulrica.lindvall@swedavia.se</w:t>
              </w:r>
            </w:hyperlink>
          </w:p>
        </w:tc>
      </w:tr>
      <w:tr w:rsidR="00A741F8" w:rsidRPr="00FB6B26" w14:paraId="73C5136C" w14:textId="77777777" w:rsidTr="004E4833">
        <w:tc>
          <w:tcPr>
            <w:tcW w:w="421" w:type="dxa"/>
            <w:shd w:val="clear" w:color="auto" w:fill="auto"/>
          </w:tcPr>
          <w:p w14:paraId="05F0EC9F" w14:textId="77777777" w:rsidR="00A741F8" w:rsidRDefault="00367EF2" w:rsidP="003005FC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6B23741" w14:textId="20BC8427" w:rsidR="00A741F8" w:rsidRPr="00EE262E" w:rsidRDefault="0043387D" w:rsidP="003005FC">
            <w:pPr>
              <w:rPr>
                <w:bCs/>
              </w:rPr>
            </w:pPr>
            <w:r>
              <w:rPr>
                <w:bCs/>
              </w:rPr>
              <w:t>Parkeringsytor Landside</w:t>
            </w:r>
          </w:p>
        </w:tc>
        <w:tc>
          <w:tcPr>
            <w:tcW w:w="4848" w:type="dxa"/>
            <w:shd w:val="clear" w:color="auto" w:fill="auto"/>
          </w:tcPr>
          <w:p w14:paraId="22F03244" w14:textId="14E27D40" w:rsidR="00A741F8" w:rsidRPr="003852C1" w:rsidRDefault="0043387D" w:rsidP="003005FC">
            <w:pPr>
              <w:rPr>
                <w:bCs/>
              </w:rPr>
            </w:pPr>
            <w:hyperlink r:id="rId93" w:history="1">
              <w:r w:rsidRPr="00E2780A">
                <w:rPr>
                  <w:rStyle w:val="Hyperlnk"/>
                  <w:bCs/>
                </w:rPr>
                <w:t>Mauricio.lopez@swedavia.se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69A44814" w14:textId="77777777" w:rsidTr="004E4833">
        <w:tc>
          <w:tcPr>
            <w:tcW w:w="421" w:type="dxa"/>
            <w:shd w:val="clear" w:color="auto" w:fill="auto"/>
          </w:tcPr>
          <w:p w14:paraId="6A870354" w14:textId="77777777" w:rsidR="00A741F8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8979956" w14:textId="6F32196C" w:rsidR="00A741F8" w:rsidRDefault="008B62BD" w:rsidP="003005FC">
            <w:pPr>
              <w:rPr>
                <w:bCs/>
              </w:rPr>
            </w:pPr>
            <w:r>
              <w:rPr>
                <w:bCs/>
              </w:rPr>
              <w:t xml:space="preserve">Kommersiella Ytor Terminal </w:t>
            </w:r>
          </w:p>
        </w:tc>
        <w:tc>
          <w:tcPr>
            <w:tcW w:w="4848" w:type="dxa"/>
            <w:shd w:val="clear" w:color="auto" w:fill="auto"/>
          </w:tcPr>
          <w:p w14:paraId="4AE260B1" w14:textId="74B1D4D9" w:rsidR="00A741F8" w:rsidRPr="002014A3" w:rsidRDefault="008B62BD" w:rsidP="003005FC">
            <w:pPr>
              <w:rPr>
                <w:u w:val="single"/>
              </w:rPr>
            </w:pPr>
            <w:hyperlink r:id="rId94" w:history="1">
              <w:r w:rsidRPr="00E2780A">
                <w:rPr>
                  <w:rStyle w:val="Hyperlnk"/>
                </w:rPr>
                <w:t>Hanna.olivia@swedavia.se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A741F8" w:rsidRPr="008050EE" w14:paraId="6A461C22" w14:textId="77777777" w:rsidTr="004E4833">
        <w:tc>
          <w:tcPr>
            <w:tcW w:w="421" w:type="dxa"/>
            <w:shd w:val="clear" w:color="auto" w:fill="auto"/>
          </w:tcPr>
          <w:p w14:paraId="5E6E290A" w14:textId="77777777" w:rsidR="00A741F8" w:rsidRPr="00292204" w:rsidRDefault="00367EF2" w:rsidP="003005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19729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329558D" w14:textId="5780636D" w:rsidR="00A741F8" w:rsidRPr="008050EE" w:rsidRDefault="008050EE" w:rsidP="003005FC">
            <w:pPr>
              <w:rPr>
                <w:rFonts w:asciiTheme="minorHAnsi" w:hAnsiTheme="minorHAnsi" w:cstheme="minorHAnsi"/>
                <w:bCs/>
              </w:rPr>
            </w:pPr>
            <w:r w:rsidRPr="008050EE">
              <w:rPr>
                <w:rFonts w:asciiTheme="minorHAnsi" w:hAnsiTheme="minorHAnsi" w:cstheme="minorHAnsi"/>
                <w:bCs/>
              </w:rPr>
              <w:t xml:space="preserve">Boarding gate, bryggor, </w:t>
            </w:r>
            <w:r w:rsidR="00CB3273">
              <w:rPr>
                <w:rFonts w:asciiTheme="minorHAnsi" w:hAnsiTheme="minorHAnsi" w:cstheme="minorHAnsi"/>
                <w:bCs/>
              </w:rPr>
              <w:t xml:space="preserve">servicehus, rampkontor, </w:t>
            </w:r>
            <w:r w:rsidRPr="008050EE">
              <w:rPr>
                <w:rFonts w:asciiTheme="minorHAnsi" w:hAnsiTheme="minorHAnsi" w:cstheme="minorHAnsi"/>
                <w:bCs/>
              </w:rPr>
              <w:t>köytor, safepass,PRM upp</w:t>
            </w:r>
            <w:r>
              <w:rPr>
                <w:rFonts w:asciiTheme="minorHAnsi" w:hAnsiTheme="minorHAnsi" w:cstheme="minorHAnsi"/>
                <w:bCs/>
              </w:rPr>
              <w:t>drag</w:t>
            </w:r>
          </w:p>
        </w:tc>
        <w:tc>
          <w:tcPr>
            <w:tcW w:w="4848" w:type="dxa"/>
            <w:shd w:val="clear" w:color="auto" w:fill="auto"/>
          </w:tcPr>
          <w:p w14:paraId="00557A6B" w14:textId="59326C20" w:rsidR="00A741F8" w:rsidRPr="008050EE" w:rsidRDefault="00460520" w:rsidP="003005FC">
            <w:pPr>
              <w:rPr>
                <w:rFonts w:asciiTheme="minorHAnsi" w:hAnsiTheme="minorHAnsi" w:cstheme="minorHAnsi"/>
                <w:bCs/>
              </w:rPr>
            </w:pPr>
            <w:hyperlink r:id="rId95" w:history="1">
              <w:r w:rsidRPr="00E2780A">
                <w:rPr>
                  <w:rStyle w:val="Hyperlnk"/>
                  <w:rFonts w:asciiTheme="minorHAnsi" w:hAnsiTheme="minorHAnsi" w:cstheme="minorHAnsi"/>
                  <w:bCs/>
                </w:rPr>
                <w:t>Fredrik.kihlberg@swedavia.se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41F8" w:rsidRPr="001851F6" w14:paraId="5B560B42" w14:textId="77777777" w:rsidTr="004E4833">
        <w:tc>
          <w:tcPr>
            <w:tcW w:w="421" w:type="dxa"/>
            <w:shd w:val="clear" w:color="auto" w:fill="auto"/>
          </w:tcPr>
          <w:p w14:paraId="1EB22636" w14:textId="77777777" w:rsidR="00A741F8" w:rsidRDefault="00367EF2" w:rsidP="003005FC">
            <w:sdt>
              <w:sdtPr>
                <w:rPr>
                  <w:rFonts w:ascii="HelveticaNeueLT Std" w:hAnsi="HelveticaNeueLT Std"/>
                </w:rPr>
                <w:id w:val="-8774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3370B006" w14:textId="1C14F4B3" w:rsidR="00A741F8" w:rsidRPr="00EE262E" w:rsidRDefault="00460520" w:rsidP="003005FC">
            <w:pPr>
              <w:rPr>
                <w:bCs/>
              </w:rPr>
            </w:pPr>
            <w:r>
              <w:rPr>
                <w:bCs/>
              </w:rPr>
              <w:t>Bagagesortering,ankomsthall, Inchekningshall</w:t>
            </w:r>
            <w:r w:rsidR="00CB3273">
              <w:rPr>
                <w:bCs/>
              </w:rPr>
              <w:t>, gångstråk för passagerare</w:t>
            </w:r>
          </w:p>
        </w:tc>
        <w:tc>
          <w:tcPr>
            <w:tcW w:w="4848" w:type="dxa"/>
            <w:shd w:val="clear" w:color="auto" w:fill="auto"/>
          </w:tcPr>
          <w:p w14:paraId="797BD387" w14:textId="4968D1F0" w:rsidR="00A741F8" w:rsidRDefault="00460520" w:rsidP="003005FC">
            <w:pPr>
              <w:rPr>
                <w:bCs/>
              </w:rPr>
            </w:pPr>
            <w:hyperlink r:id="rId96" w:history="1">
              <w:r w:rsidRPr="00E2780A">
                <w:rPr>
                  <w:rStyle w:val="Hyperlnk"/>
                  <w:bCs/>
                </w:rPr>
                <w:t>Tomas.eriksen@swedavia.se</w:t>
              </w:r>
            </w:hyperlink>
          </w:p>
          <w:p w14:paraId="051D97D2" w14:textId="09C3C76E" w:rsidR="00460520" w:rsidRPr="00EE262E" w:rsidRDefault="00460520" w:rsidP="003005FC">
            <w:pPr>
              <w:rPr>
                <w:bCs/>
              </w:rPr>
            </w:pPr>
          </w:p>
        </w:tc>
      </w:tr>
      <w:tr w:rsidR="00A741F8" w:rsidRPr="001851F6" w14:paraId="767B2ADA" w14:textId="77777777" w:rsidTr="004E4833">
        <w:tc>
          <w:tcPr>
            <w:tcW w:w="421" w:type="dxa"/>
            <w:shd w:val="clear" w:color="auto" w:fill="auto"/>
          </w:tcPr>
          <w:p w14:paraId="0EFAD71E" w14:textId="5DDD4415" w:rsidR="00A741F8" w:rsidRDefault="00367EF2" w:rsidP="003005FC">
            <w:sdt>
              <w:sdtPr>
                <w:rPr>
                  <w:rFonts w:ascii="HelveticaNeueLT Std" w:hAnsi="HelveticaNeueLT Std"/>
                </w:rPr>
                <w:id w:val="151017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3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81B6234" w14:textId="1F8DBD7A" w:rsidR="00A741F8" w:rsidRPr="00EE262E" w:rsidRDefault="00076737" w:rsidP="003005FC">
            <w:pPr>
              <w:rPr>
                <w:bCs/>
              </w:rPr>
            </w:pPr>
            <w:r>
              <w:rPr>
                <w:bCs/>
              </w:rPr>
              <w:t>Säkerhetskontroll</w:t>
            </w:r>
          </w:p>
        </w:tc>
        <w:tc>
          <w:tcPr>
            <w:tcW w:w="4848" w:type="dxa"/>
            <w:shd w:val="clear" w:color="auto" w:fill="auto"/>
          </w:tcPr>
          <w:p w14:paraId="5D934998" w14:textId="77C359C0" w:rsidR="00A741F8" w:rsidRPr="00EE262E" w:rsidRDefault="00076737" w:rsidP="003005FC">
            <w:pPr>
              <w:rPr>
                <w:bCs/>
              </w:rPr>
            </w:pPr>
            <w:hyperlink r:id="rId97" w:history="1">
              <w:r w:rsidRPr="00E2780A">
                <w:rPr>
                  <w:rStyle w:val="Hyperlnk"/>
                  <w:bCs/>
                </w:rPr>
                <w:t>Patrick.hindborg@swedavia.se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1D53F537" w14:textId="77777777" w:rsidTr="004E4833">
        <w:tc>
          <w:tcPr>
            <w:tcW w:w="421" w:type="dxa"/>
            <w:shd w:val="clear" w:color="auto" w:fill="auto"/>
          </w:tcPr>
          <w:p w14:paraId="6E27D6D7" w14:textId="77777777" w:rsidR="00A741F8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122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0969FACF" w14:textId="09EFE942" w:rsidR="00A741F8" w:rsidRDefault="00076737" w:rsidP="003005FC">
            <w:pPr>
              <w:rPr>
                <w:bCs/>
              </w:rPr>
            </w:pPr>
            <w:r>
              <w:rPr>
                <w:bCs/>
              </w:rPr>
              <w:t>RWY,TWY</w:t>
            </w:r>
            <w:r w:rsidR="00D227B7">
              <w:rPr>
                <w:bCs/>
              </w:rPr>
              <w:t xml:space="preserve"> och uppställningsplats, </w:t>
            </w:r>
            <w:r w:rsidR="00CB3273">
              <w:rPr>
                <w:bCs/>
              </w:rPr>
              <w:t>Yttr</w:t>
            </w:r>
            <w:r w:rsidR="00B3446F">
              <w:rPr>
                <w:bCs/>
              </w:rPr>
              <w:t xml:space="preserve">e rampväg </w:t>
            </w:r>
          </w:p>
        </w:tc>
        <w:tc>
          <w:tcPr>
            <w:tcW w:w="4848" w:type="dxa"/>
            <w:shd w:val="clear" w:color="auto" w:fill="auto"/>
          </w:tcPr>
          <w:p w14:paraId="41C77EB0" w14:textId="289E2A34" w:rsidR="00A741F8" w:rsidRDefault="00D227B7" w:rsidP="003005FC">
            <w:hyperlink r:id="rId98" w:history="1">
              <w:r w:rsidRPr="00E2780A">
                <w:rPr>
                  <w:rStyle w:val="Hyperlnk"/>
                </w:rPr>
                <w:t>Carl.Agelii@swedawia.se</w:t>
              </w:r>
            </w:hyperlink>
            <w:r>
              <w:t xml:space="preserve"> </w:t>
            </w:r>
          </w:p>
        </w:tc>
      </w:tr>
      <w:tr w:rsidR="00A741F8" w:rsidRPr="001851F6" w14:paraId="3B9A9223" w14:textId="77777777" w:rsidTr="004E4833">
        <w:tc>
          <w:tcPr>
            <w:tcW w:w="421" w:type="dxa"/>
            <w:shd w:val="clear" w:color="auto" w:fill="auto"/>
          </w:tcPr>
          <w:p w14:paraId="38F2F933" w14:textId="77777777" w:rsidR="00A741F8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006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C4EF889" w14:textId="54BEFC02" w:rsidR="00A741F8" w:rsidRPr="00EE262E" w:rsidRDefault="00040168" w:rsidP="00B3446F">
            <w:pPr>
              <w:rPr>
                <w:bCs/>
              </w:rPr>
            </w:pPr>
            <w:r>
              <w:rPr>
                <w:bCs/>
              </w:rPr>
              <w:t>Uppställningsplatser</w:t>
            </w:r>
            <w:r w:rsidR="001F7AB5">
              <w:rPr>
                <w:bCs/>
              </w:rPr>
              <w:t xml:space="preserve"> vid (t/a) </w:t>
            </w:r>
            <w:r w:rsidR="00AD095F">
              <w:rPr>
                <w:bCs/>
              </w:rPr>
              <w:t>inre rampväg,Servicehus,</w:t>
            </w:r>
            <w:r w:rsidR="00B3446F">
              <w:rPr>
                <w:bCs/>
              </w:rPr>
              <w:t xml:space="preserve"> rampkontor, </w:t>
            </w:r>
            <w:r w:rsidR="001F7AB5">
              <w:rPr>
                <w:bCs/>
              </w:rPr>
              <w:t xml:space="preserve">samt </w:t>
            </w:r>
            <w:r w:rsidR="00B3446F">
              <w:rPr>
                <w:bCs/>
              </w:rPr>
              <w:t>inre</w:t>
            </w:r>
            <w:r w:rsidR="001F7AB5">
              <w:rPr>
                <w:bCs/>
              </w:rPr>
              <w:t>ram</w:t>
            </w:r>
            <w:r w:rsidR="001F7AB5" w:rsidRPr="00B3446F">
              <w:rPr>
                <w:bCs/>
              </w:rPr>
              <w:t>pväg</w:t>
            </w:r>
            <w:r w:rsidR="00B3446F">
              <w:rPr>
                <w:bCs/>
              </w:rPr>
              <w:t>, Rampkontor PBB.</w:t>
            </w:r>
          </w:p>
        </w:tc>
        <w:tc>
          <w:tcPr>
            <w:tcW w:w="4848" w:type="dxa"/>
            <w:shd w:val="clear" w:color="auto" w:fill="auto"/>
          </w:tcPr>
          <w:p w14:paraId="5CA185E5" w14:textId="566D4D74" w:rsidR="00A741F8" w:rsidRPr="00EE262E" w:rsidRDefault="001F7AB5" w:rsidP="003005FC">
            <w:pPr>
              <w:rPr>
                <w:bCs/>
              </w:rPr>
            </w:pPr>
            <w:hyperlink r:id="rId99" w:history="1">
              <w:r w:rsidRPr="00E2780A">
                <w:rPr>
                  <w:rStyle w:val="Hyperlnk"/>
                  <w:bCs/>
                </w:rPr>
                <w:t>Malin.persson@swedavia.se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A741F8" w:rsidRPr="001851F6" w14:paraId="59B2F728" w14:textId="77777777" w:rsidTr="004E4833">
        <w:tc>
          <w:tcPr>
            <w:tcW w:w="421" w:type="dxa"/>
            <w:shd w:val="clear" w:color="auto" w:fill="auto"/>
          </w:tcPr>
          <w:p w14:paraId="33E50A6E" w14:textId="39F9D750" w:rsidR="00A741F8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20715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4CDDCE6" w14:textId="4DD2E304" w:rsidR="00A741F8" w:rsidRDefault="001F7AB5" w:rsidP="003005FC">
            <w:pPr>
              <w:rPr>
                <w:bCs/>
              </w:rPr>
            </w:pPr>
            <w:r>
              <w:rPr>
                <w:bCs/>
              </w:rPr>
              <w:t>Driftbyggnaden</w:t>
            </w:r>
            <w:r w:rsidR="00A52F58">
              <w:rPr>
                <w:bCs/>
              </w:rPr>
              <w:t>, CVA, fältgarage, flygledningsbyggnaden, brandstation</w:t>
            </w:r>
          </w:p>
        </w:tc>
        <w:tc>
          <w:tcPr>
            <w:tcW w:w="4848" w:type="dxa"/>
            <w:shd w:val="clear" w:color="auto" w:fill="auto"/>
          </w:tcPr>
          <w:p w14:paraId="18A05393" w14:textId="797FD668" w:rsidR="00A741F8" w:rsidRPr="002B02D9" w:rsidRDefault="00A52F58" w:rsidP="003005FC">
            <w:hyperlink r:id="rId100" w:history="1">
              <w:r w:rsidRPr="00E2780A">
                <w:rPr>
                  <w:rStyle w:val="Hyperlnk"/>
                </w:rPr>
                <w:t>Örjan.Svahn@swedavia.se</w:t>
              </w:r>
            </w:hyperlink>
            <w:r>
              <w:t xml:space="preserve"> </w:t>
            </w:r>
          </w:p>
        </w:tc>
      </w:tr>
      <w:tr w:rsidR="00A741F8" w:rsidRPr="001851F6" w14:paraId="734F2B2E" w14:textId="77777777" w:rsidTr="004E4833">
        <w:tc>
          <w:tcPr>
            <w:tcW w:w="421" w:type="dxa"/>
            <w:shd w:val="clear" w:color="auto" w:fill="auto"/>
          </w:tcPr>
          <w:p w14:paraId="41C0A1AF" w14:textId="159A9F39" w:rsidR="00A741F8" w:rsidRDefault="00367EF2" w:rsidP="003005FC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-166299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6077C7C" w14:textId="29727315" w:rsidR="00A741F8" w:rsidRDefault="004E4833" w:rsidP="003005FC">
            <w:pPr>
              <w:rPr>
                <w:bCs/>
              </w:rPr>
            </w:pPr>
            <w:r>
              <w:rPr>
                <w:bCs/>
              </w:rPr>
              <w:t>Fordonsverkstad</w:t>
            </w:r>
          </w:p>
        </w:tc>
        <w:tc>
          <w:tcPr>
            <w:tcW w:w="4848" w:type="dxa"/>
            <w:shd w:val="clear" w:color="auto" w:fill="auto"/>
          </w:tcPr>
          <w:p w14:paraId="7F5360B1" w14:textId="61D0904E" w:rsidR="00A741F8" w:rsidRDefault="00F323CC" w:rsidP="003005FC">
            <w:pPr>
              <w:rPr>
                <w:bCs/>
              </w:rPr>
            </w:pPr>
            <w:hyperlink r:id="rId101" w:history="1">
              <w:r w:rsidRPr="0096421D">
                <w:rPr>
                  <w:rStyle w:val="Hyperlnk"/>
                  <w:bCs/>
                </w:rPr>
                <w:t>Victor.granlund</w:t>
              </w:r>
              <w:r w:rsidR="0096421D" w:rsidRPr="0096421D">
                <w:rPr>
                  <w:rStyle w:val="Hyperlnk"/>
                  <w:bCs/>
                </w:rPr>
                <w:t>@swedavia.se</w:t>
              </w:r>
            </w:hyperlink>
          </w:p>
          <w:p w14:paraId="383F6695" w14:textId="26B5BA68" w:rsidR="004E4833" w:rsidRPr="00EE262E" w:rsidRDefault="004E4833" w:rsidP="003005FC">
            <w:pPr>
              <w:rPr>
                <w:bCs/>
              </w:rPr>
            </w:pPr>
          </w:p>
        </w:tc>
      </w:tr>
      <w:tr w:rsidR="004E4833" w:rsidRPr="001851F6" w14:paraId="5DA2C80A" w14:textId="77777777" w:rsidTr="004E4833">
        <w:tc>
          <w:tcPr>
            <w:tcW w:w="421" w:type="dxa"/>
            <w:shd w:val="clear" w:color="auto" w:fill="auto"/>
          </w:tcPr>
          <w:p w14:paraId="67667B23" w14:textId="4BFF0AC0" w:rsidR="004E4833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6491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618ECC93" w14:textId="5BE057C7" w:rsidR="004E4833" w:rsidRDefault="002B49AC" w:rsidP="003005FC">
            <w:pPr>
              <w:rPr>
                <w:bCs/>
              </w:rPr>
            </w:pPr>
            <w:r>
              <w:rPr>
                <w:bCs/>
              </w:rPr>
              <w:t>Panncentralen, K50, reservkraft</w:t>
            </w:r>
            <w:r w:rsidR="0051361B">
              <w:rPr>
                <w:bCs/>
              </w:rPr>
              <w:t>, Vattenverket, Tvätthallen, Tankstation, Kulverten, Ställverket</w:t>
            </w:r>
          </w:p>
        </w:tc>
        <w:tc>
          <w:tcPr>
            <w:tcW w:w="4848" w:type="dxa"/>
            <w:shd w:val="clear" w:color="auto" w:fill="auto"/>
          </w:tcPr>
          <w:p w14:paraId="3E4AFB98" w14:textId="29DC4D4A" w:rsidR="004E4833" w:rsidRDefault="000C1705" w:rsidP="003005FC">
            <w:pPr>
              <w:rPr>
                <w:bCs/>
              </w:rPr>
            </w:pPr>
            <w:hyperlink r:id="rId102" w:history="1">
              <w:r w:rsidRPr="00E2780A">
                <w:rPr>
                  <w:rStyle w:val="Hyperlnk"/>
                  <w:bCs/>
                </w:rPr>
                <w:t>Markus.Hörndahl@swedavia.se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58BEE911" w14:textId="77777777" w:rsidTr="004E4833">
        <w:tc>
          <w:tcPr>
            <w:tcW w:w="421" w:type="dxa"/>
            <w:shd w:val="clear" w:color="auto" w:fill="auto"/>
          </w:tcPr>
          <w:p w14:paraId="401C2F89" w14:textId="5702D7BA" w:rsidR="004E4833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613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14587FC7" w14:textId="74BB3776" w:rsidR="004E4833" w:rsidRDefault="000C1705" w:rsidP="003005FC">
            <w:pPr>
              <w:rPr>
                <w:bCs/>
              </w:rPr>
            </w:pPr>
            <w:r>
              <w:rPr>
                <w:bCs/>
              </w:rPr>
              <w:t>Flygplatsteknik</w:t>
            </w:r>
            <w:r w:rsidR="00AB1EBD">
              <w:rPr>
                <w:bCs/>
              </w:rPr>
              <w:t>, BHS Källare, Kontrollrummet</w:t>
            </w:r>
          </w:p>
        </w:tc>
        <w:tc>
          <w:tcPr>
            <w:tcW w:w="4848" w:type="dxa"/>
            <w:shd w:val="clear" w:color="auto" w:fill="auto"/>
          </w:tcPr>
          <w:p w14:paraId="222AA314" w14:textId="71874997" w:rsidR="004E4833" w:rsidRDefault="00AB1EBD" w:rsidP="003005FC">
            <w:pPr>
              <w:rPr>
                <w:bCs/>
              </w:rPr>
            </w:pPr>
            <w:hyperlink r:id="rId103" w:history="1">
              <w:r w:rsidRPr="00E2780A">
                <w:rPr>
                  <w:rStyle w:val="Hyperlnk"/>
                  <w:bCs/>
                </w:rPr>
                <w:t>Milad.hassani@swedavia.se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E4833" w:rsidRPr="001851F6" w14:paraId="352DE7AF" w14:textId="77777777" w:rsidTr="004E4833">
        <w:tc>
          <w:tcPr>
            <w:tcW w:w="421" w:type="dxa"/>
            <w:shd w:val="clear" w:color="auto" w:fill="auto"/>
          </w:tcPr>
          <w:p w14:paraId="0F55027F" w14:textId="495E14C3" w:rsidR="004E4833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1779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4B4D87BF" w14:textId="50830F12" w:rsidR="004E4833" w:rsidRDefault="00AB1EBD" w:rsidP="003005FC">
            <w:pPr>
              <w:rPr>
                <w:bCs/>
              </w:rPr>
            </w:pPr>
            <w:r>
              <w:rPr>
                <w:bCs/>
              </w:rPr>
              <w:t>Kallföråd</w:t>
            </w:r>
            <w:r w:rsidR="008010CF">
              <w:rPr>
                <w:bCs/>
              </w:rPr>
              <w:t xml:space="preserve">, återvinningscentral </w:t>
            </w:r>
          </w:p>
        </w:tc>
        <w:tc>
          <w:tcPr>
            <w:tcW w:w="4848" w:type="dxa"/>
            <w:shd w:val="clear" w:color="auto" w:fill="auto"/>
          </w:tcPr>
          <w:p w14:paraId="785D7A68" w14:textId="321E9AC5" w:rsidR="004E4833" w:rsidRDefault="008010CF" w:rsidP="003005FC">
            <w:pPr>
              <w:rPr>
                <w:bCs/>
              </w:rPr>
            </w:pPr>
            <w:hyperlink r:id="rId104" w:history="1">
              <w:r w:rsidRPr="00E2780A">
                <w:rPr>
                  <w:rStyle w:val="Hyperlnk"/>
                  <w:bCs/>
                </w:rPr>
                <w:t>Therese.johansson@swedavia.se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B3446F" w:rsidRPr="001851F6" w14:paraId="6FCB157D" w14:textId="77777777" w:rsidTr="004E4833">
        <w:tc>
          <w:tcPr>
            <w:tcW w:w="421" w:type="dxa"/>
            <w:shd w:val="clear" w:color="auto" w:fill="auto"/>
          </w:tcPr>
          <w:p w14:paraId="3431CB8B" w14:textId="6C440C11" w:rsidR="00B3446F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3031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755A72CD" w14:textId="27BB9F57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Teknikutrymme PBB</w:t>
            </w:r>
          </w:p>
        </w:tc>
        <w:tc>
          <w:tcPr>
            <w:tcW w:w="4848" w:type="dxa"/>
            <w:shd w:val="clear" w:color="auto" w:fill="auto"/>
          </w:tcPr>
          <w:p w14:paraId="29F3247A" w14:textId="3C305245" w:rsidR="00B3446F" w:rsidRDefault="00B3446F" w:rsidP="003005FC">
            <w:hyperlink r:id="rId105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  <w:tr w:rsidR="00B3446F" w:rsidRPr="001851F6" w14:paraId="50FD8417" w14:textId="77777777" w:rsidTr="004E4833">
        <w:tc>
          <w:tcPr>
            <w:tcW w:w="421" w:type="dxa"/>
            <w:shd w:val="clear" w:color="auto" w:fill="auto"/>
          </w:tcPr>
          <w:p w14:paraId="52F9B96B" w14:textId="1980CA16" w:rsidR="00B3446F" w:rsidRDefault="00367EF2" w:rsidP="003005FC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9781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3" w:type="dxa"/>
            <w:shd w:val="clear" w:color="auto" w:fill="auto"/>
          </w:tcPr>
          <w:p w14:paraId="514B2067" w14:textId="47FF2DC1" w:rsidR="00B3446F" w:rsidRDefault="00B3446F" w:rsidP="003005FC">
            <w:pPr>
              <w:rPr>
                <w:bCs/>
              </w:rPr>
            </w:pPr>
            <w:r>
              <w:rPr>
                <w:bCs/>
              </w:rPr>
              <w:t>Ö</w:t>
            </w:r>
            <w:r w:rsidR="00CB050A">
              <w:rPr>
                <w:bCs/>
              </w:rPr>
              <w:t>v</w:t>
            </w:r>
            <w:r>
              <w:rPr>
                <w:bCs/>
              </w:rPr>
              <w:t>riga terminalytor (tex toaletter, övriga trapphus, rökbur etc</w:t>
            </w:r>
          </w:p>
        </w:tc>
        <w:tc>
          <w:tcPr>
            <w:tcW w:w="4848" w:type="dxa"/>
            <w:shd w:val="clear" w:color="auto" w:fill="auto"/>
          </w:tcPr>
          <w:p w14:paraId="4A26E3C9" w14:textId="42C501DC" w:rsidR="00B3446F" w:rsidRDefault="00092E2F" w:rsidP="003005FC">
            <w:hyperlink r:id="rId106" w:history="1">
              <w:r w:rsidRPr="00B3446F">
                <w:rPr>
                  <w:rStyle w:val="Hyperlnk"/>
                </w:rPr>
                <w:t>Orjan.svahn@swedavia.se</w:t>
              </w:r>
            </w:hyperlink>
          </w:p>
        </w:tc>
      </w:tr>
    </w:tbl>
    <w:p w14:paraId="348266A0" w14:textId="66A8EA7C" w:rsidR="006A259E" w:rsidRDefault="006A259E" w:rsidP="004C7E2C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8352ED1" w:rsidR="003550A5" w:rsidRDefault="00FA134B" w:rsidP="00FA134B">
      <w:pPr>
        <w:pStyle w:val="Rubrik1"/>
      </w:pPr>
      <w:r>
        <w:t>Beslut</w:t>
      </w:r>
    </w:p>
    <w:p w14:paraId="66D86FD6" w14:textId="75FFDFD9" w:rsidR="003550A5" w:rsidRDefault="00FA134B" w:rsidP="006823AE">
      <w:r>
        <w:t>Godkännande av denna arbetsanmälan dokumenteras på gruppwebbplat</w:t>
      </w:r>
      <w:r w:rsidR="005F3C7E">
        <w:t>s under aktuellt ärende.</w:t>
      </w:r>
    </w:p>
    <w:p w14:paraId="7FD8F856" w14:textId="77777777" w:rsidR="007C534A" w:rsidRDefault="007C534A" w:rsidP="006823AE"/>
    <w:sectPr w:rsidR="007C534A" w:rsidSect="003E3ADF"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9897" w14:textId="77777777" w:rsidR="00F23C27" w:rsidRDefault="00F23C27" w:rsidP="00ED6C6F">
      <w:pPr>
        <w:spacing w:after="0" w:line="240" w:lineRule="auto"/>
      </w:pPr>
      <w:r>
        <w:separator/>
      </w:r>
    </w:p>
  </w:endnote>
  <w:endnote w:type="continuationSeparator" w:id="0">
    <w:p w14:paraId="1232FCA9" w14:textId="77777777" w:rsidR="00F23C27" w:rsidRDefault="00F23C27" w:rsidP="00ED6C6F">
      <w:pPr>
        <w:spacing w:after="0" w:line="240" w:lineRule="auto"/>
      </w:pPr>
      <w:r>
        <w:continuationSeparator/>
      </w:r>
    </w:p>
  </w:endnote>
  <w:endnote w:type="continuationNotice" w:id="1">
    <w:p w14:paraId="0F1E84E0" w14:textId="77777777" w:rsidR="00F23C27" w:rsidRDefault="00F23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5D706B" w14:paraId="5CB251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5D706B" w:rsidRPr="0072262C" w14:paraId="5B2EACFA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E21A11D" w14:textId="77777777" w:rsidR="005D706B" w:rsidRPr="0072262C" w:rsidRDefault="005D706B" w:rsidP="006823AE">
                <w:pPr>
                  <w:pStyle w:val="Sidfot"/>
                </w:pPr>
              </w:p>
            </w:tc>
          </w:tr>
          <w:tr w:rsidR="005D706B" w:rsidRPr="0072262C" w14:paraId="16D673E0" w14:textId="77777777" w:rsidTr="006823AE">
            <w:trPr>
              <w:trHeight w:val="85"/>
            </w:trPr>
            <w:tc>
              <w:tcPr>
                <w:tcW w:w="2142" w:type="dxa"/>
              </w:tcPr>
              <w:p w14:paraId="28AECBB0" w14:textId="6A1B589F" w:rsidR="005D706B" w:rsidRPr="0072262C" w:rsidRDefault="005D706B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367EF2">
                  <w:rPr>
                    <w:noProof/>
                  </w:rPr>
                  <w:t>2026-05-07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54C8E2BF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9AFA1F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21E63044" w14:textId="77777777" w:rsidR="005D706B" w:rsidRPr="0072262C" w:rsidRDefault="005D706B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5D706B" w:rsidRPr="0072262C" w14:paraId="6DD918E2" w14:textId="77777777" w:rsidTr="006823AE">
            <w:trPr>
              <w:trHeight w:val="85"/>
            </w:trPr>
            <w:tc>
              <w:tcPr>
                <w:tcW w:w="2142" w:type="dxa"/>
              </w:tcPr>
              <w:p w14:paraId="3C2823AE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6AED92BD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7235645" w14:textId="77777777" w:rsidR="005D706B" w:rsidRPr="0072262C" w:rsidRDefault="005D706B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1B16769" w14:textId="77777777" w:rsidR="005D706B" w:rsidRPr="0072262C" w:rsidRDefault="005D706B" w:rsidP="006823AE">
                <w:pPr>
                  <w:pStyle w:val="Sidfot"/>
                  <w:jc w:val="right"/>
                </w:pPr>
              </w:p>
            </w:tc>
          </w:tr>
        </w:tbl>
        <w:p w14:paraId="3C9C8BF7" w14:textId="77777777" w:rsidR="005D706B" w:rsidRDefault="005D706B">
          <w:pPr>
            <w:pStyle w:val="Sidfot"/>
          </w:pPr>
        </w:p>
      </w:tc>
    </w:tr>
  </w:tbl>
  <w:p w14:paraId="3FFDF113" w14:textId="77777777" w:rsidR="005D706B" w:rsidRPr="00445EC1" w:rsidRDefault="005D706B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DF4674E" wp14:editId="242C0F5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781AC" w14:textId="77777777" w:rsidR="005D706B" w:rsidRPr="00445EC1" w:rsidRDefault="005D706B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  <w:placeholder>
                                <w:docPart w:val="AA4D266990BD44B7B0C5F185B98A5DC6"/>
                              </w:placeholder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4674E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43A781AC" w14:textId="77777777" w:rsidR="005D706B" w:rsidRPr="00445EC1" w:rsidRDefault="005D706B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  <w:placeholder>
                          <w:docPart w:val="AA4D266990BD44B7B0C5F185B98A5DC6"/>
                        </w:placeholder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E861" w14:textId="77777777" w:rsidR="005D706B" w:rsidRDefault="005D706B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B4843F" wp14:editId="55422F37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526905" w14:textId="77777777" w:rsidR="005D706B" w:rsidRPr="00445EC1" w:rsidRDefault="005D706B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4843F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79526905" w14:textId="77777777" w:rsidR="005D706B" w:rsidRPr="00445EC1" w:rsidRDefault="005D706B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5BF9157F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367EF2">
                  <w:rPr>
                    <w:noProof/>
                  </w:rPr>
                  <w:t>2026-05-07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1" type="#_x0000_t202" style="position:absolute;margin-left:-107.15pt;margin-top:738.8pt;width:21.55pt;height:8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A50B" w14:textId="77777777" w:rsidR="00F23C27" w:rsidRDefault="00F23C27" w:rsidP="00ED6C6F">
      <w:pPr>
        <w:spacing w:after="0" w:line="240" w:lineRule="auto"/>
      </w:pPr>
      <w:r>
        <w:separator/>
      </w:r>
    </w:p>
  </w:footnote>
  <w:footnote w:type="continuationSeparator" w:id="0">
    <w:p w14:paraId="43A1C216" w14:textId="77777777" w:rsidR="00F23C27" w:rsidRDefault="00F23C27" w:rsidP="00ED6C6F">
      <w:pPr>
        <w:spacing w:after="0" w:line="240" w:lineRule="auto"/>
      </w:pPr>
      <w:r>
        <w:continuationSeparator/>
      </w:r>
    </w:p>
  </w:footnote>
  <w:footnote w:type="continuationNotice" w:id="1">
    <w:p w14:paraId="176D9AF4" w14:textId="77777777" w:rsidR="00F23C27" w:rsidRDefault="00F23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25DE7EFB" w14:textId="77777777" w:rsidTr="006823AE">
      <w:trPr>
        <w:trHeight w:val="1127"/>
      </w:trPr>
      <w:tc>
        <w:tcPr>
          <w:tcW w:w="8981" w:type="dxa"/>
        </w:tcPr>
        <w:p w14:paraId="68EB4C64" w14:textId="77777777" w:rsidR="005D706B" w:rsidRPr="0061288C" w:rsidRDefault="005D706B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0" allowOverlap="1" wp14:anchorId="4C4D3659" wp14:editId="492ACA0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CCD01" w14:textId="77777777" w:rsidR="005D706B" w:rsidRPr="00FD02D0" w:rsidRDefault="005D706B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4D365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1C0CCD01" w14:textId="77777777" w:rsidR="005D706B" w:rsidRPr="00FD02D0" w:rsidRDefault="005D706B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099626C6" wp14:editId="605A296F">
                <wp:extent cx="1332000" cy="403200"/>
                <wp:effectExtent l="0" t="0" r="1905" b="0"/>
                <wp:docPr id="1864561431" name="Bildobjekt 1864561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BA372D" w14:textId="54D7B383" w:rsidR="005D706B" w:rsidRPr="008F2E76" w:rsidRDefault="005D706B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 w:rsidR="00F446A4">
      <w:rPr>
        <w:b/>
        <w:bCs/>
        <w:sz w:val="24"/>
        <w:szCs w:val="48"/>
      </w:rPr>
      <w:t>3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5D706B" w:rsidRPr="0061288C" w14:paraId="6F39297E" w14:textId="77777777" w:rsidTr="006823AE">
      <w:trPr>
        <w:trHeight w:val="1127"/>
      </w:trPr>
      <w:tc>
        <w:tcPr>
          <w:tcW w:w="8981" w:type="dxa"/>
        </w:tcPr>
        <w:p w14:paraId="4DFC9DA9" w14:textId="77777777" w:rsidR="005D706B" w:rsidRPr="0061288C" w:rsidRDefault="005D706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954C3E2" wp14:editId="53EBA20C">
                <wp:extent cx="1332000" cy="403200"/>
                <wp:effectExtent l="0" t="0" r="1905" b="0"/>
                <wp:docPr id="2063950185" name="Bildobjekt 2063950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F9C373" w14:textId="77777777" w:rsidR="005D706B" w:rsidRDefault="005D706B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669092925" name="Bildobjekt 1669092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3FA6D1B1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763564">
      <w:rPr>
        <w:b/>
        <w:bCs/>
        <w:sz w:val="24"/>
        <w:szCs w:val="48"/>
      </w:rPr>
      <w:t>3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296042415" name="Bildobjekt 296042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B4B4159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  <w:rPr>
        <w:strike w:val="0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5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4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5"/>
  </w:num>
  <w:num w:numId="15" w16cid:durableId="1204753993">
    <w:abstractNumId w:val="11"/>
  </w:num>
  <w:num w:numId="16" w16cid:durableId="1122772291">
    <w:abstractNumId w:val="18"/>
  </w:num>
  <w:num w:numId="17" w16cid:durableId="1348558437">
    <w:abstractNumId w:val="15"/>
  </w:num>
  <w:num w:numId="18" w16cid:durableId="1349796904">
    <w:abstractNumId w:val="24"/>
  </w:num>
  <w:num w:numId="19" w16cid:durableId="1590581567">
    <w:abstractNumId w:val="24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19"/>
  </w:num>
  <w:num w:numId="23" w16cid:durableId="1118525262">
    <w:abstractNumId w:val="20"/>
  </w:num>
  <w:num w:numId="24" w16cid:durableId="89937736">
    <w:abstractNumId w:val="22"/>
  </w:num>
  <w:num w:numId="25" w16cid:durableId="1786457113">
    <w:abstractNumId w:val="25"/>
  </w:num>
  <w:num w:numId="26" w16cid:durableId="159005899">
    <w:abstractNumId w:val="16"/>
  </w:num>
  <w:num w:numId="27" w16cid:durableId="131021532">
    <w:abstractNumId w:val="14"/>
  </w:num>
  <w:num w:numId="28" w16cid:durableId="965696381">
    <w:abstractNumId w:val="21"/>
  </w:num>
  <w:num w:numId="29" w16cid:durableId="455828564">
    <w:abstractNumId w:val="23"/>
  </w:num>
  <w:num w:numId="30" w16cid:durableId="21300773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3"/>
  </w:num>
  <w:num w:numId="32" w16cid:durableId="1719893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7292330">
    <w:abstractNumId w:val="8"/>
  </w:num>
  <w:num w:numId="34" w16cid:durableId="698701761">
    <w:abstractNumId w:val="8"/>
  </w:num>
  <w:num w:numId="35" w16cid:durableId="1541429191">
    <w:abstractNumId w:val="8"/>
    <w:lvlOverride w:ilvl="0">
      <w:startOverride w:val="1"/>
    </w:lvlOverride>
    <w:lvlOverride w:ilvl="1">
      <w:startOverride w:val="14"/>
    </w:lvlOverride>
  </w:num>
  <w:num w:numId="36" w16cid:durableId="1794715807">
    <w:abstractNumId w:val="8"/>
  </w:num>
  <w:num w:numId="37" w16cid:durableId="585727004">
    <w:abstractNumId w:val="17"/>
  </w:num>
  <w:num w:numId="38" w16cid:durableId="565841927">
    <w:abstractNumId w:val="8"/>
    <w:lvlOverride w:ilvl="0">
      <w:startOverride w:val="2"/>
    </w:lvlOverride>
    <w:lvlOverride w:ilvl="1"/>
  </w:num>
  <w:num w:numId="39" w16cid:durableId="1155419166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344740">
    <w:abstractNumId w:val="8"/>
    <w:lvlOverride w:ilvl="0">
      <w:startOverride w:val="2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201"/>
    <w:rsid w:val="0000740F"/>
    <w:rsid w:val="00012A84"/>
    <w:rsid w:val="000131D3"/>
    <w:rsid w:val="000140A9"/>
    <w:rsid w:val="00014353"/>
    <w:rsid w:val="00015587"/>
    <w:rsid w:val="00023CF5"/>
    <w:rsid w:val="00025262"/>
    <w:rsid w:val="0002540E"/>
    <w:rsid w:val="000304A9"/>
    <w:rsid w:val="00034A42"/>
    <w:rsid w:val="0003563E"/>
    <w:rsid w:val="00040168"/>
    <w:rsid w:val="000404C6"/>
    <w:rsid w:val="0004161D"/>
    <w:rsid w:val="00043BCF"/>
    <w:rsid w:val="00044281"/>
    <w:rsid w:val="00045FEC"/>
    <w:rsid w:val="000502C5"/>
    <w:rsid w:val="000555B8"/>
    <w:rsid w:val="000571A3"/>
    <w:rsid w:val="000632C5"/>
    <w:rsid w:val="00065E2E"/>
    <w:rsid w:val="0006672C"/>
    <w:rsid w:val="00067968"/>
    <w:rsid w:val="00067D24"/>
    <w:rsid w:val="00071C5B"/>
    <w:rsid w:val="00075741"/>
    <w:rsid w:val="00076737"/>
    <w:rsid w:val="00076801"/>
    <w:rsid w:val="00081E07"/>
    <w:rsid w:val="00084553"/>
    <w:rsid w:val="00085B70"/>
    <w:rsid w:val="00087BF9"/>
    <w:rsid w:val="00091561"/>
    <w:rsid w:val="00092E2F"/>
    <w:rsid w:val="00093D57"/>
    <w:rsid w:val="00096338"/>
    <w:rsid w:val="000A636D"/>
    <w:rsid w:val="000A7683"/>
    <w:rsid w:val="000B1193"/>
    <w:rsid w:val="000B16DE"/>
    <w:rsid w:val="000B23E4"/>
    <w:rsid w:val="000B4696"/>
    <w:rsid w:val="000C035B"/>
    <w:rsid w:val="000C0988"/>
    <w:rsid w:val="000C0DD4"/>
    <w:rsid w:val="000C1705"/>
    <w:rsid w:val="000C50FB"/>
    <w:rsid w:val="000D0606"/>
    <w:rsid w:val="000D0CC3"/>
    <w:rsid w:val="000D29F7"/>
    <w:rsid w:val="000D3198"/>
    <w:rsid w:val="000D3D94"/>
    <w:rsid w:val="000D4286"/>
    <w:rsid w:val="000D61FD"/>
    <w:rsid w:val="000E40AB"/>
    <w:rsid w:val="000E71BB"/>
    <w:rsid w:val="000F071D"/>
    <w:rsid w:val="000F17EB"/>
    <w:rsid w:val="000F32B4"/>
    <w:rsid w:val="000F3815"/>
    <w:rsid w:val="000F3E4A"/>
    <w:rsid w:val="000F7592"/>
    <w:rsid w:val="000F7C5D"/>
    <w:rsid w:val="000F7D02"/>
    <w:rsid w:val="001051E0"/>
    <w:rsid w:val="00110019"/>
    <w:rsid w:val="00111056"/>
    <w:rsid w:val="0011207E"/>
    <w:rsid w:val="00113FAA"/>
    <w:rsid w:val="001217E9"/>
    <w:rsid w:val="001218A3"/>
    <w:rsid w:val="00123576"/>
    <w:rsid w:val="001271CF"/>
    <w:rsid w:val="00130AB9"/>
    <w:rsid w:val="00130C0C"/>
    <w:rsid w:val="00134785"/>
    <w:rsid w:val="00135E8B"/>
    <w:rsid w:val="0013748C"/>
    <w:rsid w:val="00142125"/>
    <w:rsid w:val="00142211"/>
    <w:rsid w:val="00142663"/>
    <w:rsid w:val="0014383C"/>
    <w:rsid w:val="00145336"/>
    <w:rsid w:val="001460C3"/>
    <w:rsid w:val="00150745"/>
    <w:rsid w:val="00156749"/>
    <w:rsid w:val="001607A0"/>
    <w:rsid w:val="001629DA"/>
    <w:rsid w:val="00166B0B"/>
    <w:rsid w:val="00166D42"/>
    <w:rsid w:val="00167999"/>
    <w:rsid w:val="00170C29"/>
    <w:rsid w:val="00170CDB"/>
    <w:rsid w:val="001714B5"/>
    <w:rsid w:val="0017257D"/>
    <w:rsid w:val="001735E0"/>
    <w:rsid w:val="001741D2"/>
    <w:rsid w:val="0017798F"/>
    <w:rsid w:val="00182386"/>
    <w:rsid w:val="001848DC"/>
    <w:rsid w:val="001863D3"/>
    <w:rsid w:val="00186524"/>
    <w:rsid w:val="00186F4F"/>
    <w:rsid w:val="00187669"/>
    <w:rsid w:val="00190C24"/>
    <w:rsid w:val="00191DFF"/>
    <w:rsid w:val="001935F7"/>
    <w:rsid w:val="001A4486"/>
    <w:rsid w:val="001A7D0C"/>
    <w:rsid w:val="001B4BB9"/>
    <w:rsid w:val="001B5434"/>
    <w:rsid w:val="001B5784"/>
    <w:rsid w:val="001B72F2"/>
    <w:rsid w:val="001B758F"/>
    <w:rsid w:val="001C3090"/>
    <w:rsid w:val="001C3294"/>
    <w:rsid w:val="001C353C"/>
    <w:rsid w:val="001C4827"/>
    <w:rsid w:val="001C57E6"/>
    <w:rsid w:val="001C5882"/>
    <w:rsid w:val="001C6B81"/>
    <w:rsid w:val="001E32A2"/>
    <w:rsid w:val="001E338B"/>
    <w:rsid w:val="001E3BAB"/>
    <w:rsid w:val="001E3ED6"/>
    <w:rsid w:val="001E7F40"/>
    <w:rsid w:val="001F1A30"/>
    <w:rsid w:val="001F32FE"/>
    <w:rsid w:val="001F3A04"/>
    <w:rsid w:val="001F54BE"/>
    <w:rsid w:val="001F72D1"/>
    <w:rsid w:val="001F7AB5"/>
    <w:rsid w:val="00200284"/>
    <w:rsid w:val="002014A3"/>
    <w:rsid w:val="0020610F"/>
    <w:rsid w:val="00206A84"/>
    <w:rsid w:val="00206B13"/>
    <w:rsid w:val="00211018"/>
    <w:rsid w:val="00213C56"/>
    <w:rsid w:val="00216142"/>
    <w:rsid w:val="0022092A"/>
    <w:rsid w:val="00220B93"/>
    <w:rsid w:val="00221888"/>
    <w:rsid w:val="00223A71"/>
    <w:rsid w:val="0022432E"/>
    <w:rsid w:val="002244A6"/>
    <w:rsid w:val="002257B7"/>
    <w:rsid w:val="00230765"/>
    <w:rsid w:val="0023127A"/>
    <w:rsid w:val="00231850"/>
    <w:rsid w:val="00233999"/>
    <w:rsid w:val="002346A2"/>
    <w:rsid w:val="002354DA"/>
    <w:rsid w:val="002375ED"/>
    <w:rsid w:val="002445CE"/>
    <w:rsid w:val="00246023"/>
    <w:rsid w:val="00246069"/>
    <w:rsid w:val="00251525"/>
    <w:rsid w:val="002562E0"/>
    <w:rsid w:val="00257EF2"/>
    <w:rsid w:val="00261115"/>
    <w:rsid w:val="00267818"/>
    <w:rsid w:val="0027155A"/>
    <w:rsid w:val="00276A61"/>
    <w:rsid w:val="0027705B"/>
    <w:rsid w:val="00277F5C"/>
    <w:rsid w:val="002820D7"/>
    <w:rsid w:val="00287465"/>
    <w:rsid w:val="00287B8F"/>
    <w:rsid w:val="00291549"/>
    <w:rsid w:val="00292204"/>
    <w:rsid w:val="00295FBF"/>
    <w:rsid w:val="00297BCE"/>
    <w:rsid w:val="002A1AFC"/>
    <w:rsid w:val="002A223C"/>
    <w:rsid w:val="002A2321"/>
    <w:rsid w:val="002A4635"/>
    <w:rsid w:val="002A49CC"/>
    <w:rsid w:val="002B02D9"/>
    <w:rsid w:val="002B4327"/>
    <w:rsid w:val="002B49AC"/>
    <w:rsid w:val="002C2932"/>
    <w:rsid w:val="002C70ED"/>
    <w:rsid w:val="002C7C93"/>
    <w:rsid w:val="002C7E67"/>
    <w:rsid w:val="002D0536"/>
    <w:rsid w:val="002D0B0D"/>
    <w:rsid w:val="002D22E8"/>
    <w:rsid w:val="002D3993"/>
    <w:rsid w:val="002D3DB7"/>
    <w:rsid w:val="002D6039"/>
    <w:rsid w:val="002D6123"/>
    <w:rsid w:val="002D6A56"/>
    <w:rsid w:val="002E0BE0"/>
    <w:rsid w:val="002E2D61"/>
    <w:rsid w:val="002E6742"/>
    <w:rsid w:val="002E7A2C"/>
    <w:rsid w:val="002F2224"/>
    <w:rsid w:val="002F3212"/>
    <w:rsid w:val="002F4AA1"/>
    <w:rsid w:val="002F577A"/>
    <w:rsid w:val="002F6AD7"/>
    <w:rsid w:val="002F7366"/>
    <w:rsid w:val="002F755E"/>
    <w:rsid w:val="003003E6"/>
    <w:rsid w:val="00300B1E"/>
    <w:rsid w:val="003025E5"/>
    <w:rsid w:val="00302EBA"/>
    <w:rsid w:val="00305907"/>
    <w:rsid w:val="003114A5"/>
    <w:rsid w:val="00314DBD"/>
    <w:rsid w:val="0031511A"/>
    <w:rsid w:val="00315291"/>
    <w:rsid w:val="00315F4C"/>
    <w:rsid w:val="003175BE"/>
    <w:rsid w:val="003201DE"/>
    <w:rsid w:val="00320DA7"/>
    <w:rsid w:val="0032148F"/>
    <w:rsid w:val="003225E9"/>
    <w:rsid w:val="003253E9"/>
    <w:rsid w:val="00327B81"/>
    <w:rsid w:val="00330579"/>
    <w:rsid w:val="003317B9"/>
    <w:rsid w:val="00334EFF"/>
    <w:rsid w:val="00340B9B"/>
    <w:rsid w:val="00341046"/>
    <w:rsid w:val="00341F9F"/>
    <w:rsid w:val="00345690"/>
    <w:rsid w:val="00347591"/>
    <w:rsid w:val="00350082"/>
    <w:rsid w:val="00354272"/>
    <w:rsid w:val="003550A5"/>
    <w:rsid w:val="00367EF2"/>
    <w:rsid w:val="00372ACA"/>
    <w:rsid w:val="00375F8E"/>
    <w:rsid w:val="00376049"/>
    <w:rsid w:val="00383986"/>
    <w:rsid w:val="00383C28"/>
    <w:rsid w:val="003852C1"/>
    <w:rsid w:val="0038539C"/>
    <w:rsid w:val="00390983"/>
    <w:rsid w:val="0039206D"/>
    <w:rsid w:val="00394B9C"/>
    <w:rsid w:val="003961E8"/>
    <w:rsid w:val="00396495"/>
    <w:rsid w:val="0039715D"/>
    <w:rsid w:val="003977E2"/>
    <w:rsid w:val="00397D6B"/>
    <w:rsid w:val="003A0FEC"/>
    <w:rsid w:val="003A3374"/>
    <w:rsid w:val="003A4F58"/>
    <w:rsid w:val="003A578A"/>
    <w:rsid w:val="003B241C"/>
    <w:rsid w:val="003B31B1"/>
    <w:rsid w:val="003B31D4"/>
    <w:rsid w:val="003B37E6"/>
    <w:rsid w:val="003B3F8B"/>
    <w:rsid w:val="003B5A94"/>
    <w:rsid w:val="003C267A"/>
    <w:rsid w:val="003C4399"/>
    <w:rsid w:val="003D2B95"/>
    <w:rsid w:val="003D3490"/>
    <w:rsid w:val="003D4A20"/>
    <w:rsid w:val="003D551A"/>
    <w:rsid w:val="003D6FC1"/>
    <w:rsid w:val="003D7705"/>
    <w:rsid w:val="003D7AA3"/>
    <w:rsid w:val="003D7FB8"/>
    <w:rsid w:val="003E0135"/>
    <w:rsid w:val="003E0175"/>
    <w:rsid w:val="003E1E30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3583"/>
    <w:rsid w:val="00401FD4"/>
    <w:rsid w:val="004021BC"/>
    <w:rsid w:val="00403E0C"/>
    <w:rsid w:val="00404AB9"/>
    <w:rsid w:val="00406530"/>
    <w:rsid w:val="00406C9E"/>
    <w:rsid w:val="0041681A"/>
    <w:rsid w:val="004179F8"/>
    <w:rsid w:val="00420700"/>
    <w:rsid w:val="00420AEA"/>
    <w:rsid w:val="004278C3"/>
    <w:rsid w:val="00430F3B"/>
    <w:rsid w:val="0043387D"/>
    <w:rsid w:val="00440F2C"/>
    <w:rsid w:val="004416C5"/>
    <w:rsid w:val="00441F0D"/>
    <w:rsid w:val="004427BE"/>
    <w:rsid w:val="00443C39"/>
    <w:rsid w:val="004453E4"/>
    <w:rsid w:val="00445CE6"/>
    <w:rsid w:val="00445EC1"/>
    <w:rsid w:val="00451450"/>
    <w:rsid w:val="00451AAC"/>
    <w:rsid w:val="004539FA"/>
    <w:rsid w:val="00453CF8"/>
    <w:rsid w:val="004553CA"/>
    <w:rsid w:val="00460520"/>
    <w:rsid w:val="00461317"/>
    <w:rsid w:val="00461AD1"/>
    <w:rsid w:val="00462E0D"/>
    <w:rsid w:val="00463F60"/>
    <w:rsid w:val="00464DE1"/>
    <w:rsid w:val="00466ABB"/>
    <w:rsid w:val="00466FB0"/>
    <w:rsid w:val="00467F85"/>
    <w:rsid w:val="004767EF"/>
    <w:rsid w:val="00476A10"/>
    <w:rsid w:val="00481060"/>
    <w:rsid w:val="00481269"/>
    <w:rsid w:val="00482AD1"/>
    <w:rsid w:val="00482BC7"/>
    <w:rsid w:val="0048329F"/>
    <w:rsid w:val="00483F66"/>
    <w:rsid w:val="004902D1"/>
    <w:rsid w:val="00491298"/>
    <w:rsid w:val="0049184F"/>
    <w:rsid w:val="00492E34"/>
    <w:rsid w:val="00494944"/>
    <w:rsid w:val="0049682E"/>
    <w:rsid w:val="004A0763"/>
    <w:rsid w:val="004A4953"/>
    <w:rsid w:val="004A50CC"/>
    <w:rsid w:val="004A639B"/>
    <w:rsid w:val="004A6764"/>
    <w:rsid w:val="004B1CE0"/>
    <w:rsid w:val="004B3BCA"/>
    <w:rsid w:val="004B4DFD"/>
    <w:rsid w:val="004C01DD"/>
    <w:rsid w:val="004C140D"/>
    <w:rsid w:val="004C2DB0"/>
    <w:rsid w:val="004C5C08"/>
    <w:rsid w:val="004C6590"/>
    <w:rsid w:val="004C6E08"/>
    <w:rsid w:val="004C71AE"/>
    <w:rsid w:val="004C7E2C"/>
    <w:rsid w:val="004D0809"/>
    <w:rsid w:val="004D6057"/>
    <w:rsid w:val="004E08FC"/>
    <w:rsid w:val="004E0B05"/>
    <w:rsid w:val="004E3090"/>
    <w:rsid w:val="004E3BD8"/>
    <w:rsid w:val="004E4833"/>
    <w:rsid w:val="004E574C"/>
    <w:rsid w:val="004E6A1D"/>
    <w:rsid w:val="004F6EEA"/>
    <w:rsid w:val="004F7C8C"/>
    <w:rsid w:val="00500C53"/>
    <w:rsid w:val="00512F3D"/>
    <w:rsid w:val="0051361B"/>
    <w:rsid w:val="00514F75"/>
    <w:rsid w:val="00515BB0"/>
    <w:rsid w:val="005218CB"/>
    <w:rsid w:val="0052440D"/>
    <w:rsid w:val="005316FF"/>
    <w:rsid w:val="00531A2A"/>
    <w:rsid w:val="0053322C"/>
    <w:rsid w:val="00533464"/>
    <w:rsid w:val="00534F18"/>
    <w:rsid w:val="00536505"/>
    <w:rsid w:val="00536F2C"/>
    <w:rsid w:val="00537277"/>
    <w:rsid w:val="0054438B"/>
    <w:rsid w:val="00545301"/>
    <w:rsid w:val="0054617E"/>
    <w:rsid w:val="005472DA"/>
    <w:rsid w:val="005522F9"/>
    <w:rsid w:val="00555E29"/>
    <w:rsid w:val="0056066E"/>
    <w:rsid w:val="005609AF"/>
    <w:rsid w:val="005622D1"/>
    <w:rsid w:val="00565BBD"/>
    <w:rsid w:val="00566D8B"/>
    <w:rsid w:val="00567575"/>
    <w:rsid w:val="00571256"/>
    <w:rsid w:val="00572CD2"/>
    <w:rsid w:val="005737CA"/>
    <w:rsid w:val="00575E7B"/>
    <w:rsid w:val="005766F6"/>
    <w:rsid w:val="00576D08"/>
    <w:rsid w:val="0058027E"/>
    <w:rsid w:val="00584F41"/>
    <w:rsid w:val="00585DF5"/>
    <w:rsid w:val="0058610D"/>
    <w:rsid w:val="00586A2D"/>
    <w:rsid w:val="00587A7A"/>
    <w:rsid w:val="00587B56"/>
    <w:rsid w:val="00587C75"/>
    <w:rsid w:val="00593F56"/>
    <w:rsid w:val="00594D98"/>
    <w:rsid w:val="00596D17"/>
    <w:rsid w:val="005A1254"/>
    <w:rsid w:val="005A17F2"/>
    <w:rsid w:val="005A1F23"/>
    <w:rsid w:val="005A261A"/>
    <w:rsid w:val="005A403A"/>
    <w:rsid w:val="005A5397"/>
    <w:rsid w:val="005A6D0F"/>
    <w:rsid w:val="005A6E16"/>
    <w:rsid w:val="005B3E92"/>
    <w:rsid w:val="005B51ED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06B"/>
    <w:rsid w:val="005D7619"/>
    <w:rsid w:val="005E28EB"/>
    <w:rsid w:val="005E3870"/>
    <w:rsid w:val="005E3A87"/>
    <w:rsid w:val="005E6324"/>
    <w:rsid w:val="005F0561"/>
    <w:rsid w:val="005F12DF"/>
    <w:rsid w:val="005F29FB"/>
    <w:rsid w:val="005F3288"/>
    <w:rsid w:val="005F3C7E"/>
    <w:rsid w:val="005F4859"/>
    <w:rsid w:val="005F6F1F"/>
    <w:rsid w:val="00602EAB"/>
    <w:rsid w:val="00602FD3"/>
    <w:rsid w:val="006042E5"/>
    <w:rsid w:val="0060457A"/>
    <w:rsid w:val="006073DB"/>
    <w:rsid w:val="0060750A"/>
    <w:rsid w:val="006105EB"/>
    <w:rsid w:val="0061288C"/>
    <w:rsid w:val="006137D6"/>
    <w:rsid w:val="00614E44"/>
    <w:rsid w:val="00615316"/>
    <w:rsid w:val="006221A8"/>
    <w:rsid w:val="006238A3"/>
    <w:rsid w:val="00625648"/>
    <w:rsid w:val="00627969"/>
    <w:rsid w:val="00630E88"/>
    <w:rsid w:val="00634C87"/>
    <w:rsid w:val="006413AF"/>
    <w:rsid w:val="0064291F"/>
    <w:rsid w:val="00643070"/>
    <w:rsid w:val="00643484"/>
    <w:rsid w:val="006504BB"/>
    <w:rsid w:val="00652EC2"/>
    <w:rsid w:val="006537BE"/>
    <w:rsid w:val="00654BEE"/>
    <w:rsid w:val="00655F0F"/>
    <w:rsid w:val="0065637F"/>
    <w:rsid w:val="0065793B"/>
    <w:rsid w:val="00663289"/>
    <w:rsid w:val="00665B42"/>
    <w:rsid w:val="00667E2D"/>
    <w:rsid w:val="0067090C"/>
    <w:rsid w:val="006722CC"/>
    <w:rsid w:val="00672C3F"/>
    <w:rsid w:val="00673E8B"/>
    <w:rsid w:val="00676C52"/>
    <w:rsid w:val="00680168"/>
    <w:rsid w:val="006823AE"/>
    <w:rsid w:val="00682995"/>
    <w:rsid w:val="00683339"/>
    <w:rsid w:val="00683FE5"/>
    <w:rsid w:val="006876FB"/>
    <w:rsid w:val="0069193F"/>
    <w:rsid w:val="00696F6D"/>
    <w:rsid w:val="006A194E"/>
    <w:rsid w:val="006A259E"/>
    <w:rsid w:val="006A7132"/>
    <w:rsid w:val="006A79C4"/>
    <w:rsid w:val="006A7C68"/>
    <w:rsid w:val="006B05F9"/>
    <w:rsid w:val="006B5112"/>
    <w:rsid w:val="006C20A2"/>
    <w:rsid w:val="006C56FD"/>
    <w:rsid w:val="006C7144"/>
    <w:rsid w:val="006D79C8"/>
    <w:rsid w:val="006E08B9"/>
    <w:rsid w:val="006E297B"/>
    <w:rsid w:val="006E43A5"/>
    <w:rsid w:val="006E7BD6"/>
    <w:rsid w:val="006F74D5"/>
    <w:rsid w:val="00701D7A"/>
    <w:rsid w:val="007034BE"/>
    <w:rsid w:val="00703D89"/>
    <w:rsid w:val="00706885"/>
    <w:rsid w:val="00711BB0"/>
    <w:rsid w:val="00712455"/>
    <w:rsid w:val="00714023"/>
    <w:rsid w:val="00716FFA"/>
    <w:rsid w:val="00721625"/>
    <w:rsid w:val="007231B6"/>
    <w:rsid w:val="00723C09"/>
    <w:rsid w:val="0073093E"/>
    <w:rsid w:val="00736DA6"/>
    <w:rsid w:val="007405AD"/>
    <w:rsid w:val="00741C1E"/>
    <w:rsid w:val="00744391"/>
    <w:rsid w:val="0074763C"/>
    <w:rsid w:val="00750656"/>
    <w:rsid w:val="00750EE2"/>
    <w:rsid w:val="00753DE6"/>
    <w:rsid w:val="00755F26"/>
    <w:rsid w:val="00755FDF"/>
    <w:rsid w:val="00756A7D"/>
    <w:rsid w:val="0075718F"/>
    <w:rsid w:val="007574F6"/>
    <w:rsid w:val="0076069C"/>
    <w:rsid w:val="00763564"/>
    <w:rsid w:val="00771AC3"/>
    <w:rsid w:val="00772E65"/>
    <w:rsid w:val="007744B8"/>
    <w:rsid w:val="00776028"/>
    <w:rsid w:val="00776949"/>
    <w:rsid w:val="007802C3"/>
    <w:rsid w:val="00780C8C"/>
    <w:rsid w:val="007829D2"/>
    <w:rsid w:val="00783074"/>
    <w:rsid w:val="007844C3"/>
    <w:rsid w:val="00784809"/>
    <w:rsid w:val="00795453"/>
    <w:rsid w:val="0079650F"/>
    <w:rsid w:val="007A0B53"/>
    <w:rsid w:val="007A1A6D"/>
    <w:rsid w:val="007A3761"/>
    <w:rsid w:val="007A74C0"/>
    <w:rsid w:val="007A7E4A"/>
    <w:rsid w:val="007B39A7"/>
    <w:rsid w:val="007B3E09"/>
    <w:rsid w:val="007B5292"/>
    <w:rsid w:val="007B634A"/>
    <w:rsid w:val="007C534A"/>
    <w:rsid w:val="007C6E38"/>
    <w:rsid w:val="007C795E"/>
    <w:rsid w:val="007D0754"/>
    <w:rsid w:val="007D0833"/>
    <w:rsid w:val="007D2321"/>
    <w:rsid w:val="007D49E6"/>
    <w:rsid w:val="007E16FA"/>
    <w:rsid w:val="007E3BD5"/>
    <w:rsid w:val="007E45D1"/>
    <w:rsid w:val="007E648D"/>
    <w:rsid w:val="007F0F53"/>
    <w:rsid w:val="007F0FCF"/>
    <w:rsid w:val="007F1098"/>
    <w:rsid w:val="007F58E5"/>
    <w:rsid w:val="007F5BFF"/>
    <w:rsid w:val="007F6050"/>
    <w:rsid w:val="0080037A"/>
    <w:rsid w:val="00800D42"/>
    <w:rsid w:val="008010CF"/>
    <w:rsid w:val="00801D1E"/>
    <w:rsid w:val="008050EE"/>
    <w:rsid w:val="0081245C"/>
    <w:rsid w:val="00814567"/>
    <w:rsid w:val="00815471"/>
    <w:rsid w:val="0081760C"/>
    <w:rsid w:val="0082015D"/>
    <w:rsid w:val="0082106F"/>
    <w:rsid w:val="008212E3"/>
    <w:rsid w:val="008218FD"/>
    <w:rsid w:val="00822BE1"/>
    <w:rsid w:val="00825CDC"/>
    <w:rsid w:val="008265EA"/>
    <w:rsid w:val="00832759"/>
    <w:rsid w:val="00834506"/>
    <w:rsid w:val="008352EE"/>
    <w:rsid w:val="008403EE"/>
    <w:rsid w:val="00842DF2"/>
    <w:rsid w:val="00844653"/>
    <w:rsid w:val="0084704C"/>
    <w:rsid w:val="00847E7D"/>
    <w:rsid w:val="008518B2"/>
    <w:rsid w:val="0085470F"/>
    <w:rsid w:val="0085709E"/>
    <w:rsid w:val="008574B7"/>
    <w:rsid w:val="00857E0D"/>
    <w:rsid w:val="0086377C"/>
    <w:rsid w:val="00863E27"/>
    <w:rsid w:val="00864818"/>
    <w:rsid w:val="00865AC0"/>
    <w:rsid w:val="008672DC"/>
    <w:rsid w:val="00867C9B"/>
    <w:rsid w:val="00873894"/>
    <w:rsid w:val="00873B29"/>
    <w:rsid w:val="0087598A"/>
    <w:rsid w:val="00875CBE"/>
    <w:rsid w:val="00876792"/>
    <w:rsid w:val="0088125B"/>
    <w:rsid w:val="008827AC"/>
    <w:rsid w:val="008833EA"/>
    <w:rsid w:val="00884AA6"/>
    <w:rsid w:val="0088599F"/>
    <w:rsid w:val="008935DD"/>
    <w:rsid w:val="00894DED"/>
    <w:rsid w:val="00896B74"/>
    <w:rsid w:val="00897492"/>
    <w:rsid w:val="00897B6E"/>
    <w:rsid w:val="008A071B"/>
    <w:rsid w:val="008A3C7D"/>
    <w:rsid w:val="008A5245"/>
    <w:rsid w:val="008A6ADA"/>
    <w:rsid w:val="008A7198"/>
    <w:rsid w:val="008B17C8"/>
    <w:rsid w:val="008B1CC2"/>
    <w:rsid w:val="008B3C8E"/>
    <w:rsid w:val="008B4D61"/>
    <w:rsid w:val="008B5836"/>
    <w:rsid w:val="008B62BD"/>
    <w:rsid w:val="008C2C7F"/>
    <w:rsid w:val="008C31B9"/>
    <w:rsid w:val="008C5285"/>
    <w:rsid w:val="008C534F"/>
    <w:rsid w:val="008C7F0A"/>
    <w:rsid w:val="008D0460"/>
    <w:rsid w:val="008D261E"/>
    <w:rsid w:val="008D2FFD"/>
    <w:rsid w:val="008D332B"/>
    <w:rsid w:val="008D3AE7"/>
    <w:rsid w:val="008D5249"/>
    <w:rsid w:val="008E4C7E"/>
    <w:rsid w:val="008E4E7F"/>
    <w:rsid w:val="008F2E76"/>
    <w:rsid w:val="008F2F7F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38C8"/>
    <w:rsid w:val="009153BB"/>
    <w:rsid w:val="009224A1"/>
    <w:rsid w:val="009228FE"/>
    <w:rsid w:val="00923337"/>
    <w:rsid w:val="009255D9"/>
    <w:rsid w:val="009267A9"/>
    <w:rsid w:val="00936E68"/>
    <w:rsid w:val="0094225A"/>
    <w:rsid w:val="00942347"/>
    <w:rsid w:val="009432B5"/>
    <w:rsid w:val="009449EE"/>
    <w:rsid w:val="00946EFF"/>
    <w:rsid w:val="00950990"/>
    <w:rsid w:val="00951417"/>
    <w:rsid w:val="00954C95"/>
    <w:rsid w:val="00956305"/>
    <w:rsid w:val="00956653"/>
    <w:rsid w:val="009568C5"/>
    <w:rsid w:val="00962311"/>
    <w:rsid w:val="0096255F"/>
    <w:rsid w:val="0096421D"/>
    <w:rsid w:val="00964447"/>
    <w:rsid w:val="00964472"/>
    <w:rsid w:val="009648EC"/>
    <w:rsid w:val="009653E0"/>
    <w:rsid w:val="00965443"/>
    <w:rsid w:val="00970E60"/>
    <w:rsid w:val="00976057"/>
    <w:rsid w:val="00976123"/>
    <w:rsid w:val="00980642"/>
    <w:rsid w:val="0098084A"/>
    <w:rsid w:val="00980A66"/>
    <w:rsid w:val="00986DA1"/>
    <w:rsid w:val="00986EB7"/>
    <w:rsid w:val="00987597"/>
    <w:rsid w:val="009876CC"/>
    <w:rsid w:val="0099013A"/>
    <w:rsid w:val="00991E91"/>
    <w:rsid w:val="00992BF3"/>
    <w:rsid w:val="00995B88"/>
    <w:rsid w:val="009A235E"/>
    <w:rsid w:val="009A442B"/>
    <w:rsid w:val="009B0846"/>
    <w:rsid w:val="009B11B9"/>
    <w:rsid w:val="009B1EDE"/>
    <w:rsid w:val="009B6E7F"/>
    <w:rsid w:val="009C1507"/>
    <w:rsid w:val="009C3AFE"/>
    <w:rsid w:val="009C5440"/>
    <w:rsid w:val="009C5891"/>
    <w:rsid w:val="009D06F5"/>
    <w:rsid w:val="009D1A5E"/>
    <w:rsid w:val="009D404F"/>
    <w:rsid w:val="009D433C"/>
    <w:rsid w:val="009D6C7D"/>
    <w:rsid w:val="009E0D23"/>
    <w:rsid w:val="009E2707"/>
    <w:rsid w:val="009E61C5"/>
    <w:rsid w:val="009E6EF9"/>
    <w:rsid w:val="009E7F82"/>
    <w:rsid w:val="009F0B52"/>
    <w:rsid w:val="009F5A70"/>
    <w:rsid w:val="009F70DB"/>
    <w:rsid w:val="00A02457"/>
    <w:rsid w:val="00A042B3"/>
    <w:rsid w:val="00A12F97"/>
    <w:rsid w:val="00A13D37"/>
    <w:rsid w:val="00A14782"/>
    <w:rsid w:val="00A16991"/>
    <w:rsid w:val="00A26561"/>
    <w:rsid w:val="00A301A0"/>
    <w:rsid w:val="00A30D95"/>
    <w:rsid w:val="00A30F53"/>
    <w:rsid w:val="00A329B2"/>
    <w:rsid w:val="00A343F6"/>
    <w:rsid w:val="00A37124"/>
    <w:rsid w:val="00A37EE3"/>
    <w:rsid w:val="00A42455"/>
    <w:rsid w:val="00A509EA"/>
    <w:rsid w:val="00A50B89"/>
    <w:rsid w:val="00A51CEF"/>
    <w:rsid w:val="00A52F58"/>
    <w:rsid w:val="00A54FCC"/>
    <w:rsid w:val="00A57532"/>
    <w:rsid w:val="00A5784B"/>
    <w:rsid w:val="00A62A76"/>
    <w:rsid w:val="00A636A6"/>
    <w:rsid w:val="00A639AE"/>
    <w:rsid w:val="00A63D3F"/>
    <w:rsid w:val="00A65035"/>
    <w:rsid w:val="00A66939"/>
    <w:rsid w:val="00A7225E"/>
    <w:rsid w:val="00A72475"/>
    <w:rsid w:val="00A741F8"/>
    <w:rsid w:val="00A76AF4"/>
    <w:rsid w:val="00A8048B"/>
    <w:rsid w:val="00A8267B"/>
    <w:rsid w:val="00A829A6"/>
    <w:rsid w:val="00A83F0B"/>
    <w:rsid w:val="00A91047"/>
    <w:rsid w:val="00A94065"/>
    <w:rsid w:val="00A9587F"/>
    <w:rsid w:val="00AA0934"/>
    <w:rsid w:val="00AA4A4E"/>
    <w:rsid w:val="00AB1EBD"/>
    <w:rsid w:val="00AB3281"/>
    <w:rsid w:val="00AB5043"/>
    <w:rsid w:val="00AB5E5F"/>
    <w:rsid w:val="00AB69D5"/>
    <w:rsid w:val="00AB7A55"/>
    <w:rsid w:val="00AC15FF"/>
    <w:rsid w:val="00AC259E"/>
    <w:rsid w:val="00AC49A5"/>
    <w:rsid w:val="00AC5F69"/>
    <w:rsid w:val="00AC6B1C"/>
    <w:rsid w:val="00AD095F"/>
    <w:rsid w:val="00AD3F3C"/>
    <w:rsid w:val="00AD48A8"/>
    <w:rsid w:val="00AD5832"/>
    <w:rsid w:val="00AE3477"/>
    <w:rsid w:val="00AE36BE"/>
    <w:rsid w:val="00AF1762"/>
    <w:rsid w:val="00AF4E4E"/>
    <w:rsid w:val="00AF5B57"/>
    <w:rsid w:val="00AF7965"/>
    <w:rsid w:val="00B00441"/>
    <w:rsid w:val="00B04C81"/>
    <w:rsid w:val="00B0569C"/>
    <w:rsid w:val="00B07D9E"/>
    <w:rsid w:val="00B10C46"/>
    <w:rsid w:val="00B11541"/>
    <w:rsid w:val="00B12FED"/>
    <w:rsid w:val="00B13221"/>
    <w:rsid w:val="00B134B2"/>
    <w:rsid w:val="00B135F5"/>
    <w:rsid w:val="00B145EC"/>
    <w:rsid w:val="00B15352"/>
    <w:rsid w:val="00B20997"/>
    <w:rsid w:val="00B20C9C"/>
    <w:rsid w:val="00B21DA8"/>
    <w:rsid w:val="00B25FCD"/>
    <w:rsid w:val="00B266DE"/>
    <w:rsid w:val="00B30009"/>
    <w:rsid w:val="00B30455"/>
    <w:rsid w:val="00B32B97"/>
    <w:rsid w:val="00B33A9D"/>
    <w:rsid w:val="00B33C82"/>
    <w:rsid w:val="00B3446F"/>
    <w:rsid w:val="00B3496B"/>
    <w:rsid w:val="00B35F6B"/>
    <w:rsid w:val="00B369C4"/>
    <w:rsid w:val="00B36E29"/>
    <w:rsid w:val="00B37FA4"/>
    <w:rsid w:val="00B4285A"/>
    <w:rsid w:val="00B43540"/>
    <w:rsid w:val="00B46BA8"/>
    <w:rsid w:val="00B46BAE"/>
    <w:rsid w:val="00B4761D"/>
    <w:rsid w:val="00B47E04"/>
    <w:rsid w:val="00B50128"/>
    <w:rsid w:val="00B5240D"/>
    <w:rsid w:val="00B52971"/>
    <w:rsid w:val="00B53053"/>
    <w:rsid w:val="00B5753A"/>
    <w:rsid w:val="00B63CF1"/>
    <w:rsid w:val="00B7073A"/>
    <w:rsid w:val="00B71B19"/>
    <w:rsid w:val="00B749D1"/>
    <w:rsid w:val="00B74ABA"/>
    <w:rsid w:val="00B83A4D"/>
    <w:rsid w:val="00B83B57"/>
    <w:rsid w:val="00B841CA"/>
    <w:rsid w:val="00B900C0"/>
    <w:rsid w:val="00B91C69"/>
    <w:rsid w:val="00B92AB7"/>
    <w:rsid w:val="00B94B37"/>
    <w:rsid w:val="00BA0B44"/>
    <w:rsid w:val="00BA38F0"/>
    <w:rsid w:val="00BA4B99"/>
    <w:rsid w:val="00BA4C54"/>
    <w:rsid w:val="00BA57D7"/>
    <w:rsid w:val="00BB2147"/>
    <w:rsid w:val="00BB48AC"/>
    <w:rsid w:val="00BC2350"/>
    <w:rsid w:val="00BC258E"/>
    <w:rsid w:val="00BC5E54"/>
    <w:rsid w:val="00BC7B8D"/>
    <w:rsid w:val="00BD0ECF"/>
    <w:rsid w:val="00BD316D"/>
    <w:rsid w:val="00BE091E"/>
    <w:rsid w:val="00BE386C"/>
    <w:rsid w:val="00BE39FD"/>
    <w:rsid w:val="00BE452B"/>
    <w:rsid w:val="00BE63CB"/>
    <w:rsid w:val="00BF1C71"/>
    <w:rsid w:val="00BF2FE7"/>
    <w:rsid w:val="00BF3C43"/>
    <w:rsid w:val="00BF7A88"/>
    <w:rsid w:val="00C00D2F"/>
    <w:rsid w:val="00C01BC2"/>
    <w:rsid w:val="00C045AB"/>
    <w:rsid w:val="00C079B5"/>
    <w:rsid w:val="00C10044"/>
    <w:rsid w:val="00C124EE"/>
    <w:rsid w:val="00C14A17"/>
    <w:rsid w:val="00C20362"/>
    <w:rsid w:val="00C3253F"/>
    <w:rsid w:val="00C34AD7"/>
    <w:rsid w:val="00C35F16"/>
    <w:rsid w:val="00C403BD"/>
    <w:rsid w:val="00C41039"/>
    <w:rsid w:val="00C44C1B"/>
    <w:rsid w:val="00C45110"/>
    <w:rsid w:val="00C455BF"/>
    <w:rsid w:val="00C509DC"/>
    <w:rsid w:val="00C54388"/>
    <w:rsid w:val="00C56147"/>
    <w:rsid w:val="00C57917"/>
    <w:rsid w:val="00C61DD3"/>
    <w:rsid w:val="00C679D4"/>
    <w:rsid w:val="00C70441"/>
    <w:rsid w:val="00C71DEB"/>
    <w:rsid w:val="00C71E0C"/>
    <w:rsid w:val="00C75B0D"/>
    <w:rsid w:val="00C80479"/>
    <w:rsid w:val="00C8496C"/>
    <w:rsid w:val="00C85D6B"/>
    <w:rsid w:val="00C85D80"/>
    <w:rsid w:val="00C865A9"/>
    <w:rsid w:val="00C92698"/>
    <w:rsid w:val="00C930B5"/>
    <w:rsid w:val="00C94593"/>
    <w:rsid w:val="00C95027"/>
    <w:rsid w:val="00C96166"/>
    <w:rsid w:val="00C96963"/>
    <w:rsid w:val="00CA031E"/>
    <w:rsid w:val="00CA50BB"/>
    <w:rsid w:val="00CA72F0"/>
    <w:rsid w:val="00CB050A"/>
    <w:rsid w:val="00CB0ADE"/>
    <w:rsid w:val="00CB0D64"/>
    <w:rsid w:val="00CB1287"/>
    <w:rsid w:val="00CB2176"/>
    <w:rsid w:val="00CB2DB0"/>
    <w:rsid w:val="00CB3273"/>
    <w:rsid w:val="00CB4F22"/>
    <w:rsid w:val="00CB696D"/>
    <w:rsid w:val="00CB744E"/>
    <w:rsid w:val="00CB795E"/>
    <w:rsid w:val="00CB7D7C"/>
    <w:rsid w:val="00CC0426"/>
    <w:rsid w:val="00CC17A7"/>
    <w:rsid w:val="00CC2176"/>
    <w:rsid w:val="00CC4469"/>
    <w:rsid w:val="00CD11EB"/>
    <w:rsid w:val="00CD36F4"/>
    <w:rsid w:val="00CD3836"/>
    <w:rsid w:val="00CD4652"/>
    <w:rsid w:val="00CD4EC8"/>
    <w:rsid w:val="00CD6463"/>
    <w:rsid w:val="00CD7A59"/>
    <w:rsid w:val="00CE0E5B"/>
    <w:rsid w:val="00CE2D26"/>
    <w:rsid w:val="00CE3667"/>
    <w:rsid w:val="00CE3856"/>
    <w:rsid w:val="00CE3BBE"/>
    <w:rsid w:val="00CE60DB"/>
    <w:rsid w:val="00CF121D"/>
    <w:rsid w:val="00CF1E19"/>
    <w:rsid w:val="00CF2666"/>
    <w:rsid w:val="00CF5FFB"/>
    <w:rsid w:val="00CF6D51"/>
    <w:rsid w:val="00CF73C1"/>
    <w:rsid w:val="00CF73FD"/>
    <w:rsid w:val="00D04410"/>
    <w:rsid w:val="00D04918"/>
    <w:rsid w:val="00D070FF"/>
    <w:rsid w:val="00D1408F"/>
    <w:rsid w:val="00D14341"/>
    <w:rsid w:val="00D14F27"/>
    <w:rsid w:val="00D15673"/>
    <w:rsid w:val="00D227B7"/>
    <w:rsid w:val="00D2298A"/>
    <w:rsid w:val="00D24296"/>
    <w:rsid w:val="00D2779D"/>
    <w:rsid w:val="00D30F91"/>
    <w:rsid w:val="00D34637"/>
    <w:rsid w:val="00D350A2"/>
    <w:rsid w:val="00D354ED"/>
    <w:rsid w:val="00D3789B"/>
    <w:rsid w:val="00D40081"/>
    <w:rsid w:val="00D45F57"/>
    <w:rsid w:val="00D463EC"/>
    <w:rsid w:val="00D4779E"/>
    <w:rsid w:val="00D50717"/>
    <w:rsid w:val="00D51E10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50D9"/>
    <w:rsid w:val="00D773D6"/>
    <w:rsid w:val="00D83CB5"/>
    <w:rsid w:val="00D84CCF"/>
    <w:rsid w:val="00D86155"/>
    <w:rsid w:val="00D866C8"/>
    <w:rsid w:val="00D86B43"/>
    <w:rsid w:val="00D90113"/>
    <w:rsid w:val="00D901A2"/>
    <w:rsid w:val="00D9098A"/>
    <w:rsid w:val="00D9322D"/>
    <w:rsid w:val="00D94F29"/>
    <w:rsid w:val="00D9563B"/>
    <w:rsid w:val="00D96627"/>
    <w:rsid w:val="00D96B31"/>
    <w:rsid w:val="00DA0ED5"/>
    <w:rsid w:val="00DA1688"/>
    <w:rsid w:val="00DA3077"/>
    <w:rsid w:val="00DA3F36"/>
    <w:rsid w:val="00DA4687"/>
    <w:rsid w:val="00DA6F2D"/>
    <w:rsid w:val="00DA79A1"/>
    <w:rsid w:val="00DB0266"/>
    <w:rsid w:val="00DB117B"/>
    <w:rsid w:val="00DB15D7"/>
    <w:rsid w:val="00DB308C"/>
    <w:rsid w:val="00DB3473"/>
    <w:rsid w:val="00DB4F86"/>
    <w:rsid w:val="00DB53B2"/>
    <w:rsid w:val="00DB7991"/>
    <w:rsid w:val="00DB7F6B"/>
    <w:rsid w:val="00DC130D"/>
    <w:rsid w:val="00DC20BC"/>
    <w:rsid w:val="00DC3F73"/>
    <w:rsid w:val="00DC3FDB"/>
    <w:rsid w:val="00DC43D3"/>
    <w:rsid w:val="00DC5401"/>
    <w:rsid w:val="00DC623F"/>
    <w:rsid w:val="00DD0029"/>
    <w:rsid w:val="00DD34D4"/>
    <w:rsid w:val="00DD5646"/>
    <w:rsid w:val="00DE059F"/>
    <w:rsid w:val="00DE21B0"/>
    <w:rsid w:val="00DE2A96"/>
    <w:rsid w:val="00DE57A3"/>
    <w:rsid w:val="00DE6146"/>
    <w:rsid w:val="00DE61C1"/>
    <w:rsid w:val="00DE7704"/>
    <w:rsid w:val="00DF0444"/>
    <w:rsid w:val="00DF4454"/>
    <w:rsid w:val="00DF6BDE"/>
    <w:rsid w:val="00E02522"/>
    <w:rsid w:val="00E03D7B"/>
    <w:rsid w:val="00E04079"/>
    <w:rsid w:val="00E12396"/>
    <w:rsid w:val="00E13F42"/>
    <w:rsid w:val="00E207A3"/>
    <w:rsid w:val="00E23C3A"/>
    <w:rsid w:val="00E24BAA"/>
    <w:rsid w:val="00E33025"/>
    <w:rsid w:val="00E3442A"/>
    <w:rsid w:val="00E35988"/>
    <w:rsid w:val="00E40D50"/>
    <w:rsid w:val="00E41E25"/>
    <w:rsid w:val="00E442E3"/>
    <w:rsid w:val="00E44829"/>
    <w:rsid w:val="00E45F35"/>
    <w:rsid w:val="00E462D3"/>
    <w:rsid w:val="00E469C9"/>
    <w:rsid w:val="00E47CB9"/>
    <w:rsid w:val="00E5143D"/>
    <w:rsid w:val="00E519C2"/>
    <w:rsid w:val="00E52985"/>
    <w:rsid w:val="00E54C05"/>
    <w:rsid w:val="00E57781"/>
    <w:rsid w:val="00E57E7E"/>
    <w:rsid w:val="00E63B5D"/>
    <w:rsid w:val="00E64546"/>
    <w:rsid w:val="00E646CF"/>
    <w:rsid w:val="00E67BA8"/>
    <w:rsid w:val="00E713A6"/>
    <w:rsid w:val="00E71D79"/>
    <w:rsid w:val="00E72BE2"/>
    <w:rsid w:val="00E73F29"/>
    <w:rsid w:val="00E75C64"/>
    <w:rsid w:val="00E76F46"/>
    <w:rsid w:val="00E8039D"/>
    <w:rsid w:val="00E83C60"/>
    <w:rsid w:val="00E85968"/>
    <w:rsid w:val="00E9502C"/>
    <w:rsid w:val="00E96F08"/>
    <w:rsid w:val="00EA256A"/>
    <w:rsid w:val="00EA4261"/>
    <w:rsid w:val="00EA44F7"/>
    <w:rsid w:val="00EA5B49"/>
    <w:rsid w:val="00EA6556"/>
    <w:rsid w:val="00EA7DF7"/>
    <w:rsid w:val="00EB2559"/>
    <w:rsid w:val="00EB7F49"/>
    <w:rsid w:val="00EC0467"/>
    <w:rsid w:val="00EC1194"/>
    <w:rsid w:val="00EC359B"/>
    <w:rsid w:val="00ED016B"/>
    <w:rsid w:val="00ED2BE4"/>
    <w:rsid w:val="00ED2E9F"/>
    <w:rsid w:val="00ED36E5"/>
    <w:rsid w:val="00ED547B"/>
    <w:rsid w:val="00ED6C6F"/>
    <w:rsid w:val="00EE11D7"/>
    <w:rsid w:val="00EE1CCF"/>
    <w:rsid w:val="00EE262E"/>
    <w:rsid w:val="00EE5167"/>
    <w:rsid w:val="00EE5A22"/>
    <w:rsid w:val="00EE5D3A"/>
    <w:rsid w:val="00EE7CC8"/>
    <w:rsid w:val="00EF13D6"/>
    <w:rsid w:val="00EF4B02"/>
    <w:rsid w:val="00EF7676"/>
    <w:rsid w:val="00F03B37"/>
    <w:rsid w:val="00F1459D"/>
    <w:rsid w:val="00F1503F"/>
    <w:rsid w:val="00F15B13"/>
    <w:rsid w:val="00F20AE0"/>
    <w:rsid w:val="00F23C27"/>
    <w:rsid w:val="00F24DF6"/>
    <w:rsid w:val="00F24F24"/>
    <w:rsid w:val="00F26D11"/>
    <w:rsid w:val="00F27DBE"/>
    <w:rsid w:val="00F310B0"/>
    <w:rsid w:val="00F317F7"/>
    <w:rsid w:val="00F323CC"/>
    <w:rsid w:val="00F34281"/>
    <w:rsid w:val="00F35690"/>
    <w:rsid w:val="00F362EA"/>
    <w:rsid w:val="00F365CA"/>
    <w:rsid w:val="00F3722D"/>
    <w:rsid w:val="00F40A1F"/>
    <w:rsid w:val="00F40DBF"/>
    <w:rsid w:val="00F414C5"/>
    <w:rsid w:val="00F42D2D"/>
    <w:rsid w:val="00F446A4"/>
    <w:rsid w:val="00F4778E"/>
    <w:rsid w:val="00F50822"/>
    <w:rsid w:val="00F5295C"/>
    <w:rsid w:val="00F53803"/>
    <w:rsid w:val="00F635A0"/>
    <w:rsid w:val="00F63605"/>
    <w:rsid w:val="00F64ED7"/>
    <w:rsid w:val="00F67B82"/>
    <w:rsid w:val="00F70889"/>
    <w:rsid w:val="00F72793"/>
    <w:rsid w:val="00F77878"/>
    <w:rsid w:val="00F87777"/>
    <w:rsid w:val="00F96540"/>
    <w:rsid w:val="00FA134B"/>
    <w:rsid w:val="00FA1A1A"/>
    <w:rsid w:val="00FA2C4C"/>
    <w:rsid w:val="00FA3299"/>
    <w:rsid w:val="00FA60A6"/>
    <w:rsid w:val="00FB1A97"/>
    <w:rsid w:val="00FB50AC"/>
    <w:rsid w:val="00FB63F3"/>
    <w:rsid w:val="00FB6B26"/>
    <w:rsid w:val="00FC3467"/>
    <w:rsid w:val="00FC4B3F"/>
    <w:rsid w:val="00FC4FED"/>
    <w:rsid w:val="00FC6F9F"/>
    <w:rsid w:val="00FC7146"/>
    <w:rsid w:val="00FC71B4"/>
    <w:rsid w:val="00FD02D0"/>
    <w:rsid w:val="00FD390A"/>
    <w:rsid w:val="00FD5B14"/>
    <w:rsid w:val="00FE0B93"/>
    <w:rsid w:val="00FE3712"/>
    <w:rsid w:val="00FE3869"/>
    <w:rsid w:val="00FE436F"/>
    <w:rsid w:val="00FE4F7B"/>
    <w:rsid w:val="00FE68F6"/>
    <w:rsid w:val="00FF1137"/>
    <w:rsid w:val="00FF181B"/>
    <w:rsid w:val="00FF2176"/>
    <w:rsid w:val="00FF2182"/>
    <w:rsid w:val="00FF338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D7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spacing w:before="36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ites.airportnet.se/IA-Change/camsupport/Delade%20dokument/Utvecklingsarbeten%20CAM%20IA/Arbetsanm&#228;lan/christer.finngaard@swedavia.se" TargetMode="External"/><Relationship Id="rId21" Type="http://schemas.openxmlformats.org/officeDocument/2006/relationships/hyperlink" Target="https://swedaviase.sharepoint.com/sites/CorpSec/SitePages/S%C3%A4kerhetsskyddsavtal.aspx?csf=1&amp;web=1&amp;e=aaSKyp" TargetMode="External"/><Relationship Id="rId42" Type="http://schemas.openxmlformats.org/officeDocument/2006/relationships/hyperlink" Target="mailto:carl.agelii@swedavia.se" TargetMode="External"/><Relationship Id="rId47" Type="http://schemas.openxmlformats.org/officeDocument/2006/relationships/hyperlink" Target="mailto:christer.finngaard@swedavia.se" TargetMode="External"/><Relationship Id="rId63" Type="http://schemas.openxmlformats.org/officeDocument/2006/relationships/hyperlink" Target="mailto:malin.helm@swedavia.se" TargetMode="External"/><Relationship Id="rId68" Type="http://schemas.openxmlformats.org/officeDocument/2006/relationships/hyperlink" Target="mailto:therese.johansson@swedavia.se" TargetMode="External"/><Relationship Id="rId84" Type="http://schemas.openxmlformats.org/officeDocument/2006/relationships/hyperlink" Target="mailto:stefan.sallander@glagods.se" TargetMode="External"/><Relationship Id="rId89" Type="http://schemas.openxmlformats.org/officeDocument/2006/relationships/hyperlink" Target="mailto:Erica.edvardsson@swedavia.se" TargetMode="External"/><Relationship Id="rId16" Type="http://schemas.openxmlformats.org/officeDocument/2006/relationships/footer" Target="footer2.xml"/><Relationship Id="rId107" Type="http://schemas.openxmlformats.org/officeDocument/2006/relationships/fontTable" Target="fontTable.xml"/><Relationship Id="rId11" Type="http://schemas.openxmlformats.org/officeDocument/2006/relationships/endnotes" Target="endnotes.xml"/><Relationship Id="rId32" Type="http://schemas.openxmlformats.org/officeDocument/2006/relationships/hyperlink" Target="mailto:mauricio.lopez@swedavia.se" TargetMode="External"/><Relationship Id="rId37" Type="http://schemas.openxmlformats.org/officeDocument/2006/relationships/hyperlink" Target="mailto:fredrik.kihlberg@swedavia.se" TargetMode="External"/><Relationship Id="rId53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58" Type="http://schemas.openxmlformats.org/officeDocument/2006/relationships/hyperlink" Target="https://teamsites.airportnet.se/IA-Change/camsupport/Delade%20dokument/Utvecklingsarbeten%20CAM%20IA/Arbetsanm&#228;lan/juan.barboza@swedavia.se" TargetMode="External"/><Relationship Id="rId74" Type="http://schemas.openxmlformats.org/officeDocument/2006/relationships/hyperlink" Target="mailto:christian.tiderman@swedavia.se" TargetMode="External"/><Relationship Id="rId79" Type="http://schemas.openxmlformats.org/officeDocument/2006/relationships/hyperlink" Target="mailto:lars.hallhagen@swedavia.se" TargetMode="External"/><Relationship Id="rId102" Type="http://schemas.openxmlformats.org/officeDocument/2006/relationships/hyperlink" Target="mailto:Markus.H&#246;rndahl@swedavia.se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Johan.bostrom@swedavia.se" TargetMode="External"/><Relationship Id="rId95" Type="http://schemas.openxmlformats.org/officeDocument/2006/relationships/hyperlink" Target="mailto:Fredrik.kihlberg@swedavia.se" TargetMode="External"/><Relationship Id="rId22" Type="http://schemas.openxmlformats.org/officeDocument/2006/relationships/hyperlink" Target="mailto:ssl@swedavia.se" TargetMode="External"/><Relationship Id="rId27" Type="http://schemas.openxmlformats.org/officeDocument/2006/relationships/hyperlink" Target="mailto:Ronny.kristensson@swedavia.se" TargetMode="External"/><Relationship Id="rId43" Type="http://schemas.openxmlformats.org/officeDocument/2006/relationships/hyperlink" Target="mailto:carl.agelii@swedavia.se" TargetMode="External"/><Relationship Id="rId48" Type="http://schemas.openxmlformats.org/officeDocument/2006/relationships/hyperlink" Target="mailto:christian.tiderman@swedavia.se" TargetMode="External"/><Relationship Id="rId64" Type="http://schemas.openxmlformats.org/officeDocument/2006/relationships/hyperlink" Target="mailto:ville.sekulic@swedavia.se" TargetMode="External"/><Relationship Id="rId69" Type="http://schemas.openxmlformats.org/officeDocument/2006/relationships/hyperlink" Target="mailto:ville.sekulic@swedavia.se" TargetMode="External"/><Relationship Id="rId80" Type="http://schemas.openxmlformats.org/officeDocument/2006/relationships/hyperlink" Target="mailto:louise.arvidsson@swedavia.se" TargetMode="External"/><Relationship Id="rId85" Type="http://schemas.openxmlformats.org/officeDocument/2006/relationships/hyperlink" Target="mailto:coats.landvetter@lfv.se" TargetMode="External"/><Relationship Id="rId12" Type="http://schemas.openxmlformats.org/officeDocument/2006/relationships/hyperlink" Target="mailto:gg_arbetsanmalan@swedavia.se" TargetMode="External"/><Relationship Id="rId17" Type="http://schemas.openxmlformats.org/officeDocument/2006/relationships/hyperlink" Target="mailto:erica.edvardsson@swedavia.se" TargetMode="External"/><Relationship Id="rId33" Type="http://schemas.openxmlformats.org/officeDocument/2006/relationships/hyperlink" Target="mailto:tomas.eriksen@swedavia.se" TargetMode="External"/><Relationship Id="rId38" Type="http://schemas.openxmlformats.org/officeDocument/2006/relationships/hyperlink" Target="mailto:ulrica.lindvall@swedavia.se" TargetMode="External"/><Relationship Id="rId59" Type="http://schemas.openxmlformats.org/officeDocument/2006/relationships/hyperlink" Target="mailto:kay.jenonen@swedavia.se" TargetMode="External"/><Relationship Id="rId103" Type="http://schemas.openxmlformats.org/officeDocument/2006/relationships/hyperlink" Target="mailto:Milad.hassani@swedavia.se" TargetMode="External"/><Relationship Id="rId108" Type="http://schemas.openxmlformats.org/officeDocument/2006/relationships/glossaryDocument" Target="glossary/document.xml"/><Relationship Id="rId54" Type="http://schemas.openxmlformats.org/officeDocument/2006/relationships/hyperlink" Target="mailto:tobias.niovaldh@swedavia.se" TargetMode="External"/><Relationship Id="rId70" Type="http://schemas.openxmlformats.org/officeDocument/2006/relationships/hyperlink" Target="https://teamsites.airportnet.se/IA-Change/camsupport/Delade%20dokument/Utvecklingsarbeten%20CAM%20IA/Arbetsanm&#228;lan/ville.munne@swedavia.se" TargetMode="External"/><Relationship Id="rId75" Type="http://schemas.openxmlformats.org/officeDocument/2006/relationships/hyperlink" Target="mailto:therese.johansson@swedavia.se" TargetMode="External"/><Relationship Id="rId91" Type="http://schemas.openxmlformats.org/officeDocument/2006/relationships/hyperlink" Target="https://teamsites.airportnet.se/IA-Change/camsupport/Delade%20dokument/Utvecklingsarbeten%20CAM%20IA/Arbetsanm&#228;lan/Maria.sjo@swedavia.se" TargetMode="External"/><Relationship Id="rId96" Type="http://schemas.openxmlformats.org/officeDocument/2006/relationships/hyperlink" Target="mailto:Tomas.eriksen@swedavia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teamsites.airportnet.se/IA-Change/_layouts/15/start.aspx" TargetMode="External"/><Relationship Id="rId28" Type="http://schemas.openxmlformats.org/officeDocument/2006/relationships/header" Target="header3.xml"/><Relationship Id="rId36" Type="http://schemas.openxmlformats.org/officeDocument/2006/relationships/hyperlink" Target="mailto:fredrik.kihlberg@swedavia.se" TargetMode="External"/><Relationship Id="rId49" Type="http://schemas.openxmlformats.org/officeDocument/2006/relationships/hyperlink" Target="mailto:orjan.svahn@swedavia.se" TargetMode="External"/><Relationship Id="rId57" Type="http://schemas.openxmlformats.org/officeDocument/2006/relationships/hyperlink" Target="mailto:christer.andersson@swedavia.se" TargetMode="External"/><Relationship Id="rId106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10" Type="http://schemas.openxmlformats.org/officeDocument/2006/relationships/footnotes" Target="footnotes.xml"/><Relationship Id="rId31" Type="http://schemas.openxmlformats.org/officeDocument/2006/relationships/footer" Target="footer4.xml"/><Relationship Id="rId44" Type="http://schemas.openxmlformats.org/officeDocument/2006/relationships/hyperlink" Target="mailto:malin.persson@swedavia.se" TargetMode="External"/><Relationship Id="rId52" Type="http://schemas.openxmlformats.org/officeDocument/2006/relationships/hyperlink" Target="mailto:markus.horndahl@swedavia.se" TargetMode="External"/><Relationship Id="rId60" Type="http://schemas.openxmlformats.org/officeDocument/2006/relationships/hyperlink" Target="mailto:viktor.granlund@swedavia.se" TargetMode="External"/><Relationship Id="rId65" Type="http://schemas.openxmlformats.org/officeDocument/2006/relationships/hyperlink" Target="https://teamsites.airportnet.se/IA-Change/camsupport/Delade%20dokument/Utvecklingsarbeten%20CAM%20IA/Arbetsanm&#228;lan/daniel.garellick@swedavia.se" TargetMode="External"/><Relationship Id="rId73" Type="http://schemas.openxmlformats.org/officeDocument/2006/relationships/hyperlink" Target="mailto:marie.ekblad@swedavia.se" TargetMode="External"/><Relationship Id="rId78" Type="http://schemas.openxmlformats.org/officeDocument/2006/relationships/hyperlink" Target="mailto:ronny.kristensson@swedavia.se" TargetMode="External"/><Relationship Id="rId81" Type="http://schemas.openxmlformats.org/officeDocument/2006/relationships/hyperlink" Target="mailto:Therese.henke@swedavia.se" TargetMode="External"/><Relationship Id="rId86" Type="http://schemas.openxmlformats.org/officeDocument/2006/relationships/hyperlink" Target="mailto:Ulrica.lindvall@swedavia.se" TargetMode="External"/><Relationship Id="rId94" Type="http://schemas.openxmlformats.org/officeDocument/2006/relationships/hyperlink" Target="mailto:Hanna.olivia@swedavia.se" TargetMode="External"/><Relationship Id="rId99" Type="http://schemas.openxmlformats.org/officeDocument/2006/relationships/hyperlink" Target="mailto:Malin.persson@swedavia.se" TargetMode="External"/><Relationship Id="rId101" Type="http://schemas.openxmlformats.org/officeDocument/2006/relationships/hyperlink" Target="https://teamsites.airportnet.se/IA-Change/camsupport/Delade%20dokument/Utvecklingsarbeten%20CAM%20IA/Arbetsanm&#228;lan/Victor.granlund@swedavia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hinderhantering@swedavia.se" TargetMode="External"/><Relationship Id="rId39" Type="http://schemas.openxmlformats.org/officeDocument/2006/relationships/hyperlink" Target="mailto:ulrica.lindvall@swedavia.se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tomas.eriksen@swedavia.se" TargetMode="External"/><Relationship Id="rId50" Type="http://schemas.openxmlformats.org/officeDocument/2006/relationships/hyperlink" Target="mailto:markus.horndahl@swedavia.se" TargetMode="External"/><Relationship Id="rId55" Type="http://schemas.openxmlformats.org/officeDocument/2006/relationships/hyperlink" Target="mailto:kay.jenonen@swedavia.se" TargetMode="External"/><Relationship Id="rId76" Type="http://schemas.openxmlformats.org/officeDocument/2006/relationships/hyperlink" Target="https://teamsites.airportnet.se/IA-Change/camsupport/Delade%20dokument/Utvecklingsarbeten%20CAM%20IA/Arbetsanm&#228;lan/malin.levin@swedavia.se" TargetMode="External"/><Relationship Id="rId97" Type="http://schemas.openxmlformats.org/officeDocument/2006/relationships/hyperlink" Target="mailto:Patrick.hindborg@swedavia.se" TargetMode="External"/><Relationship Id="rId104" Type="http://schemas.openxmlformats.org/officeDocument/2006/relationships/hyperlink" Target="mailto:Therese.johansson@swedavia.se" TargetMode="External"/><Relationship Id="rId7" Type="http://schemas.openxmlformats.org/officeDocument/2006/relationships/styles" Target="styles.xml"/><Relationship Id="rId71" Type="http://schemas.openxmlformats.org/officeDocument/2006/relationships/hyperlink" Target="mailto:sandra.bubach.bovin@swedavia.se" TargetMode="External"/><Relationship Id="rId92" Type="http://schemas.openxmlformats.org/officeDocument/2006/relationships/hyperlink" Target="mailto:Ulrica.lindvall@swedavia.se" TargetMode="External"/><Relationship Id="rId2" Type="http://schemas.openxmlformats.org/officeDocument/2006/relationships/customXml" Target="../customXml/item2.xml"/><Relationship Id="rId29" Type="http://schemas.openxmlformats.org/officeDocument/2006/relationships/footer" Target="footer3.xml"/><Relationship Id="rId24" Type="http://schemas.openxmlformats.org/officeDocument/2006/relationships/hyperlink" Target="mailto:miljo.got@swedavia.se" TargetMode="External"/><Relationship Id="rId40" Type="http://schemas.openxmlformats.org/officeDocument/2006/relationships/hyperlink" Target="mailto:patrick.hindborg@swedavia.se" TargetMode="External"/><Relationship Id="rId45" Type="http://schemas.openxmlformats.org/officeDocument/2006/relationships/hyperlink" Target="mailto:markus.horndahl@swedavia.se" TargetMode="External"/><Relationship Id="rId66" Type="http://schemas.openxmlformats.org/officeDocument/2006/relationships/hyperlink" Target="https://teamsites.airportnet.se/IA-Change/camsupport/Delade%20dokument/Utvecklingsarbeten%20CAM%20IA/Arbetsanm&#228;lan/martin.persson@swedavia.se" TargetMode="External"/><Relationship Id="rId87" Type="http://schemas.openxmlformats.org/officeDocument/2006/relationships/hyperlink" Target="mailto:kim.berglund@sainfrastructure.se" TargetMode="External"/><Relationship Id="rId61" Type="http://schemas.openxmlformats.org/officeDocument/2006/relationships/hyperlink" Target="mailto:mMilad.Hassani@swedavia.se" TargetMode="External"/><Relationship Id="rId82" Type="http://schemas.openxmlformats.org/officeDocument/2006/relationships/hyperlink" Target="mailto:hanna.oliva@swedavia.se" TargetMode="External"/><Relationship Id="rId19" Type="http://schemas.openxmlformats.org/officeDocument/2006/relationships/hyperlink" Target="mailto:cns@swedavia.se" TargetMode="External"/><Relationship Id="rId14" Type="http://schemas.openxmlformats.org/officeDocument/2006/relationships/footer" Target="footer1.xml"/><Relationship Id="rId30" Type="http://schemas.openxmlformats.org/officeDocument/2006/relationships/header" Target="header4.xml"/><Relationship Id="rId35" Type="http://schemas.openxmlformats.org/officeDocument/2006/relationships/hyperlink" Target="mailto:tomas.eriksen@swedavia.se" TargetMode="External"/><Relationship Id="rId56" Type="http://schemas.openxmlformats.org/officeDocument/2006/relationships/hyperlink" Target="mailto:ronny.kristensson@swedavia.se" TargetMode="External"/><Relationship Id="rId77" Type="http://schemas.openxmlformats.org/officeDocument/2006/relationships/hyperlink" Target="https://teamsites.airportnet.se/IA-Change/camsupport/Delade%20dokument/Utvecklingsarbeten%20CAM%20IA/Arbetsanm&#228;lan/Jackie.jones@swedavia.se" TargetMode="External"/><Relationship Id="rId100" Type="http://schemas.openxmlformats.org/officeDocument/2006/relationships/hyperlink" Target="mailto:&#214;rjan.Svahn@swedavia.se" TargetMode="External"/><Relationship Id="rId105" Type="http://schemas.openxmlformats.org/officeDocument/2006/relationships/hyperlink" Target="https://teamsites.airportnet.se/IA-Change/camsupport/Delade%20dokument/Utvecklingsarbeten%20CAM%20IA/Arbetsanm&#228;lan/Orjan.svahn@swedavia.se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ns@swedavia.se" TargetMode="External"/><Relationship Id="rId72" Type="http://schemas.openxmlformats.org/officeDocument/2006/relationships/hyperlink" Target="https://teamsites.airportnet.se/IA-Change/camsupport/Delade%20dokument/Utvecklingsarbeten%20CAM%20IA/Arbetsanm&#228;lan/andreas.br&#252;gge@swedvia.se" TargetMode="External"/><Relationship Id="rId93" Type="http://schemas.openxmlformats.org/officeDocument/2006/relationships/hyperlink" Target="mailto:Mauricio.lopez@swedavia.se" TargetMode="External"/><Relationship Id="rId98" Type="http://schemas.openxmlformats.org/officeDocument/2006/relationships/hyperlink" Target="mailto:Carl.Agelii@swedawia.s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amsites.airportnet.se/IA-Change/_layouts/15/start.aspx" TargetMode="External"/><Relationship Id="rId46" Type="http://schemas.openxmlformats.org/officeDocument/2006/relationships/hyperlink" Target="mailto:christer.finngaard@swedavia.se" TargetMode="External"/><Relationship Id="rId67" Type="http://schemas.openxmlformats.org/officeDocument/2006/relationships/hyperlink" Target="mailto:ville.sekulic@swedavia.se" TargetMode="External"/><Relationship Id="rId20" Type="http://schemas.openxmlformats.org/officeDocument/2006/relationships/hyperlink" Target="https://teamsites.airportnet.se/IA-Change/camsupport/Delade%20dokument/Utvecklingsarbeten%20CAM%20IA/Arbetsanm&#228;lan/johan.bostrom@swedavia.se" TargetMode="External"/><Relationship Id="rId41" Type="http://schemas.openxmlformats.org/officeDocument/2006/relationships/hyperlink" Target="https://teamsites.airportnet.se/IA-Change/camsupport/Delade%20dokument/Utvecklingsarbeten%20CAM%20IA/Arbetsanm&#228;lan/hanna.oliva@swedavia.se" TargetMode="External"/><Relationship Id="rId62" Type="http://schemas.openxmlformats.org/officeDocument/2006/relationships/hyperlink" Target="mailto:lennart.palm@swedavia.se" TargetMode="External"/><Relationship Id="rId83" Type="http://schemas.openxmlformats.org/officeDocument/2006/relationships/hyperlink" Target="mailto:mikael.plantin@glagods.se" TargetMode="External"/><Relationship Id="rId88" Type="http://schemas.openxmlformats.org/officeDocument/2006/relationships/hyperlink" Target="mailto:Andreas.br&#252;gge@swedav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D266990BD44B7B0C5F185B98A5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718E-5E2D-499E-AB0A-72CB6E5BAF74}"/>
      </w:docPartPr>
      <w:docPartBody>
        <w:p w:rsidR="00DC3CEB" w:rsidRDefault="00DC3CEB">
          <w:pPr>
            <w:pStyle w:val="AA4D266990BD44B7B0C5F185B98A5DC6"/>
          </w:pPr>
          <w:r w:rsidRPr="00D553DF">
            <w:rPr>
              <w:rStyle w:val="Platshllartext"/>
            </w:rPr>
            <w:t>K</w:t>
          </w:r>
          <w:r>
            <w:rPr>
              <w:rStyle w:val="Platshllartext"/>
            </w:rPr>
            <w:t>Kategori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EB"/>
    <w:rsid w:val="00005BA2"/>
    <w:rsid w:val="00034A42"/>
    <w:rsid w:val="00046CE5"/>
    <w:rsid w:val="00051E8A"/>
    <w:rsid w:val="00076801"/>
    <w:rsid w:val="00090A61"/>
    <w:rsid w:val="000E2439"/>
    <w:rsid w:val="00156D81"/>
    <w:rsid w:val="00172CD8"/>
    <w:rsid w:val="001A1EC5"/>
    <w:rsid w:val="001D26BD"/>
    <w:rsid w:val="0022402D"/>
    <w:rsid w:val="002253D3"/>
    <w:rsid w:val="002354DA"/>
    <w:rsid w:val="00255831"/>
    <w:rsid w:val="002978D9"/>
    <w:rsid w:val="002B7BCB"/>
    <w:rsid w:val="002D3AB1"/>
    <w:rsid w:val="002D6123"/>
    <w:rsid w:val="00325E51"/>
    <w:rsid w:val="003368D1"/>
    <w:rsid w:val="00341046"/>
    <w:rsid w:val="00397D6B"/>
    <w:rsid w:val="003A3374"/>
    <w:rsid w:val="003B241C"/>
    <w:rsid w:val="003B31B1"/>
    <w:rsid w:val="003B5A94"/>
    <w:rsid w:val="003E0175"/>
    <w:rsid w:val="003F0C43"/>
    <w:rsid w:val="00405304"/>
    <w:rsid w:val="004208D2"/>
    <w:rsid w:val="00430F3B"/>
    <w:rsid w:val="00452429"/>
    <w:rsid w:val="00455E72"/>
    <w:rsid w:val="00465F3E"/>
    <w:rsid w:val="004922CB"/>
    <w:rsid w:val="0056628C"/>
    <w:rsid w:val="005C17A5"/>
    <w:rsid w:val="0062713D"/>
    <w:rsid w:val="00682995"/>
    <w:rsid w:val="006876FB"/>
    <w:rsid w:val="006A0384"/>
    <w:rsid w:val="006E34BE"/>
    <w:rsid w:val="006F08C5"/>
    <w:rsid w:val="007066EC"/>
    <w:rsid w:val="00715D04"/>
    <w:rsid w:val="00727DF7"/>
    <w:rsid w:val="00755C14"/>
    <w:rsid w:val="007C6E38"/>
    <w:rsid w:val="007D347E"/>
    <w:rsid w:val="007E648D"/>
    <w:rsid w:val="00822BE1"/>
    <w:rsid w:val="0088599F"/>
    <w:rsid w:val="008A4941"/>
    <w:rsid w:val="009065B6"/>
    <w:rsid w:val="00911AEF"/>
    <w:rsid w:val="009239A9"/>
    <w:rsid w:val="00936E4B"/>
    <w:rsid w:val="00962364"/>
    <w:rsid w:val="0096255F"/>
    <w:rsid w:val="009A45AE"/>
    <w:rsid w:val="009C77F7"/>
    <w:rsid w:val="009D5489"/>
    <w:rsid w:val="009D6AB7"/>
    <w:rsid w:val="00A15D9B"/>
    <w:rsid w:val="00A24C05"/>
    <w:rsid w:val="00A30D95"/>
    <w:rsid w:val="00A44FBA"/>
    <w:rsid w:val="00A8267B"/>
    <w:rsid w:val="00AB5043"/>
    <w:rsid w:val="00AD48A8"/>
    <w:rsid w:val="00B07D9E"/>
    <w:rsid w:val="00B10F7F"/>
    <w:rsid w:val="00B20C9C"/>
    <w:rsid w:val="00B52971"/>
    <w:rsid w:val="00B733B8"/>
    <w:rsid w:val="00B83B57"/>
    <w:rsid w:val="00BB3117"/>
    <w:rsid w:val="00C264B0"/>
    <w:rsid w:val="00C27AEA"/>
    <w:rsid w:val="00C505CA"/>
    <w:rsid w:val="00C85D80"/>
    <w:rsid w:val="00CA4EAA"/>
    <w:rsid w:val="00CB1287"/>
    <w:rsid w:val="00CC583E"/>
    <w:rsid w:val="00CE3125"/>
    <w:rsid w:val="00CF2892"/>
    <w:rsid w:val="00D15F14"/>
    <w:rsid w:val="00D24296"/>
    <w:rsid w:val="00D6613D"/>
    <w:rsid w:val="00D8008F"/>
    <w:rsid w:val="00D90330"/>
    <w:rsid w:val="00D94F29"/>
    <w:rsid w:val="00DA2493"/>
    <w:rsid w:val="00DA68CB"/>
    <w:rsid w:val="00DB4F86"/>
    <w:rsid w:val="00DC3CEB"/>
    <w:rsid w:val="00DD1272"/>
    <w:rsid w:val="00DF6BDE"/>
    <w:rsid w:val="00E03D7B"/>
    <w:rsid w:val="00E35988"/>
    <w:rsid w:val="00E47570"/>
    <w:rsid w:val="00E54887"/>
    <w:rsid w:val="00E54C05"/>
    <w:rsid w:val="00E60755"/>
    <w:rsid w:val="00E85961"/>
    <w:rsid w:val="00EA256A"/>
    <w:rsid w:val="00EA4809"/>
    <w:rsid w:val="00EA6ABE"/>
    <w:rsid w:val="00ED7885"/>
    <w:rsid w:val="00EE5A22"/>
    <w:rsid w:val="00F40B9B"/>
    <w:rsid w:val="00F53803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C583E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AA4D266990BD44B7B0C5F185B98A5DC6">
    <w:name w:val="AA4D266990BD44B7B0C5F185B98A5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8B70369D70940B8DE36ABD2A4FCD3" ma:contentTypeVersion="0" ma:contentTypeDescription="Skapa ett nytt dokument." ma:contentTypeScope="" ma:versionID="5d55b32341d7d98b3ed74459d9a4f792">
  <xsd:schema xmlns:xsd="http://www.w3.org/2001/XMLSchema" xmlns:xs="http://www.w3.org/2001/XMLSchema" xmlns:p="http://schemas.microsoft.com/office/2006/metadata/properties" xmlns:ns2="f409d4a6-3497-49fc-95c7-c33b8ac76439" targetNamespace="http://schemas.microsoft.com/office/2006/metadata/properties" ma:root="true" ma:fieldsID="d3b63d87ec089355e429a5d07fab9844" ns2:_="">
    <xsd:import namespace="f409d4a6-3497-49fc-95c7-c33b8ac764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d4a6-3497-49fc-95c7-c33b8ac76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9d4a6-3497-49fc-95c7-c33b8ac76439">SWED-231049722-21</_dlc_DocId>
    <_dlc_DocIdUrl xmlns="f409d4a6-3497-49fc-95c7-c33b8ac76439">
      <Url>https://teamsites.airportnet.se/IA-Change/_layouts/15/DocIdRedir.aspx?ID=SWED-231049722-21</Url>
      <Description>SWED-231049722-21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6986-F454-4D7F-9BD3-40D1DEA3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9d4a6-3497-49fc-95c7-c33b8ac7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D5591-95E0-490A-8110-14179F1A1E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BA0B45-F859-41C3-97A2-464CF2A142F4}">
  <ds:schemaRefs>
    <ds:schemaRef ds:uri="f409d4a6-3497-49fc-95c7-c33b8ac7643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0</TotalTime>
  <Pages>9</Pages>
  <Words>2536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15950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subject/>
  <dc:creator>Anna Karelis</dc:creator>
  <cp:keywords/>
  <cp:lastModifiedBy>Agnes Risfelt (Operativ drift - Verksamhetsstöd)</cp:lastModifiedBy>
  <cp:revision>2</cp:revision>
  <cp:lastPrinted>2025-11-04T07:10:00Z</cp:lastPrinted>
  <dcterms:created xsi:type="dcterms:W3CDTF">2026-05-07T08:26:00Z</dcterms:created>
  <dcterms:modified xsi:type="dcterms:W3CDTF">2026-05-07T08:26:00Z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0x0101002958B70369D70940B8DE36ABD2A4FCD3</vt:lpwstr>
  </property>
  <property fmtid="{D5CDD505-2E9C-101B-9397-08002B2CF9AE}" pid="3" name="_dlc_DocIdItemGuid">
    <vt:lpwstr>bc3bd733-fe76-43c8-9c34-bc4db525b762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