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3C156" w14:textId="77777777" w:rsidR="00015AA3" w:rsidRDefault="00015AA3" w:rsidP="00015AA3">
      <w:pPr>
        <w:pStyle w:val="Formatmall1"/>
        <w:ind w:left="0" w:firstLine="0"/>
        <w:jc w:val="center"/>
      </w:pPr>
      <w:bookmarkStart w:id="0" w:name="Qif"/>
      <w:r>
        <w:t>CAM ARBETSANMÄLAN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964"/>
        <w:gridCol w:w="4360"/>
      </w:tblGrid>
      <w:tr w:rsidR="00015AA3" w14:paraId="1E8DD86E" w14:textId="77777777" w:rsidTr="00784546">
        <w:tc>
          <w:tcPr>
            <w:tcW w:w="3964" w:type="dxa"/>
          </w:tcPr>
          <w:p w14:paraId="5DDCE6BE" w14:textId="77777777" w:rsidR="00015AA3" w:rsidRDefault="00015AA3" w:rsidP="0078454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CAM nummer: </w:t>
            </w:r>
            <w:r w:rsidRPr="00C246EA">
              <w:rPr>
                <w:i/>
                <w:iCs/>
                <w:color w:val="D5DCE4" w:themeColor="text2" w:themeTint="33"/>
              </w:rPr>
              <w:t xml:space="preserve">fylls i </w:t>
            </w:r>
            <w:r>
              <w:rPr>
                <w:i/>
                <w:iCs/>
                <w:color w:val="D5DCE4" w:themeColor="text2" w:themeTint="33"/>
              </w:rPr>
              <w:t>av</w:t>
            </w:r>
            <w:r w:rsidRPr="00C246EA">
              <w:rPr>
                <w:i/>
                <w:iCs/>
                <w:color w:val="D5DCE4" w:themeColor="text2" w:themeTint="33"/>
              </w:rPr>
              <w:t xml:space="preserve"> CAM</w:t>
            </w:r>
          </w:p>
        </w:tc>
        <w:tc>
          <w:tcPr>
            <w:tcW w:w="4360" w:type="dxa"/>
          </w:tcPr>
          <w:p w14:paraId="7E8CF371" w14:textId="77777777" w:rsidR="00015AA3" w:rsidRDefault="00015AA3" w:rsidP="0078454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CAM Samordnare: </w:t>
            </w:r>
            <w:r w:rsidRPr="00C246EA">
              <w:rPr>
                <w:i/>
                <w:iCs/>
                <w:color w:val="D5DCE4" w:themeColor="text2" w:themeTint="33"/>
              </w:rPr>
              <w:t xml:space="preserve">fylls i </w:t>
            </w:r>
            <w:r>
              <w:rPr>
                <w:i/>
                <w:iCs/>
                <w:color w:val="D5DCE4" w:themeColor="text2" w:themeTint="33"/>
              </w:rPr>
              <w:t>av</w:t>
            </w:r>
            <w:r w:rsidRPr="00C246EA">
              <w:rPr>
                <w:i/>
                <w:iCs/>
                <w:color w:val="D5DCE4" w:themeColor="text2" w:themeTint="33"/>
              </w:rPr>
              <w:t xml:space="preserve"> CAM</w:t>
            </w:r>
          </w:p>
          <w:p w14:paraId="00642FE3" w14:textId="77777777" w:rsidR="00015AA3" w:rsidRDefault="00015AA3" w:rsidP="00784546">
            <w:pPr>
              <w:rPr>
                <w:b/>
                <w:bCs/>
              </w:rPr>
            </w:pPr>
          </w:p>
        </w:tc>
      </w:tr>
      <w:tr w:rsidR="00015AA3" w14:paraId="19F1C5FA" w14:textId="77777777" w:rsidTr="00784546">
        <w:tc>
          <w:tcPr>
            <w:tcW w:w="8324" w:type="dxa"/>
            <w:gridSpan w:val="2"/>
          </w:tcPr>
          <w:p w14:paraId="42B4B9F2" w14:textId="77777777" w:rsidR="00015AA3" w:rsidRDefault="00015AA3" w:rsidP="00784546">
            <w:pPr>
              <w:rPr>
                <w:b/>
                <w:bCs/>
              </w:rPr>
            </w:pPr>
            <w:r>
              <w:rPr>
                <w:b/>
                <w:bCs/>
              </w:rPr>
              <w:t>Arbetets benämning:</w:t>
            </w:r>
          </w:p>
          <w:p w14:paraId="2A4E53CE" w14:textId="77777777" w:rsidR="00015AA3" w:rsidRDefault="00015AA3" w:rsidP="00784546">
            <w:pPr>
              <w:rPr>
                <w:b/>
                <w:bCs/>
              </w:rPr>
            </w:pPr>
          </w:p>
        </w:tc>
      </w:tr>
      <w:tr w:rsidR="00015AA3" w14:paraId="5AFD4C94" w14:textId="77777777" w:rsidTr="00784546">
        <w:tc>
          <w:tcPr>
            <w:tcW w:w="8324" w:type="dxa"/>
            <w:gridSpan w:val="2"/>
          </w:tcPr>
          <w:p w14:paraId="6B44CDE0" w14:textId="77777777" w:rsidR="00015AA3" w:rsidRDefault="00015AA3" w:rsidP="00784546">
            <w:pPr>
              <w:rPr>
                <w:b/>
                <w:bCs/>
              </w:rPr>
            </w:pPr>
            <w:r>
              <w:rPr>
                <w:b/>
                <w:bCs/>
              </w:rPr>
              <w:t>Arbetsanmälare:</w:t>
            </w:r>
          </w:p>
          <w:p w14:paraId="499B0435" w14:textId="77777777" w:rsidR="00015AA3" w:rsidRDefault="00015AA3" w:rsidP="00784546">
            <w:pPr>
              <w:rPr>
                <w:b/>
                <w:bCs/>
              </w:rPr>
            </w:pPr>
          </w:p>
        </w:tc>
      </w:tr>
      <w:tr w:rsidR="00015AA3" w14:paraId="68DA9B91" w14:textId="77777777" w:rsidTr="00784546">
        <w:tc>
          <w:tcPr>
            <w:tcW w:w="8324" w:type="dxa"/>
            <w:gridSpan w:val="2"/>
          </w:tcPr>
          <w:p w14:paraId="426FB61D" w14:textId="77777777" w:rsidR="00015AA3" w:rsidRDefault="00015AA3" w:rsidP="00784546">
            <w:pPr>
              <w:rPr>
                <w:b/>
                <w:bCs/>
              </w:rPr>
            </w:pPr>
            <w:r>
              <w:rPr>
                <w:b/>
                <w:bCs/>
              </w:rPr>
              <w:t>Datum:</w:t>
            </w:r>
          </w:p>
          <w:p w14:paraId="52AA4309" w14:textId="77777777" w:rsidR="00015AA3" w:rsidRDefault="00015AA3" w:rsidP="00784546">
            <w:pPr>
              <w:rPr>
                <w:b/>
                <w:bCs/>
              </w:rPr>
            </w:pPr>
          </w:p>
        </w:tc>
      </w:tr>
    </w:tbl>
    <w:p w14:paraId="258EE7B6" w14:textId="7A608628" w:rsidR="00015AA3" w:rsidRPr="008F2E76" w:rsidRDefault="00015AA3" w:rsidP="00015AA3">
      <w:pPr>
        <w:pStyle w:val="sidhtext"/>
        <w:rPr>
          <w:rFonts w:asciiTheme="majorHAnsi" w:hAnsiTheme="majorHAnsi" w:cstheme="majorHAnsi"/>
          <w:b/>
          <w:sz w:val="20"/>
        </w:rPr>
      </w:pPr>
      <w:r w:rsidRPr="00C246EA">
        <w:rPr>
          <w:rFonts w:eastAsiaTheme="minorEastAsia" w:cstheme="minorBidi"/>
          <w:b/>
          <w:bCs/>
          <w:noProof w:val="0"/>
          <w:sz w:val="20"/>
          <w:lang w:eastAsia="en-US"/>
        </w:rPr>
        <w:t>Flygplats</w:t>
      </w:r>
      <w:r>
        <w:rPr>
          <w:rFonts w:eastAsiaTheme="minorEastAsia" w:cstheme="minorBidi"/>
          <w:b/>
          <w:bCs/>
          <w:noProof w:val="0"/>
          <w:sz w:val="20"/>
          <w:lang w:eastAsia="en-US"/>
        </w:rPr>
        <w:t>:</w:t>
      </w:r>
      <w:r>
        <w:rPr>
          <w:rFonts w:eastAsiaTheme="minorEastAsia" w:cstheme="minorBidi"/>
          <w:b/>
          <w:bCs/>
          <w:noProof w:val="0"/>
          <w:sz w:val="20"/>
          <w:lang w:eastAsia="en-US"/>
        </w:rPr>
        <w:tab/>
      </w:r>
      <w:r w:rsidRPr="00015AA3">
        <w:rPr>
          <w:rFonts w:eastAsiaTheme="minorEastAsia" w:cstheme="minorBidi"/>
          <w:b/>
          <w:bCs/>
          <w:noProof w:val="0"/>
          <w:sz w:val="20"/>
          <w:lang w:eastAsia="en-US"/>
        </w:rPr>
        <w:t>MMX</w:t>
      </w:r>
    </w:p>
    <w:p w14:paraId="765C0961" w14:textId="77777777" w:rsidR="00015AA3" w:rsidRDefault="00015AA3" w:rsidP="00015AA3">
      <w:pPr>
        <w:rPr>
          <w:bCs/>
          <w:i/>
        </w:rPr>
      </w:pPr>
      <w:bookmarkStart w:id="1" w:name="Qstart"/>
      <w:bookmarkEnd w:id="1"/>
    </w:p>
    <w:p w14:paraId="43E0CD64" w14:textId="6200A650" w:rsidR="00015AA3" w:rsidRPr="00465373" w:rsidRDefault="00015AA3" w:rsidP="00015AA3">
      <w:pPr>
        <w:rPr>
          <w:i/>
          <w:iCs/>
        </w:rPr>
      </w:pPr>
      <w:r w:rsidRPr="00465373">
        <w:t xml:space="preserve">Arbetsanmälan skickas i </w:t>
      </w:r>
      <w:proofErr w:type="spellStart"/>
      <w:r w:rsidRPr="00465373">
        <w:t>word</w:t>
      </w:r>
      <w:proofErr w:type="spellEnd"/>
      <w:r w:rsidRPr="00465373">
        <w:t xml:space="preserve">-format till </w:t>
      </w:r>
      <w:hyperlink r:id="rId12" w:history="1">
        <w:r w:rsidR="003A4C23" w:rsidRPr="00465373">
          <w:rPr>
            <w:rStyle w:val="Hyperlnk"/>
          </w:rPr>
          <w:t>mmx.cam@swedavia.se</w:t>
        </w:r>
      </w:hyperlink>
      <w:r w:rsidRPr="00465373">
        <w:t xml:space="preserve"> </w:t>
      </w:r>
      <w:r w:rsidRPr="00465373">
        <w:br/>
      </w:r>
      <w:r w:rsidRPr="00465373">
        <w:rPr>
          <w:i/>
          <w:iCs/>
        </w:rPr>
        <w:t xml:space="preserve">Mallen uppdateras månadsvis, eventuella justeringar av namn i mallen behöver inkomma av närmsta ledare via </w:t>
      </w:r>
      <w:proofErr w:type="gramStart"/>
      <w:r w:rsidRPr="00465373">
        <w:rPr>
          <w:i/>
          <w:iCs/>
        </w:rPr>
        <w:t>mail</w:t>
      </w:r>
      <w:proofErr w:type="gramEnd"/>
      <w:r w:rsidRPr="00465373">
        <w:rPr>
          <w:i/>
          <w:iCs/>
        </w:rPr>
        <w:t>.</w:t>
      </w:r>
    </w:p>
    <w:p w14:paraId="2234589C" w14:textId="77777777" w:rsidR="00015AA3" w:rsidRDefault="00015AA3" w:rsidP="00015AA3">
      <w:pPr>
        <w:pStyle w:val="Rubrik1"/>
      </w:pPr>
      <w:r w:rsidRPr="006B05F9">
        <w:t>Beskrivning</w:t>
      </w:r>
      <w:r>
        <w:t xml:space="preserve"> </w:t>
      </w:r>
    </w:p>
    <w:p w14:paraId="4D3825FF" w14:textId="77777777" w:rsidR="00015AA3" w:rsidRPr="00FE7349" w:rsidRDefault="00015AA3" w:rsidP="00015AA3">
      <w:r w:rsidRPr="0032675F">
        <w:rPr>
          <w:highlight w:val="yellow"/>
        </w:rPr>
        <w:t xml:space="preserve">Samtliga punkter under del 1. </w:t>
      </w:r>
      <w:r w:rsidRPr="0032675F">
        <w:rPr>
          <w:i/>
          <w:iCs/>
          <w:highlight w:val="yellow"/>
        </w:rPr>
        <w:t>”Beskrivning”</w:t>
      </w:r>
      <w:r w:rsidRPr="0032675F">
        <w:rPr>
          <w:highlight w:val="yellow"/>
        </w:rPr>
        <w:t xml:space="preserve"> skall fyllas i av </w:t>
      </w:r>
      <w:r w:rsidRPr="0032675F">
        <w:rPr>
          <w:b/>
          <w:bCs/>
          <w:highlight w:val="yellow"/>
        </w:rPr>
        <w:t>arbetsanmälaren.</w:t>
      </w:r>
      <w:r w:rsidRPr="00FE7349">
        <w:t xml:space="preserve">  </w:t>
      </w:r>
    </w:p>
    <w:p w14:paraId="7E1692DB" w14:textId="77777777" w:rsidR="00015AA3" w:rsidRPr="006B05F9" w:rsidRDefault="00015AA3" w:rsidP="00015AA3">
      <w:pPr>
        <w:pStyle w:val="Rubrik2"/>
      </w:pPr>
      <w:r w:rsidRPr="006B05F9">
        <w:t>Infoga skiss/bild/karta/etableringsplats/entreprenadgränser</w:t>
      </w:r>
    </w:p>
    <w:p w14:paraId="430CD8FD" w14:textId="77777777" w:rsidR="00015AA3" w:rsidRPr="0032675F" w:rsidRDefault="00015AA3" w:rsidP="00015AA3">
      <w:pPr>
        <w:rPr>
          <w:color w:val="8496B0" w:themeColor="text2" w:themeTint="99"/>
        </w:rPr>
      </w:pPr>
      <w:r w:rsidRPr="0032675F">
        <w:rPr>
          <w:color w:val="8496B0" w:themeColor="text2" w:themeTint="99"/>
        </w:rPr>
        <w:t>Om bilderna är omfattande, lägg gärna dessa som en bilaga.</w:t>
      </w:r>
    </w:p>
    <w:p w14:paraId="5EED3E72" w14:textId="77777777" w:rsidR="00015AA3" w:rsidRPr="0032675F" w:rsidRDefault="00015AA3" w:rsidP="00015AA3">
      <w:pPr>
        <w:rPr>
          <w:color w:val="8496B0" w:themeColor="text2" w:themeTint="99"/>
        </w:rPr>
      </w:pPr>
      <w:r w:rsidRPr="0032675F">
        <w:rPr>
          <w:color w:val="8496B0" w:themeColor="text2" w:themeTint="99"/>
        </w:rPr>
        <w:t>Visualiseringen behöver förevisa vart på flygplatsområdet arbetet befinner sig (</w:t>
      </w:r>
      <w:proofErr w:type="spellStart"/>
      <w:r w:rsidRPr="0032675F">
        <w:rPr>
          <w:color w:val="8496B0" w:themeColor="text2" w:themeTint="99"/>
        </w:rPr>
        <w:t>utzoomad</w:t>
      </w:r>
      <w:proofErr w:type="spellEnd"/>
      <w:r w:rsidRPr="0032675F">
        <w:rPr>
          <w:color w:val="8496B0" w:themeColor="text2" w:themeTint="99"/>
        </w:rPr>
        <w:t xml:space="preserve"> karta) samt hur arbetsområdet är utformat (</w:t>
      </w:r>
      <w:proofErr w:type="spellStart"/>
      <w:r w:rsidRPr="0032675F">
        <w:rPr>
          <w:color w:val="8496B0" w:themeColor="text2" w:themeTint="99"/>
        </w:rPr>
        <w:t>inzoomad</w:t>
      </w:r>
      <w:proofErr w:type="spellEnd"/>
      <w:r w:rsidRPr="0032675F">
        <w:rPr>
          <w:color w:val="8496B0" w:themeColor="text2" w:themeTint="99"/>
        </w:rPr>
        <w:t xml:space="preserve"> skiss/bild/karta)</w:t>
      </w:r>
    </w:p>
    <w:p w14:paraId="4E8181C4" w14:textId="77777777" w:rsidR="00015AA3" w:rsidRDefault="00015AA3" w:rsidP="00015AA3">
      <w:pPr>
        <w:rPr>
          <w:color w:val="44546A" w:themeColor="text2"/>
        </w:rPr>
      </w:pPr>
    </w:p>
    <w:p w14:paraId="595C1AB0" w14:textId="77777777" w:rsidR="00015AA3" w:rsidRPr="00991E91" w:rsidRDefault="00015AA3" w:rsidP="00015AA3">
      <w:pPr>
        <w:rPr>
          <w:color w:val="44546A" w:themeColor="text2"/>
        </w:rPr>
      </w:pPr>
    </w:p>
    <w:p w14:paraId="3D78ADA6" w14:textId="77777777" w:rsidR="00015AA3" w:rsidRPr="00744D19" w:rsidRDefault="00015AA3" w:rsidP="00015AA3">
      <w:pPr>
        <w:pStyle w:val="Rubrik2"/>
        <w:rPr>
          <w:i/>
        </w:rPr>
      </w:pPr>
      <w:r w:rsidRPr="00744D19">
        <w:t>Beskriv händelsen</w:t>
      </w:r>
      <w:r>
        <w:t>/</w:t>
      </w:r>
      <w:r w:rsidRPr="00744D19">
        <w:t xml:space="preserve">arbetet </w:t>
      </w:r>
      <w:r>
        <w:t>samt eventuell påverkan?</w:t>
      </w:r>
    </w:p>
    <w:p w14:paraId="59AA9FBB" w14:textId="77777777" w:rsidR="00015AA3" w:rsidRDefault="00015AA3" w:rsidP="00015AA3">
      <w:pPr>
        <w:pStyle w:val="Liststycke"/>
        <w:numPr>
          <w:ilvl w:val="0"/>
          <w:numId w:val="32"/>
        </w:numPr>
        <w:rPr>
          <w:color w:val="8496B0" w:themeColor="text2" w:themeTint="99"/>
        </w:rPr>
      </w:pPr>
      <w:r>
        <w:rPr>
          <w:color w:val="8496B0" w:themeColor="text2" w:themeTint="99"/>
        </w:rPr>
        <w:t>Inkludera v</w:t>
      </w:r>
      <w:r w:rsidRPr="00826B98">
        <w:rPr>
          <w:color w:val="8496B0" w:themeColor="text2" w:themeTint="99"/>
        </w:rPr>
        <w:t>ilka färdvägar/flöden kommer använda</w:t>
      </w:r>
      <w:r>
        <w:rPr>
          <w:color w:val="8496B0" w:themeColor="text2" w:themeTint="99"/>
        </w:rPr>
        <w:t>s och blir påverkade av arbetet</w:t>
      </w:r>
      <w:r w:rsidRPr="00826B98">
        <w:rPr>
          <w:color w:val="8496B0" w:themeColor="text2" w:themeTint="99"/>
        </w:rPr>
        <w:t xml:space="preserve">? </w:t>
      </w:r>
      <w:r w:rsidRPr="00826B98">
        <w:rPr>
          <w:color w:val="8496B0" w:themeColor="text2" w:themeTint="99"/>
        </w:rPr>
        <w:br/>
        <w:t xml:space="preserve">Exempelvis; personalingång får högre arbetsbelastning </w:t>
      </w:r>
    </w:p>
    <w:p w14:paraId="01BEAE64" w14:textId="77777777" w:rsidR="00015AA3" w:rsidRDefault="00015AA3" w:rsidP="00015AA3">
      <w:pPr>
        <w:pStyle w:val="Liststycke"/>
        <w:rPr>
          <w:color w:val="8496B0" w:themeColor="text2" w:themeTint="99"/>
        </w:rPr>
      </w:pPr>
    </w:p>
    <w:p w14:paraId="0B34E38F" w14:textId="77777777" w:rsidR="00015AA3" w:rsidRPr="00826B98" w:rsidRDefault="00015AA3" w:rsidP="00015AA3">
      <w:pPr>
        <w:pStyle w:val="Liststycke"/>
        <w:numPr>
          <w:ilvl w:val="0"/>
          <w:numId w:val="32"/>
        </w:numPr>
        <w:rPr>
          <w:color w:val="8496B0" w:themeColor="text2" w:themeTint="99"/>
        </w:rPr>
      </w:pPr>
      <w:r>
        <w:rPr>
          <w:color w:val="8496B0" w:themeColor="text2" w:themeTint="99"/>
        </w:rPr>
        <w:t>Inkludera de</w:t>
      </w:r>
      <w:r w:rsidRPr="00826B98">
        <w:rPr>
          <w:color w:val="8496B0" w:themeColor="text2" w:themeTint="99"/>
        </w:rPr>
        <w:t xml:space="preserve"> </w:t>
      </w:r>
      <w:r w:rsidRPr="0032675F">
        <w:rPr>
          <w:color w:val="8496B0" w:themeColor="text2" w:themeTint="99"/>
          <w:u w:val="single"/>
        </w:rPr>
        <w:t>extra</w:t>
      </w:r>
      <w:r w:rsidRPr="00826B98">
        <w:rPr>
          <w:color w:val="8496B0" w:themeColor="text2" w:themeTint="99"/>
        </w:rPr>
        <w:t xml:space="preserve"> FOD</w:t>
      </w:r>
      <w:r>
        <w:rPr>
          <w:color w:val="8496B0" w:themeColor="text2" w:themeTint="99"/>
        </w:rPr>
        <w:t>-</w:t>
      </w:r>
      <w:r w:rsidRPr="00826B98">
        <w:rPr>
          <w:color w:val="8496B0" w:themeColor="text2" w:themeTint="99"/>
        </w:rPr>
        <w:t>kontroll</w:t>
      </w:r>
      <w:r>
        <w:rPr>
          <w:color w:val="8496B0" w:themeColor="text2" w:themeTint="99"/>
        </w:rPr>
        <w:t>er som arbetet</w:t>
      </w:r>
      <w:r w:rsidRPr="00826B98">
        <w:rPr>
          <w:color w:val="8496B0" w:themeColor="text2" w:themeTint="99"/>
        </w:rPr>
        <w:t xml:space="preserve"> kommer att vidta?</w:t>
      </w:r>
    </w:p>
    <w:p w14:paraId="070AA565" w14:textId="77777777" w:rsidR="00015AA3" w:rsidRPr="00826B98" w:rsidRDefault="00015AA3" w:rsidP="00015AA3">
      <w:pPr>
        <w:pStyle w:val="Liststycke"/>
        <w:rPr>
          <w:color w:val="8496B0" w:themeColor="text2" w:themeTint="99"/>
        </w:rPr>
      </w:pPr>
      <w:r w:rsidRPr="00826B98">
        <w:rPr>
          <w:color w:val="8496B0" w:themeColor="text2" w:themeTint="99"/>
        </w:rPr>
        <w:t>Exempel, sopning sker efter varje fordonseskortering på taxibanan.</w:t>
      </w:r>
    </w:p>
    <w:p w14:paraId="3E77BFE4" w14:textId="77777777" w:rsidR="00015AA3" w:rsidRDefault="00015AA3" w:rsidP="00015AA3"/>
    <w:p w14:paraId="13095EDB" w14:textId="77777777" w:rsidR="00015AA3" w:rsidRDefault="00015AA3" w:rsidP="00015AA3"/>
    <w:p w14:paraId="6988C003" w14:textId="77777777" w:rsidR="00015AA3" w:rsidRDefault="00015AA3" w:rsidP="00015AA3"/>
    <w:p w14:paraId="3E3B25BB" w14:textId="77777777" w:rsidR="00015AA3" w:rsidRDefault="00015AA3" w:rsidP="00015AA3">
      <w:pPr>
        <w:pStyle w:val="Rubrik2"/>
        <w:rPr>
          <w:i/>
        </w:rPr>
      </w:pPr>
      <w:r w:rsidRPr="006B05F9">
        <w:t>Tidsperiod för händelsen eller arbetet?</w:t>
      </w:r>
    </w:p>
    <w:p w14:paraId="7E234D53" w14:textId="77777777" w:rsidR="00015AA3" w:rsidRPr="006B05F9" w:rsidRDefault="00015AA3" w:rsidP="00015AA3">
      <w:pPr>
        <w:rPr>
          <w:color w:val="8496B0" w:themeColor="text2" w:themeTint="99"/>
        </w:rPr>
      </w:pPr>
      <w:proofErr w:type="gramStart"/>
      <w:r w:rsidRPr="006B05F9">
        <w:rPr>
          <w:color w:val="8496B0" w:themeColor="text2" w:themeTint="99"/>
        </w:rPr>
        <w:t>Start datum</w:t>
      </w:r>
      <w:proofErr w:type="gramEnd"/>
      <w:r w:rsidRPr="006B05F9">
        <w:rPr>
          <w:color w:val="8496B0" w:themeColor="text2" w:themeTint="99"/>
        </w:rPr>
        <w:t xml:space="preserve"> ÅÅMMDD – slut datum ÅÅMMDD.</w:t>
      </w:r>
      <w:r>
        <w:rPr>
          <w:color w:val="8496B0" w:themeColor="text2" w:themeTint="99"/>
        </w:rPr>
        <w:t xml:space="preserve"> </w:t>
      </w:r>
      <w:r>
        <w:rPr>
          <w:color w:val="8496B0" w:themeColor="text2" w:themeTint="99"/>
        </w:rPr>
        <w:br/>
        <w:t>Exakt datum skall vara ifylld innan ärendet skickas ut till beslutsfattare</w:t>
      </w:r>
    </w:p>
    <w:p w14:paraId="2B5A538D" w14:textId="77777777" w:rsidR="00015AA3" w:rsidRPr="00776949" w:rsidRDefault="00015AA3" w:rsidP="00015AA3">
      <w:pPr>
        <w:rPr>
          <w:color w:val="8496B0" w:themeColor="text2" w:themeTint="99"/>
        </w:rPr>
      </w:pPr>
      <w:r w:rsidRPr="006B05F9">
        <w:rPr>
          <w:color w:val="8496B0" w:themeColor="text2" w:themeTint="99"/>
        </w:rPr>
        <w:t>Tid på dygnet, hur länge på dygnet utförs arbetet?</w:t>
      </w:r>
      <w:r>
        <w:rPr>
          <w:color w:val="8496B0" w:themeColor="text2" w:themeTint="99"/>
        </w:rPr>
        <w:t xml:space="preserve"> </w:t>
      </w:r>
    </w:p>
    <w:p w14:paraId="43441F5D" w14:textId="77777777" w:rsidR="00015AA3" w:rsidRDefault="00015AA3" w:rsidP="00015AA3"/>
    <w:p w14:paraId="27741624" w14:textId="77777777" w:rsidR="00015AA3" w:rsidRDefault="00015AA3" w:rsidP="00015AA3"/>
    <w:p w14:paraId="2B823760" w14:textId="77777777" w:rsidR="00015AA3" w:rsidRPr="00847E7D" w:rsidRDefault="00015AA3" w:rsidP="00015AA3"/>
    <w:p w14:paraId="3D931E9D" w14:textId="77777777" w:rsidR="00015AA3" w:rsidRDefault="00015AA3" w:rsidP="00015AA3">
      <w:pPr>
        <w:pStyle w:val="Rubrik2"/>
        <w:rPr>
          <w:i/>
        </w:rPr>
      </w:pPr>
      <w:r w:rsidRPr="006B05F9">
        <w:t xml:space="preserve">Vem utför och </w:t>
      </w:r>
      <w:r>
        <w:t>samt</w:t>
      </w:r>
      <w:r w:rsidRPr="006B05F9">
        <w:t xml:space="preserve"> kontaktuppgifter?</w:t>
      </w:r>
    </w:p>
    <w:p w14:paraId="500A447A" w14:textId="77777777" w:rsidR="00015AA3" w:rsidRPr="006B05F9" w:rsidRDefault="00015AA3" w:rsidP="00015AA3">
      <w:pPr>
        <w:rPr>
          <w:color w:val="1D203F" w:themeColor="accent1"/>
        </w:rPr>
      </w:pPr>
      <w:r w:rsidRPr="00030696">
        <w:rPr>
          <w:color w:val="1D203F" w:themeColor="accent1"/>
        </w:rPr>
        <w:t>Redogör</w:t>
      </w:r>
      <w:r>
        <w:rPr>
          <w:color w:val="1D203F" w:themeColor="accent1"/>
        </w:rPr>
        <w:t xml:space="preserve"> </w:t>
      </w:r>
      <w:r w:rsidRPr="006B05F9">
        <w:rPr>
          <w:color w:val="1D203F" w:themeColor="accent1"/>
        </w:rPr>
        <w:t>vem som är utförare</w:t>
      </w:r>
      <w:r>
        <w:rPr>
          <w:color w:val="1D203F" w:themeColor="accent1"/>
        </w:rPr>
        <w:t xml:space="preserve"> med</w:t>
      </w:r>
      <w:r w:rsidRPr="006B05F9">
        <w:rPr>
          <w:color w:val="1D203F" w:themeColor="accent1"/>
        </w:rPr>
        <w:t xml:space="preserve"> kontaktuppgifter </w:t>
      </w:r>
      <w:r w:rsidRPr="00030696">
        <w:rPr>
          <w:color w:val="1D203F" w:themeColor="accent1"/>
        </w:rPr>
        <w:t>inklusive mailadress</w:t>
      </w:r>
      <w:r>
        <w:rPr>
          <w:color w:val="1D203F" w:themeColor="accent1"/>
        </w:rPr>
        <w:t>.</w:t>
      </w:r>
    </w:p>
    <w:p w14:paraId="30DE84BC" w14:textId="77777777" w:rsidR="00E41EE2" w:rsidRDefault="00E41EE2" w:rsidP="00015AA3">
      <w:pPr>
        <w:rPr>
          <w:b/>
          <w:bCs/>
        </w:rPr>
      </w:pPr>
    </w:p>
    <w:p w14:paraId="34F1D530" w14:textId="721BD59B" w:rsidR="00015AA3" w:rsidRPr="00030696" w:rsidRDefault="00015AA3" w:rsidP="00015AA3">
      <w:pPr>
        <w:rPr>
          <w:b/>
          <w:bCs/>
        </w:rPr>
      </w:pPr>
      <w:r w:rsidRPr="00030696">
        <w:rPr>
          <w:b/>
          <w:bCs/>
        </w:rPr>
        <w:t>Obligatoriska kontaktuppgifter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539"/>
        <w:gridCol w:w="4785"/>
      </w:tblGrid>
      <w:tr w:rsidR="00015AA3" w14:paraId="13215FC5" w14:textId="77777777" w:rsidTr="00784546">
        <w:tc>
          <w:tcPr>
            <w:tcW w:w="8324" w:type="dxa"/>
            <w:gridSpan w:val="2"/>
          </w:tcPr>
          <w:p w14:paraId="3C8C5640" w14:textId="77777777" w:rsidR="00015AA3" w:rsidRDefault="00015AA3" w:rsidP="00784546">
            <w:pPr>
              <w:rPr>
                <w:b/>
                <w:bCs/>
              </w:rPr>
            </w:pPr>
            <w:r w:rsidRPr="00030696">
              <w:t>Sponsor/</w:t>
            </w:r>
            <w:proofErr w:type="spellStart"/>
            <w:r w:rsidRPr="00030696">
              <w:t>Swedavias</w:t>
            </w:r>
            <w:proofErr w:type="spellEnd"/>
            <w:r w:rsidRPr="00030696">
              <w:t xml:space="preserve"> kontaktperson</w:t>
            </w:r>
            <w:r w:rsidRPr="00030696">
              <w:rPr>
                <w:b/>
                <w:bCs/>
              </w:rPr>
              <w:t xml:space="preserve"> </w:t>
            </w:r>
          </w:p>
          <w:p w14:paraId="6ED5977C" w14:textId="77777777" w:rsidR="00015AA3" w:rsidRPr="00030696" w:rsidRDefault="00015AA3" w:rsidP="00784546">
            <w:pPr>
              <w:rPr>
                <w:b/>
                <w:bCs/>
              </w:rPr>
            </w:pPr>
          </w:p>
        </w:tc>
      </w:tr>
      <w:tr w:rsidR="00015AA3" w14:paraId="2BDE04FA" w14:textId="77777777" w:rsidTr="00784546">
        <w:tc>
          <w:tcPr>
            <w:tcW w:w="3539" w:type="dxa"/>
          </w:tcPr>
          <w:p w14:paraId="0263B574" w14:textId="77777777" w:rsidR="00015AA3" w:rsidRDefault="00015AA3" w:rsidP="00784546">
            <w:r w:rsidRPr="00030696">
              <w:t xml:space="preserve">Entreprenör </w:t>
            </w:r>
          </w:p>
          <w:p w14:paraId="4634CF0C" w14:textId="77777777" w:rsidR="00015AA3" w:rsidRPr="00030696" w:rsidRDefault="00015AA3" w:rsidP="00784546"/>
        </w:tc>
        <w:tc>
          <w:tcPr>
            <w:tcW w:w="4785" w:type="dxa"/>
          </w:tcPr>
          <w:p w14:paraId="72F7EA22" w14:textId="77777777" w:rsidR="00015AA3" w:rsidRPr="00D11F26" w:rsidRDefault="00015AA3" w:rsidP="00784546">
            <w:r w:rsidRPr="00D11F26">
              <w:t>Kontaktuppgifter</w:t>
            </w:r>
          </w:p>
        </w:tc>
      </w:tr>
    </w:tbl>
    <w:p w14:paraId="7F71B093" w14:textId="77777777" w:rsidR="00015AA3" w:rsidRDefault="00015AA3" w:rsidP="00015AA3">
      <w:pPr>
        <w:rPr>
          <w:i/>
          <w:iCs/>
          <w:color w:val="8496B0" w:themeColor="text2" w:themeTint="99"/>
          <w:sz w:val="18"/>
          <w:szCs w:val="18"/>
          <w:highlight w:val="yellow"/>
        </w:rPr>
      </w:pPr>
    </w:p>
    <w:p w14:paraId="478FFBBA" w14:textId="77777777" w:rsidR="00015AA3" w:rsidRPr="00030696" w:rsidRDefault="00015AA3" w:rsidP="00015AA3">
      <w:pPr>
        <w:rPr>
          <w:b/>
          <w:bCs/>
        </w:rPr>
      </w:pPr>
      <w:r>
        <w:rPr>
          <w:b/>
          <w:bCs/>
        </w:rPr>
        <w:t xml:space="preserve">Ytterligare </w:t>
      </w:r>
      <w:r w:rsidRPr="00030696">
        <w:rPr>
          <w:b/>
          <w:bCs/>
        </w:rPr>
        <w:t>kontaktuppgifter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162"/>
        <w:gridCol w:w="4162"/>
      </w:tblGrid>
      <w:tr w:rsidR="00015AA3" w14:paraId="202138B7" w14:textId="77777777" w:rsidTr="00784546">
        <w:tc>
          <w:tcPr>
            <w:tcW w:w="8324" w:type="dxa"/>
            <w:gridSpan w:val="2"/>
          </w:tcPr>
          <w:p w14:paraId="79B8E004" w14:textId="77777777" w:rsidR="00015AA3" w:rsidRPr="00030696" w:rsidRDefault="00015AA3" w:rsidP="00784546">
            <w:pPr>
              <w:rPr>
                <w:b/>
                <w:bCs/>
              </w:rPr>
            </w:pPr>
            <w:r w:rsidRPr="00030696">
              <w:t>Projektledare</w:t>
            </w:r>
          </w:p>
          <w:p w14:paraId="4476E44D" w14:textId="77777777" w:rsidR="00015AA3" w:rsidRPr="00030696" w:rsidRDefault="00015AA3" w:rsidP="00784546">
            <w:pPr>
              <w:rPr>
                <w:b/>
                <w:bCs/>
              </w:rPr>
            </w:pPr>
          </w:p>
        </w:tc>
      </w:tr>
      <w:tr w:rsidR="00015AA3" w14:paraId="6A71A7F0" w14:textId="77777777" w:rsidTr="00784546">
        <w:tc>
          <w:tcPr>
            <w:tcW w:w="4162" w:type="dxa"/>
          </w:tcPr>
          <w:p w14:paraId="358976AF" w14:textId="77777777" w:rsidR="00015AA3" w:rsidRPr="00030696" w:rsidRDefault="00015AA3" w:rsidP="00784546">
            <w:r w:rsidRPr="00030696">
              <w:t>BAS</w:t>
            </w:r>
            <w:r>
              <w:t>-</w:t>
            </w:r>
            <w:r w:rsidRPr="00030696">
              <w:t>U</w:t>
            </w:r>
          </w:p>
        </w:tc>
        <w:tc>
          <w:tcPr>
            <w:tcW w:w="4162" w:type="dxa"/>
          </w:tcPr>
          <w:p w14:paraId="759AE5DF" w14:textId="77777777" w:rsidR="00015AA3" w:rsidRDefault="00015AA3" w:rsidP="00784546">
            <w:r>
              <w:t>BAS-P</w:t>
            </w:r>
          </w:p>
          <w:p w14:paraId="52719518" w14:textId="77777777" w:rsidR="00015AA3" w:rsidRPr="00030696" w:rsidRDefault="00015AA3" w:rsidP="00784546"/>
        </w:tc>
      </w:tr>
    </w:tbl>
    <w:p w14:paraId="25448372" w14:textId="77777777" w:rsidR="00015AA3" w:rsidRPr="00030696" w:rsidRDefault="00015AA3" w:rsidP="00015AA3">
      <w:pPr>
        <w:rPr>
          <w:color w:val="1D203F" w:themeColor="accent1"/>
        </w:rPr>
      </w:pPr>
    </w:p>
    <w:p w14:paraId="50737D69" w14:textId="77777777" w:rsidR="00015AA3" w:rsidRPr="00C21F87" w:rsidRDefault="00015AA3" w:rsidP="00015AA3">
      <w:pPr>
        <w:pStyle w:val="Rubrik2"/>
        <w:rPr>
          <w:i/>
        </w:rPr>
      </w:pPr>
      <w:r w:rsidRPr="00E4507E">
        <w:t xml:space="preserve">Vilket område på flygplatsen berörs? </w:t>
      </w:r>
    </w:p>
    <w:p w14:paraId="799F0C8B" w14:textId="77777777" w:rsidR="00015AA3" w:rsidRPr="000140A9" w:rsidRDefault="00465373" w:rsidP="00015AA3">
      <w:pPr>
        <w:tabs>
          <w:tab w:val="left" w:pos="426"/>
          <w:tab w:val="left" w:pos="3969"/>
          <w:tab w:val="left" w:pos="4395"/>
        </w:tabs>
        <w:spacing w:after="40"/>
      </w:pPr>
      <w:sdt>
        <w:sdtPr>
          <w:rPr>
            <w:rFonts w:asciiTheme="minorHAnsi" w:hAnsiTheme="minorHAnsi"/>
          </w:rPr>
          <w:id w:val="-1516295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AA3" w:rsidRPr="000140A9">
            <w:rPr>
              <w:rFonts w:ascii="MS Gothic" w:eastAsia="MS Gothic" w:hAnsi="MS Gothic" w:hint="eastAsia"/>
            </w:rPr>
            <w:t>☐</w:t>
          </w:r>
        </w:sdtContent>
      </w:sdt>
      <w:r w:rsidR="00015AA3" w:rsidRPr="000140A9">
        <w:rPr>
          <w:rFonts w:ascii="HelveticaNeueLT Std" w:hAnsi="HelveticaNeueLT Std"/>
        </w:rPr>
        <w:t> </w:t>
      </w:r>
      <w:r w:rsidR="00015AA3" w:rsidRPr="000140A9">
        <w:rPr>
          <w:rFonts w:ascii="Segoe UI Symbol" w:hAnsi="Segoe UI Symbol"/>
          <w:lang w:eastAsia="sv-SE"/>
        </w:rPr>
        <w:t xml:space="preserve">   </w:t>
      </w:r>
      <w:r w:rsidR="00015AA3" w:rsidRPr="000140A9">
        <w:t xml:space="preserve">Airside &amp; DMA-område </w:t>
      </w:r>
    </w:p>
    <w:p w14:paraId="65B123CF" w14:textId="77777777" w:rsidR="00015AA3" w:rsidRPr="000140A9" w:rsidRDefault="00465373" w:rsidP="00015AA3">
      <w:pPr>
        <w:tabs>
          <w:tab w:val="left" w:pos="426"/>
          <w:tab w:val="left" w:pos="3969"/>
          <w:tab w:val="left" w:pos="4395"/>
        </w:tabs>
        <w:spacing w:after="40"/>
      </w:pPr>
      <w:sdt>
        <w:sdtPr>
          <w:rPr>
            <w:rFonts w:asciiTheme="minorHAnsi" w:hAnsiTheme="minorHAnsi"/>
          </w:rPr>
          <w:id w:val="-1495791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AA3">
            <w:rPr>
              <w:rFonts w:ascii="MS Gothic" w:eastAsia="MS Gothic" w:hAnsi="MS Gothic" w:hint="eastAsia"/>
            </w:rPr>
            <w:t>☐</w:t>
          </w:r>
        </w:sdtContent>
      </w:sdt>
      <w:r w:rsidR="00015AA3" w:rsidRPr="000140A9">
        <w:rPr>
          <w:rFonts w:ascii="HelveticaNeueLT Std" w:hAnsi="HelveticaNeueLT Std"/>
        </w:rPr>
        <w:t> </w:t>
      </w:r>
      <w:r w:rsidR="00015AA3" w:rsidRPr="000140A9">
        <w:rPr>
          <w:rFonts w:ascii="Segoe UI Symbol" w:hAnsi="Segoe UI Symbol"/>
          <w:lang w:eastAsia="sv-SE"/>
        </w:rPr>
        <w:t xml:space="preserve">   </w:t>
      </w:r>
      <w:r w:rsidR="00015AA3" w:rsidRPr="000140A9">
        <w:t>Terminal</w:t>
      </w:r>
    </w:p>
    <w:p w14:paraId="57B7AB04" w14:textId="77777777" w:rsidR="00015AA3" w:rsidRPr="000140A9" w:rsidRDefault="00015AA3" w:rsidP="00015AA3">
      <w:pPr>
        <w:tabs>
          <w:tab w:val="left" w:pos="426"/>
          <w:tab w:val="left" w:pos="3969"/>
          <w:tab w:val="left" w:pos="4395"/>
        </w:tabs>
        <w:spacing w:after="40"/>
        <w:sectPr w:rsidR="00015AA3" w:rsidRPr="000140A9" w:rsidSect="00015AA3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843" w:right="1191" w:bottom="1418" w:left="2381" w:header="567" w:footer="397" w:gutter="0"/>
          <w:cols w:space="708"/>
          <w:docGrid w:linePitch="360"/>
        </w:sectPr>
      </w:pPr>
    </w:p>
    <w:p w14:paraId="3C28AB18" w14:textId="77777777" w:rsidR="00015AA3" w:rsidRDefault="00465373" w:rsidP="00015AA3">
      <w:pPr>
        <w:tabs>
          <w:tab w:val="left" w:pos="426"/>
          <w:tab w:val="left" w:pos="3969"/>
          <w:tab w:val="left" w:pos="4395"/>
        </w:tabs>
        <w:spacing w:after="40"/>
      </w:pPr>
      <w:sdt>
        <w:sdtPr>
          <w:rPr>
            <w:rFonts w:asciiTheme="minorHAnsi" w:hAnsiTheme="minorHAnsi"/>
          </w:rPr>
          <w:id w:val="1015893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AA3" w:rsidRPr="005D706B">
            <w:rPr>
              <w:rFonts w:ascii="MS Gothic" w:eastAsia="MS Gothic" w:hAnsi="MS Gothic" w:hint="eastAsia"/>
            </w:rPr>
            <w:t>☐</w:t>
          </w:r>
        </w:sdtContent>
      </w:sdt>
      <w:r w:rsidR="00015AA3" w:rsidRPr="005D706B">
        <w:rPr>
          <w:rFonts w:ascii="HelveticaNeueLT Std" w:hAnsi="HelveticaNeueLT Std"/>
        </w:rPr>
        <w:t> </w:t>
      </w:r>
      <w:r w:rsidR="00015AA3" w:rsidRPr="005D706B">
        <w:rPr>
          <w:rFonts w:ascii="Segoe UI Symbol" w:hAnsi="Segoe UI Symbol"/>
          <w:lang w:eastAsia="sv-SE"/>
        </w:rPr>
        <w:t xml:space="preserve">   </w:t>
      </w:r>
      <w:r w:rsidR="00015AA3" w:rsidRPr="005D706B">
        <w:t>Landside</w:t>
      </w:r>
    </w:p>
    <w:p w14:paraId="7F388E1C" w14:textId="77777777" w:rsidR="00015AA3" w:rsidRDefault="00465373" w:rsidP="00015AA3">
      <w:pPr>
        <w:tabs>
          <w:tab w:val="left" w:pos="426"/>
          <w:tab w:val="left" w:pos="3969"/>
          <w:tab w:val="left" w:pos="4395"/>
        </w:tabs>
        <w:spacing w:after="40"/>
      </w:pPr>
      <w:sdt>
        <w:sdtPr>
          <w:rPr>
            <w:rFonts w:asciiTheme="minorHAnsi" w:hAnsiTheme="minorHAnsi"/>
          </w:rPr>
          <w:id w:val="-1368524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AA3">
            <w:rPr>
              <w:rFonts w:ascii="MS Gothic" w:eastAsia="MS Gothic" w:hAnsi="MS Gothic" w:hint="eastAsia"/>
            </w:rPr>
            <w:t>☐</w:t>
          </w:r>
        </w:sdtContent>
      </w:sdt>
      <w:r w:rsidR="00015AA3" w:rsidRPr="009F0B52">
        <w:rPr>
          <w:rFonts w:ascii="HelveticaNeueLT Std" w:hAnsi="HelveticaNeueLT Std"/>
        </w:rPr>
        <w:t> </w:t>
      </w:r>
      <w:r w:rsidR="00015AA3" w:rsidRPr="00C00D2F">
        <w:rPr>
          <w:rFonts w:ascii="Segoe UI Symbol" w:hAnsi="Segoe UI Symbol"/>
          <w:lang w:eastAsia="sv-SE"/>
        </w:rPr>
        <w:t xml:space="preserve">   </w:t>
      </w:r>
      <w:r w:rsidR="00015AA3">
        <w:t>Övrigt:</w:t>
      </w:r>
    </w:p>
    <w:p w14:paraId="37B0B292" w14:textId="77777777" w:rsidR="00015AA3" w:rsidRDefault="00015AA3" w:rsidP="00015AA3"/>
    <w:p w14:paraId="10BF622F" w14:textId="77777777" w:rsidR="00015AA3" w:rsidRPr="002D514B" w:rsidRDefault="00015AA3" w:rsidP="00015AA3">
      <w:pPr>
        <w:pStyle w:val="Rubrik2"/>
        <w:numPr>
          <w:ilvl w:val="0"/>
          <w:numId w:val="0"/>
        </w:numPr>
        <w:rPr>
          <w:strike/>
          <w:sz w:val="24"/>
          <w:szCs w:val="36"/>
        </w:rPr>
      </w:pPr>
      <w:r w:rsidRPr="00AE2224">
        <w:rPr>
          <w:sz w:val="24"/>
          <w:szCs w:val="36"/>
        </w:rPr>
        <w:t xml:space="preserve">Fyll i nedan punkter för bedömning </w:t>
      </w:r>
    </w:p>
    <w:p w14:paraId="19266212" w14:textId="77777777" w:rsidR="00015AA3" w:rsidRPr="00577E45" w:rsidRDefault="00015AA3" w:rsidP="00015AA3">
      <w:pPr>
        <w:pStyle w:val="Rubrik2"/>
      </w:pPr>
      <w:r>
        <w:t xml:space="preserve">Flygsäkerhetschecklista </w:t>
      </w:r>
    </w:p>
    <w:p w14:paraId="708CFA78" w14:textId="77777777" w:rsidR="00015AA3" w:rsidRPr="00514F75" w:rsidRDefault="00015AA3" w:rsidP="00015AA3">
      <w:pPr>
        <w:tabs>
          <w:tab w:val="left" w:pos="426"/>
          <w:tab w:val="left" w:pos="851"/>
        </w:tabs>
        <w:spacing w:after="40"/>
        <w:rPr>
          <w:i/>
          <w:iCs/>
        </w:rPr>
      </w:pPr>
      <w:r w:rsidRPr="00514F75">
        <w:t xml:space="preserve">Finns det en ifylld </w:t>
      </w:r>
      <w:r w:rsidRPr="00514F75">
        <w:rPr>
          <w:i/>
          <w:iCs/>
        </w:rPr>
        <w:t>”Checklista bedömning av påverkan Flygsäkerhet, Luftfartsskydd &amp; Informationssäkerhet”</w:t>
      </w:r>
    </w:p>
    <w:p w14:paraId="6B71B4B1" w14:textId="77777777" w:rsidR="00015AA3" w:rsidRPr="00D14341" w:rsidRDefault="00465373" w:rsidP="00015AA3">
      <w:pPr>
        <w:tabs>
          <w:tab w:val="left" w:pos="426"/>
          <w:tab w:val="left" w:pos="851"/>
        </w:tabs>
        <w:spacing w:after="40"/>
        <w:rPr>
          <w:rFonts w:ascii="HelveticaNeueLT Std" w:hAnsi="HelveticaNeueLT Std"/>
        </w:rPr>
      </w:pPr>
      <w:sdt>
        <w:sdtPr>
          <w:rPr>
            <w:rFonts w:ascii="HelveticaNeueLT Std" w:hAnsi="HelveticaNeueLT Std"/>
          </w:rPr>
          <w:id w:val="330878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AA3">
            <w:rPr>
              <w:rFonts w:ascii="MS Gothic" w:eastAsia="MS Gothic" w:hAnsi="MS Gothic" w:hint="eastAsia"/>
            </w:rPr>
            <w:t>☐</w:t>
          </w:r>
        </w:sdtContent>
      </w:sdt>
      <w:r w:rsidR="00015AA3" w:rsidRPr="00D14341">
        <w:rPr>
          <w:rFonts w:ascii="HelveticaNeueLT Std" w:hAnsi="HelveticaNeueLT Std"/>
        </w:rPr>
        <w:t xml:space="preserve"> </w:t>
      </w:r>
      <w:r w:rsidR="00015AA3" w:rsidRPr="00D14341">
        <w:rPr>
          <w:rFonts w:ascii="HelveticaNeueLT Std" w:hAnsi="HelveticaNeueLT Std"/>
        </w:rPr>
        <w:tab/>
        <w:t>J</w:t>
      </w:r>
      <w:r w:rsidR="00015AA3">
        <w:rPr>
          <w:rFonts w:ascii="HelveticaNeueLT Std" w:hAnsi="HelveticaNeueLT Std"/>
        </w:rPr>
        <w:t>a</w:t>
      </w:r>
      <w:r w:rsidR="00015AA3" w:rsidRPr="00D14341">
        <w:rPr>
          <w:rFonts w:ascii="HelveticaNeueLT Std" w:hAnsi="HelveticaNeueLT Std"/>
        </w:rPr>
        <w:t xml:space="preserve"> </w:t>
      </w:r>
      <w:r w:rsidR="00015AA3">
        <w:rPr>
          <w:rFonts w:ascii="HelveticaNeueLT Std" w:hAnsi="HelveticaNeueLT Std"/>
        </w:rPr>
        <w:t xml:space="preserve">- </w:t>
      </w:r>
      <w:r w:rsidR="00015AA3" w:rsidRPr="00D14341">
        <w:rPr>
          <w:rFonts w:ascii="HelveticaNeueLT Std" w:hAnsi="HelveticaNeueLT Std"/>
        </w:rPr>
        <w:t>bifoga färdiggranskat dokument med din arbetsanmälan</w:t>
      </w:r>
    </w:p>
    <w:p w14:paraId="042DE81C" w14:textId="77777777" w:rsidR="00015AA3" w:rsidRDefault="00015AA3" w:rsidP="00015AA3">
      <w:pPr>
        <w:tabs>
          <w:tab w:val="left" w:pos="426"/>
          <w:tab w:val="left" w:pos="851"/>
        </w:tabs>
        <w:spacing w:after="40"/>
        <w:rPr>
          <w:rFonts w:ascii="HelveticaNeueLT Std" w:hAnsi="HelveticaNeueLT Std"/>
          <w:color w:val="1D203F" w:themeColor="accent1"/>
        </w:rPr>
      </w:pPr>
      <w:r w:rsidRPr="00D14341">
        <w:rPr>
          <w:rFonts w:ascii="HelveticaNeueLT Std" w:hAnsi="HelveticaNeueLT Std"/>
        </w:rPr>
        <w:tab/>
      </w:r>
      <w:r w:rsidRPr="0088125B">
        <w:rPr>
          <w:rFonts w:ascii="HelveticaNeueLT Std" w:hAnsi="HelveticaNeueLT Std"/>
          <w:u w:val="single"/>
        </w:rPr>
        <w:t>Hänvisning till befintlig med namn</w:t>
      </w:r>
      <w:r w:rsidRPr="00D14341">
        <w:rPr>
          <w:rFonts w:ascii="HelveticaNeueLT Std" w:hAnsi="HelveticaNeueLT Std"/>
        </w:rPr>
        <w:t xml:space="preserve">: </w:t>
      </w:r>
      <w:r w:rsidRPr="00BB5964">
        <w:rPr>
          <w:color w:val="8496B0" w:themeColor="text2" w:themeTint="99"/>
        </w:rPr>
        <w:t>XXX</w:t>
      </w:r>
    </w:p>
    <w:p w14:paraId="702E2CBF" w14:textId="77777777" w:rsidR="00015AA3" w:rsidRPr="001561C1" w:rsidRDefault="00015AA3" w:rsidP="00015AA3">
      <w:pPr>
        <w:tabs>
          <w:tab w:val="left" w:pos="426"/>
          <w:tab w:val="left" w:pos="851"/>
        </w:tabs>
        <w:spacing w:after="40"/>
        <w:rPr>
          <w:rFonts w:ascii="HelveticaNeueLT Std" w:hAnsi="HelveticaNeueLT Std"/>
          <w:color w:val="1D203F" w:themeColor="accent1"/>
        </w:rPr>
      </w:pPr>
      <w:r w:rsidRPr="00CF5FFB">
        <w:br/>
      </w:r>
      <w:sdt>
        <w:sdtPr>
          <w:rPr>
            <w:rFonts w:ascii="HelveticaNeueLT Std" w:hAnsi="HelveticaNeueLT Std"/>
          </w:rPr>
          <w:id w:val="-920413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HelveticaNeueLT Std" w:hAnsi="HelveticaNeueLT Std"/>
        </w:rPr>
        <w:t xml:space="preserve">    </w:t>
      </w:r>
      <w:r w:rsidRPr="00187669">
        <w:rPr>
          <w:rFonts w:ascii="HelveticaNeueLT Std" w:hAnsi="HelveticaNeueLT Std"/>
        </w:rPr>
        <w:t>N</w:t>
      </w:r>
      <w:r>
        <w:rPr>
          <w:rFonts w:ascii="HelveticaNeueLT Std" w:hAnsi="HelveticaNeueLT Std"/>
        </w:rPr>
        <w:t>ej</w:t>
      </w:r>
    </w:p>
    <w:p w14:paraId="36778C88" w14:textId="77777777" w:rsidR="00015AA3" w:rsidRDefault="00015AA3" w:rsidP="00015AA3">
      <w:pPr>
        <w:tabs>
          <w:tab w:val="left" w:pos="426"/>
          <w:tab w:val="left" w:pos="851"/>
        </w:tabs>
        <w:spacing w:after="40"/>
        <w:rPr>
          <w:rFonts w:ascii="HelveticaNeueLT Std" w:hAnsi="HelveticaNeueLT Std"/>
        </w:rPr>
      </w:pPr>
    </w:p>
    <w:p w14:paraId="2356FBAC" w14:textId="77777777" w:rsidR="00015AA3" w:rsidRPr="00876FAA" w:rsidRDefault="00015AA3" w:rsidP="00015AA3">
      <w:pPr>
        <w:tabs>
          <w:tab w:val="left" w:pos="426"/>
          <w:tab w:val="left" w:pos="851"/>
        </w:tabs>
        <w:spacing w:after="40"/>
        <w:jc w:val="center"/>
        <w:rPr>
          <w:rFonts w:ascii="HelveticaNeueLT Std" w:hAnsi="HelveticaNeueLT Std"/>
          <w:i/>
          <w:iCs/>
          <w:color w:val="1D203F" w:themeColor="accent1"/>
        </w:rPr>
      </w:pPr>
      <w:r w:rsidRPr="00876FAA">
        <w:rPr>
          <w:rFonts w:ascii="HelveticaNeueLT Std" w:hAnsi="HelveticaNeueLT Std"/>
          <w:i/>
          <w:iCs/>
        </w:rPr>
        <w:t xml:space="preserve">Frågor kopplat till checklistan, </w:t>
      </w:r>
      <w:hyperlink r:id="rId17" w:history="1">
        <w:r w:rsidRPr="00A950A8">
          <w:rPr>
            <w:rStyle w:val="Hyperlnk"/>
            <w:rFonts w:ascii="HelveticaNeueLT Std" w:hAnsi="HelveticaNeueLT Std"/>
            <w:i/>
            <w:iCs/>
          </w:rPr>
          <w:t>safetyIA@swedavia.se</w:t>
        </w:r>
      </w:hyperlink>
    </w:p>
    <w:p w14:paraId="5B01CD26" w14:textId="77777777" w:rsidR="00015AA3" w:rsidRDefault="00015AA3" w:rsidP="00015AA3">
      <w:pPr>
        <w:tabs>
          <w:tab w:val="left" w:pos="426"/>
          <w:tab w:val="left" w:pos="851"/>
        </w:tabs>
        <w:spacing w:after="40"/>
        <w:ind w:left="426"/>
      </w:pPr>
      <w:r w:rsidRPr="00CF5FFB">
        <w:tab/>
      </w:r>
      <w:r w:rsidRPr="00CF5FFB">
        <w:tab/>
      </w:r>
      <w:r w:rsidRPr="00CF5FFB">
        <w:tab/>
      </w:r>
      <w:r w:rsidRPr="00CF5FFB">
        <w:tab/>
      </w:r>
    </w:p>
    <w:p w14:paraId="6F281892" w14:textId="77777777" w:rsidR="00015AA3" w:rsidRDefault="00015AA3" w:rsidP="00015AA3">
      <w:pPr>
        <w:pStyle w:val="Rubrik2"/>
        <w:rPr>
          <w:i/>
          <w:iCs/>
        </w:rPr>
      </w:pPr>
      <w:r>
        <w:rPr>
          <w:i/>
          <w:iCs/>
        </w:rPr>
        <w:t xml:space="preserve">Hinderfrihet </w:t>
      </w:r>
    </w:p>
    <w:p w14:paraId="70439D36" w14:textId="77777777" w:rsidR="00015AA3" w:rsidRDefault="00015AA3" w:rsidP="00015AA3">
      <w:r>
        <w:t>Kommer lyftkran eller annan hög utrustning användas?</w:t>
      </w:r>
    </w:p>
    <w:p w14:paraId="6CF30A57" w14:textId="77777777" w:rsidR="00015AA3" w:rsidRPr="009F0B52" w:rsidRDefault="00465373" w:rsidP="00015AA3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</w:rPr>
      </w:pPr>
      <w:sdt>
        <w:sdtPr>
          <w:rPr>
            <w:rFonts w:asciiTheme="minorHAnsi" w:hAnsiTheme="minorHAnsi"/>
          </w:rPr>
          <w:id w:val="118264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AA3">
            <w:rPr>
              <w:rFonts w:ascii="MS Gothic" w:eastAsia="MS Gothic" w:hAnsi="MS Gothic" w:hint="eastAsia"/>
            </w:rPr>
            <w:t>☐</w:t>
          </w:r>
        </w:sdtContent>
      </w:sdt>
      <w:r w:rsidR="00015AA3" w:rsidRPr="009F0B52">
        <w:rPr>
          <w:rFonts w:ascii="HelveticaNeueLT Std" w:hAnsi="HelveticaNeueLT Std"/>
        </w:rPr>
        <w:t>  Ja</w:t>
      </w:r>
      <w:r w:rsidR="00015AA3">
        <w:rPr>
          <w:rFonts w:ascii="HelveticaNeueLT Std" w:hAnsi="HelveticaNeueLT Std"/>
        </w:rPr>
        <w:t xml:space="preserve"> - </w:t>
      </w:r>
      <w:r w:rsidR="00015AA3" w:rsidRPr="00FC6E18">
        <w:rPr>
          <w:rFonts w:ascii="HelveticaNeueLT Std" w:hAnsi="HelveticaNeueLT Std"/>
        </w:rPr>
        <w:t>måste ansökas separat</w:t>
      </w:r>
    </w:p>
    <w:p w14:paraId="42E090D5" w14:textId="77777777" w:rsidR="00015AA3" w:rsidRDefault="00465373" w:rsidP="00015AA3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</w:rPr>
      </w:pPr>
      <w:sdt>
        <w:sdtPr>
          <w:rPr>
            <w:rFonts w:asciiTheme="minorHAnsi" w:hAnsiTheme="minorHAnsi"/>
          </w:rPr>
          <w:id w:val="1694487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AA3">
            <w:rPr>
              <w:rFonts w:ascii="MS Gothic" w:eastAsia="MS Gothic" w:hAnsi="MS Gothic" w:hint="eastAsia"/>
            </w:rPr>
            <w:t>☐</w:t>
          </w:r>
        </w:sdtContent>
      </w:sdt>
      <w:r w:rsidR="00015AA3" w:rsidRPr="009F0B52">
        <w:rPr>
          <w:rFonts w:ascii="HelveticaNeueLT Std" w:hAnsi="HelveticaNeueLT Std"/>
        </w:rPr>
        <w:t>  Nej </w:t>
      </w:r>
    </w:p>
    <w:p w14:paraId="3C212481" w14:textId="77777777" w:rsidR="00015AA3" w:rsidRDefault="00015AA3" w:rsidP="00015AA3">
      <w:pPr>
        <w:tabs>
          <w:tab w:val="left" w:pos="426"/>
          <w:tab w:val="left" w:pos="851"/>
        </w:tabs>
        <w:spacing w:after="40"/>
        <w:rPr>
          <w:rFonts w:ascii="HelveticaNeueLT Std" w:hAnsi="HelveticaNeueLT Std"/>
        </w:rPr>
      </w:pPr>
    </w:p>
    <w:p w14:paraId="5E823CA2" w14:textId="77777777" w:rsidR="00015AA3" w:rsidRDefault="00015AA3" w:rsidP="00015AA3">
      <w:pPr>
        <w:jc w:val="center"/>
        <w:rPr>
          <w:i/>
          <w:iCs/>
        </w:rPr>
      </w:pPr>
      <w:r w:rsidRPr="00876FAA">
        <w:rPr>
          <w:rFonts w:ascii="HelveticaNeueLT Std" w:hAnsi="HelveticaNeueLT Std"/>
          <w:i/>
          <w:iCs/>
        </w:rPr>
        <w:t xml:space="preserve">Frågor kopplat till krantillstånd, </w:t>
      </w:r>
      <w:hyperlink r:id="rId18" w:history="1">
        <w:r w:rsidRPr="00876FAA">
          <w:rPr>
            <w:rStyle w:val="Hyperlnk"/>
            <w:i/>
            <w:iCs/>
          </w:rPr>
          <w:t>hinderhantering@swedavia.se</w:t>
        </w:r>
      </w:hyperlink>
    </w:p>
    <w:p w14:paraId="455CEF8A" w14:textId="77777777" w:rsidR="00015AA3" w:rsidRPr="00876FAA" w:rsidRDefault="00015AA3" w:rsidP="00015AA3">
      <w:pPr>
        <w:jc w:val="center"/>
        <w:rPr>
          <w:rFonts w:ascii="HelveticaNeueLT Std" w:hAnsi="HelveticaNeueLT Std"/>
          <w:i/>
          <w:iCs/>
        </w:rPr>
      </w:pPr>
    </w:p>
    <w:p w14:paraId="195E4F10" w14:textId="77777777" w:rsidR="00015AA3" w:rsidRDefault="00015AA3" w:rsidP="00015AA3">
      <w:pPr>
        <w:pStyle w:val="Rubrik2"/>
        <w:rPr>
          <w:i/>
          <w:iCs/>
        </w:rPr>
      </w:pPr>
      <w:r>
        <w:t xml:space="preserve">CNS-bedömning </w:t>
      </w:r>
    </w:p>
    <w:p w14:paraId="520BC8B1" w14:textId="77777777" w:rsidR="00015AA3" w:rsidRPr="009F0B52" w:rsidRDefault="00015AA3" w:rsidP="00015AA3">
      <w:pPr>
        <w:tabs>
          <w:tab w:val="left" w:pos="426"/>
          <w:tab w:val="left" w:pos="851"/>
        </w:tabs>
        <w:spacing w:after="40"/>
        <w:rPr>
          <w:rFonts w:ascii="HelveticaNeueLT Std" w:hAnsi="HelveticaNeueLT Std"/>
        </w:rPr>
      </w:pPr>
      <w:r>
        <w:rPr>
          <w:rFonts w:ascii="HelveticaNeueLT Std" w:hAnsi="HelveticaNeueLT Std"/>
        </w:rPr>
        <w:t xml:space="preserve">Kommer ingrepp i </w:t>
      </w:r>
      <w:proofErr w:type="spellStart"/>
      <w:r>
        <w:rPr>
          <w:rFonts w:ascii="HelveticaNeueLT Std" w:hAnsi="HelveticaNeueLT Std"/>
        </w:rPr>
        <w:t>Swedavias</w:t>
      </w:r>
      <w:proofErr w:type="spellEnd"/>
      <w:r>
        <w:rPr>
          <w:rFonts w:ascii="HelveticaNeueLT Std" w:hAnsi="HelveticaNeueLT Std"/>
        </w:rPr>
        <w:t xml:space="preserve"> infrastruktur/mark ske?</w:t>
      </w:r>
    </w:p>
    <w:p w14:paraId="291F0AC4" w14:textId="77777777" w:rsidR="00015AA3" w:rsidRPr="002D514B" w:rsidRDefault="00465373" w:rsidP="00015AA3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</w:rPr>
      </w:pPr>
      <w:sdt>
        <w:sdtPr>
          <w:rPr>
            <w:rFonts w:asciiTheme="minorHAnsi" w:hAnsiTheme="minorHAnsi"/>
          </w:rPr>
          <w:id w:val="-1768693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AA3">
            <w:rPr>
              <w:rFonts w:ascii="MS Gothic" w:eastAsia="MS Gothic" w:hAnsi="MS Gothic" w:hint="eastAsia"/>
            </w:rPr>
            <w:t>☐</w:t>
          </w:r>
        </w:sdtContent>
      </w:sdt>
      <w:r w:rsidR="00015AA3" w:rsidRPr="009F0B52">
        <w:rPr>
          <w:rFonts w:ascii="HelveticaNeueLT Std" w:hAnsi="HelveticaNeueLT Std"/>
        </w:rPr>
        <w:t>  Ja</w:t>
      </w:r>
      <w:r w:rsidR="00015AA3">
        <w:rPr>
          <w:rFonts w:ascii="HelveticaNeueLT Std" w:hAnsi="HelveticaNeueLT Std"/>
        </w:rPr>
        <w:t xml:space="preserve"> - </w:t>
      </w:r>
      <w:r w:rsidR="00015AA3" w:rsidRPr="002D514B">
        <w:rPr>
          <w:rFonts w:ascii="HelveticaNeueLT Std" w:hAnsi="HelveticaNeueLT Std"/>
        </w:rPr>
        <w:t xml:space="preserve">Checklista yttre påverkan CNS/MET-utrustning </w:t>
      </w:r>
      <w:r w:rsidR="00015AA3">
        <w:rPr>
          <w:rFonts w:ascii="HelveticaNeueLT Std" w:hAnsi="HelveticaNeueLT Std"/>
        </w:rPr>
        <w:t>bifogas med arbetsanmälan</w:t>
      </w:r>
    </w:p>
    <w:p w14:paraId="26ECBA3A" w14:textId="77777777" w:rsidR="00015AA3" w:rsidRPr="00F13D2D" w:rsidRDefault="00465373" w:rsidP="00015AA3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  <w:i/>
          <w:iCs/>
        </w:rPr>
      </w:pPr>
      <w:sdt>
        <w:sdtPr>
          <w:rPr>
            <w:rFonts w:asciiTheme="minorHAnsi" w:hAnsiTheme="minorHAnsi"/>
          </w:rPr>
          <w:id w:val="125361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AA3">
            <w:rPr>
              <w:rFonts w:ascii="MS Gothic" w:eastAsia="MS Gothic" w:hAnsi="MS Gothic" w:hint="eastAsia"/>
            </w:rPr>
            <w:t>☐</w:t>
          </w:r>
        </w:sdtContent>
      </w:sdt>
      <w:r w:rsidR="00015AA3" w:rsidRPr="009F0B52">
        <w:rPr>
          <w:rFonts w:ascii="HelveticaNeueLT Std" w:hAnsi="HelveticaNeueLT Std"/>
        </w:rPr>
        <w:t>  Nej </w:t>
      </w:r>
      <w:r w:rsidR="00015AA3">
        <w:rPr>
          <w:rFonts w:ascii="HelveticaNeueLT Std" w:hAnsi="HelveticaNeueLT Std"/>
        </w:rPr>
        <w:t xml:space="preserve">- </w:t>
      </w:r>
      <w:r w:rsidR="00015AA3" w:rsidRPr="002D514B">
        <w:rPr>
          <w:rFonts w:ascii="HelveticaNeueLT Std" w:hAnsi="HelveticaNeueLT Std"/>
        </w:rPr>
        <w:t xml:space="preserve">Checklista yttre påverkan CNS/MET-utrustning krävs </w:t>
      </w:r>
      <w:r w:rsidR="00015AA3" w:rsidRPr="002D514B">
        <w:rPr>
          <w:rFonts w:ascii="HelveticaNeueLT Std" w:hAnsi="HelveticaNeueLT Std"/>
          <w:u w:val="single"/>
        </w:rPr>
        <w:t>ej</w:t>
      </w:r>
    </w:p>
    <w:p w14:paraId="62B0FF50" w14:textId="77777777" w:rsidR="00015AA3" w:rsidRDefault="00015AA3" w:rsidP="00015AA3">
      <w:pPr>
        <w:tabs>
          <w:tab w:val="left" w:pos="426"/>
          <w:tab w:val="left" w:pos="851"/>
        </w:tabs>
        <w:spacing w:after="40"/>
        <w:ind w:left="426"/>
      </w:pPr>
      <w:r>
        <w:t xml:space="preserve"> </w:t>
      </w:r>
    </w:p>
    <w:p w14:paraId="3B3F7B67" w14:textId="77777777" w:rsidR="00015AA3" w:rsidRPr="00876FAA" w:rsidRDefault="00015AA3" w:rsidP="00015AA3">
      <w:pPr>
        <w:tabs>
          <w:tab w:val="left" w:pos="426"/>
          <w:tab w:val="left" w:pos="851"/>
        </w:tabs>
        <w:spacing w:after="40"/>
        <w:ind w:left="426"/>
        <w:jc w:val="center"/>
        <w:rPr>
          <w:i/>
          <w:iCs/>
        </w:rPr>
      </w:pPr>
      <w:r w:rsidRPr="00876FAA">
        <w:rPr>
          <w:i/>
          <w:iCs/>
        </w:rPr>
        <w:t xml:space="preserve">Frågor kopplat till CNS/MET, kontakta </w:t>
      </w:r>
      <w:hyperlink r:id="rId19" w:history="1">
        <w:r w:rsidRPr="006F1103">
          <w:rPr>
            <w:rStyle w:val="Hyperlnk"/>
            <w:i/>
            <w:iCs/>
          </w:rPr>
          <w:t>cns@swedavia.se</w:t>
        </w:r>
      </w:hyperlink>
    </w:p>
    <w:p w14:paraId="0D6DE202" w14:textId="77777777" w:rsidR="00015AA3" w:rsidRPr="007346FD" w:rsidRDefault="00015AA3" w:rsidP="00015AA3">
      <w:pPr>
        <w:tabs>
          <w:tab w:val="left" w:pos="426"/>
          <w:tab w:val="left" w:pos="851"/>
        </w:tabs>
        <w:spacing w:after="40"/>
      </w:pPr>
    </w:p>
    <w:p w14:paraId="4B84140F" w14:textId="77777777" w:rsidR="00015AA3" w:rsidRDefault="00015AA3" w:rsidP="00015AA3">
      <w:pPr>
        <w:pStyle w:val="Rubrik2"/>
        <w:rPr>
          <w:i/>
        </w:rPr>
      </w:pPr>
      <w:r>
        <w:rPr>
          <w:i/>
          <w:iCs/>
        </w:rPr>
        <w:t xml:space="preserve">Security  </w:t>
      </w:r>
    </w:p>
    <w:p w14:paraId="2502592B" w14:textId="77777777" w:rsidR="00015AA3" w:rsidRDefault="00015AA3" w:rsidP="00015AA3">
      <w:r>
        <w:t xml:space="preserve">Är arbetet avstämt med Security? </w:t>
      </w:r>
    </w:p>
    <w:p w14:paraId="662398AA" w14:textId="77777777" w:rsidR="00015AA3" w:rsidRPr="009F0B52" w:rsidRDefault="00465373" w:rsidP="00015AA3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</w:rPr>
      </w:pPr>
      <w:sdt>
        <w:sdtPr>
          <w:rPr>
            <w:rFonts w:asciiTheme="minorHAnsi" w:hAnsiTheme="minorHAnsi"/>
          </w:rPr>
          <w:id w:val="1508945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AA3">
            <w:rPr>
              <w:rFonts w:ascii="MS Gothic" w:eastAsia="MS Gothic" w:hAnsi="MS Gothic" w:hint="eastAsia"/>
            </w:rPr>
            <w:t>☐</w:t>
          </w:r>
        </w:sdtContent>
      </w:sdt>
      <w:r w:rsidR="00015AA3" w:rsidRPr="009F0B52">
        <w:rPr>
          <w:rFonts w:ascii="HelveticaNeueLT Std" w:hAnsi="HelveticaNeueLT Std"/>
        </w:rPr>
        <w:t>  Ja</w:t>
      </w:r>
      <w:r w:rsidR="00015AA3">
        <w:rPr>
          <w:rFonts w:ascii="HelveticaNeueLT Std" w:hAnsi="HelveticaNeueLT Std"/>
        </w:rPr>
        <w:t xml:space="preserve"> </w:t>
      </w:r>
      <w:r w:rsidR="00015AA3" w:rsidRPr="009F0B52">
        <w:rPr>
          <w:rFonts w:ascii="HelveticaNeueLT Std" w:hAnsi="HelveticaNeueLT Std"/>
        </w:rPr>
        <w:t xml:space="preserve"> </w:t>
      </w:r>
    </w:p>
    <w:p w14:paraId="7EA4ADFC" w14:textId="77777777" w:rsidR="00015AA3" w:rsidRDefault="00465373" w:rsidP="00015AA3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</w:rPr>
      </w:pPr>
      <w:sdt>
        <w:sdtPr>
          <w:rPr>
            <w:rFonts w:asciiTheme="minorHAnsi" w:hAnsiTheme="minorHAnsi"/>
          </w:rPr>
          <w:id w:val="-32683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AA3">
            <w:rPr>
              <w:rFonts w:ascii="MS Gothic" w:eastAsia="MS Gothic" w:hAnsi="MS Gothic" w:hint="eastAsia"/>
            </w:rPr>
            <w:t>☐</w:t>
          </w:r>
        </w:sdtContent>
      </w:sdt>
      <w:r w:rsidR="00015AA3" w:rsidRPr="009F0B52">
        <w:rPr>
          <w:rFonts w:ascii="HelveticaNeueLT Std" w:hAnsi="HelveticaNeueLT Std"/>
        </w:rPr>
        <w:t>  Nej </w:t>
      </w:r>
    </w:p>
    <w:p w14:paraId="0EB3A2E6" w14:textId="77777777" w:rsidR="00015AA3" w:rsidRDefault="00015AA3" w:rsidP="00015AA3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</w:rPr>
      </w:pPr>
    </w:p>
    <w:p w14:paraId="1C7CF8E5" w14:textId="7DAD56CF" w:rsidR="00015AA3" w:rsidRPr="00876FAA" w:rsidRDefault="00015AA3" w:rsidP="00015AA3">
      <w:pPr>
        <w:tabs>
          <w:tab w:val="left" w:pos="426"/>
          <w:tab w:val="left" w:pos="851"/>
        </w:tabs>
        <w:spacing w:after="40"/>
        <w:ind w:left="426"/>
        <w:jc w:val="center"/>
        <w:rPr>
          <w:rFonts w:ascii="HelveticaNeueLT Std" w:hAnsi="HelveticaNeueLT Std"/>
          <w:i/>
          <w:iCs/>
          <w:strike/>
        </w:rPr>
      </w:pPr>
      <w:r w:rsidRPr="00876FAA">
        <w:rPr>
          <w:rFonts w:ascii="HelveticaNeueLT Std" w:hAnsi="HelveticaNeueLT Std"/>
          <w:i/>
          <w:iCs/>
        </w:rPr>
        <w:t xml:space="preserve">Frågor kopplat till Security, kontakta </w:t>
      </w:r>
      <w:bookmarkStart w:id="2" w:name="_Hlk216859064"/>
      <w:r>
        <w:fldChar w:fldCharType="begin"/>
      </w:r>
      <w:r>
        <w:instrText>HYPERLINK "mailto:roy.sundblad@swedavia.se"</w:instrText>
      </w:r>
      <w:r>
        <w:fldChar w:fldCharType="separate"/>
      </w:r>
      <w:r w:rsidR="003A4C23">
        <w:rPr>
          <w:rStyle w:val="Hyperlnk"/>
          <w:rFonts w:ascii="HelveticaNeueLT Std" w:hAnsi="HelveticaNeueLT Std"/>
          <w:i/>
          <w:iCs/>
        </w:rPr>
        <w:t>elin.mansson@swedavia.se</w:t>
      </w:r>
      <w:r>
        <w:fldChar w:fldCharType="end"/>
      </w:r>
      <w:bookmarkEnd w:id="2"/>
    </w:p>
    <w:p w14:paraId="01652A88" w14:textId="77777777" w:rsidR="00015AA3" w:rsidRPr="00517844" w:rsidRDefault="00015AA3" w:rsidP="00015AA3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</w:rPr>
      </w:pPr>
    </w:p>
    <w:p w14:paraId="211D65DF" w14:textId="77777777" w:rsidR="00015AA3" w:rsidRPr="004A2F33" w:rsidRDefault="00015AA3" w:rsidP="00015AA3">
      <w:pPr>
        <w:pStyle w:val="Rubrik2"/>
      </w:pPr>
      <w:r w:rsidRPr="004A2F33">
        <w:rPr>
          <w:i/>
          <w:iCs/>
        </w:rPr>
        <w:t xml:space="preserve">Säkerhetsskydd  </w:t>
      </w:r>
    </w:p>
    <w:p w14:paraId="7FD9D3E8" w14:textId="77777777" w:rsidR="00015AA3" w:rsidRDefault="00015AA3" w:rsidP="00015AA3">
      <w:pPr>
        <w:spacing w:after="0"/>
      </w:pPr>
      <w:r>
        <w:t xml:space="preserve">Kan förfarandet innebära exponering av säkerhetskänslig verksamhet? </w:t>
      </w:r>
    </w:p>
    <w:p w14:paraId="62A363F4" w14:textId="77777777" w:rsidR="00015AA3" w:rsidRDefault="00015AA3" w:rsidP="00015AA3">
      <w:pPr>
        <w:spacing w:after="0"/>
      </w:pPr>
      <w:r>
        <w:t xml:space="preserve">Se </w:t>
      </w:r>
      <w:hyperlink r:id="rId20" w:history="1">
        <w:r>
          <w:rPr>
            <w:rStyle w:val="Hyperlnk"/>
          </w:rPr>
          <w:t>Exponering av säkerhetskänslig verksamhet – säkerhetsskyddsavtal</w:t>
        </w:r>
      </w:hyperlink>
      <w:r>
        <w:t xml:space="preserve">. </w:t>
      </w:r>
    </w:p>
    <w:p w14:paraId="313E62D4" w14:textId="77777777" w:rsidR="00015AA3" w:rsidRDefault="00015AA3" w:rsidP="00015AA3">
      <w:pPr>
        <w:spacing w:after="0"/>
      </w:pPr>
    </w:p>
    <w:p w14:paraId="41623B07" w14:textId="77777777" w:rsidR="00015AA3" w:rsidRDefault="00465373" w:rsidP="00015AA3">
      <w:sdt>
        <w:sdtPr>
          <w:id w:val="-949853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AA3" w:rsidRPr="004A2F33">
            <w:rPr>
              <w:rFonts w:ascii="Segoe UI Symbol" w:hAnsi="Segoe UI Symbol" w:cs="Segoe UI Symbol"/>
            </w:rPr>
            <w:t>☐</w:t>
          </w:r>
        </w:sdtContent>
      </w:sdt>
      <w:r w:rsidR="00015AA3">
        <w:t xml:space="preserve">  Ja – </w:t>
      </w:r>
      <w:r w:rsidR="00015AA3" w:rsidRPr="00876FAA">
        <w:t>a</w:t>
      </w:r>
      <w:r w:rsidR="00015AA3">
        <w:t>vstämning med Corporate Security eller Lokalt Säkerhetsansvarig om säkerhetsåtgärder har skett/ska ske</w:t>
      </w:r>
    </w:p>
    <w:p w14:paraId="707F577A" w14:textId="77777777" w:rsidR="00015AA3" w:rsidRDefault="00465373" w:rsidP="00015AA3">
      <w:sdt>
        <w:sdtPr>
          <w:id w:val="93964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AA3">
            <w:rPr>
              <w:rFonts w:ascii="MS Gothic" w:eastAsia="MS Gothic" w:hAnsi="MS Gothic" w:hint="eastAsia"/>
            </w:rPr>
            <w:t>☐</w:t>
          </w:r>
        </w:sdtContent>
      </w:sdt>
      <w:r w:rsidR="00015AA3">
        <w:t xml:space="preserve">  Nej – </w:t>
      </w:r>
      <w:r w:rsidR="00015AA3" w:rsidRPr="00876FAA">
        <w:t>r</w:t>
      </w:r>
      <w:r w:rsidR="00015AA3">
        <w:t>ör ej säkerhetskänslig verksamhet. Ingen åtgärd krävs</w:t>
      </w:r>
      <w:r w:rsidR="00015AA3">
        <w:br/>
      </w:r>
    </w:p>
    <w:p w14:paraId="604BDEA7" w14:textId="77777777" w:rsidR="00015AA3" w:rsidRDefault="00015AA3" w:rsidP="00015AA3">
      <w:pPr>
        <w:jc w:val="center"/>
        <w:rPr>
          <w:i/>
          <w:iCs/>
        </w:rPr>
      </w:pPr>
      <w:r w:rsidRPr="00876FAA">
        <w:rPr>
          <w:i/>
          <w:iCs/>
        </w:rPr>
        <w:t xml:space="preserve">Frågor kopplat till säkerhetsskydd, kontakta </w:t>
      </w:r>
      <w:hyperlink r:id="rId21" w:history="1">
        <w:r w:rsidRPr="00E9317E">
          <w:rPr>
            <w:rStyle w:val="Hyperlnk"/>
            <w:i/>
            <w:iCs/>
          </w:rPr>
          <w:t>ssl@swedavia.se</w:t>
        </w:r>
      </w:hyperlink>
    </w:p>
    <w:p w14:paraId="59A985E8" w14:textId="77777777" w:rsidR="00015AA3" w:rsidRPr="00876FAA" w:rsidRDefault="00015AA3" w:rsidP="00015AA3">
      <w:pPr>
        <w:jc w:val="center"/>
        <w:rPr>
          <w:i/>
          <w:iCs/>
        </w:rPr>
      </w:pPr>
    </w:p>
    <w:p w14:paraId="5782FBEF" w14:textId="77777777" w:rsidR="00015AA3" w:rsidRDefault="00015AA3" w:rsidP="00015AA3">
      <w:pPr>
        <w:pStyle w:val="Rubrik2"/>
      </w:pPr>
      <w:r>
        <w:t xml:space="preserve">Miljöbedömning </w:t>
      </w:r>
      <w:r>
        <w:rPr>
          <w:lang w:eastAsia="sv-SE"/>
        </w:rPr>
        <w:t> </w:t>
      </w:r>
    </w:p>
    <w:p w14:paraId="5707D3D1" w14:textId="77777777" w:rsidR="00015AA3" w:rsidRPr="00876FAA" w:rsidRDefault="00015AA3" w:rsidP="00015AA3">
      <w:r w:rsidRPr="00876FAA">
        <w:t>Har miljöchecklista fyllts i? </w:t>
      </w:r>
    </w:p>
    <w:p w14:paraId="6255EA84" w14:textId="77777777" w:rsidR="00015AA3" w:rsidRPr="00876FAA" w:rsidRDefault="00015AA3" w:rsidP="00015AA3">
      <w:proofErr w:type="gramStart"/>
      <w:r w:rsidRPr="00876FAA">
        <w:rPr>
          <w:rFonts w:ascii="Segoe UI Symbol" w:hAnsi="Segoe UI Symbol" w:cs="Segoe UI Symbol"/>
        </w:rPr>
        <w:t>☐</w:t>
      </w:r>
      <w:r w:rsidRPr="00876FAA">
        <w:t xml:space="preserve"> </w:t>
      </w:r>
      <w:r>
        <w:t xml:space="preserve"> </w:t>
      </w:r>
      <w:r w:rsidRPr="00876FAA">
        <w:t>Ja</w:t>
      </w:r>
      <w:proofErr w:type="gramEnd"/>
      <w:r w:rsidRPr="00876FAA">
        <w:t xml:space="preserve"> </w:t>
      </w:r>
      <w:r>
        <w:t xml:space="preserve">- </w:t>
      </w:r>
      <w:r w:rsidRPr="00876FAA">
        <w:t xml:space="preserve">bifoga </w:t>
      </w:r>
      <w:r>
        <w:t>med</w:t>
      </w:r>
      <w:r w:rsidRPr="00876FAA">
        <w:t xml:space="preserve"> arbetsanmälan för granskning och godkännande av HSSE Miljö </w:t>
      </w:r>
      <w:r w:rsidRPr="00876FAA">
        <w:br/>
      </w:r>
      <w:r w:rsidRPr="00876FAA">
        <w:rPr>
          <w:rFonts w:ascii="Segoe UI Symbol" w:hAnsi="Segoe UI Symbol" w:cs="Segoe UI Symbol"/>
        </w:rPr>
        <w:t>☐</w:t>
      </w:r>
      <w:r w:rsidRPr="00876FAA">
        <w:rPr>
          <w:rFonts w:cs="Arial"/>
        </w:rPr>
        <w:t> </w:t>
      </w:r>
      <w:r>
        <w:rPr>
          <w:rFonts w:cs="Arial"/>
        </w:rPr>
        <w:t xml:space="preserve"> </w:t>
      </w:r>
      <w:r w:rsidRPr="00876FAA">
        <w:t xml:space="preserve">Nej </w:t>
      </w:r>
      <w:r>
        <w:t>- m</w:t>
      </w:r>
      <w:r w:rsidRPr="00876FAA">
        <w:t>ilj</w:t>
      </w:r>
      <w:r w:rsidRPr="00876FAA">
        <w:rPr>
          <w:rFonts w:cs="Arial"/>
        </w:rPr>
        <w:t>ö</w:t>
      </w:r>
      <w:r w:rsidRPr="00876FAA">
        <w:t>checklistan m</w:t>
      </w:r>
      <w:r w:rsidRPr="00876FAA">
        <w:rPr>
          <w:rFonts w:cs="Arial"/>
        </w:rPr>
        <w:t>å</w:t>
      </w:r>
      <w:r w:rsidRPr="00876FAA">
        <w:t xml:space="preserve">ste fyllas i innan en granskning kan ske </w:t>
      </w:r>
      <w:r>
        <w:br/>
      </w:r>
    </w:p>
    <w:p w14:paraId="1512B1E2" w14:textId="15FCF4BB" w:rsidR="00015AA3" w:rsidRDefault="00015AA3" w:rsidP="00015AA3">
      <w:pPr>
        <w:ind w:left="540"/>
        <w:jc w:val="center"/>
      </w:pPr>
      <w:r w:rsidRPr="00876FAA">
        <w:rPr>
          <w:i/>
          <w:iCs/>
        </w:rPr>
        <w:t xml:space="preserve">För frågor </w:t>
      </w:r>
      <w:r>
        <w:rPr>
          <w:i/>
          <w:iCs/>
        </w:rPr>
        <w:t>kopplat till</w:t>
      </w:r>
      <w:r w:rsidRPr="00876FAA">
        <w:rPr>
          <w:i/>
          <w:iCs/>
        </w:rPr>
        <w:t xml:space="preserve"> miljöchecklista, kontakta </w:t>
      </w:r>
      <w:r w:rsidR="003A4C23" w:rsidRPr="003A4C23">
        <w:t xml:space="preserve">till </w:t>
      </w:r>
      <w:hyperlink r:id="rId22" w:history="1">
        <w:r w:rsidR="003A4C23" w:rsidRPr="00E47291">
          <w:rPr>
            <w:rStyle w:val="Hyperlnk"/>
          </w:rPr>
          <w:t>miljo.mmx@swedavia.se</w:t>
        </w:r>
      </w:hyperlink>
    </w:p>
    <w:p w14:paraId="093EDC1C" w14:textId="77777777" w:rsidR="00015AA3" w:rsidRDefault="00015AA3" w:rsidP="00015AA3">
      <w:pPr>
        <w:ind w:left="540"/>
      </w:pPr>
    </w:p>
    <w:p w14:paraId="4B8EC9B4" w14:textId="77777777" w:rsidR="00015AA3" w:rsidRDefault="00015AA3" w:rsidP="00015AA3">
      <w:pPr>
        <w:pStyle w:val="Rubrik2"/>
        <w:rPr>
          <w:i/>
        </w:rPr>
      </w:pPr>
      <w:r>
        <w:rPr>
          <w:i/>
          <w:iCs/>
        </w:rPr>
        <w:t>Arbetsmiljösamordningsbesked (AMSB)</w:t>
      </w:r>
    </w:p>
    <w:p w14:paraId="3FDCECAF" w14:textId="77777777" w:rsidR="00015AA3" w:rsidRDefault="00015AA3" w:rsidP="00015AA3">
      <w:r>
        <w:t xml:space="preserve">Finns ett signerat Arbetsmiljösamordningsbesked? </w:t>
      </w:r>
    </w:p>
    <w:p w14:paraId="1970DDCD" w14:textId="77777777" w:rsidR="00015AA3" w:rsidRPr="009F0B52" w:rsidRDefault="00465373" w:rsidP="00015AA3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</w:rPr>
      </w:pPr>
      <w:sdt>
        <w:sdtPr>
          <w:rPr>
            <w:rFonts w:asciiTheme="minorHAnsi" w:hAnsiTheme="minorHAnsi"/>
          </w:rPr>
          <w:id w:val="505879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AA3" w:rsidRPr="00F73399">
            <w:rPr>
              <w:rFonts w:ascii="MS Gothic" w:eastAsia="MS Gothic" w:hAnsi="MS Gothic" w:hint="eastAsia"/>
            </w:rPr>
            <w:t>☐</w:t>
          </w:r>
        </w:sdtContent>
      </w:sdt>
      <w:r w:rsidR="00015AA3" w:rsidRPr="00F73399">
        <w:rPr>
          <w:rFonts w:ascii="HelveticaNeueLT Std" w:hAnsi="HelveticaNeueLT Std"/>
        </w:rPr>
        <w:t>  Ja - bifoga denna med arbetsanmälan</w:t>
      </w:r>
    </w:p>
    <w:p w14:paraId="19F9CE5A" w14:textId="77777777" w:rsidR="00015AA3" w:rsidRPr="00A5784B" w:rsidRDefault="00465373" w:rsidP="00015AA3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  <w:i/>
          <w:iCs/>
        </w:rPr>
      </w:pPr>
      <w:sdt>
        <w:sdtPr>
          <w:rPr>
            <w:rFonts w:asciiTheme="minorHAnsi" w:hAnsiTheme="minorHAnsi"/>
          </w:rPr>
          <w:id w:val="-535731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AA3">
            <w:rPr>
              <w:rFonts w:ascii="MS Gothic" w:eastAsia="MS Gothic" w:hAnsi="MS Gothic" w:hint="eastAsia"/>
            </w:rPr>
            <w:t>☐</w:t>
          </w:r>
        </w:sdtContent>
      </w:sdt>
      <w:r w:rsidR="00015AA3" w:rsidRPr="009F0B52">
        <w:rPr>
          <w:rFonts w:ascii="HelveticaNeueLT Std" w:hAnsi="HelveticaNeueLT Std"/>
        </w:rPr>
        <w:t>  Nej </w:t>
      </w:r>
      <w:r w:rsidR="00015AA3">
        <w:rPr>
          <w:rFonts w:ascii="HelveticaNeueLT Std" w:hAnsi="HelveticaNeueLT Std"/>
        </w:rPr>
        <w:t>– kontakta ditt samordningsansvariga ombud</w:t>
      </w:r>
    </w:p>
    <w:p w14:paraId="1F6E141C" w14:textId="77777777" w:rsidR="00015AA3" w:rsidRDefault="00015AA3" w:rsidP="00015AA3"/>
    <w:p w14:paraId="5D063F9A" w14:textId="36A00EE6" w:rsidR="00015AA3" w:rsidRPr="00876FAA" w:rsidRDefault="00015AA3" w:rsidP="00015AA3">
      <w:pPr>
        <w:ind w:left="540"/>
        <w:jc w:val="center"/>
      </w:pPr>
      <w:r w:rsidRPr="00876FAA">
        <w:rPr>
          <w:i/>
          <w:iCs/>
        </w:rPr>
        <w:lastRenderedPageBreak/>
        <w:t xml:space="preserve">För frågor </w:t>
      </w:r>
      <w:r>
        <w:rPr>
          <w:i/>
          <w:iCs/>
        </w:rPr>
        <w:t>kopplat till</w:t>
      </w:r>
      <w:r w:rsidRPr="00876FAA">
        <w:rPr>
          <w:i/>
          <w:iCs/>
        </w:rPr>
        <w:t xml:space="preserve"> </w:t>
      </w:r>
      <w:r>
        <w:rPr>
          <w:i/>
          <w:iCs/>
        </w:rPr>
        <w:t>AMSB</w:t>
      </w:r>
      <w:r w:rsidRPr="00876FAA">
        <w:rPr>
          <w:i/>
          <w:iCs/>
        </w:rPr>
        <w:t>, kontakta</w:t>
      </w:r>
      <w:r w:rsidR="00E9317E" w:rsidRPr="00876FAA">
        <w:t xml:space="preserve"> </w:t>
      </w:r>
      <w:r w:rsidR="009619F2">
        <w:rPr>
          <w:rFonts w:asciiTheme="minorHAnsi" w:hAnsiTheme="minorHAnsi"/>
          <w:i/>
          <w:iCs/>
        </w:rPr>
        <w:t>samordningsansvarig enligt kontaktlista nedan.</w:t>
      </w:r>
    </w:p>
    <w:p w14:paraId="53C2D115" w14:textId="77777777" w:rsidR="00015AA3" w:rsidRPr="007346FD" w:rsidRDefault="00015AA3" w:rsidP="00015AA3">
      <w:pPr>
        <w:pStyle w:val="Rubrik2"/>
        <w:rPr>
          <w:i/>
        </w:rPr>
      </w:pPr>
      <w:r>
        <w:t>Tillstånd för h</w:t>
      </w:r>
      <w:r w:rsidRPr="002133F9">
        <w:t>eta arbeten</w:t>
      </w:r>
      <w:r>
        <w:t xml:space="preserve"> och arbeten som kan påverka </w:t>
      </w:r>
      <w:proofErr w:type="spellStart"/>
      <w:proofErr w:type="gramStart"/>
      <w:r>
        <w:t>brandlarm,sprinkler</w:t>
      </w:r>
      <w:proofErr w:type="spellEnd"/>
      <w:proofErr w:type="gramEnd"/>
      <w:r>
        <w:t xml:space="preserve"> och </w:t>
      </w:r>
      <w:proofErr w:type="spellStart"/>
      <w:r>
        <w:t>utrymmningsvägar</w:t>
      </w:r>
      <w:proofErr w:type="spellEnd"/>
      <w:r>
        <w:t xml:space="preserve"> </w:t>
      </w:r>
    </w:p>
    <w:p w14:paraId="73DC002C" w14:textId="77777777" w:rsidR="00015AA3" w:rsidRPr="00FE4F7B" w:rsidRDefault="00465373" w:rsidP="00015AA3">
      <w:pPr>
        <w:tabs>
          <w:tab w:val="left" w:pos="426"/>
        </w:tabs>
        <w:spacing w:after="4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709946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AA3" w:rsidRPr="00FE4F7B">
            <w:rPr>
              <w:rFonts w:ascii="Segoe UI Symbol" w:hAnsi="Segoe UI Symbol" w:cs="Segoe UI Symbol"/>
            </w:rPr>
            <w:t>☐</w:t>
          </w:r>
        </w:sdtContent>
      </w:sdt>
      <w:r w:rsidR="00015AA3">
        <w:rPr>
          <w:rFonts w:asciiTheme="minorHAnsi" w:hAnsiTheme="minorHAnsi"/>
        </w:rPr>
        <w:tab/>
        <w:t>Ja</w:t>
      </w:r>
    </w:p>
    <w:p w14:paraId="59FF8740" w14:textId="77777777" w:rsidR="00015AA3" w:rsidRPr="00FE4F7B" w:rsidRDefault="00465373" w:rsidP="00015AA3">
      <w:pPr>
        <w:tabs>
          <w:tab w:val="left" w:pos="426"/>
        </w:tabs>
        <w:spacing w:after="4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363294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AA3" w:rsidRPr="00FE4F7B">
            <w:rPr>
              <w:rFonts w:ascii="Segoe UI Symbol" w:hAnsi="Segoe UI Symbol" w:cs="Segoe UI Symbol"/>
            </w:rPr>
            <w:t>☐</w:t>
          </w:r>
        </w:sdtContent>
      </w:sdt>
      <w:r w:rsidR="00015AA3">
        <w:rPr>
          <w:rFonts w:asciiTheme="minorHAnsi" w:hAnsiTheme="minorHAnsi"/>
        </w:rPr>
        <w:tab/>
        <w:t>Nej</w:t>
      </w:r>
    </w:p>
    <w:p w14:paraId="3AF4986A" w14:textId="77777777" w:rsidR="00015AA3" w:rsidRPr="002133F9" w:rsidRDefault="00015AA3" w:rsidP="00015AA3">
      <w:pPr>
        <w:pStyle w:val="Liststycke"/>
        <w:numPr>
          <w:ilvl w:val="0"/>
          <w:numId w:val="22"/>
        </w:numPr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</w:tabs>
        <w:spacing w:after="0" w:line="240" w:lineRule="auto"/>
      </w:pPr>
      <w:r w:rsidRPr="002133F9">
        <w:t xml:space="preserve">Tillstånd söks av: </w:t>
      </w:r>
      <w:r>
        <w:rPr>
          <w:color w:val="8496B0" w:themeColor="text2" w:themeTint="99"/>
        </w:rPr>
        <w:t>Arbetsanmälaren</w:t>
      </w:r>
    </w:p>
    <w:p w14:paraId="5487DF24" w14:textId="2782BE95" w:rsidR="00015AA3" w:rsidRPr="0059144D" w:rsidRDefault="00015AA3" w:rsidP="00015AA3">
      <w:pPr>
        <w:pStyle w:val="Liststycke"/>
        <w:numPr>
          <w:ilvl w:val="0"/>
          <w:numId w:val="22"/>
        </w:numPr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</w:tabs>
        <w:spacing w:after="0" w:line="240" w:lineRule="auto"/>
      </w:pPr>
      <w:r w:rsidRPr="0059144D">
        <w:t xml:space="preserve">Tillstånd utfärdas av: </w:t>
      </w:r>
      <w:r>
        <w:t>A</w:t>
      </w:r>
      <w:r w:rsidR="003A4C23">
        <w:t>DO</w:t>
      </w:r>
    </w:p>
    <w:p w14:paraId="7B88509A" w14:textId="52AC468D" w:rsidR="00015AA3" w:rsidRPr="007346FD" w:rsidRDefault="00015AA3" w:rsidP="00015AA3">
      <w:pPr>
        <w:pStyle w:val="Liststycke"/>
        <w:numPr>
          <w:ilvl w:val="0"/>
          <w:numId w:val="22"/>
        </w:numPr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</w:tabs>
        <w:spacing w:after="0" w:line="240" w:lineRule="auto"/>
      </w:pPr>
      <w:r w:rsidRPr="002133F9">
        <w:t xml:space="preserve">Avstängning av brandlarm/sprinkler: </w:t>
      </w:r>
      <w:r w:rsidR="003A4C23">
        <w:rPr>
          <w:color w:val="000000" w:themeColor="text1"/>
        </w:rPr>
        <w:t>ADO</w:t>
      </w:r>
    </w:p>
    <w:p w14:paraId="37890CB2" w14:textId="77777777" w:rsidR="00015AA3" w:rsidRDefault="00015AA3" w:rsidP="00015AA3">
      <w:pPr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</w:tabs>
        <w:spacing w:after="0" w:line="240" w:lineRule="auto"/>
      </w:pPr>
    </w:p>
    <w:p w14:paraId="1FB8E01C" w14:textId="4ED8E753" w:rsidR="00015AA3" w:rsidRDefault="00015AA3" w:rsidP="00015AA3">
      <w:pPr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</w:tabs>
        <w:spacing w:after="0" w:line="240" w:lineRule="auto"/>
        <w:ind w:left="360"/>
      </w:pPr>
      <w:r>
        <w:t xml:space="preserve">Tillstånd utfärdas av </w:t>
      </w:r>
      <w:r w:rsidR="003A4C23">
        <w:t>ADO</w:t>
      </w:r>
      <w:r>
        <w:t xml:space="preserve">: </w:t>
      </w:r>
      <w:proofErr w:type="gramStart"/>
      <w:r w:rsidR="003A4C23">
        <w:t>010-1094555</w:t>
      </w:r>
      <w:proofErr w:type="gramEnd"/>
      <w:r>
        <w:t xml:space="preserve"> </w:t>
      </w:r>
    </w:p>
    <w:p w14:paraId="127A44AD" w14:textId="77777777" w:rsidR="00015AA3" w:rsidRDefault="00015AA3" w:rsidP="00015AA3">
      <w:pPr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</w:tabs>
        <w:spacing w:after="0" w:line="240" w:lineRule="auto"/>
        <w:ind w:left="360"/>
      </w:pPr>
    </w:p>
    <w:p w14:paraId="77A964A8" w14:textId="53E770D7" w:rsidR="00015AA3" w:rsidRDefault="00015AA3" w:rsidP="00015AA3">
      <w:pPr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</w:tabs>
        <w:spacing w:after="0" w:line="240" w:lineRule="auto"/>
        <w:ind w:left="360"/>
        <w:jc w:val="center"/>
      </w:pPr>
      <w:r w:rsidRPr="00F73399">
        <w:rPr>
          <w:i/>
          <w:iCs/>
        </w:rPr>
        <w:t xml:space="preserve">Vid frågor kopplat till heta arbeten, kontakta </w:t>
      </w:r>
      <w:hyperlink r:id="rId23" w:history="1">
        <w:r w:rsidR="003A4C23" w:rsidRPr="00E47291">
          <w:rPr>
            <w:rStyle w:val="Hyperlnk"/>
          </w:rPr>
          <w:t>ADOMMX@swedavia.se</w:t>
        </w:r>
      </w:hyperlink>
    </w:p>
    <w:p w14:paraId="388769A2" w14:textId="77777777" w:rsidR="00015AA3" w:rsidRPr="002133F9" w:rsidRDefault="00015AA3" w:rsidP="00015AA3">
      <w:pPr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</w:tabs>
        <w:spacing w:after="0" w:line="240" w:lineRule="auto"/>
      </w:pPr>
    </w:p>
    <w:p w14:paraId="3DEC3535" w14:textId="77777777" w:rsidR="00015AA3" w:rsidRPr="00826B98" w:rsidRDefault="00015AA3" w:rsidP="00015AA3">
      <w:pPr>
        <w:pStyle w:val="Rubrik2"/>
        <w:rPr>
          <w:i/>
        </w:rPr>
      </w:pPr>
      <w:r w:rsidRPr="00826B98">
        <w:t xml:space="preserve">Fordonstrafik </w:t>
      </w:r>
    </w:p>
    <w:p w14:paraId="29C2056D" w14:textId="77777777" w:rsidR="00015AA3" w:rsidRPr="00826B98" w:rsidRDefault="00015AA3" w:rsidP="00015AA3">
      <w:r w:rsidRPr="00826B98">
        <w:t xml:space="preserve">Behöver fordonstrafik omdirigeras under </w:t>
      </w:r>
      <w:r>
        <w:t>arbetet</w:t>
      </w:r>
      <w:r w:rsidRPr="00826B98">
        <w:t>?</w:t>
      </w:r>
    </w:p>
    <w:p w14:paraId="1356F1E7" w14:textId="77777777" w:rsidR="00015AA3" w:rsidRPr="00826B98" w:rsidRDefault="00465373" w:rsidP="00015AA3">
      <w:pPr>
        <w:tabs>
          <w:tab w:val="left" w:pos="426"/>
        </w:tabs>
        <w:spacing w:after="4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68488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AA3" w:rsidRPr="00826B98">
            <w:rPr>
              <w:rFonts w:ascii="Segoe UI Symbol" w:hAnsi="Segoe UI Symbol" w:cs="Segoe UI Symbol"/>
            </w:rPr>
            <w:t>☐</w:t>
          </w:r>
        </w:sdtContent>
      </w:sdt>
      <w:r w:rsidR="00015AA3" w:rsidRPr="00826B98">
        <w:rPr>
          <w:rFonts w:asciiTheme="minorHAnsi" w:hAnsiTheme="minorHAnsi"/>
        </w:rPr>
        <w:tab/>
        <w:t xml:space="preserve">Ja </w:t>
      </w:r>
      <w:r w:rsidR="00015AA3" w:rsidRPr="00826B98">
        <w:rPr>
          <w:rFonts w:asciiTheme="minorHAnsi" w:hAnsiTheme="minorHAnsi"/>
          <w:i/>
        </w:rPr>
        <w:t xml:space="preserve">- </w:t>
      </w:r>
      <w:r w:rsidR="00015AA3" w:rsidRPr="00826B98">
        <w:rPr>
          <w:rFonts w:asciiTheme="minorHAnsi" w:hAnsiTheme="minorHAnsi"/>
        </w:rPr>
        <w:t>bifoga trafikanordningsplan (TA-plan) tillsammans med arbetsanmälan</w:t>
      </w:r>
    </w:p>
    <w:p w14:paraId="098AF374" w14:textId="77777777" w:rsidR="00015AA3" w:rsidRDefault="00465373" w:rsidP="00015AA3">
      <w:pPr>
        <w:tabs>
          <w:tab w:val="left" w:pos="426"/>
        </w:tabs>
        <w:spacing w:after="4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85985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AA3" w:rsidRPr="00826B98">
            <w:rPr>
              <w:rFonts w:ascii="Segoe UI Symbol" w:hAnsi="Segoe UI Symbol" w:cs="Segoe UI Symbol"/>
            </w:rPr>
            <w:t>☐</w:t>
          </w:r>
        </w:sdtContent>
      </w:sdt>
      <w:r w:rsidR="00015AA3" w:rsidRPr="00826B98">
        <w:rPr>
          <w:rFonts w:asciiTheme="minorHAnsi" w:hAnsiTheme="minorHAnsi"/>
        </w:rPr>
        <w:tab/>
      </w:r>
      <w:r w:rsidR="00015AA3">
        <w:rPr>
          <w:rFonts w:asciiTheme="minorHAnsi" w:hAnsiTheme="minorHAnsi"/>
        </w:rPr>
        <w:t>Nej</w:t>
      </w:r>
    </w:p>
    <w:p w14:paraId="32AA5606" w14:textId="77777777" w:rsidR="00015AA3" w:rsidRDefault="00015AA3" w:rsidP="00015AA3">
      <w:pPr>
        <w:tabs>
          <w:tab w:val="left" w:pos="426"/>
        </w:tabs>
        <w:spacing w:after="40"/>
        <w:ind w:left="426"/>
        <w:rPr>
          <w:rFonts w:asciiTheme="minorHAnsi" w:hAnsiTheme="minorHAnsi"/>
        </w:rPr>
      </w:pPr>
    </w:p>
    <w:p w14:paraId="4BB2F673" w14:textId="520E43E0" w:rsidR="00015AA3" w:rsidRPr="00826B98" w:rsidRDefault="00015AA3" w:rsidP="00015AA3">
      <w:pPr>
        <w:tabs>
          <w:tab w:val="left" w:pos="426"/>
        </w:tabs>
        <w:spacing w:after="40"/>
        <w:jc w:val="center"/>
        <w:rPr>
          <w:rFonts w:asciiTheme="minorHAnsi" w:hAnsiTheme="minorHAnsi"/>
          <w:i/>
          <w:iCs/>
        </w:rPr>
      </w:pPr>
      <w:r w:rsidRPr="00826B98">
        <w:rPr>
          <w:rFonts w:asciiTheme="minorHAnsi" w:hAnsiTheme="minorHAnsi"/>
          <w:i/>
          <w:iCs/>
        </w:rPr>
        <w:t>Frågor kopplat till TA-planer, kontakta</w:t>
      </w:r>
      <w:r w:rsidR="009619F2">
        <w:rPr>
          <w:rFonts w:asciiTheme="minorHAnsi" w:hAnsiTheme="minorHAnsi"/>
          <w:i/>
          <w:iCs/>
        </w:rPr>
        <w:t xml:space="preserve"> samordningsansvarig enligt kontaktlista nedan.</w:t>
      </w:r>
    </w:p>
    <w:p w14:paraId="2BA5848D" w14:textId="77777777" w:rsidR="00015AA3" w:rsidRDefault="00015AA3" w:rsidP="00015AA3">
      <w:pPr>
        <w:tabs>
          <w:tab w:val="left" w:pos="426"/>
        </w:tabs>
        <w:spacing w:after="40"/>
        <w:rPr>
          <w:rFonts w:asciiTheme="minorHAnsi" w:hAnsiTheme="minorHAnsi"/>
        </w:rPr>
      </w:pPr>
    </w:p>
    <w:p w14:paraId="07DAE8D9" w14:textId="77777777" w:rsidR="00015AA3" w:rsidRPr="00C95027" w:rsidRDefault="00015AA3" w:rsidP="00015AA3"/>
    <w:p w14:paraId="74237537" w14:textId="77777777" w:rsidR="00015AA3" w:rsidRPr="00DB0266" w:rsidRDefault="00015AA3" w:rsidP="00015AA3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</w:rPr>
      </w:pPr>
      <w:r>
        <w:br w:type="page"/>
      </w:r>
    </w:p>
    <w:p w14:paraId="0F54BB84" w14:textId="77777777" w:rsidR="00015AA3" w:rsidRDefault="00015AA3" w:rsidP="00015AA3">
      <w:pPr>
        <w:pStyle w:val="Rubrik1"/>
      </w:pPr>
      <w:r>
        <w:lastRenderedPageBreak/>
        <w:t>INNAN START ARBETE</w:t>
      </w:r>
    </w:p>
    <w:p w14:paraId="40AA663C" w14:textId="77777777" w:rsidR="00015AA3" w:rsidRPr="0016757B" w:rsidRDefault="00015AA3" w:rsidP="00015AA3">
      <w:pPr>
        <w:rPr>
          <w:strike/>
        </w:rPr>
      </w:pPr>
      <w:r w:rsidRPr="0032675F">
        <w:rPr>
          <w:highlight w:val="yellow"/>
        </w:rPr>
        <w:t>Fylls i på CAM-möte</w:t>
      </w:r>
    </w:p>
    <w:p w14:paraId="285506BD" w14:textId="77777777" w:rsidR="00015AA3" w:rsidRDefault="00015AA3" w:rsidP="00015AA3">
      <w:pPr>
        <w:pStyle w:val="Rubrik2"/>
      </w:pPr>
      <w:r w:rsidRPr="00634C87">
        <w:t>Airport</w:t>
      </w:r>
      <w:r>
        <w:t xml:space="preserve"> Information (publiceras i god tid innan start av arbetet/händelsen)</w:t>
      </w:r>
    </w:p>
    <w:p w14:paraId="60F03EED" w14:textId="77777777" w:rsidR="00015AA3" w:rsidRDefault="00465373" w:rsidP="00015AA3">
      <w:pPr>
        <w:tabs>
          <w:tab w:val="left" w:pos="426"/>
        </w:tabs>
        <w:spacing w:after="40"/>
      </w:pPr>
      <w:sdt>
        <w:sdtPr>
          <w:rPr>
            <w:rFonts w:asciiTheme="minorHAnsi" w:hAnsiTheme="minorHAnsi"/>
          </w:rPr>
          <w:id w:val="90209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AA3">
            <w:rPr>
              <w:rFonts w:ascii="MS Gothic" w:eastAsia="MS Gothic" w:hAnsi="MS Gothic" w:hint="eastAsia"/>
            </w:rPr>
            <w:t>☐</w:t>
          </w:r>
        </w:sdtContent>
      </w:sdt>
      <w:r w:rsidR="00015AA3">
        <w:rPr>
          <w:rFonts w:asciiTheme="minorHAnsi" w:hAnsiTheme="minorHAnsi"/>
        </w:rPr>
        <w:tab/>
      </w:r>
      <w:r w:rsidR="00015AA3">
        <w:t>Ja</w:t>
      </w:r>
    </w:p>
    <w:p w14:paraId="7BAAE1C3" w14:textId="77777777" w:rsidR="00015AA3" w:rsidRDefault="00465373" w:rsidP="00015AA3">
      <w:pPr>
        <w:tabs>
          <w:tab w:val="left" w:pos="426"/>
        </w:tabs>
        <w:spacing w:after="40"/>
      </w:pPr>
      <w:sdt>
        <w:sdtPr>
          <w:id w:val="-1333608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AA3">
            <w:rPr>
              <w:rFonts w:ascii="MS Mincho" w:eastAsia="MS Mincho" w:hAnsi="MS Mincho" w:cs="MS Mincho" w:hint="eastAsia"/>
            </w:rPr>
            <w:t>☐</w:t>
          </w:r>
        </w:sdtContent>
      </w:sdt>
      <w:r w:rsidR="00015AA3">
        <w:tab/>
        <w:t>Nej</w:t>
      </w:r>
    </w:p>
    <w:p w14:paraId="65A3E39C" w14:textId="77777777" w:rsidR="00015AA3" w:rsidRPr="008F2E76" w:rsidRDefault="00015AA3" w:rsidP="00015AA3">
      <w:pPr>
        <w:pStyle w:val="Liststycke"/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</w:tabs>
        <w:spacing w:after="0" w:line="240" w:lineRule="auto"/>
        <w:rPr>
          <w:i/>
          <w:iCs/>
        </w:rPr>
      </w:pPr>
      <w:r w:rsidRPr="008F2E76">
        <w:rPr>
          <w:i/>
          <w:iCs/>
        </w:rPr>
        <w:t>Arbetsanmälaren ansvarar för att Airport Information upprättas.</w:t>
      </w:r>
    </w:p>
    <w:p w14:paraId="5B5FB58E" w14:textId="77777777" w:rsidR="00015AA3" w:rsidRPr="00D809DF" w:rsidRDefault="00015AA3" w:rsidP="00015AA3">
      <w:pPr>
        <w:pStyle w:val="Rubrik6"/>
        <w:tabs>
          <w:tab w:val="left" w:pos="426"/>
          <w:tab w:val="left" w:pos="851"/>
        </w:tabs>
        <w:spacing w:after="40"/>
        <w:rPr>
          <w:color w:val="8496B0" w:themeColor="text2" w:themeTint="99"/>
        </w:rPr>
      </w:pPr>
      <w:r>
        <w:t>Övrig verksamhetssamordning</w:t>
      </w:r>
      <w:r>
        <w:rPr>
          <w:color w:val="8496B0" w:themeColor="text2" w:themeTint="99"/>
        </w:rPr>
        <w:br/>
      </w:r>
      <w:r>
        <w:br/>
      </w:r>
      <w:sdt>
        <w:sdtPr>
          <w:rPr>
            <w:rFonts w:ascii="MS Gothic" w:eastAsia="MS Gothic" w:hAnsi="MS Gothic"/>
          </w:rPr>
          <w:id w:val="353004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809DF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Pr="00D809DF">
        <w:rPr>
          <w:b w:val="0"/>
          <w:bCs w:val="0"/>
        </w:rPr>
        <w:t xml:space="preserve">Koordinering med </w:t>
      </w:r>
      <w:proofErr w:type="spellStart"/>
      <w:r w:rsidRPr="00D809DF">
        <w:rPr>
          <w:b w:val="0"/>
          <w:bCs w:val="0"/>
        </w:rPr>
        <w:t>övr</w:t>
      </w:r>
      <w:proofErr w:type="spellEnd"/>
      <w:r w:rsidRPr="00D809DF">
        <w:rPr>
          <w:b w:val="0"/>
          <w:bCs w:val="0"/>
        </w:rPr>
        <w:t xml:space="preserve"> projekt/CAM-ärenden</w:t>
      </w:r>
      <w:r>
        <w:t xml:space="preserve">; </w:t>
      </w:r>
      <w:r w:rsidRPr="00D809DF">
        <w:rPr>
          <w:color w:val="8496B0" w:themeColor="text2" w:themeTint="99"/>
        </w:rPr>
        <w:t>xxx</w:t>
      </w:r>
    </w:p>
    <w:p w14:paraId="01C4F948" w14:textId="77777777" w:rsidR="00015AA3" w:rsidRPr="00D809DF" w:rsidRDefault="00465373" w:rsidP="00015AA3">
      <w:pPr>
        <w:tabs>
          <w:tab w:val="left" w:pos="426"/>
          <w:tab w:val="left" w:pos="851"/>
          <w:tab w:val="left" w:pos="3969"/>
          <w:tab w:val="left" w:pos="4395"/>
        </w:tabs>
        <w:spacing w:after="40"/>
        <w:rPr>
          <w:color w:val="8496B0" w:themeColor="text2" w:themeTint="99"/>
        </w:rPr>
      </w:pPr>
      <w:sdt>
        <w:sdtPr>
          <w:id w:val="-778488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AA3" w:rsidRPr="007F58E5">
            <w:rPr>
              <w:rFonts w:ascii="MS Mincho" w:eastAsia="MS Mincho" w:hAnsi="MS Mincho" w:cs="MS Mincho" w:hint="eastAsia"/>
            </w:rPr>
            <w:t>☐</w:t>
          </w:r>
        </w:sdtContent>
      </w:sdt>
      <w:r w:rsidR="00015AA3">
        <w:tab/>
        <w:t>IT-arbete ska godkännas i CAB</w:t>
      </w:r>
      <w:r w:rsidR="00015AA3">
        <w:tab/>
      </w:r>
      <w:sdt>
        <w:sdtPr>
          <w:rPr>
            <w:rFonts w:asciiTheme="minorHAnsi" w:hAnsiTheme="minorHAnsi"/>
          </w:rPr>
          <w:id w:val="1643616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AA3" w:rsidRPr="007F58E5">
            <w:rPr>
              <w:rFonts w:ascii="MS Gothic" w:eastAsia="MS Gothic" w:hAnsi="MS Gothic" w:hint="eastAsia"/>
            </w:rPr>
            <w:t>☐</w:t>
          </w:r>
        </w:sdtContent>
      </w:sdt>
      <w:r w:rsidR="00015AA3">
        <w:rPr>
          <w:rFonts w:asciiTheme="minorHAnsi" w:hAnsiTheme="minorHAnsi"/>
        </w:rPr>
        <w:tab/>
      </w:r>
      <w:r w:rsidR="00015AA3">
        <w:t xml:space="preserve">Godkänd i CAB, </w:t>
      </w:r>
      <w:r w:rsidR="00015AA3">
        <w:rPr>
          <w:color w:val="8496B0" w:themeColor="text2" w:themeTint="99"/>
        </w:rPr>
        <w:t>datum samt RFC-nr</w:t>
      </w:r>
    </w:p>
    <w:p w14:paraId="7C9BF9D2" w14:textId="77777777" w:rsidR="00015AA3" w:rsidRPr="00D809DF" w:rsidRDefault="00465373" w:rsidP="00015AA3">
      <w:pPr>
        <w:tabs>
          <w:tab w:val="left" w:pos="426"/>
          <w:tab w:val="left" w:pos="851"/>
        </w:tabs>
        <w:spacing w:after="40"/>
        <w:rPr>
          <w:sz w:val="16"/>
          <w:szCs w:val="16"/>
        </w:rPr>
      </w:pPr>
      <w:sdt>
        <w:sdtPr>
          <w:id w:val="1846049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AA3" w:rsidRPr="00D809DF">
            <w:rPr>
              <w:rFonts w:ascii="MS Gothic" w:eastAsia="MS Gothic" w:hAnsi="MS Gothic" w:hint="eastAsia"/>
            </w:rPr>
            <w:t>☐</w:t>
          </w:r>
        </w:sdtContent>
      </w:sdt>
      <w:r w:rsidR="00015AA3">
        <w:t xml:space="preserve">    </w:t>
      </w:r>
      <w:r w:rsidR="00015AA3" w:rsidRPr="00D809DF">
        <w:t>Teknisk driftöverlämning TÖL</w:t>
      </w:r>
    </w:p>
    <w:p w14:paraId="06CBF61D" w14:textId="77777777" w:rsidR="00015AA3" w:rsidRPr="0037025C" w:rsidRDefault="00465373" w:rsidP="00015AA3">
      <w:pPr>
        <w:tabs>
          <w:tab w:val="left" w:pos="426"/>
          <w:tab w:val="left" w:pos="851"/>
        </w:tabs>
        <w:spacing w:after="40"/>
        <w:rPr>
          <w:color w:val="8496B0" w:themeColor="text2" w:themeTint="99"/>
        </w:rPr>
      </w:pPr>
      <w:sdt>
        <w:sdtPr>
          <w:id w:val="-268695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AA3" w:rsidRPr="00D809DF">
            <w:rPr>
              <w:rFonts w:ascii="MS Gothic" w:eastAsia="MS Gothic" w:hAnsi="MS Gothic" w:hint="eastAsia"/>
            </w:rPr>
            <w:t>☐</w:t>
          </w:r>
        </w:sdtContent>
      </w:sdt>
      <w:r w:rsidR="00015AA3" w:rsidRPr="00D809DF">
        <w:tab/>
        <w:t>Annat:</w:t>
      </w:r>
      <w:r w:rsidR="00015AA3">
        <w:t xml:space="preserve"> </w:t>
      </w:r>
    </w:p>
    <w:p w14:paraId="59AD74A6" w14:textId="77777777" w:rsidR="00015AA3" w:rsidRPr="009D6C7D" w:rsidRDefault="00015AA3" w:rsidP="00015AA3">
      <w:pPr>
        <w:ind w:left="360"/>
        <w:rPr>
          <w:color w:val="8496B0" w:themeColor="text2" w:themeTint="99"/>
        </w:rPr>
      </w:pPr>
    </w:p>
    <w:p w14:paraId="6E60F465" w14:textId="77777777" w:rsidR="00015AA3" w:rsidRDefault="00015AA3" w:rsidP="00015AA3">
      <w:pPr>
        <w:pStyle w:val="Rubrik2"/>
      </w:pPr>
      <w:r w:rsidRPr="005310B4">
        <w:t>Dokumentation</w:t>
      </w:r>
    </w:p>
    <w:p w14:paraId="188CBCB5" w14:textId="77777777" w:rsidR="00015AA3" w:rsidRPr="008672DC" w:rsidRDefault="00015AA3" w:rsidP="00015AA3">
      <w:r>
        <w:t>Vilken dokumentation påverkas och behöver uppdateras efter utfört arbete?</w:t>
      </w:r>
    </w:p>
    <w:p w14:paraId="6A302286" w14:textId="77777777" w:rsidR="00015AA3" w:rsidRDefault="00015AA3" w:rsidP="00015AA3">
      <w:pPr>
        <w:pStyle w:val="Formatmall2"/>
        <w:sectPr w:rsidR="00015AA3" w:rsidSect="00015AA3">
          <w:headerReference w:type="default" r:id="rId24"/>
          <w:footerReference w:type="default" r:id="rId25"/>
          <w:headerReference w:type="first" r:id="rId26"/>
          <w:footerReference w:type="first" r:id="rId27"/>
          <w:type w:val="continuous"/>
          <w:pgSz w:w="11906" w:h="16838"/>
          <w:pgMar w:top="1843" w:right="1191" w:bottom="1418" w:left="2381" w:header="567" w:footer="397" w:gutter="0"/>
          <w:cols w:space="708"/>
          <w:docGrid w:linePitch="360"/>
        </w:sect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90"/>
        <w:gridCol w:w="2690"/>
        <w:gridCol w:w="2690"/>
      </w:tblGrid>
      <w:tr w:rsidR="00015AA3" w:rsidRPr="00936C68" w14:paraId="5EB38F1A" w14:textId="77777777" w:rsidTr="00784546">
        <w:tc>
          <w:tcPr>
            <w:tcW w:w="2690" w:type="dxa"/>
            <w:shd w:val="clear" w:color="auto" w:fill="8C91CA"/>
          </w:tcPr>
          <w:p w14:paraId="53A9666A" w14:textId="77777777" w:rsidR="00015AA3" w:rsidRPr="00936C68" w:rsidRDefault="00015AA3" w:rsidP="00784546">
            <w:pPr>
              <w:rPr>
                <w:rFonts w:ascii="HelveticaNeueLT Std" w:hAnsi="HelveticaNeueLT Std" w:cstheme="minorHAnsi"/>
                <w:b/>
                <w:bCs/>
              </w:rPr>
            </w:pPr>
            <w:r w:rsidRPr="00936C68">
              <w:rPr>
                <w:rFonts w:ascii="HelveticaNeueLT Std" w:hAnsi="HelveticaNeueLT Std" w:cstheme="minorHAnsi"/>
                <w:b/>
                <w:bCs/>
              </w:rPr>
              <w:t>Typ</w:t>
            </w:r>
          </w:p>
        </w:tc>
        <w:tc>
          <w:tcPr>
            <w:tcW w:w="2690" w:type="dxa"/>
            <w:shd w:val="clear" w:color="auto" w:fill="8C91CA"/>
          </w:tcPr>
          <w:p w14:paraId="24CAD464" w14:textId="77777777" w:rsidR="00015AA3" w:rsidRPr="00936C68" w:rsidRDefault="00015AA3" w:rsidP="00784546">
            <w:pPr>
              <w:rPr>
                <w:rFonts w:ascii="HelveticaNeueLT Std" w:hAnsi="HelveticaNeueLT Std"/>
                <w:b/>
                <w:bCs/>
              </w:rPr>
            </w:pPr>
            <w:r w:rsidRPr="00936C68">
              <w:rPr>
                <w:rFonts w:ascii="HelveticaNeueLT Std" w:hAnsi="HelveticaNeueLT Std"/>
                <w:b/>
                <w:bCs/>
              </w:rPr>
              <w:t>Ansvarig</w:t>
            </w:r>
          </w:p>
        </w:tc>
        <w:tc>
          <w:tcPr>
            <w:tcW w:w="2690" w:type="dxa"/>
            <w:shd w:val="clear" w:color="auto" w:fill="8C91CA"/>
          </w:tcPr>
          <w:p w14:paraId="1442B8AD" w14:textId="77777777" w:rsidR="00015AA3" w:rsidRPr="00936C68" w:rsidRDefault="00015AA3" w:rsidP="00784546">
            <w:pPr>
              <w:rPr>
                <w:rFonts w:ascii="HelveticaNeueLT Std" w:hAnsi="HelveticaNeueLT Std"/>
                <w:b/>
                <w:bCs/>
              </w:rPr>
            </w:pPr>
            <w:r w:rsidRPr="00936C68">
              <w:rPr>
                <w:rFonts w:ascii="HelveticaNeueLT Std" w:hAnsi="HelveticaNeueLT Std"/>
                <w:b/>
                <w:bCs/>
              </w:rPr>
              <w:t>Kommentar</w:t>
            </w:r>
          </w:p>
        </w:tc>
      </w:tr>
      <w:tr w:rsidR="00015AA3" w14:paraId="0122AFA3" w14:textId="77777777" w:rsidTr="00784546">
        <w:tc>
          <w:tcPr>
            <w:tcW w:w="2690" w:type="dxa"/>
          </w:tcPr>
          <w:p w14:paraId="2985B283" w14:textId="77777777" w:rsidR="00015AA3" w:rsidRDefault="00465373" w:rsidP="00784546">
            <w:sdt>
              <w:sdtPr>
                <w:rPr>
                  <w:rFonts w:ascii="HelveticaNeueLT Std" w:hAnsi="HelveticaNeueLT Std"/>
                </w:rPr>
                <w:id w:val="1353848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AA3" w:rsidRPr="002D33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5AA3" w:rsidRPr="002D33B0">
              <w:rPr>
                <w:rFonts w:ascii="HelveticaNeueLT Std" w:hAnsi="HelveticaNeueLT Std"/>
              </w:rPr>
              <w:t xml:space="preserve">  </w:t>
            </w:r>
            <w:r w:rsidR="00015AA3">
              <w:rPr>
                <w:rFonts w:ascii="HelveticaNeueLT Std" w:hAnsi="HelveticaNeueLT Std"/>
              </w:rPr>
              <w:t>A</w:t>
            </w:r>
            <w:r w:rsidR="00015AA3" w:rsidRPr="002D33B0">
              <w:rPr>
                <w:rFonts w:ascii="HelveticaNeueLT Std" w:hAnsi="HelveticaNeueLT Std"/>
              </w:rPr>
              <w:t xml:space="preserve">irport </w:t>
            </w:r>
            <w:proofErr w:type="spellStart"/>
            <w:r w:rsidR="00015AA3" w:rsidRPr="002D33B0">
              <w:rPr>
                <w:rFonts w:ascii="HelveticaNeueLT Std" w:hAnsi="HelveticaNeueLT Std"/>
              </w:rPr>
              <w:t>regulations</w:t>
            </w:r>
            <w:proofErr w:type="spellEnd"/>
          </w:p>
        </w:tc>
        <w:tc>
          <w:tcPr>
            <w:tcW w:w="2690" w:type="dxa"/>
          </w:tcPr>
          <w:p w14:paraId="091E0BCF" w14:textId="77777777" w:rsidR="00015AA3" w:rsidRDefault="00015AA3" w:rsidP="00784546"/>
        </w:tc>
        <w:tc>
          <w:tcPr>
            <w:tcW w:w="2690" w:type="dxa"/>
          </w:tcPr>
          <w:p w14:paraId="60B7AADC" w14:textId="77777777" w:rsidR="00015AA3" w:rsidRDefault="00015AA3" w:rsidP="00784546"/>
        </w:tc>
      </w:tr>
      <w:tr w:rsidR="00015AA3" w14:paraId="3C549750" w14:textId="77777777" w:rsidTr="00784546">
        <w:tc>
          <w:tcPr>
            <w:tcW w:w="2690" w:type="dxa"/>
          </w:tcPr>
          <w:p w14:paraId="2AB8C167" w14:textId="77777777" w:rsidR="00015AA3" w:rsidRDefault="00465373" w:rsidP="00784546">
            <w:sdt>
              <w:sdtPr>
                <w:rPr>
                  <w:rFonts w:ascii="HelveticaNeueLT Std" w:hAnsi="HelveticaNeueLT Std"/>
                </w:rPr>
                <w:id w:val="-1120984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AA3" w:rsidRPr="00254C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5AA3" w:rsidRPr="00254CD2">
              <w:rPr>
                <w:rFonts w:ascii="HelveticaNeueLT Std" w:hAnsi="HelveticaNeueLT Std"/>
              </w:rPr>
              <w:t xml:space="preserve"> Fastighetsinformation</w:t>
            </w:r>
          </w:p>
        </w:tc>
        <w:tc>
          <w:tcPr>
            <w:tcW w:w="2690" w:type="dxa"/>
          </w:tcPr>
          <w:p w14:paraId="0CE06750" w14:textId="77777777" w:rsidR="00015AA3" w:rsidRDefault="00015AA3" w:rsidP="00784546"/>
        </w:tc>
        <w:tc>
          <w:tcPr>
            <w:tcW w:w="2690" w:type="dxa"/>
          </w:tcPr>
          <w:p w14:paraId="17E80D58" w14:textId="77777777" w:rsidR="00015AA3" w:rsidRDefault="00015AA3" w:rsidP="00784546">
            <w:r>
              <w:t>Se byggprocessen</w:t>
            </w:r>
          </w:p>
        </w:tc>
      </w:tr>
      <w:tr w:rsidR="00015AA3" w14:paraId="666D100B" w14:textId="77777777" w:rsidTr="00784546">
        <w:tc>
          <w:tcPr>
            <w:tcW w:w="2690" w:type="dxa"/>
          </w:tcPr>
          <w:p w14:paraId="143DABF3" w14:textId="77777777" w:rsidR="00015AA3" w:rsidRDefault="00465373" w:rsidP="00784546">
            <w:sdt>
              <w:sdtPr>
                <w:rPr>
                  <w:rFonts w:ascii="HelveticaNeueLT Std" w:hAnsi="HelveticaNeueLT Std"/>
                </w:rPr>
                <w:id w:val="-672642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AA3" w:rsidRPr="00254C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5AA3" w:rsidRPr="00254CD2">
              <w:rPr>
                <w:rFonts w:ascii="HelveticaNeueLT Std" w:hAnsi="HelveticaNeueLT Std"/>
              </w:rPr>
              <w:t xml:space="preserve"> Rutiner</w:t>
            </w:r>
          </w:p>
        </w:tc>
        <w:tc>
          <w:tcPr>
            <w:tcW w:w="2690" w:type="dxa"/>
          </w:tcPr>
          <w:p w14:paraId="1CFA36D6" w14:textId="77777777" w:rsidR="00015AA3" w:rsidRDefault="00015AA3" w:rsidP="00784546"/>
        </w:tc>
        <w:tc>
          <w:tcPr>
            <w:tcW w:w="2690" w:type="dxa"/>
          </w:tcPr>
          <w:p w14:paraId="46167400" w14:textId="77777777" w:rsidR="00015AA3" w:rsidRDefault="00015AA3" w:rsidP="00784546"/>
        </w:tc>
      </w:tr>
      <w:tr w:rsidR="00015AA3" w14:paraId="327D8682" w14:textId="77777777" w:rsidTr="00784546">
        <w:tc>
          <w:tcPr>
            <w:tcW w:w="2690" w:type="dxa"/>
          </w:tcPr>
          <w:p w14:paraId="010D735B" w14:textId="77777777" w:rsidR="00015AA3" w:rsidRDefault="00465373" w:rsidP="00784546">
            <w:sdt>
              <w:sdtPr>
                <w:rPr>
                  <w:rFonts w:ascii="HelveticaNeueLT Std" w:hAnsi="HelveticaNeueLT Std"/>
                </w:rPr>
                <w:id w:val="108573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A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5AA3" w:rsidRPr="00254CD2">
              <w:rPr>
                <w:rFonts w:ascii="HelveticaNeueLT Std" w:hAnsi="HelveticaNeueLT Std"/>
              </w:rPr>
              <w:t xml:space="preserve"> Utbildning</w:t>
            </w:r>
          </w:p>
        </w:tc>
        <w:tc>
          <w:tcPr>
            <w:tcW w:w="2690" w:type="dxa"/>
          </w:tcPr>
          <w:p w14:paraId="7C0F191C" w14:textId="77777777" w:rsidR="00015AA3" w:rsidRDefault="00015AA3" w:rsidP="00784546"/>
        </w:tc>
        <w:tc>
          <w:tcPr>
            <w:tcW w:w="2690" w:type="dxa"/>
          </w:tcPr>
          <w:p w14:paraId="6A434A12" w14:textId="77777777" w:rsidR="00015AA3" w:rsidRDefault="00015AA3" w:rsidP="00784546"/>
        </w:tc>
      </w:tr>
      <w:tr w:rsidR="00015AA3" w14:paraId="3B1357B5" w14:textId="77777777" w:rsidTr="00784546">
        <w:tc>
          <w:tcPr>
            <w:tcW w:w="2690" w:type="dxa"/>
          </w:tcPr>
          <w:p w14:paraId="149DE745" w14:textId="77777777" w:rsidR="00015AA3" w:rsidRPr="00A02457" w:rsidRDefault="00465373" w:rsidP="00784546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188497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AA3" w:rsidRPr="00254C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5AA3" w:rsidRPr="00254CD2">
              <w:rPr>
                <w:rFonts w:ascii="HelveticaNeueLT Std" w:hAnsi="HelveticaNeueLT Std"/>
              </w:rPr>
              <w:t xml:space="preserve"> Annat</w:t>
            </w:r>
            <w:r w:rsidR="00015AA3">
              <w:rPr>
                <w:rFonts w:ascii="HelveticaNeueLT Std" w:hAnsi="HelveticaNeueLT Std"/>
              </w:rPr>
              <w:t>:</w:t>
            </w:r>
          </w:p>
        </w:tc>
        <w:tc>
          <w:tcPr>
            <w:tcW w:w="2690" w:type="dxa"/>
          </w:tcPr>
          <w:p w14:paraId="08BE04D5" w14:textId="77777777" w:rsidR="00015AA3" w:rsidRDefault="00015AA3" w:rsidP="00784546"/>
        </w:tc>
        <w:tc>
          <w:tcPr>
            <w:tcW w:w="2690" w:type="dxa"/>
          </w:tcPr>
          <w:p w14:paraId="7CCC0CC8" w14:textId="77777777" w:rsidR="00015AA3" w:rsidRDefault="00015AA3" w:rsidP="00784546"/>
        </w:tc>
      </w:tr>
    </w:tbl>
    <w:p w14:paraId="701888C0" w14:textId="77777777" w:rsidR="00015AA3" w:rsidRDefault="00015AA3" w:rsidP="00015AA3">
      <w:pPr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</w:tabs>
        <w:spacing w:after="0" w:line="240" w:lineRule="auto"/>
      </w:pPr>
    </w:p>
    <w:p w14:paraId="6CB390A2" w14:textId="77777777" w:rsidR="00011808" w:rsidRPr="002F577A" w:rsidRDefault="00011808" w:rsidP="00011808">
      <w:pPr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</w:tabs>
        <w:spacing w:after="0" w:line="240" w:lineRule="auto"/>
      </w:pPr>
    </w:p>
    <w:p w14:paraId="3FC08140" w14:textId="77777777" w:rsidR="00011808" w:rsidRDefault="00011808" w:rsidP="00011808">
      <w:pPr>
        <w:rPr>
          <w:b/>
        </w:rPr>
      </w:pPr>
    </w:p>
    <w:p w14:paraId="7931CB97" w14:textId="458FD9F2" w:rsidR="006F5DC5" w:rsidRDefault="006F5DC5">
      <w:pPr>
        <w:rPr>
          <w:b/>
        </w:rPr>
      </w:pPr>
      <w:r>
        <w:rPr>
          <w:b/>
        </w:rPr>
        <w:br w:type="page"/>
      </w:r>
    </w:p>
    <w:p w14:paraId="065C6036" w14:textId="4DB595CA" w:rsidR="006823AE" w:rsidRDefault="006823AE" w:rsidP="00634C87">
      <w:pPr>
        <w:pStyle w:val="Rubrik2"/>
      </w:pPr>
      <w:r>
        <w:lastRenderedPageBreak/>
        <w:t>Vilka processer/funktioner</w:t>
      </w:r>
      <w:r w:rsidR="00E9502C" w:rsidRPr="00FA60A6">
        <w:t>/avdelningar</w:t>
      </w:r>
      <w:r>
        <w:t xml:space="preserve"> påverkas </w:t>
      </w:r>
      <w:r w:rsidRPr="00667E2D">
        <w:t xml:space="preserve">(kryssa i nedan vilka som </w:t>
      </w:r>
      <w:r w:rsidR="0067090C" w:rsidRPr="00667E2D">
        <w:t>A</w:t>
      </w:r>
      <w:r w:rsidR="00FA60A6" w:rsidRPr="00667E2D">
        <w:t>rbetsanmälaren</w:t>
      </w:r>
      <w:r w:rsidRPr="00667E2D">
        <w:t xml:space="preserve"> ska kontakta)</w:t>
      </w:r>
      <w:r>
        <w:t>:</w:t>
      </w:r>
    </w:p>
    <w:p w14:paraId="6A021339" w14:textId="77777777" w:rsidR="000F071D" w:rsidRDefault="000F071D" w:rsidP="000F071D"/>
    <w:p w14:paraId="20E3B0F1" w14:textId="6DDD9DF8" w:rsidR="006823AE" w:rsidRPr="000F071D" w:rsidRDefault="000F071D" w:rsidP="000F071D">
      <w:pPr>
        <w:rPr>
          <w:b/>
          <w:bCs/>
          <w:sz w:val="24"/>
          <w:szCs w:val="24"/>
        </w:rPr>
      </w:pPr>
      <w:r w:rsidRPr="000F071D">
        <w:rPr>
          <w:b/>
          <w:bCs/>
          <w:sz w:val="24"/>
          <w:szCs w:val="24"/>
        </w:rPr>
        <w:t>Processledning</w:t>
      </w:r>
    </w:p>
    <w:tbl>
      <w:tblPr>
        <w:tblStyle w:val="Tabellrutnt"/>
        <w:tblpPr w:leftFromText="141" w:rightFromText="141" w:vertAnchor="text" w:horzAnchor="margin" w:tblpY="-22"/>
        <w:tblW w:w="8642" w:type="dxa"/>
        <w:tblLayout w:type="fixed"/>
        <w:tblLook w:val="04A0" w:firstRow="1" w:lastRow="0" w:firstColumn="1" w:lastColumn="0" w:noHBand="0" w:noVBand="1"/>
      </w:tblPr>
      <w:tblGrid>
        <w:gridCol w:w="414"/>
        <w:gridCol w:w="3834"/>
        <w:gridCol w:w="4394"/>
      </w:tblGrid>
      <w:tr w:rsidR="00EB7F49" w:rsidRPr="00044281" w14:paraId="09E637C2" w14:textId="77777777" w:rsidTr="008064D0">
        <w:trPr>
          <w:trHeight w:val="269"/>
        </w:trPr>
        <w:tc>
          <w:tcPr>
            <w:tcW w:w="414" w:type="dxa"/>
            <w:shd w:val="clear" w:color="auto" w:fill="8C91CA" w:themeFill="accent1" w:themeFillTint="66"/>
          </w:tcPr>
          <w:p w14:paraId="0375EF31" w14:textId="77777777" w:rsidR="00EB7F49" w:rsidRPr="00044281" w:rsidRDefault="00EB7F49" w:rsidP="00EB7F49">
            <w:pPr>
              <w:rPr>
                <w:b/>
                <w:bCs/>
              </w:rPr>
            </w:pPr>
            <w:r w:rsidRPr="00044281">
              <w:rPr>
                <w:b/>
                <w:bCs/>
              </w:rPr>
              <w:t>X</w:t>
            </w:r>
          </w:p>
        </w:tc>
        <w:tc>
          <w:tcPr>
            <w:tcW w:w="3834" w:type="dxa"/>
            <w:shd w:val="clear" w:color="auto" w:fill="8C91CA" w:themeFill="accent1" w:themeFillTint="66"/>
          </w:tcPr>
          <w:p w14:paraId="5E65ED43" w14:textId="77777777" w:rsidR="00EB7F49" w:rsidRPr="00044281" w:rsidRDefault="00EB7F49" w:rsidP="00EB7F49">
            <w:pPr>
              <w:rPr>
                <w:b/>
                <w:bCs/>
              </w:rPr>
            </w:pPr>
            <w:r w:rsidRPr="00044281">
              <w:rPr>
                <w:b/>
                <w:bCs/>
              </w:rPr>
              <w:t>Verksamhetsprocess</w:t>
            </w:r>
          </w:p>
        </w:tc>
        <w:tc>
          <w:tcPr>
            <w:tcW w:w="4394" w:type="dxa"/>
            <w:shd w:val="clear" w:color="auto" w:fill="8C91CA" w:themeFill="accent1" w:themeFillTint="66"/>
          </w:tcPr>
          <w:p w14:paraId="074C019A" w14:textId="77777777" w:rsidR="00EB7F49" w:rsidRPr="00044281" w:rsidRDefault="00EB7F49" w:rsidP="00EB7F49">
            <w:pPr>
              <w:rPr>
                <w:b/>
                <w:bCs/>
              </w:rPr>
            </w:pPr>
            <w:r w:rsidRPr="00044281">
              <w:rPr>
                <w:b/>
                <w:bCs/>
              </w:rPr>
              <w:t>Namn</w:t>
            </w:r>
          </w:p>
        </w:tc>
      </w:tr>
      <w:tr w:rsidR="00EB7F49" w:rsidRPr="00B5240D" w14:paraId="5F788C38" w14:textId="77777777" w:rsidTr="008064D0">
        <w:tc>
          <w:tcPr>
            <w:tcW w:w="414" w:type="dxa"/>
          </w:tcPr>
          <w:p w14:paraId="5FF5B38A" w14:textId="77777777" w:rsidR="00EB7F49" w:rsidRPr="00B5240D" w:rsidRDefault="00465373" w:rsidP="00EB7F49">
            <w:sdt>
              <w:sdtPr>
                <w:id w:val="-44955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F49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834" w:type="dxa"/>
          </w:tcPr>
          <w:p w14:paraId="6FF59976" w14:textId="77777777" w:rsidR="00EB7F49" w:rsidRPr="00B5240D" w:rsidRDefault="00EB7F49" w:rsidP="00EB7F49">
            <w:r w:rsidRPr="00B5240D">
              <w:t>Möjliggöra angöring/avresa flygplats</w:t>
            </w:r>
          </w:p>
        </w:tc>
        <w:tc>
          <w:tcPr>
            <w:tcW w:w="4394" w:type="dxa"/>
          </w:tcPr>
          <w:p w14:paraId="3C0D2606" w14:textId="3A67ACB7" w:rsidR="00EB7F49" w:rsidRPr="00B5240D" w:rsidRDefault="006F5DC5" w:rsidP="00EB7F49">
            <w:hyperlink r:id="rId28" w:history="1">
              <w:r w:rsidRPr="00E47291">
                <w:rPr>
                  <w:rStyle w:val="Hyperlnk"/>
                </w:rPr>
                <w:t>mikaela.andric@swedavia.se</w:t>
              </w:r>
            </w:hyperlink>
          </w:p>
        </w:tc>
      </w:tr>
      <w:tr w:rsidR="00EB7F49" w:rsidRPr="00B5240D" w14:paraId="2EF012ED" w14:textId="77777777" w:rsidTr="008064D0">
        <w:tc>
          <w:tcPr>
            <w:tcW w:w="414" w:type="dxa"/>
          </w:tcPr>
          <w:p w14:paraId="2EA82A98" w14:textId="77777777" w:rsidR="00EB7F49" w:rsidRPr="00B5240D" w:rsidRDefault="00465373" w:rsidP="00EB7F49">
            <w:sdt>
              <w:sdtPr>
                <w:id w:val="-191839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F49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834" w:type="dxa"/>
          </w:tcPr>
          <w:p w14:paraId="0476D26D" w14:textId="77777777" w:rsidR="00EB7F49" w:rsidRPr="00B5240D" w:rsidRDefault="00EB7F49" w:rsidP="00EB7F49">
            <w:r w:rsidRPr="00B5240D">
              <w:t>Möjliggöra avgående bagage</w:t>
            </w:r>
          </w:p>
        </w:tc>
        <w:tc>
          <w:tcPr>
            <w:tcW w:w="4394" w:type="dxa"/>
          </w:tcPr>
          <w:p w14:paraId="5D7364D4" w14:textId="6FFAE02E" w:rsidR="00EB7F49" w:rsidRPr="00B5240D" w:rsidRDefault="006F5DC5" w:rsidP="00EB7F49">
            <w:hyperlink r:id="rId29" w:history="1">
              <w:r w:rsidRPr="00E47291">
                <w:rPr>
                  <w:rStyle w:val="Hyperlnk"/>
                </w:rPr>
                <w:t>mikaela.andric@swedavia.se</w:t>
              </w:r>
            </w:hyperlink>
          </w:p>
        </w:tc>
      </w:tr>
      <w:tr w:rsidR="00EB7F49" w:rsidRPr="00B5240D" w14:paraId="62B7C26B" w14:textId="77777777" w:rsidTr="008064D0">
        <w:tc>
          <w:tcPr>
            <w:tcW w:w="414" w:type="dxa"/>
          </w:tcPr>
          <w:p w14:paraId="4B12D5E1" w14:textId="77777777" w:rsidR="00EB7F49" w:rsidRPr="00B5240D" w:rsidRDefault="00465373" w:rsidP="00EB7F49">
            <w:sdt>
              <w:sdtPr>
                <w:id w:val="-74056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F49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834" w:type="dxa"/>
          </w:tcPr>
          <w:p w14:paraId="2CA3F307" w14:textId="77777777" w:rsidR="00EB7F49" w:rsidRPr="00B5240D" w:rsidRDefault="00EB7F49" w:rsidP="00EB7F49">
            <w:r w:rsidRPr="00B5240D">
              <w:t>Möjliggöra hämta bagage</w:t>
            </w:r>
          </w:p>
        </w:tc>
        <w:tc>
          <w:tcPr>
            <w:tcW w:w="4394" w:type="dxa"/>
          </w:tcPr>
          <w:p w14:paraId="28AF28AA" w14:textId="65D9DED6" w:rsidR="00EB7F49" w:rsidRPr="00B5240D" w:rsidRDefault="006F5DC5" w:rsidP="00EB7F49">
            <w:hyperlink r:id="rId30" w:history="1">
              <w:r w:rsidRPr="00E47291">
                <w:rPr>
                  <w:rStyle w:val="Hyperlnk"/>
                </w:rPr>
                <w:t>mikaela.andric@swedavia.se</w:t>
              </w:r>
            </w:hyperlink>
          </w:p>
        </w:tc>
      </w:tr>
      <w:tr w:rsidR="00EB7F49" w:rsidRPr="006A7C68" w14:paraId="164E79A1" w14:textId="77777777" w:rsidTr="008064D0">
        <w:tc>
          <w:tcPr>
            <w:tcW w:w="414" w:type="dxa"/>
          </w:tcPr>
          <w:p w14:paraId="3EAA79B5" w14:textId="77777777" w:rsidR="00EB7F49" w:rsidRPr="00B5240D" w:rsidRDefault="00465373" w:rsidP="00EB7F49">
            <w:sdt>
              <w:sdtPr>
                <w:id w:val="671064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F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34" w:type="dxa"/>
          </w:tcPr>
          <w:p w14:paraId="2D0BF1BE" w14:textId="77777777" w:rsidR="00EB7F49" w:rsidRPr="00B5240D" w:rsidRDefault="00EB7F49" w:rsidP="00EB7F49">
            <w:r w:rsidRPr="00B5240D">
              <w:t xml:space="preserve">Möjliggöra incheckning och bag </w:t>
            </w:r>
            <w:proofErr w:type="spellStart"/>
            <w:r w:rsidRPr="00B5240D">
              <w:t>drop</w:t>
            </w:r>
            <w:proofErr w:type="spellEnd"/>
          </w:p>
        </w:tc>
        <w:tc>
          <w:tcPr>
            <w:tcW w:w="4394" w:type="dxa"/>
          </w:tcPr>
          <w:p w14:paraId="3E45C976" w14:textId="19492163" w:rsidR="00EB7F49" w:rsidRPr="006A7C68" w:rsidRDefault="006F5DC5" w:rsidP="00EB7F49">
            <w:hyperlink r:id="rId31" w:history="1">
              <w:r w:rsidRPr="00E47291">
                <w:rPr>
                  <w:rStyle w:val="Hyperlnk"/>
                </w:rPr>
                <w:t>mikaela.andric@swedavia.se</w:t>
              </w:r>
            </w:hyperlink>
          </w:p>
        </w:tc>
      </w:tr>
      <w:tr w:rsidR="00EB7F49" w:rsidRPr="00B5240D" w14:paraId="2F1E06B9" w14:textId="77777777" w:rsidTr="008064D0">
        <w:tc>
          <w:tcPr>
            <w:tcW w:w="414" w:type="dxa"/>
          </w:tcPr>
          <w:p w14:paraId="5B9CCD15" w14:textId="77777777" w:rsidR="00EB7F49" w:rsidRPr="00B5240D" w:rsidRDefault="00465373" w:rsidP="00EB7F49">
            <w:sdt>
              <w:sdtPr>
                <w:id w:val="-109385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F49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834" w:type="dxa"/>
          </w:tcPr>
          <w:p w14:paraId="2974964B" w14:textId="77777777" w:rsidR="00EB7F49" w:rsidRPr="00B5240D" w:rsidRDefault="00EB7F49" w:rsidP="00EB7F49">
            <w:r w:rsidRPr="00B5240D">
              <w:t xml:space="preserve">Möjliggöra </w:t>
            </w:r>
            <w:proofErr w:type="spellStart"/>
            <w:r w:rsidRPr="00B5240D">
              <w:t>boarding</w:t>
            </w:r>
            <w:proofErr w:type="spellEnd"/>
            <w:r w:rsidRPr="00B5240D">
              <w:t>/</w:t>
            </w:r>
            <w:proofErr w:type="spellStart"/>
            <w:r w:rsidRPr="00B5240D">
              <w:t>deboarding</w:t>
            </w:r>
            <w:proofErr w:type="spellEnd"/>
          </w:p>
        </w:tc>
        <w:tc>
          <w:tcPr>
            <w:tcW w:w="4394" w:type="dxa"/>
          </w:tcPr>
          <w:p w14:paraId="0A385B95" w14:textId="02903008" w:rsidR="00EB7F49" w:rsidRPr="00B5240D" w:rsidRDefault="006F5DC5" w:rsidP="00EB7F49">
            <w:hyperlink r:id="rId32" w:history="1">
              <w:r w:rsidRPr="00E47291">
                <w:rPr>
                  <w:rStyle w:val="Hyperlnk"/>
                </w:rPr>
                <w:t>mikaela.andric@swedavia.se</w:t>
              </w:r>
            </w:hyperlink>
          </w:p>
        </w:tc>
      </w:tr>
      <w:tr w:rsidR="00EB7F49" w:rsidRPr="0081760C" w14:paraId="5EAAC603" w14:textId="77777777" w:rsidTr="008064D0">
        <w:tc>
          <w:tcPr>
            <w:tcW w:w="414" w:type="dxa"/>
          </w:tcPr>
          <w:p w14:paraId="2DF4A566" w14:textId="77777777" w:rsidR="00EB7F49" w:rsidRPr="00B5240D" w:rsidRDefault="00465373" w:rsidP="00EB7F49">
            <w:sdt>
              <w:sdtPr>
                <w:id w:val="-100258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F49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834" w:type="dxa"/>
          </w:tcPr>
          <w:p w14:paraId="1D7A0AC1" w14:textId="77777777" w:rsidR="00EB7F49" w:rsidRPr="00B5240D" w:rsidRDefault="00EB7F49" w:rsidP="00EB7F49">
            <w:r w:rsidRPr="00B5240D">
              <w:t>Möjliggöra PRM</w:t>
            </w:r>
          </w:p>
        </w:tc>
        <w:tc>
          <w:tcPr>
            <w:tcW w:w="4394" w:type="dxa"/>
          </w:tcPr>
          <w:p w14:paraId="6DFB59A3" w14:textId="07717ADE" w:rsidR="00EB7F49" w:rsidRPr="0081760C" w:rsidRDefault="006F5DC5" w:rsidP="00EB7F49">
            <w:hyperlink r:id="rId33" w:history="1">
              <w:r w:rsidRPr="00E47291">
                <w:rPr>
                  <w:rStyle w:val="Hyperlnk"/>
                </w:rPr>
                <w:t>mikaela.andric@swedavia.se</w:t>
              </w:r>
            </w:hyperlink>
          </w:p>
        </w:tc>
      </w:tr>
      <w:tr w:rsidR="008F6DC2" w:rsidRPr="00B5240D" w14:paraId="742714EF" w14:textId="77777777" w:rsidTr="008064D0">
        <w:tc>
          <w:tcPr>
            <w:tcW w:w="414" w:type="dxa"/>
          </w:tcPr>
          <w:p w14:paraId="51BFE8F1" w14:textId="77777777" w:rsidR="008F6DC2" w:rsidRPr="00B5240D" w:rsidRDefault="00465373" w:rsidP="008F6DC2">
            <w:sdt>
              <w:sdtPr>
                <w:id w:val="11989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DC2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834" w:type="dxa"/>
          </w:tcPr>
          <w:p w14:paraId="4A583F04" w14:textId="77777777" w:rsidR="008F6DC2" w:rsidRPr="00B5240D" w:rsidRDefault="008F6DC2" w:rsidP="008F6DC2">
            <w:r w:rsidRPr="00B5240D">
              <w:t xml:space="preserve">Möjliggöra gränskontroll </w:t>
            </w:r>
          </w:p>
        </w:tc>
        <w:tc>
          <w:tcPr>
            <w:tcW w:w="4394" w:type="dxa"/>
          </w:tcPr>
          <w:p w14:paraId="367651A6" w14:textId="671B3CEB" w:rsidR="008F6DC2" w:rsidRPr="00B5240D" w:rsidRDefault="006F5DC5" w:rsidP="008F6DC2">
            <w:hyperlink r:id="rId34" w:history="1">
              <w:r w:rsidRPr="00E47291">
                <w:rPr>
                  <w:rStyle w:val="Hyperlnk"/>
                </w:rPr>
                <w:t>mikaela.andric@swedavia.se</w:t>
              </w:r>
            </w:hyperlink>
          </w:p>
        </w:tc>
      </w:tr>
      <w:tr w:rsidR="008F6DC2" w:rsidRPr="006A7C68" w14:paraId="47C52221" w14:textId="77777777" w:rsidTr="008064D0">
        <w:tc>
          <w:tcPr>
            <w:tcW w:w="414" w:type="dxa"/>
          </w:tcPr>
          <w:p w14:paraId="1A5B078B" w14:textId="77777777" w:rsidR="008F6DC2" w:rsidRPr="00B5240D" w:rsidRDefault="00465373" w:rsidP="008F6DC2">
            <w:sdt>
              <w:sdtPr>
                <w:id w:val="-1068579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DC2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834" w:type="dxa"/>
          </w:tcPr>
          <w:p w14:paraId="313D1692" w14:textId="77777777" w:rsidR="008F6DC2" w:rsidRPr="00B5240D" w:rsidRDefault="008F6DC2" w:rsidP="008F6DC2">
            <w:r w:rsidRPr="00B5240D">
              <w:t>Möjliggöra säkerhetskontroll</w:t>
            </w:r>
          </w:p>
        </w:tc>
        <w:tc>
          <w:tcPr>
            <w:tcW w:w="4394" w:type="dxa"/>
          </w:tcPr>
          <w:p w14:paraId="0F97A5ED" w14:textId="6A4F8CE2" w:rsidR="008F6DC2" w:rsidRPr="006A7C68" w:rsidRDefault="006F5DC5" w:rsidP="008F6DC2">
            <w:pPr>
              <w:rPr>
                <w:lang w:val="en-US"/>
              </w:rPr>
            </w:pPr>
            <w:hyperlink r:id="rId35" w:history="1">
              <w:r w:rsidRPr="00E47291">
                <w:rPr>
                  <w:rStyle w:val="Hyperlnk"/>
                </w:rPr>
                <w:t>mikaela.andric@swedavia.se</w:t>
              </w:r>
            </w:hyperlink>
          </w:p>
        </w:tc>
      </w:tr>
      <w:tr w:rsidR="008F6DC2" w:rsidRPr="00CC17A7" w14:paraId="1B84692F" w14:textId="77777777" w:rsidTr="00B50847">
        <w:trPr>
          <w:trHeight w:val="202"/>
        </w:trPr>
        <w:tc>
          <w:tcPr>
            <w:tcW w:w="414" w:type="dxa"/>
          </w:tcPr>
          <w:p w14:paraId="70BB2C32" w14:textId="77777777" w:rsidR="008F6DC2" w:rsidRPr="00B5240D" w:rsidRDefault="00465373" w:rsidP="008F6DC2">
            <w:sdt>
              <w:sdtPr>
                <w:id w:val="-641266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DC2" w:rsidRPr="00B5084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834" w:type="dxa"/>
          </w:tcPr>
          <w:p w14:paraId="579B5CB2" w14:textId="77777777" w:rsidR="008F6DC2" w:rsidRPr="00B5240D" w:rsidRDefault="008F6DC2" w:rsidP="008F6DC2">
            <w:r w:rsidRPr="00B5240D">
              <w:t>Möjliggöra kommersiellt utbud</w:t>
            </w:r>
          </w:p>
        </w:tc>
        <w:tc>
          <w:tcPr>
            <w:tcW w:w="4394" w:type="dxa"/>
          </w:tcPr>
          <w:p w14:paraId="757819D8" w14:textId="4BC4B1B6" w:rsidR="008F6DC2" w:rsidRPr="00B50847" w:rsidRDefault="006F5DC5" w:rsidP="008F6DC2">
            <w:hyperlink r:id="rId36" w:history="1">
              <w:r w:rsidRPr="00B50847">
                <w:rPr>
                  <w:rStyle w:val="Hyperlnk"/>
                </w:rPr>
                <w:t>sara.kakadost@swedavia.se</w:t>
              </w:r>
            </w:hyperlink>
          </w:p>
        </w:tc>
      </w:tr>
      <w:tr w:rsidR="008F6DC2" w:rsidRPr="00B5240D" w14:paraId="30D77AAA" w14:textId="77777777" w:rsidTr="008064D0">
        <w:tc>
          <w:tcPr>
            <w:tcW w:w="414" w:type="dxa"/>
          </w:tcPr>
          <w:p w14:paraId="41C3F156" w14:textId="77777777" w:rsidR="008F6DC2" w:rsidRPr="00B5240D" w:rsidRDefault="00465373" w:rsidP="008F6DC2">
            <w:sdt>
              <w:sdtPr>
                <w:id w:val="-409936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DC2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834" w:type="dxa"/>
          </w:tcPr>
          <w:p w14:paraId="150E521A" w14:textId="77777777" w:rsidR="008F6DC2" w:rsidRPr="00B5240D" w:rsidRDefault="008F6DC2" w:rsidP="008F6DC2">
            <w:r w:rsidRPr="00B5240D">
              <w:t>Möjliggöra in- och utflygning</w:t>
            </w:r>
          </w:p>
        </w:tc>
        <w:tc>
          <w:tcPr>
            <w:tcW w:w="4394" w:type="dxa"/>
          </w:tcPr>
          <w:p w14:paraId="61706B76" w14:textId="50758068" w:rsidR="008F6DC2" w:rsidRPr="00B5240D" w:rsidRDefault="006F5DC5" w:rsidP="008F6DC2">
            <w:hyperlink r:id="rId37" w:history="1">
              <w:r w:rsidRPr="00E47291">
                <w:rPr>
                  <w:rStyle w:val="Hyperlnk"/>
                </w:rPr>
                <w:t>nellie.bengtsson@swedavia.se</w:t>
              </w:r>
            </w:hyperlink>
          </w:p>
        </w:tc>
      </w:tr>
      <w:tr w:rsidR="008F6DC2" w:rsidRPr="00B5240D" w14:paraId="440602E7" w14:textId="77777777" w:rsidTr="008064D0">
        <w:tc>
          <w:tcPr>
            <w:tcW w:w="414" w:type="dxa"/>
          </w:tcPr>
          <w:p w14:paraId="55899BB5" w14:textId="77777777" w:rsidR="008F6DC2" w:rsidRPr="00B5240D" w:rsidRDefault="00465373" w:rsidP="008F6DC2">
            <w:sdt>
              <w:sdtPr>
                <w:id w:val="1795404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D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34" w:type="dxa"/>
          </w:tcPr>
          <w:p w14:paraId="1B274154" w14:textId="77777777" w:rsidR="008F6DC2" w:rsidRPr="00B5240D" w:rsidRDefault="008F6DC2" w:rsidP="008F6DC2">
            <w:r w:rsidRPr="00B5240D">
              <w:t>Möjliggöra landa, taxa, parkera</w:t>
            </w:r>
            <w:r>
              <w:t xml:space="preserve">, </w:t>
            </w:r>
            <w:r w:rsidRPr="00B5240D">
              <w:t>starta</w:t>
            </w:r>
          </w:p>
        </w:tc>
        <w:tc>
          <w:tcPr>
            <w:tcW w:w="4394" w:type="dxa"/>
          </w:tcPr>
          <w:p w14:paraId="00FEA4D4" w14:textId="392EF4CA" w:rsidR="008F6DC2" w:rsidRPr="00B5240D" w:rsidRDefault="006F5DC5" w:rsidP="008F6DC2">
            <w:hyperlink r:id="rId38" w:history="1">
              <w:r w:rsidRPr="00E47291">
                <w:rPr>
                  <w:rStyle w:val="Hyperlnk"/>
                </w:rPr>
                <w:t>nellie.bengtsson@swedavia.se</w:t>
              </w:r>
            </w:hyperlink>
          </w:p>
        </w:tc>
      </w:tr>
      <w:tr w:rsidR="008F6DC2" w:rsidRPr="00B5240D" w14:paraId="4EB4CD9B" w14:textId="77777777" w:rsidTr="008064D0">
        <w:tc>
          <w:tcPr>
            <w:tcW w:w="414" w:type="dxa"/>
          </w:tcPr>
          <w:p w14:paraId="35AA2000" w14:textId="77777777" w:rsidR="008F6DC2" w:rsidRPr="00B5240D" w:rsidRDefault="00465373" w:rsidP="008F6DC2">
            <w:sdt>
              <w:sdtPr>
                <w:id w:val="-189958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DC2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834" w:type="dxa"/>
          </w:tcPr>
          <w:p w14:paraId="5A9A7B43" w14:textId="77777777" w:rsidR="008F6DC2" w:rsidRPr="00B5240D" w:rsidRDefault="008F6DC2" w:rsidP="008F6DC2">
            <w:r w:rsidRPr="00B5240D">
              <w:t xml:space="preserve">Möjliggöra </w:t>
            </w:r>
            <w:proofErr w:type="spellStart"/>
            <w:r w:rsidRPr="00B5240D">
              <w:t>turnaround</w:t>
            </w:r>
            <w:proofErr w:type="spellEnd"/>
          </w:p>
        </w:tc>
        <w:tc>
          <w:tcPr>
            <w:tcW w:w="4394" w:type="dxa"/>
          </w:tcPr>
          <w:p w14:paraId="73779C51" w14:textId="5D66AC43" w:rsidR="008F6DC2" w:rsidRPr="00B5240D" w:rsidRDefault="006F5DC5" w:rsidP="008F6DC2">
            <w:hyperlink r:id="rId39" w:history="1">
              <w:r w:rsidRPr="00E47291">
                <w:rPr>
                  <w:rStyle w:val="Hyperlnk"/>
                </w:rPr>
                <w:t>nellie.bengtsson@swedavia.se</w:t>
              </w:r>
            </w:hyperlink>
          </w:p>
        </w:tc>
      </w:tr>
    </w:tbl>
    <w:p w14:paraId="6CDFF562" w14:textId="2DD5C760" w:rsidR="00216142" w:rsidRDefault="00216142" w:rsidP="006823AE"/>
    <w:p w14:paraId="7FEBE3EB" w14:textId="77777777" w:rsidR="00C00D2F" w:rsidRDefault="00C00D2F" w:rsidP="00A343F6">
      <w:pPr>
        <w:tabs>
          <w:tab w:val="left" w:pos="426"/>
        </w:tabs>
        <w:rPr>
          <w:b/>
          <w:bCs/>
          <w:sz w:val="24"/>
        </w:rPr>
      </w:pPr>
    </w:p>
    <w:p w14:paraId="221655CE" w14:textId="194CA886" w:rsidR="00001A17" w:rsidRPr="006F5DC5" w:rsidRDefault="006F5DC5" w:rsidP="006F5DC5">
      <w:pPr>
        <w:spacing w:after="0" w:line="240" w:lineRule="auto"/>
      </w:pPr>
      <w:r w:rsidRPr="006F5DC5">
        <w:rPr>
          <w:b/>
          <w:sz w:val="24"/>
        </w:rPr>
        <w:t>Anläggningar &amp; system (</w:t>
      </w:r>
      <w:r>
        <w:rPr>
          <w:b/>
          <w:sz w:val="24"/>
        </w:rPr>
        <w:t>a</w:t>
      </w:r>
      <w:r w:rsidRPr="006F5DC5">
        <w:rPr>
          <w:b/>
          <w:sz w:val="24"/>
        </w:rPr>
        <w:t>ssets)</w:t>
      </w:r>
    </w:p>
    <w:tbl>
      <w:tblPr>
        <w:tblStyle w:val="Tabellrutnt"/>
        <w:tblpPr w:leftFromText="141" w:rightFromText="141" w:vertAnchor="text" w:horzAnchor="margin" w:tblpY="406"/>
        <w:tblW w:w="8642" w:type="dxa"/>
        <w:tblLayout w:type="fixed"/>
        <w:tblLook w:val="04A0" w:firstRow="1" w:lastRow="0" w:firstColumn="1" w:lastColumn="0" w:noHBand="0" w:noVBand="1"/>
      </w:tblPr>
      <w:tblGrid>
        <w:gridCol w:w="415"/>
        <w:gridCol w:w="3833"/>
        <w:gridCol w:w="4394"/>
      </w:tblGrid>
      <w:tr w:rsidR="00A550EA" w:rsidRPr="006F5DC5" w14:paraId="120ECDF9" w14:textId="77777777" w:rsidTr="008064D0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91CA" w:themeFill="accent1" w:themeFillTint="66"/>
            <w:hideMark/>
          </w:tcPr>
          <w:p w14:paraId="77605ADE" w14:textId="77777777" w:rsidR="00A550EA" w:rsidRPr="006F5DC5" w:rsidRDefault="00A550EA" w:rsidP="006F5DC5">
            <w:r w:rsidRPr="006F5DC5">
              <w:t>X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91CA"/>
            <w:hideMark/>
          </w:tcPr>
          <w:p w14:paraId="468AEF95" w14:textId="77777777" w:rsidR="00A550EA" w:rsidRPr="006F5DC5" w:rsidRDefault="00A550EA" w:rsidP="006F5DC5">
            <w:r w:rsidRPr="006F5DC5">
              <w:t>Område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91CA" w:themeFill="accent1" w:themeFillTint="66"/>
            <w:hideMark/>
          </w:tcPr>
          <w:p w14:paraId="5B16078F" w14:textId="77777777" w:rsidR="00A550EA" w:rsidRPr="006F5DC5" w:rsidRDefault="00A550EA" w:rsidP="006F5DC5">
            <w:r w:rsidRPr="006F5DC5">
              <w:t>Namn</w:t>
            </w:r>
          </w:p>
        </w:tc>
      </w:tr>
      <w:tr w:rsidR="00A550EA" w:rsidRPr="006F5DC5" w14:paraId="2511F239" w14:textId="77777777" w:rsidTr="008064D0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0925C" w14:textId="77777777" w:rsidR="00A550EA" w:rsidRPr="006F5DC5" w:rsidRDefault="00465373" w:rsidP="006F5DC5">
            <w:sdt>
              <w:sdtPr>
                <w:id w:val="80628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0EA" w:rsidRPr="006F5DC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BC981" w14:textId="7E1C13DE" w:rsidR="00A550EA" w:rsidRPr="006F5DC5" w:rsidRDefault="00A550EA" w:rsidP="006F5DC5">
            <w:r w:rsidRPr="006F5DC5">
              <w:t>Brandskydd</w:t>
            </w:r>
            <w:r w:rsidR="008064D0">
              <w:t>, byggnader, utrymning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E6441" w14:textId="77777777" w:rsidR="00A550EA" w:rsidRPr="006F5DC5" w:rsidRDefault="00A550EA" w:rsidP="006F5DC5">
            <w:pPr>
              <w:rPr>
                <w:rStyle w:val="Hyperlnk"/>
              </w:rPr>
            </w:pPr>
            <w:hyperlink r:id="rId40" w:history="1">
              <w:r w:rsidRPr="006F5DC5">
                <w:rPr>
                  <w:rStyle w:val="Hyperlnk"/>
                </w:rPr>
                <w:t>tobias.magnusson@swedavia.se</w:t>
              </w:r>
            </w:hyperlink>
          </w:p>
        </w:tc>
      </w:tr>
      <w:tr w:rsidR="00A550EA" w:rsidRPr="006F5DC5" w14:paraId="34B16D7F" w14:textId="77777777" w:rsidTr="008064D0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64B66" w14:textId="77777777" w:rsidR="00A550EA" w:rsidRPr="006F5DC5" w:rsidRDefault="00465373" w:rsidP="006F5DC5">
            <w:sdt>
              <w:sdtPr>
                <w:id w:val="-184955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0EA" w:rsidRPr="006F5DC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767F7" w14:textId="77777777" w:rsidR="00A550EA" w:rsidRPr="006F5DC5" w:rsidRDefault="00A550EA" w:rsidP="006F5DC5">
            <w:r w:rsidRPr="006F5DC5">
              <w:t>Bygg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C3563" w14:textId="77777777" w:rsidR="00A550EA" w:rsidRPr="006F5DC5" w:rsidRDefault="00A550EA" w:rsidP="006F5DC5">
            <w:pPr>
              <w:rPr>
                <w:rStyle w:val="Hyperlnk"/>
              </w:rPr>
            </w:pPr>
            <w:hyperlink r:id="rId41" w:history="1">
              <w:r w:rsidRPr="006F5DC5">
                <w:rPr>
                  <w:rStyle w:val="Hyperlnk"/>
                </w:rPr>
                <w:t>tobias.magnusson@swedavia.se</w:t>
              </w:r>
            </w:hyperlink>
          </w:p>
        </w:tc>
      </w:tr>
      <w:tr w:rsidR="00A550EA" w:rsidRPr="006F5DC5" w14:paraId="0D4A4312" w14:textId="77777777" w:rsidTr="008064D0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2828C" w14:textId="77777777" w:rsidR="00A550EA" w:rsidRPr="006F5DC5" w:rsidRDefault="00465373" w:rsidP="006F5DC5">
            <w:sdt>
              <w:sdtPr>
                <w:id w:val="1502168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0EA" w:rsidRPr="006F5DC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6ED6E" w14:textId="77777777" w:rsidR="00A550EA" w:rsidRPr="006F5DC5" w:rsidRDefault="00A550EA" w:rsidP="006F5DC5">
            <w:r w:rsidRPr="006F5DC5">
              <w:t>Dörrfunktioner/portfunktioner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F741F" w14:textId="77777777" w:rsidR="00A550EA" w:rsidRPr="006F5DC5" w:rsidRDefault="00A550EA" w:rsidP="006F5DC5">
            <w:pPr>
              <w:rPr>
                <w:rStyle w:val="Hyperlnk"/>
              </w:rPr>
            </w:pPr>
            <w:hyperlink r:id="rId42" w:history="1">
              <w:r w:rsidRPr="006F5DC5">
                <w:rPr>
                  <w:rStyle w:val="Hyperlnk"/>
                </w:rPr>
                <w:t>tobias.magnusson@swedavia.se</w:t>
              </w:r>
            </w:hyperlink>
          </w:p>
        </w:tc>
      </w:tr>
      <w:tr w:rsidR="00A550EA" w:rsidRPr="006F5DC5" w14:paraId="779E3069" w14:textId="77777777" w:rsidTr="008064D0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BCBFF" w14:textId="77777777" w:rsidR="00A550EA" w:rsidRPr="006F5DC5" w:rsidRDefault="00465373" w:rsidP="006F5DC5">
            <w:sdt>
              <w:sdtPr>
                <w:id w:val="-2083982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0EA" w:rsidRPr="006F5DC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DFA42" w14:textId="77777777" w:rsidR="00A550EA" w:rsidRPr="006F5DC5" w:rsidRDefault="00A550EA" w:rsidP="006F5DC5">
            <w:proofErr w:type="spellStart"/>
            <w:r w:rsidRPr="006F5DC5">
              <w:t>Elmatning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6A34C" w14:textId="77777777" w:rsidR="00A550EA" w:rsidRPr="006F5DC5" w:rsidRDefault="00A550EA" w:rsidP="006F5DC5">
            <w:pPr>
              <w:rPr>
                <w:rStyle w:val="Hyperlnk"/>
              </w:rPr>
            </w:pPr>
            <w:hyperlink r:id="rId43" w:history="1">
              <w:r w:rsidRPr="006F5DC5">
                <w:rPr>
                  <w:rStyle w:val="Hyperlnk"/>
                </w:rPr>
                <w:t>tobias.magnusson@swedavia.se</w:t>
              </w:r>
            </w:hyperlink>
          </w:p>
        </w:tc>
      </w:tr>
      <w:tr w:rsidR="00A550EA" w:rsidRPr="006F5DC5" w14:paraId="23A828EB" w14:textId="77777777" w:rsidTr="008064D0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4314C" w14:textId="77777777" w:rsidR="00A550EA" w:rsidRPr="006F5DC5" w:rsidRDefault="00465373" w:rsidP="006F5DC5">
            <w:sdt>
              <w:sdtPr>
                <w:id w:val="-3265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0EA" w:rsidRPr="006F5DC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3DB8B" w14:textId="77777777" w:rsidR="00A550EA" w:rsidRPr="006F5DC5" w:rsidRDefault="00A550EA" w:rsidP="006F5DC5">
            <w:r w:rsidRPr="006F5DC5">
              <w:t>Hiss/rulltrappor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A4069" w14:textId="77777777" w:rsidR="00A550EA" w:rsidRPr="006F5DC5" w:rsidRDefault="00A550EA" w:rsidP="006F5DC5">
            <w:pPr>
              <w:rPr>
                <w:rStyle w:val="Hyperlnk"/>
              </w:rPr>
            </w:pPr>
            <w:hyperlink r:id="rId44" w:history="1">
              <w:r w:rsidRPr="006F5DC5">
                <w:rPr>
                  <w:rStyle w:val="Hyperlnk"/>
                </w:rPr>
                <w:t>tobias.magnusson@swedavia.se</w:t>
              </w:r>
            </w:hyperlink>
          </w:p>
        </w:tc>
      </w:tr>
      <w:tr w:rsidR="00A550EA" w:rsidRPr="006F5DC5" w14:paraId="3507714F" w14:textId="77777777" w:rsidTr="008064D0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67699" w14:textId="77777777" w:rsidR="00A550EA" w:rsidRPr="006F5DC5" w:rsidRDefault="00465373" w:rsidP="006F5DC5">
            <w:sdt>
              <w:sdtPr>
                <w:id w:val="22364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0EA" w:rsidRPr="006F5DC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07A0A" w14:textId="77777777" w:rsidR="00A550EA" w:rsidRPr="006F5DC5" w:rsidRDefault="00A550EA" w:rsidP="006F5DC5">
            <w:r w:rsidRPr="006F5DC5">
              <w:t>Mark inkl.VA och fjärrvärme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69CCA" w14:textId="77777777" w:rsidR="00A550EA" w:rsidRPr="006F5DC5" w:rsidRDefault="00A550EA" w:rsidP="006F5DC5">
            <w:pPr>
              <w:rPr>
                <w:rStyle w:val="Hyperlnk"/>
              </w:rPr>
            </w:pPr>
            <w:hyperlink r:id="rId45" w:history="1">
              <w:r w:rsidRPr="006F5DC5">
                <w:rPr>
                  <w:rStyle w:val="Hyperlnk"/>
                </w:rPr>
                <w:t>tobias.magnusson@swedavia.se</w:t>
              </w:r>
            </w:hyperlink>
          </w:p>
        </w:tc>
      </w:tr>
      <w:tr w:rsidR="00A550EA" w:rsidRPr="006F5DC5" w14:paraId="788707C5" w14:textId="77777777" w:rsidTr="008064D0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2B54B" w14:textId="77777777" w:rsidR="00A550EA" w:rsidRPr="006F5DC5" w:rsidRDefault="00465373" w:rsidP="006F5DC5">
            <w:sdt>
              <w:sdtPr>
                <w:id w:val="-54953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0EA" w:rsidRPr="006F5DC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1F709" w14:textId="77777777" w:rsidR="00A550EA" w:rsidRPr="006F5DC5" w:rsidRDefault="00A550EA" w:rsidP="006F5DC5">
            <w:r w:rsidRPr="006F5DC5">
              <w:t xml:space="preserve">VVS (värme, </w:t>
            </w:r>
            <w:proofErr w:type="spellStart"/>
            <w:r w:rsidRPr="006F5DC5">
              <w:t>vent</w:t>
            </w:r>
            <w:proofErr w:type="spellEnd"/>
            <w:r w:rsidRPr="006F5DC5">
              <w:t>, sanitet) i fastighet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EC040" w14:textId="77777777" w:rsidR="00A550EA" w:rsidRPr="006F5DC5" w:rsidRDefault="00A550EA" w:rsidP="006F5DC5">
            <w:pPr>
              <w:rPr>
                <w:rStyle w:val="Hyperlnk"/>
              </w:rPr>
            </w:pPr>
            <w:hyperlink r:id="rId46" w:history="1">
              <w:r w:rsidRPr="006F5DC5">
                <w:rPr>
                  <w:rStyle w:val="Hyperlnk"/>
                </w:rPr>
                <w:t>tobias.magnusson@swedavia.se</w:t>
              </w:r>
            </w:hyperlink>
          </w:p>
        </w:tc>
      </w:tr>
      <w:tr w:rsidR="00A550EA" w:rsidRPr="006F5DC5" w14:paraId="37915EA8" w14:textId="77777777" w:rsidTr="008064D0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2060D" w14:textId="77777777" w:rsidR="00A550EA" w:rsidRPr="006F5DC5" w:rsidRDefault="00465373" w:rsidP="006F5DC5">
            <w:sdt>
              <w:sdtPr>
                <w:id w:val="-1879762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0EA" w:rsidRPr="006F5DC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F19BB" w14:textId="77777777" w:rsidR="00A550EA" w:rsidRPr="006F5DC5" w:rsidRDefault="00A550EA" w:rsidP="006F5DC5">
            <w:r w:rsidRPr="006F5DC5">
              <w:t>BHS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B0243" w14:textId="77777777" w:rsidR="00A550EA" w:rsidRPr="006F5DC5" w:rsidRDefault="00A550EA" w:rsidP="006F5DC5">
            <w:pPr>
              <w:rPr>
                <w:rStyle w:val="Hyperlnk"/>
              </w:rPr>
            </w:pPr>
            <w:hyperlink r:id="rId47" w:history="1">
              <w:r w:rsidRPr="006F5DC5">
                <w:rPr>
                  <w:rStyle w:val="Hyperlnk"/>
                </w:rPr>
                <w:t>tobias.magnusson@swedavia.se</w:t>
              </w:r>
            </w:hyperlink>
          </w:p>
        </w:tc>
      </w:tr>
      <w:tr w:rsidR="00A550EA" w:rsidRPr="006F5DC5" w14:paraId="27D4F1CF" w14:textId="77777777" w:rsidTr="008064D0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17F7" w14:textId="77777777" w:rsidR="00A550EA" w:rsidRPr="006F5DC5" w:rsidRDefault="00465373" w:rsidP="006F5DC5">
            <w:sdt>
              <w:sdtPr>
                <w:id w:val="24978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0EA" w:rsidRPr="006F5DC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93CC4" w14:textId="77777777" w:rsidR="00A550EA" w:rsidRPr="006F5DC5" w:rsidRDefault="00A550EA" w:rsidP="006F5DC5">
            <w:r w:rsidRPr="006F5DC5">
              <w:t>Flygoperativa system (CNS/MET)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D0378" w14:textId="77777777" w:rsidR="00A550EA" w:rsidRPr="006F5DC5" w:rsidRDefault="00A550EA" w:rsidP="006F5DC5">
            <w:pPr>
              <w:rPr>
                <w:rStyle w:val="Hyperlnk"/>
              </w:rPr>
            </w:pPr>
            <w:hyperlink r:id="rId48" w:history="1">
              <w:r w:rsidRPr="006F5DC5">
                <w:rPr>
                  <w:rStyle w:val="Hyperlnk"/>
                </w:rPr>
                <w:t>cns@swedavia.se</w:t>
              </w:r>
            </w:hyperlink>
          </w:p>
        </w:tc>
      </w:tr>
      <w:tr w:rsidR="00A550EA" w:rsidRPr="006F5DC5" w14:paraId="1FE6CCED" w14:textId="77777777" w:rsidTr="008064D0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D588F" w14:textId="77777777" w:rsidR="00A550EA" w:rsidRPr="006F5DC5" w:rsidRDefault="00465373" w:rsidP="006F5DC5">
            <w:sdt>
              <w:sdtPr>
                <w:id w:val="-1697302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0EA" w:rsidRPr="006F5DC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B2EEE" w14:textId="77777777" w:rsidR="00A550EA" w:rsidRPr="006F5DC5" w:rsidRDefault="00A550EA" w:rsidP="006F5DC5">
            <w:r w:rsidRPr="006F5DC5">
              <w:t>Flygplatsspecifik utrustning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43726" w14:textId="77777777" w:rsidR="00A550EA" w:rsidRPr="006F5DC5" w:rsidRDefault="00A550EA" w:rsidP="006F5DC5">
            <w:pPr>
              <w:rPr>
                <w:rStyle w:val="Hyperlnk"/>
              </w:rPr>
            </w:pPr>
            <w:hyperlink r:id="rId49" w:history="1">
              <w:r w:rsidRPr="006F5DC5">
                <w:rPr>
                  <w:rStyle w:val="Hyperlnk"/>
                </w:rPr>
                <w:t>tobias.magnusson@swedavia.se</w:t>
              </w:r>
            </w:hyperlink>
          </w:p>
        </w:tc>
      </w:tr>
      <w:tr w:rsidR="00A550EA" w:rsidRPr="006F5DC5" w14:paraId="280AC3D9" w14:textId="77777777" w:rsidTr="008064D0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05E96" w14:textId="77777777" w:rsidR="00A550EA" w:rsidRPr="006F5DC5" w:rsidRDefault="00465373" w:rsidP="006F5DC5">
            <w:sdt>
              <w:sdtPr>
                <w:id w:val="-44862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0EA" w:rsidRPr="006F5DC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98D10" w14:textId="77777777" w:rsidR="00A550EA" w:rsidRPr="006F5DC5" w:rsidRDefault="00A550EA" w:rsidP="006F5DC5">
            <w:r w:rsidRPr="006F5DC5">
              <w:t>Vägsystem/staket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5804C" w14:textId="77777777" w:rsidR="00A550EA" w:rsidRPr="006F5DC5" w:rsidRDefault="00A550EA" w:rsidP="006F5DC5">
            <w:pPr>
              <w:rPr>
                <w:rStyle w:val="Hyperlnk"/>
              </w:rPr>
            </w:pPr>
            <w:hyperlink r:id="rId50" w:history="1">
              <w:r w:rsidRPr="006F5DC5">
                <w:rPr>
                  <w:rStyle w:val="Hyperlnk"/>
                </w:rPr>
                <w:t>tobias.magnusson@swedavia.se</w:t>
              </w:r>
            </w:hyperlink>
          </w:p>
        </w:tc>
      </w:tr>
      <w:tr w:rsidR="00A550EA" w:rsidRPr="006F5DC5" w14:paraId="27686C98" w14:textId="77777777" w:rsidTr="008064D0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81A8A" w14:textId="77777777" w:rsidR="00A550EA" w:rsidRPr="006F5DC5" w:rsidRDefault="00465373" w:rsidP="006F5DC5">
            <w:sdt>
              <w:sdtPr>
                <w:id w:val="-2128767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0EA" w:rsidRPr="006F5DC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EEC00" w14:textId="77777777" w:rsidR="00A550EA" w:rsidRPr="006F5DC5" w:rsidRDefault="00A550EA" w:rsidP="006F5DC5">
            <w:r w:rsidRPr="006F5DC5">
              <w:t>Airport Telecom samt Datanät/IT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07F4A" w14:textId="77777777" w:rsidR="00A550EA" w:rsidRPr="006F5DC5" w:rsidRDefault="00A550EA" w:rsidP="006F5DC5">
            <w:pPr>
              <w:rPr>
                <w:rStyle w:val="Hyperlnk"/>
              </w:rPr>
            </w:pPr>
            <w:hyperlink r:id="rId51" w:history="1">
              <w:r w:rsidRPr="006F5DC5">
                <w:rPr>
                  <w:rStyle w:val="Hyperlnk"/>
                </w:rPr>
                <w:t>tobias.niovaldh@swedavia.se</w:t>
              </w:r>
            </w:hyperlink>
          </w:p>
        </w:tc>
      </w:tr>
      <w:tr w:rsidR="00A550EA" w:rsidRPr="006F5DC5" w14:paraId="693852F8" w14:textId="77777777" w:rsidTr="008064D0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D3C4" w14:textId="77777777" w:rsidR="00A550EA" w:rsidRPr="006F5DC5" w:rsidRDefault="00465373" w:rsidP="006F5DC5">
            <w:sdt>
              <w:sdtPr>
                <w:id w:val="136795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0EA" w:rsidRPr="006F5DC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AEA28" w14:textId="19F01A92" w:rsidR="00A550EA" w:rsidRPr="006F5DC5" w:rsidRDefault="00A550EA" w:rsidP="006F5DC5">
            <w:r w:rsidRPr="002B02D9">
              <w:t>EMC och Radiospektrumledning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5E65C" w14:textId="1A057146" w:rsidR="00A550EA" w:rsidRPr="006F5DC5" w:rsidRDefault="00A550EA" w:rsidP="006F5DC5">
            <w:hyperlink r:id="rId52" w:history="1">
              <w:r w:rsidRPr="00E47291">
                <w:rPr>
                  <w:rStyle w:val="Hyperlnk"/>
                </w:rPr>
                <w:t>emc</w:t>
              </w:r>
              <w:r w:rsidRPr="006F5DC5">
                <w:rPr>
                  <w:rStyle w:val="Hyperlnk"/>
                </w:rPr>
                <w:t>@swedavia.se</w:t>
              </w:r>
            </w:hyperlink>
          </w:p>
        </w:tc>
      </w:tr>
    </w:tbl>
    <w:p w14:paraId="5FAA5C00" w14:textId="77777777" w:rsidR="006F5DC5" w:rsidRDefault="006F5DC5" w:rsidP="006823AE"/>
    <w:p w14:paraId="752C0EE7" w14:textId="77777777" w:rsidR="00D9322D" w:rsidRDefault="00D9322D" w:rsidP="006823AE"/>
    <w:p w14:paraId="0F891CFC" w14:textId="77777777" w:rsidR="00A550EA" w:rsidRDefault="00A550EA" w:rsidP="00FE4F7B">
      <w:pPr>
        <w:tabs>
          <w:tab w:val="left" w:pos="426"/>
        </w:tabs>
        <w:rPr>
          <w:b/>
          <w:sz w:val="24"/>
        </w:rPr>
      </w:pPr>
    </w:p>
    <w:p w14:paraId="4BDB5DC8" w14:textId="77777777" w:rsidR="00A550EA" w:rsidRDefault="00A550EA" w:rsidP="00FE4F7B">
      <w:pPr>
        <w:tabs>
          <w:tab w:val="left" w:pos="426"/>
        </w:tabs>
        <w:rPr>
          <w:b/>
          <w:sz w:val="24"/>
        </w:rPr>
      </w:pPr>
    </w:p>
    <w:p w14:paraId="39A5757C" w14:textId="77777777" w:rsidR="00A550EA" w:rsidRDefault="00A550EA" w:rsidP="00FE4F7B">
      <w:pPr>
        <w:tabs>
          <w:tab w:val="left" w:pos="426"/>
        </w:tabs>
        <w:rPr>
          <w:b/>
          <w:sz w:val="24"/>
        </w:rPr>
      </w:pPr>
    </w:p>
    <w:p w14:paraId="6B747DF9" w14:textId="77777777" w:rsidR="008064D0" w:rsidRDefault="008064D0" w:rsidP="00FE4F7B">
      <w:pPr>
        <w:tabs>
          <w:tab w:val="left" w:pos="426"/>
        </w:tabs>
        <w:rPr>
          <w:b/>
          <w:sz w:val="24"/>
        </w:rPr>
      </w:pPr>
    </w:p>
    <w:p w14:paraId="1F62E74B" w14:textId="77777777" w:rsidR="00A550EA" w:rsidRDefault="00A550EA" w:rsidP="00FE4F7B">
      <w:pPr>
        <w:tabs>
          <w:tab w:val="left" w:pos="426"/>
        </w:tabs>
        <w:rPr>
          <w:b/>
          <w:sz w:val="24"/>
        </w:rPr>
      </w:pPr>
    </w:p>
    <w:p w14:paraId="2FA09AD8" w14:textId="215D9D29" w:rsidR="006823AE" w:rsidRPr="00216142" w:rsidRDefault="006F5DC5" w:rsidP="00FE4F7B">
      <w:pPr>
        <w:tabs>
          <w:tab w:val="left" w:pos="426"/>
        </w:tabs>
        <w:rPr>
          <w:b/>
          <w:sz w:val="24"/>
        </w:rPr>
      </w:pPr>
      <w:r>
        <w:rPr>
          <w:b/>
          <w:sz w:val="24"/>
        </w:rPr>
        <w:lastRenderedPageBreak/>
        <w:t>Drift (o</w:t>
      </w:r>
      <w:r w:rsidR="008212E3">
        <w:rPr>
          <w:b/>
          <w:sz w:val="24"/>
        </w:rPr>
        <w:t>perations</w:t>
      </w:r>
      <w:r>
        <w:rPr>
          <w:b/>
          <w:sz w:val="24"/>
        </w:rPr>
        <w:t>)</w:t>
      </w:r>
    </w:p>
    <w:tbl>
      <w:tblPr>
        <w:tblStyle w:val="Tabellrutnt"/>
        <w:tblW w:w="8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827"/>
        <w:gridCol w:w="4394"/>
      </w:tblGrid>
      <w:tr w:rsidR="00A76AF4" w:rsidRPr="00FE68F6" w14:paraId="2CD41398" w14:textId="77777777" w:rsidTr="008064D0">
        <w:tc>
          <w:tcPr>
            <w:tcW w:w="426" w:type="dxa"/>
            <w:shd w:val="clear" w:color="auto" w:fill="8C91CA"/>
          </w:tcPr>
          <w:p w14:paraId="6A84EF0C" w14:textId="77777777" w:rsidR="00A76AF4" w:rsidRPr="00A76AF4" w:rsidRDefault="00A76AF4" w:rsidP="00A76AF4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X</w:t>
            </w:r>
          </w:p>
        </w:tc>
        <w:tc>
          <w:tcPr>
            <w:tcW w:w="3827" w:type="dxa"/>
            <w:shd w:val="clear" w:color="auto" w:fill="8C91CA"/>
          </w:tcPr>
          <w:p w14:paraId="08D37E39" w14:textId="77777777" w:rsidR="00A76AF4" w:rsidRPr="00A76AF4" w:rsidRDefault="00A76AF4" w:rsidP="00A76AF4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Område</w:t>
            </w:r>
          </w:p>
        </w:tc>
        <w:tc>
          <w:tcPr>
            <w:tcW w:w="4394" w:type="dxa"/>
            <w:shd w:val="clear" w:color="auto" w:fill="8C91CA"/>
          </w:tcPr>
          <w:p w14:paraId="349E0289" w14:textId="77777777" w:rsidR="00A76AF4" w:rsidRPr="00A76AF4" w:rsidRDefault="00A76AF4" w:rsidP="00A76AF4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Namn</w:t>
            </w:r>
          </w:p>
        </w:tc>
      </w:tr>
      <w:tr w:rsidR="00A76AF4" w:rsidRPr="00FE68F6" w14:paraId="2CE09893" w14:textId="77777777" w:rsidTr="008064D0">
        <w:tc>
          <w:tcPr>
            <w:tcW w:w="426" w:type="dxa"/>
          </w:tcPr>
          <w:p w14:paraId="5F006F2E" w14:textId="77777777" w:rsidR="00A76AF4" w:rsidRPr="00FE68F6" w:rsidRDefault="00465373" w:rsidP="00A76AF4">
            <w:sdt>
              <w:sdtPr>
                <w:id w:val="169164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AF4" w:rsidRPr="00FE68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827" w:type="dxa"/>
            <w:shd w:val="clear" w:color="auto" w:fill="auto"/>
          </w:tcPr>
          <w:p w14:paraId="2EB6240F" w14:textId="77777777" w:rsidR="00A76AF4" w:rsidRPr="00FE68F6" w:rsidRDefault="00A76AF4" w:rsidP="00A76AF4">
            <w:r w:rsidRPr="00FE68F6">
              <w:t>Avfallshantering</w:t>
            </w:r>
          </w:p>
        </w:tc>
        <w:tc>
          <w:tcPr>
            <w:tcW w:w="4394" w:type="dxa"/>
            <w:shd w:val="clear" w:color="auto" w:fill="auto"/>
          </w:tcPr>
          <w:p w14:paraId="1C921FF4" w14:textId="25DE3A10" w:rsidR="00A76AF4" w:rsidRPr="00FE68F6" w:rsidRDefault="004C7B98" w:rsidP="00A76AF4">
            <w:hyperlink r:id="rId53" w:history="1">
              <w:r w:rsidRPr="00961EEA">
                <w:rPr>
                  <w:rStyle w:val="Hyperlnk"/>
                </w:rPr>
                <w:t>daniel.emretsson@swedavia.se</w:t>
              </w:r>
            </w:hyperlink>
          </w:p>
        </w:tc>
      </w:tr>
      <w:tr w:rsidR="00A76AF4" w:rsidRPr="00FE68F6" w14:paraId="613C352F" w14:textId="77777777" w:rsidTr="008064D0">
        <w:tc>
          <w:tcPr>
            <w:tcW w:w="426" w:type="dxa"/>
          </w:tcPr>
          <w:p w14:paraId="25E9F8FB" w14:textId="77777777" w:rsidR="00A76AF4" w:rsidRPr="00FE68F6" w:rsidRDefault="00465373" w:rsidP="00A76AF4">
            <w:sdt>
              <w:sdtPr>
                <w:id w:val="-116439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AF4" w:rsidRPr="00FE68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827" w:type="dxa"/>
          </w:tcPr>
          <w:p w14:paraId="1C017E2B" w14:textId="77777777" w:rsidR="00A76AF4" w:rsidRPr="00FE68F6" w:rsidRDefault="00A76AF4" w:rsidP="00A76AF4">
            <w:r w:rsidRPr="00FE68F6">
              <w:t>Buss</w:t>
            </w:r>
          </w:p>
        </w:tc>
        <w:tc>
          <w:tcPr>
            <w:tcW w:w="4394" w:type="dxa"/>
          </w:tcPr>
          <w:p w14:paraId="0051E7F4" w14:textId="10807795" w:rsidR="00A76AF4" w:rsidRPr="00FE68F6" w:rsidRDefault="004C7B98" w:rsidP="00A76AF4">
            <w:hyperlink r:id="rId54" w:history="1">
              <w:r w:rsidRPr="00961EEA">
                <w:rPr>
                  <w:rStyle w:val="Hyperlnk"/>
                </w:rPr>
                <w:t>reza.biparva@swedavia.se</w:t>
              </w:r>
            </w:hyperlink>
          </w:p>
        </w:tc>
      </w:tr>
      <w:tr w:rsidR="00A76AF4" w:rsidRPr="008D3AE7" w14:paraId="49DF6816" w14:textId="77777777" w:rsidTr="008064D0">
        <w:tc>
          <w:tcPr>
            <w:tcW w:w="426" w:type="dxa"/>
          </w:tcPr>
          <w:p w14:paraId="5DD13918" w14:textId="77777777" w:rsidR="00A76AF4" w:rsidRPr="00FE68F6" w:rsidRDefault="00465373" w:rsidP="00A76AF4">
            <w:sdt>
              <w:sdtPr>
                <w:id w:val="1322160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A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27" w:type="dxa"/>
          </w:tcPr>
          <w:p w14:paraId="3E8840F5" w14:textId="77777777" w:rsidR="00A76AF4" w:rsidRPr="00FE68F6" w:rsidRDefault="00A76AF4" w:rsidP="00A76AF4">
            <w:r>
              <w:t>CGM</w:t>
            </w:r>
          </w:p>
        </w:tc>
        <w:tc>
          <w:tcPr>
            <w:tcW w:w="4394" w:type="dxa"/>
          </w:tcPr>
          <w:p w14:paraId="0C30DEC8" w14:textId="0F7FEF7D" w:rsidR="00A76AF4" w:rsidRPr="00FE68F6" w:rsidRDefault="004C7B98" w:rsidP="00A76AF4">
            <w:hyperlink r:id="rId55" w:history="1">
              <w:r>
                <w:rPr>
                  <w:rStyle w:val="Hyperlnk"/>
                </w:rPr>
                <w:t>d</w:t>
              </w:r>
              <w:r w:rsidRPr="00961EEA">
                <w:rPr>
                  <w:rStyle w:val="Hyperlnk"/>
                </w:rPr>
                <w:t>aniel.emretsson@swedavia.se</w:t>
              </w:r>
            </w:hyperlink>
          </w:p>
        </w:tc>
      </w:tr>
      <w:tr w:rsidR="00A76AF4" w:rsidRPr="00FE68F6" w14:paraId="7E2F3910" w14:textId="77777777" w:rsidTr="008064D0">
        <w:trPr>
          <w:trHeight w:val="276"/>
        </w:trPr>
        <w:tc>
          <w:tcPr>
            <w:tcW w:w="426" w:type="dxa"/>
          </w:tcPr>
          <w:p w14:paraId="470C7758" w14:textId="57C05DA5" w:rsidR="00A76AF4" w:rsidRDefault="00465373" w:rsidP="00A76AF4">
            <w:sdt>
              <w:sdtPr>
                <w:id w:val="186686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0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27" w:type="dxa"/>
          </w:tcPr>
          <w:p w14:paraId="444B36A5" w14:textId="27FD7196" w:rsidR="00A76AF4" w:rsidRDefault="00A76AF4" w:rsidP="00A76AF4">
            <w:r>
              <w:t>Flygplatsräddningstjänst</w:t>
            </w:r>
            <w:r w:rsidR="008064D0">
              <w:t>, brandspecialist</w:t>
            </w:r>
          </w:p>
        </w:tc>
        <w:tc>
          <w:tcPr>
            <w:tcW w:w="4394" w:type="dxa"/>
          </w:tcPr>
          <w:p w14:paraId="147C4351" w14:textId="6F0163D9" w:rsidR="00A76AF4" w:rsidRDefault="004C7B98" w:rsidP="00A76AF4">
            <w:hyperlink r:id="rId56" w:history="1">
              <w:r w:rsidRPr="00961EEA">
                <w:rPr>
                  <w:rStyle w:val="Hyperlnk"/>
                </w:rPr>
                <w:t>karl-johan.elmberg@swedavia.se</w:t>
              </w:r>
            </w:hyperlink>
          </w:p>
        </w:tc>
      </w:tr>
      <w:tr w:rsidR="00D740A7" w:rsidRPr="00FE68F6" w14:paraId="6FC335A5" w14:textId="77777777" w:rsidTr="008064D0">
        <w:trPr>
          <w:trHeight w:val="276"/>
        </w:trPr>
        <w:tc>
          <w:tcPr>
            <w:tcW w:w="426" w:type="dxa"/>
          </w:tcPr>
          <w:p w14:paraId="26DA0394" w14:textId="7BD99692" w:rsidR="00D740A7" w:rsidRDefault="00D740A7" w:rsidP="00A76AF4">
            <w:sdt>
              <w:sdtPr>
                <w:id w:val="-174848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27" w:type="dxa"/>
          </w:tcPr>
          <w:p w14:paraId="14C81398" w14:textId="486ACD78" w:rsidR="00D740A7" w:rsidRDefault="00D740A7" w:rsidP="00A76AF4">
            <w:r>
              <w:t xml:space="preserve">Security specialist </w:t>
            </w:r>
          </w:p>
        </w:tc>
        <w:tc>
          <w:tcPr>
            <w:tcW w:w="4394" w:type="dxa"/>
          </w:tcPr>
          <w:p w14:paraId="5AA464FD" w14:textId="6B6B9ECE" w:rsidR="00D740A7" w:rsidRDefault="00D740A7" w:rsidP="00A76AF4">
            <w:hyperlink r:id="rId57" w:history="1">
              <w:r w:rsidRPr="00071C40">
                <w:rPr>
                  <w:rStyle w:val="Hyperlnk"/>
                </w:rPr>
                <w:t>madeleine.nilsson@swedavia.se</w:t>
              </w:r>
            </w:hyperlink>
          </w:p>
        </w:tc>
      </w:tr>
      <w:tr w:rsidR="008064D0" w:rsidRPr="00B135F5" w14:paraId="18102BD9" w14:textId="77777777" w:rsidTr="008064D0">
        <w:trPr>
          <w:trHeight w:val="276"/>
        </w:trPr>
        <w:tc>
          <w:tcPr>
            <w:tcW w:w="426" w:type="dxa"/>
          </w:tcPr>
          <w:p w14:paraId="4EA53FFB" w14:textId="3641E30D" w:rsidR="008064D0" w:rsidRDefault="00465373" w:rsidP="008064D0">
            <w:sdt>
              <w:sdtPr>
                <w:id w:val="-990255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4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27" w:type="dxa"/>
          </w:tcPr>
          <w:p w14:paraId="34946E67" w14:textId="448F9A4F" w:rsidR="008064D0" w:rsidRDefault="008064D0" w:rsidP="008064D0">
            <w:r>
              <w:t xml:space="preserve">Fordonstrafik Airside </w:t>
            </w:r>
          </w:p>
        </w:tc>
        <w:tc>
          <w:tcPr>
            <w:tcW w:w="4394" w:type="dxa"/>
          </w:tcPr>
          <w:p w14:paraId="3D5C46AD" w14:textId="6D6F19FF" w:rsidR="008064D0" w:rsidRPr="002E0BE0" w:rsidRDefault="008064D0" w:rsidP="008064D0">
            <w:pPr>
              <w:rPr>
                <w:lang w:val="en-US"/>
              </w:rPr>
            </w:pPr>
            <w:hyperlink r:id="rId58" w:history="1">
              <w:r w:rsidRPr="00961EEA">
                <w:rPr>
                  <w:rStyle w:val="Hyperlnk"/>
                  <w:lang w:val="en-US"/>
                </w:rPr>
                <w:t>jonna.larsson@swedavia.se</w:t>
              </w:r>
            </w:hyperlink>
          </w:p>
        </w:tc>
      </w:tr>
      <w:tr w:rsidR="008064D0" w:rsidRPr="002820D7" w14:paraId="43D8C303" w14:textId="77777777" w:rsidTr="008064D0">
        <w:tc>
          <w:tcPr>
            <w:tcW w:w="426" w:type="dxa"/>
          </w:tcPr>
          <w:p w14:paraId="74AD1551" w14:textId="77777777" w:rsidR="008064D0" w:rsidRPr="00FE68F6" w:rsidRDefault="00465373" w:rsidP="008064D0">
            <w:sdt>
              <w:sdtPr>
                <w:id w:val="-68752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4D0" w:rsidRPr="00FE68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827" w:type="dxa"/>
          </w:tcPr>
          <w:p w14:paraId="2F17C408" w14:textId="77777777" w:rsidR="008064D0" w:rsidRPr="00FE68F6" w:rsidRDefault="008064D0" w:rsidP="008064D0">
            <w:r w:rsidRPr="00FE68F6">
              <w:t>Fälthållning Airside</w:t>
            </w:r>
          </w:p>
        </w:tc>
        <w:tc>
          <w:tcPr>
            <w:tcW w:w="4394" w:type="dxa"/>
          </w:tcPr>
          <w:p w14:paraId="42975D08" w14:textId="6955B1BB" w:rsidR="008064D0" w:rsidRPr="00CB696D" w:rsidRDefault="008064D0" w:rsidP="008064D0">
            <w:hyperlink r:id="rId59" w:history="1">
              <w:r>
                <w:rPr>
                  <w:rStyle w:val="Hyperlnk"/>
                </w:rPr>
                <w:t>r</w:t>
              </w:r>
              <w:r w:rsidRPr="00961EEA">
                <w:rPr>
                  <w:rStyle w:val="Hyperlnk"/>
                </w:rPr>
                <w:t>eza.biparva@swedavia.se</w:t>
              </w:r>
            </w:hyperlink>
          </w:p>
        </w:tc>
      </w:tr>
      <w:tr w:rsidR="008064D0" w:rsidRPr="0041681A" w14:paraId="6B4D2E42" w14:textId="77777777" w:rsidTr="008064D0">
        <w:tc>
          <w:tcPr>
            <w:tcW w:w="426" w:type="dxa"/>
          </w:tcPr>
          <w:p w14:paraId="6DBE3263" w14:textId="77777777" w:rsidR="008064D0" w:rsidRPr="00FE68F6" w:rsidRDefault="00465373" w:rsidP="008064D0">
            <w:sdt>
              <w:sdtPr>
                <w:id w:val="-756827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4D0" w:rsidRPr="00FE68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827" w:type="dxa"/>
          </w:tcPr>
          <w:p w14:paraId="349FFA2D" w14:textId="77777777" w:rsidR="008064D0" w:rsidRPr="00FE68F6" w:rsidRDefault="008064D0" w:rsidP="008064D0">
            <w:r w:rsidRPr="00FE68F6">
              <w:t>Fälthållning Landside</w:t>
            </w:r>
          </w:p>
        </w:tc>
        <w:tc>
          <w:tcPr>
            <w:tcW w:w="4394" w:type="dxa"/>
          </w:tcPr>
          <w:p w14:paraId="48AB3641" w14:textId="17904FEB" w:rsidR="008064D0" w:rsidRPr="00A54FCC" w:rsidRDefault="008064D0" w:rsidP="008064D0">
            <w:hyperlink r:id="rId60" w:history="1">
              <w:r>
                <w:rPr>
                  <w:rStyle w:val="Hyperlnk"/>
                </w:rPr>
                <w:t>r</w:t>
              </w:r>
              <w:r w:rsidRPr="00961EEA">
                <w:rPr>
                  <w:rStyle w:val="Hyperlnk"/>
                </w:rPr>
                <w:t>eza.biparva@swedavia.se</w:t>
              </w:r>
            </w:hyperlink>
          </w:p>
        </w:tc>
      </w:tr>
      <w:tr w:rsidR="008064D0" w:rsidRPr="00FE68F6" w14:paraId="6AB069FC" w14:textId="77777777" w:rsidTr="008064D0">
        <w:tc>
          <w:tcPr>
            <w:tcW w:w="426" w:type="dxa"/>
          </w:tcPr>
          <w:p w14:paraId="622E2332" w14:textId="77777777" w:rsidR="008064D0" w:rsidRPr="00FE68F6" w:rsidRDefault="00465373" w:rsidP="008064D0">
            <w:sdt>
              <w:sdtPr>
                <w:id w:val="39825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4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27" w:type="dxa"/>
          </w:tcPr>
          <w:p w14:paraId="1F092FAD" w14:textId="77777777" w:rsidR="008064D0" w:rsidRPr="00FE68F6" w:rsidRDefault="008064D0" w:rsidP="008064D0">
            <w:r w:rsidRPr="00FE68F6">
              <w:t>PRM</w:t>
            </w:r>
          </w:p>
        </w:tc>
        <w:tc>
          <w:tcPr>
            <w:tcW w:w="4394" w:type="dxa"/>
          </w:tcPr>
          <w:p w14:paraId="3E76B2A6" w14:textId="088B6C1F" w:rsidR="008064D0" w:rsidRPr="00FE68F6" w:rsidRDefault="00D740A7" w:rsidP="008064D0">
            <w:hyperlink r:id="rId61" w:history="1">
              <w:r w:rsidRPr="00071C40">
                <w:rPr>
                  <w:rStyle w:val="Hyperlnk"/>
                </w:rPr>
                <w:t>madeleine.nilsson@swedavia.se</w:t>
              </w:r>
            </w:hyperlink>
          </w:p>
        </w:tc>
      </w:tr>
      <w:tr w:rsidR="008064D0" w:rsidRPr="00585DF5" w14:paraId="0EB13600" w14:textId="77777777" w:rsidTr="008064D0">
        <w:tc>
          <w:tcPr>
            <w:tcW w:w="426" w:type="dxa"/>
          </w:tcPr>
          <w:p w14:paraId="3F54DF9B" w14:textId="77777777" w:rsidR="008064D0" w:rsidRPr="00FE68F6" w:rsidRDefault="00465373" w:rsidP="008064D0">
            <w:sdt>
              <w:sdtPr>
                <w:id w:val="1494067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4D0" w:rsidRPr="00FE68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827" w:type="dxa"/>
          </w:tcPr>
          <w:p w14:paraId="36130DC8" w14:textId="625773EC" w:rsidR="008064D0" w:rsidRPr="00FE68F6" w:rsidRDefault="008064D0" w:rsidP="008064D0">
            <w:r w:rsidRPr="00FE68F6">
              <w:t>Radiovakter</w:t>
            </w:r>
            <w:r>
              <w:t xml:space="preserve"> TWR</w:t>
            </w:r>
          </w:p>
        </w:tc>
        <w:tc>
          <w:tcPr>
            <w:tcW w:w="4394" w:type="dxa"/>
          </w:tcPr>
          <w:p w14:paraId="0DE11361" w14:textId="24DA648C" w:rsidR="008064D0" w:rsidRPr="001217E9" w:rsidRDefault="00D740A7" w:rsidP="008064D0">
            <w:hyperlink r:id="rId62" w:history="1">
              <w:r>
                <w:rPr>
                  <w:rStyle w:val="Hyperlnk"/>
                </w:rPr>
                <w:t>r</w:t>
              </w:r>
              <w:r w:rsidRPr="00961EEA">
                <w:rPr>
                  <w:rStyle w:val="Hyperlnk"/>
                </w:rPr>
                <w:t>eza.biparva@swedavia.se</w:t>
              </w:r>
            </w:hyperlink>
          </w:p>
        </w:tc>
      </w:tr>
      <w:tr w:rsidR="008064D0" w:rsidRPr="00585DF5" w14:paraId="7FE01393" w14:textId="77777777" w:rsidTr="008064D0">
        <w:tc>
          <w:tcPr>
            <w:tcW w:w="426" w:type="dxa"/>
          </w:tcPr>
          <w:p w14:paraId="472DB791" w14:textId="353C1E14" w:rsidR="008064D0" w:rsidRDefault="00465373" w:rsidP="008064D0">
            <w:sdt>
              <w:sdtPr>
                <w:id w:val="-165228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4D0" w:rsidRPr="00FE68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827" w:type="dxa"/>
          </w:tcPr>
          <w:p w14:paraId="3FE81236" w14:textId="7F0E0735" w:rsidR="008064D0" w:rsidRPr="00FE68F6" w:rsidRDefault="008064D0" w:rsidP="008064D0">
            <w:r>
              <w:t>Vakter / bevakning / avspärrning</w:t>
            </w:r>
          </w:p>
        </w:tc>
        <w:tc>
          <w:tcPr>
            <w:tcW w:w="4394" w:type="dxa"/>
          </w:tcPr>
          <w:p w14:paraId="450F87F8" w14:textId="30F350A6" w:rsidR="008064D0" w:rsidRPr="001217E9" w:rsidRDefault="008064D0" w:rsidP="008064D0">
            <w:hyperlink r:id="rId63" w:history="1">
              <w:r w:rsidRPr="00E47291">
                <w:rPr>
                  <w:rStyle w:val="Hyperlnk"/>
                </w:rPr>
                <w:t>admir.advic@swedavia.se</w:t>
              </w:r>
            </w:hyperlink>
          </w:p>
        </w:tc>
      </w:tr>
      <w:tr w:rsidR="008064D0" w:rsidRPr="00FE68F6" w14:paraId="6DBEA92F" w14:textId="77777777" w:rsidTr="008064D0">
        <w:tc>
          <w:tcPr>
            <w:tcW w:w="426" w:type="dxa"/>
          </w:tcPr>
          <w:p w14:paraId="4C6E2E98" w14:textId="77777777" w:rsidR="008064D0" w:rsidRPr="00FE68F6" w:rsidRDefault="00465373" w:rsidP="008064D0">
            <w:sdt>
              <w:sdtPr>
                <w:id w:val="1685245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4D0" w:rsidRPr="00FE68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827" w:type="dxa"/>
          </w:tcPr>
          <w:p w14:paraId="39FE5ACE" w14:textId="3443FE07" w:rsidR="008064D0" w:rsidRPr="00FE68F6" w:rsidRDefault="008064D0" w:rsidP="008064D0">
            <w:r>
              <w:t xml:space="preserve">Gate- &amp; </w:t>
            </w:r>
            <w:proofErr w:type="spellStart"/>
            <w:r>
              <w:t>standplanering</w:t>
            </w:r>
            <w:proofErr w:type="spellEnd"/>
          </w:p>
        </w:tc>
        <w:tc>
          <w:tcPr>
            <w:tcW w:w="4394" w:type="dxa"/>
          </w:tcPr>
          <w:p w14:paraId="6DEE65A7" w14:textId="283CAA8F" w:rsidR="008064D0" w:rsidRPr="00FE68F6" w:rsidRDefault="008064D0" w:rsidP="008064D0">
            <w:hyperlink r:id="rId64" w:history="1">
              <w:r w:rsidRPr="00961EEA">
                <w:rPr>
                  <w:rStyle w:val="Hyperlnk"/>
                </w:rPr>
                <w:t>daniel.emretsson@swedavia.se</w:t>
              </w:r>
            </w:hyperlink>
          </w:p>
        </w:tc>
      </w:tr>
      <w:tr w:rsidR="008064D0" w:rsidRPr="006A7C68" w14:paraId="76300FEA" w14:textId="77777777" w:rsidTr="008064D0">
        <w:tc>
          <w:tcPr>
            <w:tcW w:w="426" w:type="dxa"/>
          </w:tcPr>
          <w:p w14:paraId="3A2DA01B" w14:textId="77777777" w:rsidR="008064D0" w:rsidRPr="00FE68F6" w:rsidRDefault="00465373" w:rsidP="008064D0">
            <w:sdt>
              <w:sdtPr>
                <w:id w:val="-103395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4D0" w:rsidRPr="00FE68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827" w:type="dxa"/>
          </w:tcPr>
          <w:p w14:paraId="0363FCCF" w14:textId="77777777" w:rsidR="008064D0" w:rsidRPr="00FE68F6" w:rsidRDefault="008064D0" w:rsidP="008064D0">
            <w:r w:rsidRPr="00FE68F6">
              <w:t>Städning</w:t>
            </w:r>
          </w:p>
        </w:tc>
        <w:tc>
          <w:tcPr>
            <w:tcW w:w="4394" w:type="dxa"/>
          </w:tcPr>
          <w:p w14:paraId="77EDBB1C" w14:textId="3374A79E" w:rsidR="008064D0" w:rsidRPr="00585DF5" w:rsidRDefault="008064D0" w:rsidP="008064D0">
            <w:hyperlink r:id="rId65" w:history="1">
              <w:r w:rsidRPr="00961EEA">
                <w:rPr>
                  <w:rStyle w:val="Hyperlnk"/>
                </w:rPr>
                <w:t>asli.magnusson@swedavia.se</w:t>
              </w:r>
            </w:hyperlink>
          </w:p>
        </w:tc>
      </w:tr>
      <w:tr w:rsidR="008064D0" w:rsidRPr="0041681A" w14:paraId="5B28749E" w14:textId="77777777" w:rsidTr="008064D0">
        <w:tc>
          <w:tcPr>
            <w:tcW w:w="426" w:type="dxa"/>
          </w:tcPr>
          <w:p w14:paraId="2CDF6FD5" w14:textId="747121FA" w:rsidR="008064D0" w:rsidRPr="00FE68F6" w:rsidRDefault="00465373" w:rsidP="008064D0">
            <w:sdt>
              <w:sdtPr>
                <w:id w:val="93378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4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27" w:type="dxa"/>
          </w:tcPr>
          <w:p w14:paraId="12D2008B" w14:textId="3AD72ACD" w:rsidR="008064D0" w:rsidRDefault="008064D0" w:rsidP="008064D0">
            <w:r>
              <w:t>Terminalutrustning</w:t>
            </w:r>
          </w:p>
        </w:tc>
        <w:tc>
          <w:tcPr>
            <w:tcW w:w="4394" w:type="dxa"/>
          </w:tcPr>
          <w:p w14:paraId="43883365" w14:textId="5721BC5C" w:rsidR="008064D0" w:rsidRPr="0041681A" w:rsidRDefault="008064D0" w:rsidP="008064D0">
            <w:pPr>
              <w:rPr>
                <w:lang w:val="en-US"/>
              </w:rPr>
            </w:pPr>
            <w:hyperlink r:id="rId66" w:history="1">
              <w:r w:rsidRPr="00961EEA">
                <w:rPr>
                  <w:rStyle w:val="Hyperlnk"/>
                </w:rPr>
                <w:t>tobias.magnusson@swedavia.se</w:t>
              </w:r>
            </w:hyperlink>
          </w:p>
        </w:tc>
      </w:tr>
      <w:tr w:rsidR="008064D0" w:rsidRPr="00EB7F49" w14:paraId="274BFE4D" w14:textId="77777777" w:rsidTr="008064D0">
        <w:tc>
          <w:tcPr>
            <w:tcW w:w="426" w:type="dxa"/>
          </w:tcPr>
          <w:p w14:paraId="3A0EC3D1" w14:textId="77777777" w:rsidR="008064D0" w:rsidRDefault="00465373" w:rsidP="008064D0">
            <w:sdt>
              <w:sdtPr>
                <w:id w:val="77113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4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27" w:type="dxa"/>
          </w:tcPr>
          <w:p w14:paraId="637AEA69" w14:textId="77777777" w:rsidR="008064D0" w:rsidRPr="00FE68F6" w:rsidRDefault="008064D0" w:rsidP="008064D0">
            <w:r>
              <w:t>Terminalvärdar &amp; Info</w:t>
            </w:r>
          </w:p>
        </w:tc>
        <w:tc>
          <w:tcPr>
            <w:tcW w:w="4394" w:type="dxa"/>
          </w:tcPr>
          <w:p w14:paraId="7D7FB4E7" w14:textId="448BDAA3" w:rsidR="008064D0" w:rsidRPr="00EB7F49" w:rsidRDefault="008064D0" w:rsidP="008064D0">
            <w:pPr>
              <w:rPr>
                <w:lang w:val="en-US"/>
              </w:rPr>
            </w:pPr>
            <w:hyperlink r:id="rId67" w:history="1">
              <w:r w:rsidRPr="00961EEA">
                <w:rPr>
                  <w:rStyle w:val="Hyperlnk"/>
                  <w:lang w:val="en-US"/>
                </w:rPr>
                <w:t>admir.avdic@swedavia.se</w:t>
              </w:r>
            </w:hyperlink>
          </w:p>
        </w:tc>
      </w:tr>
      <w:tr w:rsidR="008064D0" w:rsidRPr="00FE68F6" w14:paraId="32B1D2D0" w14:textId="77777777" w:rsidTr="008064D0">
        <w:tc>
          <w:tcPr>
            <w:tcW w:w="426" w:type="dxa"/>
          </w:tcPr>
          <w:p w14:paraId="4CD5DD59" w14:textId="37235320" w:rsidR="008064D0" w:rsidRPr="00FE68F6" w:rsidRDefault="00465373" w:rsidP="008064D0">
            <w:sdt>
              <w:sdtPr>
                <w:id w:val="-169622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4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27" w:type="dxa"/>
          </w:tcPr>
          <w:p w14:paraId="43997BA5" w14:textId="77777777" w:rsidR="008064D0" w:rsidRPr="00FE68F6" w:rsidRDefault="008064D0" w:rsidP="008064D0">
            <w:proofErr w:type="spellStart"/>
            <w:r w:rsidRPr="00FE68F6">
              <w:t>Wildlife</w:t>
            </w:r>
            <w:proofErr w:type="spellEnd"/>
          </w:p>
        </w:tc>
        <w:tc>
          <w:tcPr>
            <w:tcW w:w="4394" w:type="dxa"/>
          </w:tcPr>
          <w:p w14:paraId="72293A63" w14:textId="16430542" w:rsidR="008064D0" w:rsidRPr="003F2D11" w:rsidRDefault="008064D0" w:rsidP="008064D0">
            <w:hyperlink r:id="rId68" w:history="1">
              <w:r>
                <w:rPr>
                  <w:rStyle w:val="Hyperlnk"/>
                </w:rPr>
                <w:t>r</w:t>
              </w:r>
              <w:r w:rsidRPr="00961EEA">
                <w:rPr>
                  <w:rStyle w:val="Hyperlnk"/>
                </w:rPr>
                <w:t>eza.biparva@swedavia.se</w:t>
              </w:r>
            </w:hyperlink>
          </w:p>
        </w:tc>
      </w:tr>
      <w:tr w:rsidR="008064D0" w:rsidRPr="00FE68F6" w14:paraId="46A631CE" w14:textId="77777777" w:rsidTr="008064D0">
        <w:tc>
          <w:tcPr>
            <w:tcW w:w="426" w:type="dxa"/>
          </w:tcPr>
          <w:p w14:paraId="1B471952" w14:textId="328D3F07" w:rsidR="008064D0" w:rsidRPr="00511A05" w:rsidRDefault="00465373" w:rsidP="008064D0">
            <w:pPr>
              <w:rPr>
                <w:rFonts w:ascii="MS Gothic" w:eastAsia="MS Gothic" w:hAnsi="MS Gothic"/>
                <w:b/>
                <w:bCs/>
              </w:rPr>
            </w:pPr>
            <w:sdt>
              <w:sdtPr>
                <w:rPr>
                  <w:b/>
                  <w:bCs/>
                </w:rPr>
                <w:id w:val="-8804734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4D0" w:rsidRPr="00511A05">
                  <w:rPr>
                    <w:rFonts w:ascii="MS Gothic" w:eastAsia="MS Gothic" w:hAnsi="MS Gothic" w:hint="eastAsia"/>
                    <w:b/>
                    <w:bCs/>
                  </w:rPr>
                  <w:t>☒</w:t>
                </w:r>
              </w:sdtContent>
            </w:sdt>
          </w:p>
        </w:tc>
        <w:tc>
          <w:tcPr>
            <w:tcW w:w="3827" w:type="dxa"/>
          </w:tcPr>
          <w:p w14:paraId="11A32467" w14:textId="220756E0" w:rsidR="008064D0" w:rsidRPr="00FE68F6" w:rsidRDefault="008064D0" w:rsidP="008064D0">
            <w:r>
              <w:t xml:space="preserve">APOC </w:t>
            </w:r>
            <w:r w:rsidRPr="00511A05">
              <w:rPr>
                <w:i/>
                <w:iCs/>
              </w:rPr>
              <w:t>(obligatoriskt kryss)</w:t>
            </w:r>
          </w:p>
        </w:tc>
        <w:tc>
          <w:tcPr>
            <w:tcW w:w="4394" w:type="dxa"/>
          </w:tcPr>
          <w:p w14:paraId="3AB82D14" w14:textId="5E767559" w:rsidR="008064D0" w:rsidRDefault="008064D0" w:rsidP="008064D0">
            <w:hyperlink r:id="rId69" w:history="1">
              <w:r w:rsidRPr="00961EEA">
                <w:rPr>
                  <w:rStyle w:val="Hyperlnk"/>
                </w:rPr>
                <w:t>daniel.emretsson@swedavia.se</w:t>
              </w:r>
            </w:hyperlink>
          </w:p>
        </w:tc>
      </w:tr>
    </w:tbl>
    <w:p w14:paraId="4709FAF9" w14:textId="28B69CFB" w:rsidR="00572CD2" w:rsidRPr="008D3AE7" w:rsidRDefault="00572CD2">
      <w:pPr>
        <w:rPr>
          <w:b/>
          <w:sz w:val="24"/>
        </w:rPr>
      </w:pPr>
    </w:p>
    <w:p w14:paraId="275B8D2E" w14:textId="1388A3EE" w:rsidR="001E3BAB" w:rsidRDefault="001E3BAB" w:rsidP="00FE4F7B">
      <w:pPr>
        <w:tabs>
          <w:tab w:val="left" w:pos="426"/>
        </w:tabs>
        <w:rPr>
          <w:b/>
          <w:sz w:val="24"/>
        </w:rPr>
      </w:pPr>
      <w:r>
        <w:rPr>
          <w:b/>
          <w:sz w:val="24"/>
        </w:rPr>
        <w:t>Marknad &amp; försäljning (</w:t>
      </w:r>
      <w:proofErr w:type="spellStart"/>
      <w:r w:rsidR="008064D0">
        <w:rPr>
          <w:b/>
          <w:sz w:val="24"/>
        </w:rPr>
        <w:t>c</w:t>
      </w:r>
      <w:r>
        <w:rPr>
          <w:b/>
          <w:sz w:val="24"/>
        </w:rPr>
        <w:t>ommercial</w:t>
      </w:r>
      <w:proofErr w:type="spellEnd"/>
      <w:r>
        <w:rPr>
          <w:b/>
          <w:sz w:val="24"/>
        </w:rPr>
        <w:t>)</w:t>
      </w:r>
    </w:p>
    <w:tbl>
      <w:tblPr>
        <w:tblStyle w:val="Tabellrutnt"/>
        <w:tblW w:w="8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827"/>
        <w:gridCol w:w="4394"/>
      </w:tblGrid>
      <w:tr w:rsidR="00A76AF4" w:rsidRPr="00B46BA8" w14:paraId="20B04F54" w14:textId="77777777" w:rsidTr="008064D0">
        <w:tc>
          <w:tcPr>
            <w:tcW w:w="426" w:type="dxa"/>
            <w:shd w:val="clear" w:color="auto" w:fill="8C91CA"/>
          </w:tcPr>
          <w:p w14:paraId="792D6965" w14:textId="77777777" w:rsidR="00A76AF4" w:rsidRPr="00A76AF4" w:rsidRDefault="00A76AF4" w:rsidP="00A76AF4">
            <w:pPr>
              <w:rPr>
                <w:b/>
                <w:bCs/>
              </w:rPr>
            </w:pPr>
            <w:r w:rsidRPr="00A76AF4">
              <w:rPr>
                <w:b/>
                <w:bCs/>
                <w:sz w:val="24"/>
              </w:rPr>
              <w:t xml:space="preserve"> </w:t>
            </w:r>
            <w:r w:rsidRPr="00A76AF4">
              <w:rPr>
                <w:b/>
                <w:bCs/>
              </w:rPr>
              <w:t>X</w:t>
            </w:r>
          </w:p>
        </w:tc>
        <w:tc>
          <w:tcPr>
            <w:tcW w:w="3827" w:type="dxa"/>
            <w:shd w:val="clear" w:color="auto" w:fill="8C91CA"/>
          </w:tcPr>
          <w:p w14:paraId="5E313157" w14:textId="5C8BEDFF" w:rsidR="00A76AF4" w:rsidRPr="00A76AF4" w:rsidRDefault="00A76AF4" w:rsidP="00A76AF4">
            <w:pPr>
              <w:rPr>
                <w:b/>
                <w:bCs/>
              </w:rPr>
            </w:pPr>
            <w:r>
              <w:rPr>
                <w:b/>
                <w:bCs/>
              </w:rPr>
              <w:t>Område</w:t>
            </w:r>
          </w:p>
        </w:tc>
        <w:tc>
          <w:tcPr>
            <w:tcW w:w="4394" w:type="dxa"/>
            <w:shd w:val="clear" w:color="auto" w:fill="8C91CA"/>
          </w:tcPr>
          <w:p w14:paraId="203EB4F1" w14:textId="77777777" w:rsidR="00A76AF4" w:rsidRPr="00A76AF4" w:rsidRDefault="00A76AF4" w:rsidP="00A76AF4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Namn</w:t>
            </w:r>
          </w:p>
        </w:tc>
      </w:tr>
      <w:tr w:rsidR="00A76AF4" w:rsidRPr="00B46BA8" w14:paraId="4EB26243" w14:textId="77777777" w:rsidTr="008064D0">
        <w:tc>
          <w:tcPr>
            <w:tcW w:w="426" w:type="dxa"/>
          </w:tcPr>
          <w:p w14:paraId="51F4FEF2" w14:textId="77777777" w:rsidR="00A76AF4" w:rsidRDefault="00465373" w:rsidP="00A76AF4">
            <w:sdt>
              <w:sdtPr>
                <w:id w:val="-82497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A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27" w:type="dxa"/>
          </w:tcPr>
          <w:p w14:paraId="3EE558E4" w14:textId="7E583328" w:rsidR="00A76AF4" w:rsidRPr="00B46BA8" w:rsidRDefault="008064D0" w:rsidP="00A550EA">
            <w:pPr>
              <w:tabs>
                <w:tab w:val="center" w:pos="1593"/>
              </w:tabs>
            </w:pPr>
            <w:r w:rsidRPr="008064D0">
              <w:t xml:space="preserve">Hyresgäster </w:t>
            </w:r>
            <w:proofErr w:type="spellStart"/>
            <w:r w:rsidRPr="008064D0">
              <w:t>Swedavias</w:t>
            </w:r>
            <w:proofErr w:type="spellEnd"/>
            <w:r w:rsidRPr="008064D0">
              <w:t xml:space="preserve"> fastighete</w:t>
            </w:r>
            <w:r>
              <w:t>r</w:t>
            </w:r>
          </w:p>
        </w:tc>
        <w:tc>
          <w:tcPr>
            <w:tcW w:w="4394" w:type="dxa"/>
          </w:tcPr>
          <w:p w14:paraId="7F8FE789" w14:textId="6A2FFB2C" w:rsidR="00A76AF4" w:rsidRDefault="008064D0" w:rsidP="00A76AF4">
            <w:hyperlink r:id="rId70" w:history="1">
              <w:r w:rsidRPr="00E47291">
                <w:rPr>
                  <w:rStyle w:val="Hyperlnk"/>
                </w:rPr>
                <w:t>tony.hansson@swedavia.se</w:t>
              </w:r>
            </w:hyperlink>
          </w:p>
        </w:tc>
      </w:tr>
      <w:tr w:rsidR="00A76AF4" w:rsidRPr="00B46BA8" w14:paraId="37E67526" w14:textId="77777777" w:rsidTr="008064D0">
        <w:tc>
          <w:tcPr>
            <w:tcW w:w="426" w:type="dxa"/>
          </w:tcPr>
          <w:p w14:paraId="373A9A02" w14:textId="77777777" w:rsidR="00A76AF4" w:rsidRDefault="00465373" w:rsidP="00A76AF4">
            <w:sdt>
              <w:sdtPr>
                <w:id w:val="1386525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A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27" w:type="dxa"/>
          </w:tcPr>
          <w:p w14:paraId="5E33212E" w14:textId="77777777" w:rsidR="00A76AF4" w:rsidRPr="00B46BA8" w:rsidRDefault="00A76AF4" w:rsidP="00A76AF4">
            <w:r>
              <w:t>Marknad</w:t>
            </w:r>
          </w:p>
        </w:tc>
        <w:tc>
          <w:tcPr>
            <w:tcW w:w="4394" w:type="dxa"/>
          </w:tcPr>
          <w:p w14:paraId="6A8CD579" w14:textId="56076966" w:rsidR="00A76AF4" w:rsidRDefault="008064D0" w:rsidP="00A76AF4">
            <w:hyperlink r:id="rId71" w:history="1">
              <w:r w:rsidRPr="00E47291">
                <w:rPr>
                  <w:rStyle w:val="Hyperlnk"/>
                </w:rPr>
                <w:t>emily.lindgren@swedavia.se</w:t>
              </w:r>
            </w:hyperlink>
          </w:p>
        </w:tc>
      </w:tr>
      <w:tr w:rsidR="00A76AF4" w:rsidRPr="00B46BA8" w14:paraId="7C6D902A" w14:textId="77777777" w:rsidTr="008064D0">
        <w:tc>
          <w:tcPr>
            <w:tcW w:w="426" w:type="dxa"/>
          </w:tcPr>
          <w:p w14:paraId="1F2905C1" w14:textId="77777777" w:rsidR="00A76AF4" w:rsidRPr="00B46BA8" w:rsidRDefault="00465373" w:rsidP="00A76AF4">
            <w:sdt>
              <w:sdtPr>
                <w:id w:val="144658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AF4" w:rsidRPr="00B46B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827" w:type="dxa"/>
          </w:tcPr>
          <w:p w14:paraId="03CE7384" w14:textId="77777777" w:rsidR="00A76AF4" w:rsidRPr="000B23E4" w:rsidRDefault="00A76AF4" w:rsidP="00A76AF4">
            <w:r w:rsidRPr="000B23E4">
              <w:t>Parkering</w:t>
            </w:r>
          </w:p>
        </w:tc>
        <w:tc>
          <w:tcPr>
            <w:tcW w:w="4394" w:type="dxa"/>
          </w:tcPr>
          <w:p w14:paraId="22323D7C" w14:textId="57543F26" w:rsidR="00A76AF4" w:rsidRPr="00B46BA8" w:rsidRDefault="008064D0" w:rsidP="00A76AF4">
            <w:hyperlink r:id="rId72" w:history="1">
              <w:r w:rsidRPr="00E47291">
                <w:rPr>
                  <w:rStyle w:val="Hyperlnk"/>
                </w:rPr>
                <w:t>emily.lindgren@swedavia.se</w:t>
              </w:r>
            </w:hyperlink>
          </w:p>
        </w:tc>
      </w:tr>
      <w:tr w:rsidR="00A76AF4" w:rsidRPr="00B46BA8" w14:paraId="475966E8" w14:textId="77777777" w:rsidTr="008064D0">
        <w:tc>
          <w:tcPr>
            <w:tcW w:w="426" w:type="dxa"/>
          </w:tcPr>
          <w:p w14:paraId="12409E76" w14:textId="77777777" w:rsidR="00A76AF4" w:rsidRPr="00B46BA8" w:rsidRDefault="00465373" w:rsidP="00A76AF4">
            <w:sdt>
              <w:sdtPr>
                <w:id w:val="53076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AF4" w:rsidRPr="00B46B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827" w:type="dxa"/>
          </w:tcPr>
          <w:p w14:paraId="540BCA71" w14:textId="77777777" w:rsidR="00A76AF4" w:rsidRPr="000B23E4" w:rsidRDefault="00A76AF4" w:rsidP="00A76AF4">
            <w:r w:rsidRPr="000B23E4">
              <w:t>Reklam</w:t>
            </w:r>
          </w:p>
        </w:tc>
        <w:tc>
          <w:tcPr>
            <w:tcW w:w="4394" w:type="dxa"/>
          </w:tcPr>
          <w:p w14:paraId="63622605" w14:textId="559BDC03" w:rsidR="00A76AF4" w:rsidRPr="00B46BA8" w:rsidRDefault="008064D0" w:rsidP="00A76AF4">
            <w:hyperlink r:id="rId73" w:history="1">
              <w:r w:rsidRPr="00E47291">
                <w:rPr>
                  <w:rStyle w:val="Hyperlnk"/>
                </w:rPr>
                <w:t>emily.lindgren@swedavia.se</w:t>
              </w:r>
            </w:hyperlink>
          </w:p>
        </w:tc>
      </w:tr>
      <w:tr w:rsidR="00A76AF4" w:rsidRPr="00015AA3" w14:paraId="5B71AE78" w14:textId="77777777" w:rsidTr="008064D0">
        <w:tc>
          <w:tcPr>
            <w:tcW w:w="426" w:type="dxa"/>
          </w:tcPr>
          <w:p w14:paraId="4BCDAAFF" w14:textId="77777777" w:rsidR="00A76AF4" w:rsidRPr="00B46BA8" w:rsidRDefault="00465373" w:rsidP="00A76AF4">
            <w:sdt>
              <w:sdtPr>
                <w:id w:val="38376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AF4" w:rsidRPr="00B46B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827" w:type="dxa"/>
          </w:tcPr>
          <w:p w14:paraId="2C25D4E0" w14:textId="1E8E7289" w:rsidR="00A76AF4" w:rsidRPr="00B46BA8" w:rsidRDefault="00A76AF4" w:rsidP="00A76AF4">
            <w:pPr>
              <w:rPr>
                <w:lang w:val="en-US"/>
              </w:rPr>
            </w:pPr>
            <w:r w:rsidRPr="00B46BA8">
              <w:rPr>
                <w:lang w:val="en-US"/>
              </w:rPr>
              <w:t xml:space="preserve">Retail Food and Beverage </w:t>
            </w:r>
          </w:p>
        </w:tc>
        <w:tc>
          <w:tcPr>
            <w:tcW w:w="4394" w:type="dxa"/>
          </w:tcPr>
          <w:p w14:paraId="1FBE1D2B" w14:textId="0BDDC359" w:rsidR="00A76AF4" w:rsidRPr="00762977" w:rsidRDefault="008064D0" w:rsidP="00A76AF4">
            <w:pPr>
              <w:rPr>
                <w:lang w:val="en-US"/>
              </w:rPr>
            </w:pPr>
            <w:hyperlink r:id="rId74" w:history="1">
              <w:r w:rsidRPr="00E47291">
                <w:rPr>
                  <w:rStyle w:val="Hyperlnk"/>
                </w:rPr>
                <w:t>emily.lindgren@swedavia.se</w:t>
              </w:r>
            </w:hyperlink>
          </w:p>
        </w:tc>
      </w:tr>
      <w:tr w:rsidR="00A76AF4" w:rsidRPr="00B46BA8" w14:paraId="62EFD722" w14:textId="77777777" w:rsidTr="008064D0">
        <w:tc>
          <w:tcPr>
            <w:tcW w:w="426" w:type="dxa"/>
          </w:tcPr>
          <w:p w14:paraId="1971CCAF" w14:textId="77777777" w:rsidR="00A76AF4" w:rsidRPr="00B46BA8" w:rsidRDefault="00465373" w:rsidP="00A76AF4">
            <w:sdt>
              <w:sdtPr>
                <w:id w:val="-96357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AF4" w:rsidRPr="00B46B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827" w:type="dxa"/>
          </w:tcPr>
          <w:p w14:paraId="3DC61976" w14:textId="61854C10" w:rsidR="00A76AF4" w:rsidRPr="000B23E4" w:rsidRDefault="00A76AF4" w:rsidP="00A76AF4">
            <w:r w:rsidRPr="000B23E4">
              <w:t>Taxi</w:t>
            </w:r>
            <w:r w:rsidR="008064D0">
              <w:t xml:space="preserve"> / Buss</w:t>
            </w:r>
          </w:p>
        </w:tc>
        <w:tc>
          <w:tcPr>
            <w:tcW w:w="4394" w:type="dxa"/>
          </w:tcPr>
          <w:p w14:paraId="73CB8D12" w14:textId="5280455F" w:rsidR="00A76AF4" w:rsidRPr="00B46BA8" w:rsidRDefault="008064D0" w:rsidP="00A76AF4">
            <w:hyperlink r:id="rId75" w:history="1">
              <w:r w:rsidRPr="00E47291">
                <w:rPr>
                  <w:rStyle w:val="Hyperlnk"/>
                </w:rPr>
                <w:t>emily.lindgren@swedavia.se</w:t>
              </w:r>
            </w:hyperlink>
          </w:p>
        </w:tc>
      </w:tr>
      <w:tr w:rsidR="00A76AF4" w:rsidRPr="00B46BA8" w14:paraId="4F5FE68E" w14:textId="77777777" w:rsidTr="008064D0">
        <w:tc>
          <w:tcPr>
            <w:tcW w:w="426" w:type="dxa"/>
          </w:tcPr>
          <w:p w14:paraId="59E2DCA1" w14:textId="77777777" w:rsidR="00A76AF4" w:rsidRPr="00B46BA8" w:rsidRDefault="00465373" w:rsidP="00A76AF4">
            <w:sdt>
              <w:sdtPr>
                <w:id w:val="-409919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A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27" w:type="dxa"/>
          </w:tcPr>
          <w:p w14:paraId="6F370366" w14:textId="77777777" w:rsidR="00A76AF4" w:rsidRPr="00B46BA8" w:rsidRDefault="00A76AF4" w:rsidP="00A76AF4">
            <w:r w:rsidRPr="00B46BA8">
              <w:t>Varuleveranser</w:t>
            </w:r>
          </w:p>
        </w:tc>
        <w:tc>
          <w:tcPr>
            <w:tcW w:w="4394" w:type="dxa"/>
          </w:tcPr>
          <w:p w14:paraId="2C8A4403" w14:textId="17C46E05" w:rsidR="00A76AF4" w:rsidRPr="00B46BA8" w:rsidRDefault="008064D0" w:rsidP="00A76AF4">
            <w:hyperlink r:id="rId76" w:history="1">
              <w:r w:rsidRPr="00961EEA">
                <w:rPr>
                  <w:rStyle w:val="Hyperlnk"/>
                </w:rPr>
                <w:t>daniel.emretsson@swedavia.se</w:t>
              </w:r>
            </w:hyperlink>
          </w:p>
        </w:tc>
      </w:tr>
    </w:tbl>
    <w:p w14:paraId="458ED9C3" w14:textId="77777777" w:rsidR="00EB7F49" w:rsidRDefault="00EB7F49" w:rsidP="00FE4F7B">
      <w:pPr>
        <w:tabs>
          <w:tab w:val="left" w:pos="426"/>
        </w:tabs>
        <w:rPr>
          <w:b/>
          <w:sz w:val="24"/>
        </w:rPr>
      </w:pPr>
    </w:p>
    <w:p w14:paraId="44E0DD3F" w14:textId="77777777" w:rsidR="00F635A0" w:rsidRDefault="00F635A0" w:rsidP="00FE4F7B">
      <w:pPr>
        <w:tabs>
          <w:tab w:val="left" w:pos="426"/>
        </w:tabs>
        <w:rPr>
          <w:b/>
          <w:sz w:val="24"/>
        </w:rPr>
      </w:pPr>
    </w:p>
    <w:p w14:paraId="030DC531" w14:textId="79D2C587" w:rsidR="006823AE" w:rsidRPr="00216142" w:rsidRDefault="006823AE" w:rsidP="00A550EA">
      <w:pPr>
        <w:tabs>
          <w:tab w:val="left" w:pos="426"/>
        </w:tabs>
        <w:rPr>
          <w:b/>
          <w:sz w:val="24"/>
        </w:rPr>
      </w:pPr>
      <w:r w:rsidRPr="00216142">
        <w:rPr>
          <w:b/>
          <w:sz w:val="24"/>
        </w:rPr>
        <w:t>Övriga</w:t>
      </w:r>
    </w:p>
    <w:tbl>
      <w:tblPr>
        <w:tblStyle w:val="Tabellrutnt"/>
        <w:tblW w:w="8642" w:type="dxa"/>
        <w:tblLayout w:type="fixed"/>
        <w:tblLook w:val="04A0" w:firstRow="1" w:lastRow="0" w:firstColumn="1" w:lastColumn="0" w:noHBand="0" w:noVBand="1"/>
      </w:tblPr>
      <w:tblGrid>
        <w:gridCol w:w="392"/>
        <w:gridCol w:w="3856"/>
        <w:gridCol w:w="4394"/>
      </w:tblGrid>
      <w:tr w:rsidR="00A76AF4" w:rsidRPr="00A76AF4" w14:paraId="2FA6F4F2" w14:textId="77777777" w:rsidTr="008064D0">
        <w:tc>
          <w:tcPr>
            <w:tcW w:w="392" w:type="dxa"/>
            <w:shd w:val="clear" w:color="auto" w:fill="8C91CA" w:themeFill="accent1" w:themeFillTint="66"/>
          </w:tcPr>
          <w:p w14:paraId="6338D5D3" w14:textId="77777777" w:rsidR="00A76AF4" w:rsidRPr="00A76AF4" w:rsidRDefault="00A76AF4" w:rsidP="00A76AF4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X</w:t>
            </w:r>
          </w:p>
        </w:tc>
        <w:tc>
          <w:tcPr>
            <w:tcW w:w="3856" w:type="dxa"/>
            <w:shd w:val="clear" w:color="auto" w:fill="8C91CA" w:themeFill="accent1" w:themeFillTint="66"/>
          </w:tcPr>
          <w:p w14:paraId="166FFBA9" w14:textId="77777777" w:rsidR="00A76AF4" w:rsidRPr="00A76AF4" w:rsidRDefault="00A76AF4" w:rsidP="00A76AF4">
            <w:pPr>
              <w:rPr>
                <w:b/>
                <w:bCs/>
              </w:rPr>
            </w:pPr>
            <w:r>
              <w:rPr>
                <w:b/>
                <w:bCs/>
              </w:rPr>
              <w:t>Område</w:t>
            </w:r>
          </w:p>
        </w:tc>
        <w:tc>
          <w:tcPr>
            <w:tcW w:w="4394" w:type="dxa"/>
            <w:shd w:val="clear" w:color="auto" w:fill="8C91CA" w:themeFill="accent1" w:themeFillTint="66"/>
          </w:tcPr>
          <w:p w14:paraId="61164D79" w14:textId="77777777" w:rsidR="00A76AF4" w:rsidRPr="00A76AF4" w:rsidRDefault="00A76AF4" w:rsidP="00A76AF4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Namn</w:t>
            </w:r>
          </w:p>
        </w:tc>
      </w:tr>
      <w:tr w:rsidR="00B50847" w:rsidRPr="00FB6B26" w14:paraId="59D2F956" w14:textId="77777777" w:rsidTr="008064D0">
        <w:tc>
          <w:tcPr>
            <w:tcW w:w="392" w:type="dxa"/>
            <w:shd w:val="clear" w:color="auto" w:fill="auto"/>
          </w:tcPr>
          <w:p w14:paraId="1A2776B1" w14:textId="002B0053" w:rsidR="00B50847" w:rsidRDefault="00465373" w:rsidP="00A76AF4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-1833359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8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56" w:type="dxa"/>
            <w:shd w:val="clear" w:color="auto" w:fill="auto"/>
          </w:tcPr>
          <w:p w14:paraId="77012410" w14:textId="5526D2C1" w:rsidR="00B50847" w:rsidRDefault="00B50847" w:rsidP="00A76AF4">
            <w:pPr>
              <w:rPr>
                <w:bCs/>
              </w:rPr>
            </w:pPr>
            <w:r>
              <w:rPr>
                <w:bCs/>
              </w:rPr>
              <w:t>AVISEQ</w:t>
            </w:r>
          </w:p>
        </w:tc>
        <w:tc>
          <w:tcPr>
            <w:tcW w:w="4394" w:type="dxa"/>
            <w:shd w:val="clear" w:color="auto" w:fill="auto"/>
          </w:tcPr>
          <w:p w14:paraId="3B516334" w14:textId="156700F7" w:rsidR="00B50847" w:rsidRDefault="00B50847" w:rsidP="00A76AF4">
            <w:pPr>
              <w:rPr>
                <w:bCs/>
                <w:u w:val="single"/>
              </w:rPr>
            </w:pPr>
            <w:hyperlink r:id="rId77" w:history="1">
              <w:r w:rsidRPr="00E47291">
                <w:rPr>
                  <w:rStyle w:val="Hyperlnk"/>
                  <w:bCs/>
                </w:rPr>
                <w:t>stefan.nilsson@aviseq.se</w:t>
              </w:r>
            </w:hyperlink>
          </w:p>
          <w:p w14:paraId="01D169C2" w14:textId="58709000" w:rsidR="00B50847" w:rsidRDefault="00B50847" w:rsidP="00A76AF4">
            <w:pPr>
              <w:rPr>
                <w:bCs/>
                <w:u w:val="single"/>
              </w:rPr>
            </w:pPr>
            <w:hyperlink r:id="rId78" w:history="1">
              <w:r w:rsidRPr="00E47291">
                <w:rPr>
                  <w:rStyle w:val="Hyperlnk"/>
                </w:rPr>
                <w:t>n</w:t>
              </w:r>
              <w:r w:rsidRPr="00E47291">
                <w:rPr>
                  <w:rStyle w:val="Hyperlnk"/>
                  <w:bCs/>
                </w:rPr>
                <w:t>icklas.persson@aviseq.se</w:t>
              </w:r>
            </w:hyperlink>
          </w:p>
        </w:tc>
      </w:tr>
      <w:tr w:rsidR="00A76AF4" w:rsidRPr="00FB6B26" w14:paraId="3A059F8C" w14:textId="77777777" w:rsidTr="008064D0">
        <w:tc>
          <w:tcPr>
            <w:tcW w:w="392" w:type="dxa"/>
            <w:shd w:val="clear" w:color="auto" w:fill="auto"/>
          </w:tcPr>
          <w:p w14:paraId="43D8BB07" w14:textId="14BC23D2" w:rsidR="00A76AF4" w:rsidRDefault="00465373" w:rsidP="00A76AF4">
            <w:sdt>
              <w:sdtPr>
                <w:rPr>
                  <w:rFonts w:ascii="HelveticaNeueLT Std" w:hAnsi="HelveticaNeueLT Std"/>
                </w:rPr>
                <w:id w:val="139747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8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56" w:type="dxa"/>
            <w:shd w:val="clear" w:color="auto" w:fill="auto"/>
          </w:tcPr>
          <w:p w14:paraId="6C8BCCFD" w14:textId="2E1F9B74" w:rsidR="00A76AF4" w:rsidRPr="00EE262E" w:rsidRDefault="00A76AF4" w:rsidP="00A76AF4">
            <w:pPr>
              <w:rPr>
                <w:bCs/>
              </w:rPr>
            </w:pPr>
            <w:r>
              <w:rPr>
                <w:bCs/>
              </w:rPr>
              <w:t>LFV (ATS)</w:t>
            </w:r>
            <w:r w:rsidR="00E67BA8">
              <w:rPr>
                <w:bCs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14:paraId="2B781D37" w14:textId="7E2D22DF" w:rsidR="00A76AF4" w:rsidRPr="003852C1" w:rsidRDefault="008064D0" w:rsidP="00A76AF4">
            <w:pPr>
              <w:rPr>
                <w:bCs/>
              </w:rPr>
            </w:pPr>
            <w:hyperlink r:id="rId79" w:history="1">
              <w:r w:rsidRPr="00E47291">
                <w:rPr>
                  <w:rStyle w:val="Hyperlnk"/>
                  <w:bCs/>
                </w:rPr>
                <w:t>jonathan.evenstedt@lfv.se</w:t>
              </w:r>
            </w:hyperlink>
          </w:p>
        </w:tc>
      </w:tr>
      <w:tr w:rsidR="00A76AF4" w:rsidRPr="001851F6" w14:paraId="089D9E03" w14:textId="77777777" w:rsidTr="008064D0">
        <w:tc>
          <w:tcPr>
            <w:tcW w:w="392" w:type="dxa"/>
            <w:shd w:val="clear" w:color="auto" w:fill="auto"/>
          </w:tcPr>
          <w:p w14:paraId="04C68C2A" w14:textId="77777777" w:rsidR="00A76AF4" w:rsidRDefault="00465373" w:rsidP="00A76AF4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-135086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A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56" w:type="dxa"/>
            <w:shd w:val="clear" w:color="auto" w:fill="auto"/>
          </w:tcPr>
          <w:p w14:paraId="4FFBD39D" w14:textId="77777777" w:rsidR="00A76AF4" w:rsidRDefault="00A76AF4" w:rsidP="00A76AF4">
            <w:pPr>
              <w:rPr>
                <w:bCs/>
              </w:rPr>
            </w:pPr>
            <w:r>
              <w:rPr>
                <w:rFonts w:asciiTheme="minorHAnsi" w:hAnsiTheme="minorHAnsi" w:cstheme="minorHAnsi"/>
              </w:rPr>
              <w:t>Lyftkranar</w:t>
            </w:r>
          </w:p>
        </w:tc>
        <w:tc>
          <w:tcPr>
            <w:tcW w:w="4394" w:type="dxa"/>
            <w:shd w:val="clear" w:color="auto" w:fill="auto"/>
          </w:tcPr>
          <w:p w14:paraId="0532CAE0" w14:textId="7DA57A1E" w:rsidR="00A76AF4" w:rsidRPr="002014A3" w:rsidRDefault="00B50847" w:rsidP="00A76AF4">
            <w:pPr>
              <w:rPr>
                <w:u w:val="single"/>
              </w:rPr>
            </w:pPr>
            <w:hyperlink r:id="rId80" w:history="1">
              <w:r w:rsidRPr="00E47291">
                <w:rPr>
                  <w:rStyle w:val="Hyperlnk"/>
                </w:rPr>
                <w:t>hinderhantering@swedavia.se</w:t>
              </w:r>
            </w:hyperlink>
          </w:p>
        </w:tc>
      </w:tr>
      <w:tr w:rsidR="00750EE2" w:rsidRPr="001851F6" w14:paraId="2CBCCDEB" w14:textId="77777777" w:rsidTr="008064D0">
        <w:tc>
          <w:tcPr>
            <w:tcW w:w="392" w:type="dxa"/>
            <w:shd w:val="clear" w:color="auto" w:fill="auto"/>
          </w:tcPr>
          <w:p w14:paraId="2ED6315B" w14:textId="4F944B3F" w:rsidR="00750EE2" w:rsidRDefault="00465373" w:rsidP="002F577A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-1633172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E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56" w:type="dxa"/>
            <w:shd w:val="clear" w:color="auto" w:fill="auto"/>
          </w:tcPr>
          <w:p w14:paraId="6A3032F8" w14:textId="0A0CC649" w:rsidR="00750EE2" w:rsidRDefault="00C00D2F" w:rsidP="002F577A">
            <w:pPr>
              <w:rPr>
                <w:bCs/>
              </w:rPr>
            </w:pPr>
            <w:r>
              <w:rPr>
                <w:bCs/>
              </w:rPr>
              <w:t>I</w:t>
            </w:r>
            <w:r w:rsidR="00750EE2">
              <w:rPr>
                <w:bCs/>
              </w:rPr>
              <w:t>nformationssäkerhet</w:t>
            </w:r>
          </w:p>
        </w:tc>
        <w:tc>
          <w:tcPr>
            <w:tcW w:w="4394" w:type="dxa"/>
            <w:shd w:val="clear" w:color="auto" w:fill="auto"/>
          </w:tcPr>
          <w:p w14:paraId="562035CD" w14:textId="3693E9C6" w:rsidR="00750EE2" w:rsidRDefault="00D75318" w:rsidP="002F577A">
            <w:hyperlink r:id="rId81" w:history="1">
              <w:r w:rsidRPr="00E47291">
                <w:rPr>
                  <w:rStyle w:val="Hyperlnk"/>
                </w:rPr>
                <w:t>informationssakerhet@swedavia.se</w:t>
              </w:r>
            </w:hyperlink>
          </w:p>
        </w:tc>
      </w:tr>
      <w:tr w:rsidR="00864818" w:rsidRPr="001851F6" w14:paraId="44344956" w14:textId="77777777" w:rsidTr="008064D0">
        <w:tc>
          <w:tcPr>
            <w:tcW w:w="392" w:type="dxa"/>
            <w:shd w:val="clear" w:color="auto" w:fill="auto"/>
          </w:tcPr>
          <w:p w14:paraId="197D08A4" w14:textId="62F21802" w:rsidR="00864818" w:rsidRDefault="00465373" w:rsidP="002F577A">
            <w:pPr>
              <w:rPr>
                <w:rFonts w:ascii="MS Gothic" w:eastAsia="MS Gothic" w:hAnsi="MS Gothic"/>
              </w:rPr>
            </w:pPr>
            <w:sdt>
              <w:sdtPr>
                <w:rPr>
                  <w:rFonts w:ascii="HelveticaNeueLT Std" w:hAnsi="HelveticaNeueLT Std"/>
                </w:rPr>
                <w:id w:val="185144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8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56" w:type="dxa"/>
            <w:shd w:val="clear" w:color="auto" w:fill="auto"/>
          </w:tcPr>
          <w:p w14:paraId="6CC13C8A" w14:textId="31C3B3F8" w:rsidR="00864818" w:rsidRDefault="00D75318" w:rsidP="002F577A">
            <w:pPr>
              <w:rPr>
                <w:bCs/>
              </w:rPr>
            </w:pPr>
            <w:r>
              <w:rPr>
                <w:bCs/>
              </w:rPr>
              <w:t>SIAB</w:t>
            </w:r>
          </w:p>
        </w:tc>
        <w:tc>
          <w:tcPr>
            <w:tcW w:w="4394" w:type="dxa"/>
            <w:shd w:val="clear" w:color="auto" w:fill="auto"/>
          </w:tcPr>
          <w:p w14:paraId="4C3C667B" w14:textId="324A2BDB" w:rsidR="00864818" w:rsidRPr="00EE262E" w:rsidRDefault="00D75318" w:rsidP="002F577A">
            <w:pPr>
              <w:rPr>
                <w:bCs/>
              </w:rPr>
            </w:pPr>
            <w:hyperlink r:id="rId82" w:history="1">
              <w:r w:rsidRPr="006F5DC5">
                <w:rPr>
                  <w:rStyle w:val="Hyperlnk"/>
                </w:rPr>
                <w:t>tobias.magnusson@swedavia.se</w:t>
              </w:r>
            </w:hyperlink>
          </w:p>
        </w:tc>
      </w:tr>
      <w:bookmarkEnd w:id="0"/>
    </w:tbl>
    <w:p w14:paraId="1613BBD3" w14:textId="77777777" w:rsidR="007D0754" w:rsidRDefault="007D0754" w:rsidP="006A259E">
      <w:pPr>
        <w:tabs>
          <w:tab w:val="left" w:pos="426"/>
        </w:tabs>
        <w:rPr>
          <w:b/>
          <w:sz w:val="24"/>
        </w:rPr>
      </w:pPr>
    </w:p>
    <w:p w14:paraId="477845CB" w14:textId="77777777" w:rsidR="00166B0B" w:rsidRDefault="00166B0B" w:rsidP="006A259E">
      <w:pPr>
        <w:tabs>
          <w:tab w:val="left" w:pos="426"/>
        </w:tabs>
        <w:rPr>
          <w:b/>
          <w:sz w:val="24"/>
        </w:rPr>
      </w:pPr>
    </w:p>
    <w:p w14:paraId="5900851D" w14:textId="77777777" w:rsidR="00E202E2" w:rsidRDefault="00E202E2" w:rsidP="006A259E">
      <w:pPr>
        <w:tabs>
          <w:tab w:val="left" w:pos="426"/>
        </w:tabs>
        <w:rPr>
          <w:b/>
          <w:sz w:val="24"/>
        </w:rPr>
      </w:pPr>
    </w:p>
    <w:p w14:paraId="00D4F835" w14:textId="77777777" w:rsidR="00E202E2" w:rsidRDefault="00E202E2" w:rsidP="006A259E">
      <w:pPr>
        <w:tabs>
          <w:tab w:val="left" w:pos="426"/>
        </w:tabs>
        <w:rPr>
          <w:b/>
          <w:sz w:val="24"/>
        </w:rPr>
      </w:pPr>
    </w:p>
    <w:p w14:paraId="66A6D132" w14:textId="77777777" w:rsidR="00022EDC" w:rsidRDefault="00022EDC" w:rsidP="00022EDC">
      <w:pPr>
        <w:tabs>
          <w:tab w:val="left" w:pos="426"/>
        </w:tabs>
        <w:rPr>
          <w:b/>
          <w:sz w:val="24"/>
        </w:rPr>
      </w:pPr>
      <w:r w:rsidRPr="006A259E">
        <w:rPr>
          <w:b/>
          <w:sz w:val="24"/>
        </w:rPr>
        <w:lastRenderedPageBreak/>
        <w:t>Obligatoriska kryss</w:t>
      </w:r>
    </w:p>
    <w:p w14:paraId="28B4581D" w14:textId="0A82A7EC" w:rsidR="00022EDC" w:rsidRDefault="00022EDC" w:rsidP="00022EDC">
      <w:pPr>
        <w:tabs>
          <w:tab w:val="left" w:pos="426"/>
        </w:tabs>
        <w:spacing w:after="0"/>
        <w:rPr>
          <w:b/>
          <w:sz w:val="24"/>
        </w:rPr>
      </w:pPr>
      <w:r>
        <w:rPr>
          <w:b/>
          <w:sz w:val="24"/>
        </w:rPr>
        <w:t>Safety</w:t>
      </w:r>
    </w:p>
    <w:p w14:paraId="3FD84B65" w14:textId="77777777" w:rsidR="00022EDC" w:rsidRPr="002562E0" w:rsidRDefault="00022EDC" w:rsidP="00022EDC">
      <w:pPr>
        <w:tabs>
          <w:tab w:val="left" w:pos="426"/>
          <w:tab w:val="left" w:pos="851"/>
        </w:tabs>
        <w:spacing w:after="40"/>
      </w:pPr>
      <w:r>
        <w:t>Checklista be</w:t>
      </w:r>
      <w:r w:rsidRPr="004D02AD">
        <w:t>dömning</w:t>
      </w:r>
      <w:r>
        <w:t xml:space="preserve"> av påverkan Flygsäkerhet, Luftfartsskydd &amp; Informationssäkerhet </w:t>
      </w:r>
    </w:p>
    <w:tbl>
      <w:tblPr>
        <w:tblStyle w:val="Tabellrutnt"/>
        <w:tblW w:w="8642" w:type="dxa"/>
        <w:tblLayout w:type="fixed"/>
        <w:tblLook w:val="04A0" w:firstRow="1" w:lastRow="0" w:firstColumn="1" w:lastColumn="0" w:noHBand="0" w:noVBand="1"/>
      </w:tblPr>
      <w:tblGrid>
        <w:gridCol w:w="421"/>
        <w:gridCol w:w="3827"/>
        <w:gridCol w:w="4394"/>
      </w:tblGrid>
      <w:tr w:rsidR="00A534B9" w:rsidRPr="00A76AF4" w14:paraId="6DE37E9E" w14:textId="77777777" w:rsidTr="00A82568">
        <w:tc>
          <w:tcPr>
            <w:tcW w:w="421" w:type="dxa"/>
            <w:shd w:val="clear" w:color="auto" w:fill="8C91CA" w:themeFill="accent1" w:themeFillTint="66"/>
          </w:tcPr>
          <w:p w14:paraId="19743E08" w14:textId="77777777" w:rsidR="00A534B9" w:rsidRPr="00A76AF4" w:rsidRDefault="00A534B9" w:rsidP="003F18E3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X</w:t>
            </w:r>
          </w:p>
        </w:tc>
        <w:tc>
          <w:tcPr>
            <w:tcW w:w="3827" w:type="dxa"/>
            <w:shd w:val="clear" w:color="auto" w:fill="8C91CA" w:themeFill="accent1" w:themeFillTint="66"/>
          </w:tcPr>
          <w:p w14:paraId="1B7C76CD" w14:textId="77777777" w:rsidR="00A534B9" w:rsidRPr="00A76AF4" w:rsidRDefault="00A534B9" w:rsidP="003F18E3">
            <w:pPr>
              <w:rPr>
                <w:b/>
                <w:bCs/>
              </w:rPr>
            </w:pPr>
            <w:r>
              <w:rPr>
                <w:b/>
                <w:bCs/>
              </w:rPr>
              <w:t>Område</w:t>
            </w:r>
          </w:p>
        </w:tc>
        <w:tc>
          <w:tcPr>
            <w:tcW w:w="4394" w:type="dxa"/>
            <w:shd w:val="clear" w:color="auto" w:fill="8C91CA" w:themeFill="accent1" w:themeFillTint="66"/>
          </w:tcPr>
          <w:p w14:paraId="10E64B4D" w14:textId="77777777" w:rsidR="00A534B9" w:rsidRPr="00A76AF4" w:rsidRDefault="00A534B9" w:rsidP="003F18E3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Namn</w:t>
            </w:r>
          </w:p>
        </w:tc>
      </w:tr>
      <w:tr w:rsidR="00A534B9" w:rsidRPr="00292204" w14:paraId="1C7DFD2E" w14:textId="77777777" w:rsidTr="00A82568">
        <w:tc>
          <w:tcPr>
            <w:tcW w:w="421" w:type="dxa"/>
            <w:shd w:val="clear" w:color="auto" w:fill="auto"/>
          </w:tcPr>
          <w:p w14:paraId="4B7D75B3" w14:textId="77777777" w:rsidR="00A534B9" w:rsidRPr="00292204" w:rsidRDefault="00465373" w:rsidP="003F18E3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="HelveticaNeueLT Std" w:hAnsi="HelveticaNeueLT Std"/>
                </w:rPr>
                <w:id w:val="2095891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4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27" w:type="dxa"/>
            <w:shd w:val="clear" w:color="auto" w:fill="auto"/>
          </w:tcPr>
          <w:p w14:paraId="27192913" w14:textId="7A75CD7E" w:rsidR="00A534B9" w:rsidRPr="00292204" w:rsidRDefault="00A534B9" w:rsidP="003F18E3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Safety</w:t>
            </w:r>
          </w:p>
        </w:tc>
        <w:tc>
          <w:tcPr>
            <w:tcW w:w="4394" w:type="dxa"/>
            <w:shd w:val="clear" w:color="auto" w:fill="auto"/>
          </w:tcPr>
          <w:p w14:paraId="0B49779A" w14:textId="70C5FE5E" w:rsidR="00A534B9" w:rsidRPr="00292204" w:rsidRDefault="00A82568" w:rsidP="003F18E3">
            <w:pPr>
              <w:rPr>
                <w:rFonts w:asciiTheme="minorHAnsi" w:hAnsiTheme="minorHAnsi" w:cstheme="minorHAnsi"/>
                <w:bCs/>
              </w:rPr>
            </w:pPr>
            <w:hyperlink r:id="rId83" w:history="1">
              <w:r w:rsidRPr="00071C40">
                <w:rPr>
                  <w:rStyle w:val="Hyperlnk"/>
                  <w:rFonts w:asciiTheme="minorHAnsi" w:hAnsiTheme="minorHAnsi" w:cstheme="minorHAnsi"/>
                  <w:bCs/>
                </w:rPr>
                <w:t>andreas.lundvall@swedavia.se</w:t>
              </w:r>
            </w:hyperlink>
            <w:r w:rsidR="00A534B9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A534B9" w:rsidRPr="003852C1" w14:paraId="69B2D930" w14:textId="77777777" w:rsidTr="00A82568">
        <w:tc>
          <w:tcPr>
            <w:tcW w:w="421" w:type="dxa"/>
            <w:shd w:val="clear" w:color="auto" w:fill="auto"/>
          </w:tcPr>
          <w:p w14:paraId="286683F6" w14:textId="77777777" w:rsidR="00A534B9" w:rsidRDefault="00465373" w:rsidP="003F18E3">
            <w:sdt>
              <w:sdtPr>
                <w:rPr>
                  <w:rFonts w:ascii="HelveticaNeueLT Std" w:hAnsi="HelveticaNeueLT Std"/>
                </w:rPr>
                <w:id w:val="-3081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4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27" w:type="dxa"/>
            <w:shd w:val="clear" w:color="auto" w:fill="auto"/>
          </w:tcPr>
          <w:p w14:paraId="7FE13B52" w14:textId="75F25EA8" w:rsidR="00A534B9" w:rsidRPr="00EE262E" w:rsidRDefault="00A534B9" w:rsidP="003F18E3">
            <w:pPr>
              <w:rPr>
                <w:bCs/>
              </w:rPr>
            </w:pPr>
          </w:p>
        </w:tc>
        <w:tc>
          <w:tcPr>
            <w:tcW w:w="4394" w:type="dxa"/>
            <w:shd w:val="clear" w:color="auto" w:fill="auto"/>
          </w:tcPr>
          <w:p w14:paraId="7EADB983" w14:textId="660F59BC" w:rsidR="00A534B9" w:rsidRPr="003852C1" w:rsidRDefault="00A534B9" w:rsidP="003F18E3">
            <w:pPr>
              <w:rPr>
                <w:bCs/>
              </w:rPr>
            </w:pPr>
          </w:p>
        </w:tc>
      </w:tr>
    </w:tbl>
    <w:p w14:paraId="67D133D0" w14:textId="77777777" w:rsidR="00022EDC" w:rsidRDefault="00022EDC" w:rsidP="00022EDC">
      <w:pPr>
        <w:tabs>
          <w:tab w:val="left" w:pos="426"/>
        </w:tabs>
        <w:spacing w:after="0"/>
        <w:rPr>
          <w:b/>
          <w:sz w:val="24"/>
        </w:rPr>
      </w:pPr>
    </w:p>
    <w:p w14:paraId="5FBDA666" w14:textId="77777777" w:rsidR="00022EDC" w:rsidRDefault="00022EDC" w:rsidP="00022EDC">
      <w:pPr>
        <w:tabs>
          <w:tab w:val="left" w:pos="426"/>
        </w:tabs>
        <w:spacing w:after="0"/>
        <w:rPr>
          <w:b/>
          <w:sz w:val="24"/>
        </w:rPr>
      </w:pPr>
    </w:p>
    <w:p w14:paraId="5BF08423" w14:textId="0CA7F69B" w:rsidR="00022EDC" w:rsidRDefault="00022EDC" w:rsidP="00022EDC">
      <w:pPr>
        <w:tabs>
          <w:tab w:val="left" w:pos="426"/>
        </w:tabs>
        <w:spacing w:after="0"/>
        <w:rPr>
          <w:b/>
          <w:sz w:val="24"/>
        </w:rPr>
      </w:pPr>
      <w:r>
        <w:rPr>
          <w:b/>
          <w:sz w:val="24"/>
        </w:rPr>
        <w:t>Security</w:t>
      </w:r>
    </w:p>
    <w:tbl>
      <w:tblPr>
        <w:tblStyle w:val="Tabellrutnt"/>
        <w:tblW w:w="8642" w:type="dxa"/>
        <w:tblLayout w:type="fixed"/>
        <w:tblLook w:val="04A0" w:firstRow="1" w:lastRow="0" w:firstColumn="1" w:lastColumn="0" w:noHBand="0" w:noVBand="1"/>
      </w:tblPr>
      <w:tblGrid>
        <w:gridCol w:w="421"/>
        <w:gridCol w:w="3827"/>
        <w:gridCol w:w="4394"/>
      </w:tblGrid>
      <w:tr w:rsidR="00A534B9" w:rsidRPr="00A76AF4" w14:paraId="18C04B6E" w14:textId="77777777" w:rsidTr="00A82568">
        <w:tc>
          <w:tcPr>
            <w:tcW w:w="421" w:type="dxa"/>
            <w:shd w:val="clear" w:color="auto" w:fill="8C91CA" w:themeFill="accent1" w:themeFillTint="66"/>
          </w:tcPr>
          <w:p w14:paraId="0239EE08" w14:textId="77777777" w:rsidR="00A534B9" w:rsidRPr="00A76AF4" w:rsidRDefault="00A534B9" w:rsidP="003F18E3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X</w:t>
            </w:r>
          </w:p>
        </w:tc>
        <w:tc>
          <w:tcPr>
            <w:tcW w:w="3827" w:type="dxa"/>
            <w:shd w:val="clear" w:color="auto" w:fill="8C91CA" w:themeFill="accent1" w:themeFillTint="66"/>
          </w:tcPr>
          <w:p w14:paraId="036D684D" w14:textId="77777777" w:rsidR="00A534B9" w:rsidRPr="00A76AF4" w:rsidRDefault="00A534B9" w:rsidP="003F18E3">
            <w:pPr>
              <w:rPr>
                <w:b/>
                <w:bCs/>
              </w:rPr>
            </w:pPr>
            <w:r>
              <w:rPr>
                <w:b/>
                <w:bCs/>
              </w:rPr>
              <w:t>Område</w:t>
            </w:r>
          </w:p>
        </w:tc>
        <w:tc>
          <w:tcPr>
            <w:tcW w:w="4394" w:type="dxa"/>
            <w:shd w:val="clear" w:color="auto" w:fill="8C91CA" w:themeFill="accent1" w:themeFillTint="66"/>
          </w:tcPr>
          <w:p w14:paraId="1746F8B7" w14:textId="77777777" w:rsidR="00A534B9" w:rsidRPr="00A76AF4" w:rsidRDefault="00A534B9" w:rsidP="003F18E3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Namn</w:t>
            </w:r>
          </w:p>
        </w:tc>
      </w:tr>
      <w:tr w:rsidR="00A534B9" w:rsidRPr="00292204" w14:paraId="47D5BBC3" w14:textId="77777777" w:rsidTr="00A82568">
        <w:tc>
          <w:tcPr>
            <w:tcW w:w="421" w:type="dxa"/>
            <w:shd w:val="clear" w:color="auto" w:fill="auto"/>
          </w:tcPr>
          <w:p w14:paraId="241A8614" w14:textId="77777777" w:rsidR="00A534B9" w:rsidRPr="00292204" w:rsidRDefault="00465373" w:rsidP="00A534B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="HelveticaNeueLT Std" w:hAnsi="HelveticaNeueLT Std"/>
                </w:rPr>
                <w:id w:val="-97220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4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27" w:type="dxa"/>
            <w:shd w:val="clear" w:color="auto" w:fill="auto"/>
          </w:tcPr>
          <w:p w14:paraId="2896778F" w14:textId="1AEB6AC8" w:rsidR="00A534B9" w:rsidRPr="00292204" w:rsidRDefault="00A534B9" w:rsidP="00A534B9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Security</w:t>
            </w:r>
          </w:p>
        </w:tc>
        <w:tc>
          <w:tcPr>
            <w:tcW w:w="4394" w:type="dxa"/>
            <w:shd w:val="clear" w:color="auto" w:fill="auto"/>
          </w:tcPr>
          <w:p w14:paraId="2F757351" w14:textId="02778E9C" w:rsidR="00A534B9" w:rsidRPr="00292204" w:rsidRDefault="00A82568" w:rsidP="00A534B9">
            <w:pPr>
              <w:rPr>
                <w:rFonts w:asciiTheme="minorHAnsi" w:hAnsiTheme="minorHAnsi" w:cstheme="minorHAnsi"/>
                <w:bCs/>
              </w:rPr>
            </w:pPr>
            <w:hyperlink r:id="rId84" w:history="1">
              <w:r w:rsidRPr="00071C40">
                <w:rPr>
                  <w:rStyle w:val="Hyperlnk"/>
                </w:rPr>
                <w:t>elin.mansson@swedavia.se</w:t>
              </w:r>
            </w:hyperlink>
            <w:r w:rsidR="00A534B9">
              <w:t xml:space="preserve"> </w:t>
            </w:r>
          </w:p>
        </w:tc>
      </w:tr>
      <w:tr w:rsidR="00A534B9" w:rsidRPr="003852C1" w14:paraId="19249EDB" w14:textId="77777777" w:rsidTr="00A82568">
        <w:tc>
          <w:tcPr>
            <w:tcW w:w="421" w:type="dxa"/>
            <w:shd w:val="clear" w:color="auto" w:fill="auto"/>
          </w:tcPr>
          <w:p w14:paraId="6D90F50D" w14:textId="77777777" w:rsidR="00A534B9" w:rsidRDefault="00465373" w:rsidP="00A534B9">
            <w:sdt>
              <w:sdtPr>
                <w:rPr>
                  <w:rFonts w:ascii="HelveticaNeueLT Std" w:hAnsi="HelveticaNeueLT Std"/>
                </w:rPr>
                <w:id w:val="353930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4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27" w:type="dxa"/>
            <w:shd w:val="clear" w:color="auto" w:fill="auto"/>
          </w:tcPr>
          <w:p w14:paraId="6D15E7B6" w14:textId="77777777" w:rsidR="00A534B9" w:rsidRPr="00EE262E" w:rsidRDefault="00A534B9" w:rsidP="00A534B9">
            <w:pPr>
              <w:rPr>
                <w:bCs/>
              </w:rPr>
            </w:pPr>
          </w:p>
        </w:tc>
        <w:tc>
          <w:tcPr>
            <w:tcW w:w="4394" w:type="dxa"/>
            <w:shd w:val="clear" w:color="auto" w:fill="auto"/>
          </w:tcPr>
          <w:p w14:paraId="7C6711D9" w14:textId="77777777" w:rsidR="00A534B9" w:rsidRPr="003852C1" w:rsidRDefault="00A534B9" w:rsidP="00A534B9">
            <w:pPr>
              <w:rPr>
                <w:bCs/>
              </w:rPr>
            </w:pPr>
          </w:p>
        </w:tc>
      </w:tr>
    </w:tbl>
    <w:p w14:paraId="60DD8F3C" w14:textId="77777777" w:rsidR="00022EDC" w:rsidRDefault="00022EDC" w:rsidP="00022EDC">
      <w:pPr>
        <w:tabs>
          <w:tab w:val="left" w:pos="426"/>
        </w:tabs>
        <w:spacing w:after="0"/>
        <w:rPr>
          <w:b/>
          <w:sz w:val="24"/>
        </w:rPr>
      </w:pPr>
    </w:p>
    <w:p w14:paraId="2ECCDA39" w14:textId="77777777" w:rsidR="00022EDC" w:rsidRDefault="00022EDC" w:rsidP="00022EDC">
      <w:pPr>
        <w:tabs>
          <w:tab w:val="left" w:pos="426"/>
        </w:tabs>
        <w:spacing w:after="0"/>
        <w:rPr>
          <w:b/>
          <w:sz w:val="24"/>
        </w:rPr>
      </w:pPr>
    </w:p>
    <w:p w14:paraId="3D453127" w14:textId="021B687A" w:rsidR="00022EDC" w:rsidRDefault="00022EDC" w:rsidP="00022EDC">
      <w:pPr>
        <w:tabs>
          <w:tab w:val="left" w:pos="426"/>
        </w:tabs>
        <w:spacing w:after="0"/>
        <w:rPr>
          <w:b/>
          <w:sz w:val="24"/>
        </w:rPr>
      </w:pPr>
      <w:r>
        <w:rPr>
          <w:b/>
          <w:sz w:val="24"/>
        </w:rPr>
        <w:t>Miljö</w:t>
      </w:r>
    </w:p>
    <w:tbl>
      <w:tblPr>
        <w:tblStyle w:val="Tabellrutnt"/>
        <w:tblW w:w="8642" w:type="dxa"/>
        <w:tblLayout w:type="fixed"/>
        <w:tblLook w:val="04A0" w:firstRow="1" w:lastRow="0" w:firstColumn="1" w:lastColumn="0" w:noHBand="0" w:noVBand="1"/>
      </w:tblPr>
      <w:tblGrid>
        <w:gridCol w:w="421"/>
        <w:gridCol w:w="3827"/>
        <w:gridCol w:w="4394"/>
      </w:tblGrid>
      <w:tr w:rsidR="00A534B9" w:rsidRPr="00A76AF4" w14:paraId="28AFB294" w14:textId="77777777" w:rsidTr="00A82568">
        <w:tc>
          <w:tcPr>
            <w:tcW w:w="421" w:type="dxa"/>
            <w:shd w:val="clear" w:color="auto" w:fill="8C91CA" w:themeFill="accent1" w:themeFillTint="66"/>
          </w:tcPr>
          <w:p w14:paraId="73EB6214" w14:textId="77777777" w:rsidR="00A534B9" w:rsidRPr="00A76AF4" w:rsidRDefault="00A534B9" w:rsidP="003F18E3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X</w:t>
            </w:r>
          </w:p>
        </w:tc>
        <w:tc>
          <w:tcPr>
            <w:tcW w:w="3827" w:type="dxa"/>
            <w:shd w:val="clear" w:color="auto" w:fill="8C91CA" w:themeFill="accent1" w:themeFillTint="66"/>
          </w:tcPr>
          <w:p w14:paraId="281E847D" w14:textId="77777777" w:rsidR="00A534B9" w:rsidRPr="00A76AF4" w:rsidRDefault="00A534B9" w:rsidP="003F18E3">
            <w:pPr>
              <w:rPr>
                <w:b/>
                <w:bCs/>
              </w:rPr>
            </w:pPr>
            <w:r>
              <w:rPr>
                <w:b/>
                <w:bCs/>
              </w:rPr>
              <w:t>Område</w:t>
            </w:r>
          </w:p>
        </w:tc>
        <w:tc>
          <w:tcPr>
            <w:tcW w:w="4394" w:type="dxa"/>
            <w:shd w:val="clear" w:color="auto" w:fill="8C91CA" w:themeFill="accent1" w:themeFillTint="66"/>
          </w:tcPr>
          <w:p w14:paraId="35CD868D" w14:textId="77777777" w:rsidR="00A534B9" w:rsidRPr="00A76AF4" w:rsidRDefault="00A534B9" w:rsidP="003F18E3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Namn</w:t>
            </w:r>
          </w:p>
        </w:tc>
      </w:tr>
      <w:tr w:rsidR="00A534B9" w:rsidRPr="00292204" w14:paraId="788D9C9F" w14:textId="77777777" w:rsidTr="00A82568">
        <w:tc>
          <w:tcPr>
            <w:tcW w:w="421" w:type="dxa"/>
            <w:shd w:val="clear" w:color="auto" w:fill="auto"/>
          </w:tcPr>
          <w:p w14:paraId="7762AC0F" w14:textId="77777777" w:rsidR="00A534B9" w:rsidRPr="00292204" w:rsidRDefault="00465373" w:rsidP="003F18E3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="HelveticaNeueLT Std" w:hAnsi="HelveticaNeueLT Std"/>
                </w:rPr>
                <w:id w:val="125856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4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27" w:type="dxa"/>
            <w:shd w:val="clear" w:color="auto" w:fill="auto"/>
          </w:tcPr>
          <w:p w14:paraId="1F6FA28E" w14:textId="72649E46" w:rsidR="00A534B9" w:rsidRPr="00292204" w:rsidRDefault="00A534B9" w:rsidP="003F18E3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Miljö</w:t>
            </w:r>
          </w:p>
        </w:tc>
        <w:tc>
          <w:tcPr>
            <w:tcW w:w="4394" w:type="dxa"/>
            <w:shd w:val="clear" w:color="auto" w:fill="auto"/>
          </w:tcPr>
          <w:p w14:paraId="18BBD2AB" w14:textId="181494C1" w:rsidR="00A534B9" w:rsidRPr="00292204" w:rsidRDefault="00A82568" w:rsidP="003F18E3">
            <w:pPr>
              <w:rPr>
                <w:rFonts w:asciiTheme="minorHAnsi" w:hAnsiTheme="minorHAnsi" w:cstheme="minorHAnsi"/>
                <w:bCs/>
              </w:rPr>
            </w:pPr>
            <w:hyperlink r:id="rId85" w:history="1">
              <w:r w:rsidRPr="00071C40">
                <w:rPr>
                  <w:rStyle w:val="Hyperlnk"/>
                  <w:rFonts w:asciiTheme="minorHAnsi" w:hAnsiTheme="minorHAnsi" w:cstheme="minorHAnsi"/>
                  <w:bCs/>
                </w:rPr>
                <w:t>karin.soderholm@swedavia.se</w:t>
              </w:r>
            </w:hyperlink>
          </w:p>
        </w:tc>
      </w:tr>
      <w:tr w:rsidR="00A534B9" w:rsidRPr="003852C1" w14:paraId="7618E192" w14:textId="77777777" w:rsidTr="00A82568">
        <w:tc>
          <w:tcPr>
            <w:tcW w:w="421" w:type="dxa"/>
            <w:shd w:val="clear" w:color="auto" w:fill="auto"/>
          </w:tcPr>
          <w:p w14:paraId="6BBE69EF" w14:textId="77777777" w:rsidR="00A534B9" w:rsidRDefault="00465373" w:rsidP="003F18E3">
            <w:sdt>
              <w:sdtPr>
                <w:rPr>
                  <w:rFonts w:ascii="HelveticaNeueLT Std" w:hAnsi="HelveticaNeueLT Std"/>
                </w:rPr>
                <w:id w:val="1849296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4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27" w:type="dxa"/>
            <w:shd w:val="clear" w:color="auto" w:fill="auto"/>
          </w:tcPr>
          <w:p w14:paraId="02F2DE81" w14:textId="77777777" w:rsidR="00A534B9" w:rsidRPr="00EE262E" w:rsidRDefault="00A534B9" w:rsidP="003F18E3">
            <w:pPr>
              <w:rPr>
                <w:bCs/>
              </w:rPr>
            </w:pPr>
          </w:p>
        </w:tc>
        <w:tc>
          <w:tcPr>
            <w:tcW w:w="4394" w:type="dxa"/>
            <w:shd w:val="clear" w:color="auto" w:fill="auto"/>
          </w:tcPr>
          <w:p w14:paraId="3A4EA4E6" w14:textId="77777777" w:rsidR="00A534B9" w:rsidRPr="003852C1" w:rsidRDefault="00A534B9" w:rsidP="003F18E3">
            <w:pPr>
              <w:rPr>
                <w:bCs/>
              </w:rPr>
            </w:pPr>
          </w:p>
        </w:tc>
      </w:tr>
    </w:tbl>
    <w:p w14:paraId="227B71F9" w14:textId="77777777" w:rsidR="00022EDC" w:rsidRDefault="00022EDC" w:rsidP="00022EDC">
      <w:pPr>
        <w:tabs>
          <w:tab w:val="left" w:pos="426"/>
        </w:tabs>
        <w:spacing w:after="0"/>
        <w:rPr>
          <w:b/>
          <w:sz w:val="24"/>
        </w:rPr>
      </w:pPr>
    </w:p>
    <w:p w14:paraId="74D017E6" w14:textId="0AC5C6E5" w:rsidR="00022EDC" w:rsidRDefault="00022EDC" w:rsidP="00022EDC">
      <w:pPr>
        <w:tabs>
          <w:tab w:val="left" w:pos="426"/>
        </w:tabs>
        <w:spacing w:after="0"/>
        <w:rPr>
          <w:b/>
          <w:sz w:val="24"/>
        </w:rPr>
      </w:pPr>
      <w:r>
        <w:rPr>
          <w:b/>
          <w:sz w:val="24"/>
        </w:rPr>
        <w:t>Arbetsmiljö</w:t>
      </w:r>
    </w:p>
    <w:p w14:paraId="6E31C677" w14:textId="77777777" w:rsidR="00022EDC" w:rsidRPr="00040168" w:rsidRDefault="00022EDC" w:rsidP="00022EDC">
      <w:pPr>
        <w:tabs>
          <w:tab w:val="left" w:pos="426"/>
        </w:tabs>
        <w:spacing w:after="0"/>
        <w:rPr>
          <w:b/>
          <w:szCs w:val="16"/>
        </w:rPr>
      </w:pPr>
      <w:r w:rsidRPr="00040168">
        <w:rPr>
          <w:b/>
          <w:szCs w:val="16"/>
        </w:rPr>
        <w:t>Samordningsansvariga AMSB</w:t>
      </w:r>
    </w:p>
    <w:tbl>
      <w:tblPr>
        <w:tblStyle w:val="Tabellrutnt"/>
        <w:tblW w:w="8642" w:type="dxa"/>
        <w:tblLayout w:type="fixed"/>
        <w:tblLook w:val="04A0" w:firstRow="1" w:lastRow="0" w:firstColumn="1" w:lastColumn="0" w:noHBand="0" w:noVBand="1"/>
      </w:tblPr>
      <w:tblGrid>
        <w:gridCol w:w="421"/>
        <w:gridCol w:w="3827"/>
        <w:gridCol w:w="4394"/>
      </w:tblGrid>
      <w:tr w:rsidR="00022EDC" w:rsidRPr="00A76AF4" w14:paraId="3E962EA9" w14:textId="77777777" w:rsidTr="00A82568">
        <w:tc>
          <w:tcPr>
            <w:tcW w:w="421" w:type="dxa"/>
            <w:shd w:val="clear" w:color="auto" w:fill="8C91CA" w:themeFill="accent1" w:themeFillTint="66"/>
          </w:tcPr>
          <w:p w14:paraId="0697C370" w14:textId="77777777" w:rsidR="00022EDC" w:rsidRPr="00A76AF4" w:rsidRDefault="00022EDC" w:rsidP="003005FC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X</w:t>
            </w:r>
          </w:p>
        </w:tc>
        <w:tc>
          <w:tcPr>
            <w:tcW w:w="3827" w:type="dxa"/>
            <w:shd w:val="clear" w:color="auto" w:fill="8C91CA" w:themeFill="accent1" w:themeFillTint="66"/>
          </w:tcPr>
          <w:p w14:paraId="07314B13" w14:textId="77777777" w:rsidR="00022EDC" w:rsidRPr="00A76AF4" w:rsidRDefault="00022EDC" w:rsidP="003005FC">
            <w:pPr>
              <w:rPr>
                <w:b/>
                <w:bCs/>
              </w:rPr>
            </w:pPr>
            <w:r>
              <w:rPr>
                <w:b/>
                <w:bCs/>
              </w:rPr>
              <w:t>Område</w:t>
            </w:r>
          </w:p>
        </w:tc>
        <w:tc>
          <w:tcPr>
            <w:tcW w:w="4394" w:type="dxa"/>
            <w:shd w:val="clear" w:color="auto" w:fill="8C91CA" w:themeFill="accent1" w:themeFillTint="66"/>
          </w:tcPr>
          <w:p w14:paraId="0919D1E7" w14:textId="77777777" w:rsidR="00022EDC" w:rsidRPr="00A76AF4" w:rsidRDefault="00022EDC" w:rsidP="003005FC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Namn</w:t>
            </w:r>
          </w:p>
        </w:tc>
      </w:tr>
      <w:tr w:rsidR="00022EDC" w:rsidRPr="00292204" w14:paraId="334736D1" w14:textId="77777777" w:rsidTr="00A82568">
        <w:tc>
          <w:tcPr>
            <w:tcW w:w="421" w:type="dxa"/>
            <w:shd w:val="clear" w:color="auto" w:fill="auto"/>
          </w:tcPr>
          <w:p w14:paraId="2288D586" w14:textId="77777777" w:rsidR="00022EDC" w:rsidRPr="00292204" w:rsidRDefault="00465373" w:rsidP="003005FC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="HelveticaNeueLT Std" w:hAnsi="HelveticaNeueLT Std"/>
                </w:rPr>
                <w:id w:val="-471978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E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27" w:type="dxa"/>
            <w:shd w:val="clear" w:color="auto" w:fill="auto"/>
          </w:tcPr>
          <w:p w14:paraId="76743E22" w14:textId="48E89A68" w:rsidR="00022EDC" w:rsidRPr="00292204" w:rsidRDefault="00873EDB" w:rsidP="003005F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Terminal</w:t>
            </w:r>
          </w:p>
        </w:tc>
        <w:tc>
          <w:tcPr>
            <w:tcW w:w="4394" w:type="dxa"/>
            <w:shd w:val="clear" w:color="auto" w:fill="auto"/>
          </w:tcPr>
          <w:p w14:paraId="648090FD" w14:textId="3481D805" w:rsidR="00022EDC" w:rsidRPr="00292204" w:rsidRDefault="00A82568" w:rsidP="003005FC">
            <w:pPr>
              <w:rPr>
                <w:rFonts w:asciiTheme="minorHAnsi" w:hAnsiTheme="minorHAnsi" w:cstheme="minorHAnsi"/>
                <w:bCs/>
              </w:rPr>
            </w:pPr>
            <w:hyperlink r:id="rId86" w:history="1">
              <w:r w:rsidRPr="00071C40">
                <w:rPr>
                  <w:rStyle w:val="Hyperlnk"/>
                </w:rPr>
                <w:t>admir.avdic@swedavia.se</w:t>
              </w:r>
            </w:hyperlink>
            <w:r w:rsidR="006F2D15">
              <w:t xml:space="preserve"> </w:t>
            </w:r>
          </w:p>
        </w:tc>
      </w:tr>
      <w:tr w:rsidR="00022EDC" w:rsidRPr="00FB6B26" w14:paraId="0C576724" w14:textId="77777777" w:rsidTr="00A82568">
        <w:tc>
          <w:tcPr>
            <w:tcW w:w="421" w:type="dxa"/>
            <w:shd w:val="clear" w:color="auto" w:fill="auto"/>
          </w:tcPr>
          <w:p w14:paraId="4E0EC1E6" w14:textId="77777777" w:rsidR="00022EDC" w:rsidRDefault="00465373" w:rsidP="003005FC">
            <w:sdt>
              <w:sdtPr>
                <w:rPr>
                  <w:rFonts w:ascii="HelveticaNeueLT Std" w:hAnsi="HelveticaNeueLT Std"/>
                </w:rPr>
                <w:id w:val="57817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E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27" w:type="dxa"/>
            <w:shd w:val="clear" w:color="auto" w:fill="auto"/>
          </w:tcPr>
          <w:p w14:paraId="27316375" w14:textId="41AB8A42" w:rsidR="00022EDC" w:rsidRPr="00EE262E" w:rsidRDefault="006F2D15" w:rsidP="003005FC">
            <w:pPr>
              <w:rPr>
                <w:bCs/>
              </w:rPr>
            </w:pPr>
            <w:r>
              <w:rPr>
                <w:bCs/>
              </w:rPr>
              <w:t>Angöring</w:t>
            </w:r>
          </w:p>
        </w:tc>
        <w:tc>
          <w:tcPr>
            <w:tcW w:w="4394" w:type="dxa"/>
            <w:shd w:val="clear" w:color="auto" w:fill="auto"/>
          </w:tcPr>
          <w:p w14:paraId="2CC13D3F" w14:textId="474DFA7E" w:rsidR="00022EDC" w:rsidRPr="003852C1" w:rsidRDefault="00A82568" w:rsidP="003005FC">
            <w:pPr>
              <w:rPr>
                <w:bCs/>
              </w:rPr>
            </w:pPr>
            <w:hyperlink r:id="rId87" w:history="1">
              <w:r w:rsidRPr="00071C40">
                <w:rPr>
                  <w:rStyle w:val="Hyperlnk"/>
                  <w:bCs/>
                </w:rPr>
                <w:t>reza.biparva@swedavia.se</w:t>
              </w:r>
            </w:hyperlink>
            <w:r w:rsidR="007F4AA0">
              <w:rPr>
                <w:bCs/>
              </w:rPr>
              <w:t xml:space="preserve"> </w:t>
            </w:r>
          </w:p>
        </w:tc>
      </w:tr>
      <w:tr w:rsidR="00022EDC" w:rsidRPr="001851F6" w14:paraId="4DFC498F" w14:textId="77777777" w:rsidTr="00A82568">
        <w:tc>
          <w:tcPr>
            <w:tcW w:w="421" w:type="dxa"/>
            <w:shd w:val="clear" w:color="auto" w:fill="auto"/>
          </w:tcPr>
          <w:p w14:paraId="101C8DF9" w14:textId="77777777" w:rsidR="00022EDC" w:rsidRDefault="00465373" w:rsidP="003005FC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122202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E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27" w:type="dxa"/>
            <w:shd w:val="clear" w:color="auto" w:fill="auto"/>
          </w:tcPr>
          <w:p w14:paraId="327F3E48" w14:textId="3A46E78C" w:rsidR="00022EDC" w:rsidRDefault="007F4AA0" w:rsidP="003005FC">
            <w:pPr>
              <w:rPr>
                <w:bCs/>
              </w:rPr>
            </w:pPr>
            <w:r>
              <w:rPr>
                <w:bCs/>
              </w:rPr>
              <w:t>Airside- Färdområde</w:t>
            </w:r>
          </w:p>
        </w:tc>
        <w:tc>
          <w:tcPr>
            <w:tcW w:w="4394" w:type="dxa"/>
            <w:shd w:val="clear" w:color="auto" w:fill="auto"/>
          </w:tcPr>
          <w:p w14:paraId="56852C2B" w14:textId="487C4922" w:rsidR="00022EDC" w:rsidRPr="002014A3" w:rsidRDefault="00A82568" w:rsidP="003005FC">
            <w:pPr>
              <w:rPr>
                <w:u w:val="single"/>
              </w:rPr>
            </w:pPr>
            <w:hyperlink r:id="rId88" w:history="1">
              <w:r w:rsidRPr="00071C40">
                <w:rPr>
                  <w:rStyle w:val="Hyperlnk"/>
                </w:rPr>
                <w:t>reza.biparva@swedavia.se</w:t>
              </w:r>
            </w:hyperlink>
            <w:r w:rsidR="00B03B2C">
              <w:rPr>
                <w:u w:val="single"/>
              </w:rPr>
              <w:t xml:space="preserve"> </w:t>
            </w:r>
          </w:p>
        </w:tc>
      </w:tr>
      <w:tr w:rsidR="00022EDC" w:rsidRPr="008050EE" w14:paraId="3F62AE5E" w14:textId="77777777" w:rsidTr="00A82568">
        <w:tc>
          <w:tcPr>
            <w:tcW w:w="421" w:type="dxa"/>
            <w:shd w:val="clear" w:color="auto" w:fill="auto"/>
          </w:tcPr>
          <w:p w14:paraId="629EC7EB" w14:textId="77777777" w:rsidR="00022EDC" w:rsidRPr="00292204" w:rsidRDefault="00465373" w:rsidP="003005FC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="HelveticaNeueLT Std" w:hAnsi="HelveticaNeueLT Std"/>
                </w:rPr>
                <w:id w:val="-197297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E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27" w:type="dxa"/>
            <w:shd w:val="clear" w:color="auto" w:fill="auto"/>
          </w:tcPr>
          <w:p w14:paraId="00685B77" w14:textId="4AB2E446" w:rsidR="00022EDC" w:rsidRPr="008050EE" w:rsidRDefault="00B03B2C" w:rsidP="003005F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Airside –N</w:t>
            </w:r>
            <w:r w:rsidR="008C10F6">
              <w:rPr>
                <w:rFonts w:asciiTheme="minorHAnsi" w:hAnsiTheme="minorHAnsi" w:cstheme="minorHAnsi"/>
                <w:bCs/>
              </w:rPr>
              <w:t>o</w:t>
            </w:r>
            <w:r>
              <w:rPr>
                <w:rFonts w:asciiTheme="minorHAnsi" w:hAnsiTheme="minorHAnsi" w:cstheme="minorHAnsi"/>
                <w:bCs/>
              </w:rPr>
              <w:t>rra &amp; Södra plattan</w:t>
            </w:r>
          </w:p>
        </w:tc>
        <w:tc>
          <w:tcPr>
            <w:tcW w:w="4394" w:type="dxa"/>
            <w:shd w:val="clear" w:color="auto" w:fill="auto"/>
          </w:tcPr>
          <w:p w14:paraId="3E899695" w14:textId="287BA746" w:rsidR="00022EDC" w:rsidRPr="008050EE" w:rsidRDefault="00A82568" w:rsidP="003005FC">
            <w:pPr>
              <w:rPr>
                <w:rFonts w:asciiTheme="minorHAnsi" w:hAnsiTheme="minorHAnsi" w:cstheme="minorHAnsi"/>
                <w:bCs/>
              </w:rPr>
            </w:pPr>
            <w:hyperlink r:id="rId89" w:history="1">
              <w:r w:rsidRPr="00071C40">
                <w:rPr>
                  <w:rStyle w:val="Hyperlnk"/>
                  <w:rFonts w:asciiTheme="minorHAnsi" w:hAnsiTheme="minorHAnsi" w:cstheme="minorHAnsi"/>
                  <w:bCs/>
                </w:rPr>
                <w:t>daniel.emretsson@swedavia.se</w:t>
              </w:r>
            </w:hyperlink>
            <w:r w:rsidR="00B03B2C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022EDC" w:rsidRPr="001851F6" w14:paraId="61F92D73" w14:textId="77777777" w:rsidTr="00A82568">
        <w:tc>
          <w:tcPr>
            <w:tcW w:w="421" w:type="dxa"/>
            <w:shd w:val="clear" w:color="auto" w:fill="auto"/>
          </w:tcPr>
          <w:p w14:paraId="47C82503" w14:textId="77777777" w:rsidR="00022EDC" w:rsidRDefault="00465373" w:rsidP="003005FC">
            <w:sdt>
              <w:sdtPr>
                <w:rPr>
                  <w:rFonts w:ascii="HelveticaNeueLT Std" w:hAnsi="HelveticaNeueLT Std"/>
                </w:rPr>
                <w:id w:val="-877473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E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27" w:type="dxa"/>
            <w:shd w:val="clear" w:color="auto" w:fill="auto"/>
          </w:tcPr>
          <w:p w14:paraId="6440CE43" w14:textId="029F71F2" w:rsidR="00022EDC" w:rsidRPr="00EE262E" w:rsidRDefault="00B03B2C" w:rsidP="003005FC">
            <w:pPr>
              <w:rPr>
                <w:bCs/>
              </w:rPr>
            </w:pPr>
            <w:r>
              <w:rPr>
                <w:bCs/>
              </w:rPr>
              <w:t>Tankstation</w:t>
            </w:r>
          </w:p>
        </w:tc>
        <w:tc>
          <w:tcPr>
            <w:tcW w:w="4394" w:type="dxa"/>
            <w:shd w:val="clear" w:color="auto" w:fill="auto"/>
          </w:tcPr>
          <w:p w14:paraId="1B6A8EE8" w14:textId="14812005" w:rsidR="00022EDC" w:rsidRPr="00EE262E" w:rsidRDefault="00A82568" w:rsidP="003005FC">
            <w:pPr>
              <w:rPr>
                <w:bCs/>
              </w:rPr>
            </w:pPr>
            <w:hyperlink r:id="rId90" w:history="1">
              <w:r w:rsidRPr="00071C40">
                <w:rPr>
                  <w:rStyle w:val="Hyperlnk"/>
                  <w:bCs/>
                </w:rPr>
                <w:t>tobias.magnusson@swedavia.se</w:t>
              </w:r>
            </w:hyperlink>
            <w:r w:rsidR="00C87F78">
              <w:rPr>
                <w:bCs/>
              </w:rPr>
              <w:t xml:space="preserve"> </w:t>
            </w:r>
          </w:p>
        </w:tc>
      </w:tr>
      <w:tr w:rsidR="00022EDC" w:rsidRPr="001851F6" w14:paraId="0E35752B" w14:textId="77777777" w:rsidTr="00A82568">
        <w:tc>
          <w:tcPr>
            <w:tcW w:w="421" w:type="dxa"/>
            <w:shd w:val="clear" w:color="auto" w:fill="auto"/>
          </w:tcPr>
          <w:p w14:paraId="2F518672" w14:textId="77777777" w:rsidR="00022EDC" w:rsidRDefault="00465373" w:rsidP="003005FC">
            <w:sdt>
              <w:sdtPr>
                <w:rPr>
                  <w:rFonts w:ascii="HelveticaNeueLT Std" w:hAnsi="HelveticaNeueLT Std"/>
                </w:rPr>
                <w:id w:val="1510175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E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27" w:type="dxa"/>
            <w:shd w:val="clear" w:color="auto" w:fill="auto"/>
          </w:tcPr>
          <w:p w14:paraId="659F8BF1" w14:textId="784A3759" w:rsidR="00022EDC" w:rsidRPr="00EE262E" w:rsidRDefault="00C87F78" w:rsidP="003005FC">
            <w:pPr>
              <w:rPr>
                <w:bCs/>
              </w:rPr>
            </w:pPr>
            <w:r>
              <w:rPr>
                <w:bCs/>
              </w:rPr>
              <w:t xml:space="preserve">Driftbyggnad med </w:t>
            </w:r>
            <w:proofErr w:type="gramStart"/>
            <w:r>
              <w:rPr>
                <w:bCs/>
              </w:rPr>
              <w:t>drifttekniker verkstad</w:t>
            </w:r>
            <w:proofErr w:type="gramEnd"/>
          </w:p>
        </w:tc>
        <w:tc>
          <w:tcPr>
            <w:tcW w:w="4394" w:type="dxa"/>
            <w:shd w:val="clear" w:color="auto" w:fill="auto"/>
          </w:tcPr>
          <w:p w14:paraId="34C89629" w14:textId="011730E3" w:rsidR="00022EDC" w:rsidRPr="00EE262E" w:rsidRDefault="00A82568" w:rsidP="003005FC">
            <w:pPr>
              <w:rPr>
                <w:bCs/>
              </w:rPr>
            </w:pPr>
            <w:hyperlink r:id="rId91" w:history="1">
              <w:r w:rsidRPr="00071C40">
                <w:rPr>
                  <w:rStyle w:val="Hyperlnk"/>
                  <w:bCs/>
                </w:rPr>
                <w:t>tobias.magnusson@swedavia.se</w:t>
              </w:r>
            </w:hyperlink>
            <w:r w:rsidR="00C87F78">
              <w:rPr>
                <w:bCs/>
              </w:rPr>
              <w:t xml:space="preserve"> </w:t>
            </w:r>
          </w:p>
        </w:tc>
      </w:tr>
      <w:tr w:rsidR="00022EDC" w:rsidRPr="001851F6" w14:paraId="3739CFEA" w14:textId="77777777" w:rsidTr="00A82568">
        <w:tc>
          <w:tcPr>
            <w:tcW w:w="421" w:type="dxa"/>
            <w:shd w:val="clear" w:color="auto" w:fill="auto"/>
          </w:tcPr>
          <w:p w14:paraId="33DCB708" w14:textId="77777777" w:rsidR="00022EDC" w:rsidRDefault="00465373" w:rsidP="003005FC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-161220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E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27" w:type="dxa"/>
            <w:shd w:val="clear" w:color="auto" w:fill="auto"/>
          </w:tcPr>
          <w:p w14:paraId="35668187" w14:textId="1FD5FC5F" w:rsidR="00022EDC" w:rsidRDefault="00C87F78" w:rsidP="003005FC">
            <w:pPr>
              <w:rPr>
                <w:bCs/>
              </w:rPr>
            </w:pPr>
            <w:r>
              <w:rPr>
                <w:bCs/>
              </w:rPr>
              <w:t>Panncentral</w:t>
            </w:r>
          </w:p>
        </w:tc>
        <w:tc>
          <w:tcPr>
            <w:tcW w:w="4394" w:type="dxa"/>
            <w:shd w:val="clear" w:color="auto" w:fill="auto"/>
          </w:tcPr>
          <w:p w14:paraId="3883E6CB" w14:textId="7CED5E09" w:rsidR="00022EDC" w:rsidRDefault="00A82568" w:rsidP="003005FC">
            <w:hyperlink r:id="rId92" w:history="1">
              <w:r w:rsidRPr="00071C40">
                <w:rPr>
                  <w:rStyle w:val="Hyperlnk"/>
                </w:rPr>
                <w:t>tobias.magnusson@swedavia.se</w:t>
              </w:r>
            </w:hyperlink>
            <w:r w:rsidR="00C87F78">
              <w:t xml:space="preserve"> </w:t>
            </w:r>
          </w:p>
        </w:tc>
      </w:tr>
      <w:tr w:rsidR="00022EDC" w:rsidRPr="001851F6" w14:paraId="03A22D15" w14:textId="77777777" w:rsidTr="00A82568">
        <w:tc>
          <w:tcPr>
            <w:tcW w:w="421" w:type="dxa"/>
            <w:shd w:val="clear" w:color="auto" w:fill="auto"/>
          </w:tcPr>
          <w:p w14:paraId="3FEA1980" w14:textId="77777777" w:rsidR="00022EDC" w:rsidRDefault="00465373" w:rsidP="003005FC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200610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E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27" w:type="dxa"/>
            <w:shd w:val="clear" w:color="auto" w:fill="auto"/>
          </w:tcPr>
          <w:p w14:paraId="12E12702" w14:textId="4F0BBFF4" w:rsidR="00022EDC" w:rsidRPr="00EE262E" w:rsidRDefault="00C87F78" w:rsidP="003005FC">
            <w:pPr>
              <w:rPr>
                <w:bCs/>
              </w:rPr>
            </w:pPr>
            <w:r>
              <w:rPr>
                <w:bCs/>
              </w:rPr>
              <w:t>K50</w:t>
            </w:r>
          </w:p>
        </w:tc>
        <w:tc>
          <w:tcPr>
            <w:tcW w:w="4394" w:type="dxa"/>
            <w:shd w:val="clear" w:color="auto" w:fill="auto"/>
          </w:tcPr>
          <w:p w14:paraId="62A23398" w14:textId="696B9FC7" w:rsidR="00022EDC" w:rsidRPr="00EE262E" w:rsidRDefault="00A82568" w:rsidP="003005FC">
            <w:pPr>
              <w:rPr>
                <w:bCs/>
              </w:rPr>
            </w:pPr>
            <w:hyperlink r:id="rId93" w:history="1">
              <w:r w:rsidRPr="00071C40">
                <w:rPr>
                  <w:rStyle w:val="Hyperlnk"/>
                  <w:bCs/>
                </w:rPr>
                <w:t>tobias.magnusson@swedavia.se</w:t>
              </w:r>
            </w:hyperlink>
            <w:r w:rsidR="00630285">
              <w:rPr>
                <w:bCs/>
              </w:rPr>
              <w:t xml:space="preserve"> </w:t>
            </w:r>
          </w:p>
        </w:tc>
      </w:tr>
      <w:tr w:rsidR="00022EDC" w:rsidRPr="001851F6" w14:paraId="034D69BF" w14:textId="77777777" w:rsidTr="00A82568">
        <w:tc>
          <w:tcPr>
            <w:tcW w:w="421" w:type="dxa"/>
            <w:shd w:val="clear" w:color="auto" w:fill="auto"/>
          </w:tcPr>
          <w:p w14:paraId="7FA83074" w14:textId="77777777" w:rsidR="00022EDC" w:rsidRDefault="00465373" w:rsidP="003005FC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-2071566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E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27" w:type="dxa"/>
            <w:shd w:val="clear" w:color="auto" w:fill="auto"/>
          </w:tcPr>
          <w:p w14:paraId="7257CA53" w14:textId="5B287A37" w:rsidR="00022EDC" w:rsidRDefault="00630285" w:rsidP="003005FC">
            <w:pPr>
              <w:rPr>
                <w:bCs/>
              </w:rPr>
            </w:pPr>
            <w:r>
              <w:rPr>
                <w:bCs/>
              </w:rPr>
              <w:t>Reservkraft</w:t>
            </w:r>
          </w:p>
        </w:tc>
        <w:tc>
          <w:tcPr>
            <w:tcW w:w="4394" w:type="dxa"/>
            <w:shd w:val="clear" w:color="auto" w:fill="auto"/>
          </w:tcPr>
          <w:p w14:paraId="2CF9B97B" w14:textId="6B060813" w:rsidR="00022EDC" w:rsidRPr="002B02D9" w:rsidRDefault="00A82568" w:rsidP="003005FC">
            <w:hyperlink r:id="rId94" w:history="1">
              <w:r w:rsidRPr="00071C40">
                <w:rPr>
                  <w:rStyle w:val="Hyperlnk"/>
                </w:rPr>
                <w:t>tobias.magnusson@swedavia.se</w:t>
              </w:r>
            </w:hyperlink>
            <w:r w:rsidR="00630285">
              <w:t xml:space="preserve"> </w:t>
            </w:r>
          </w:p>
        </w:tc>
      </w:tr>
      <w:tr w:rsidR="00022EDC" w:rsidRPr="001851F6" w14:paraId="40578F31" w14:textId="77777777" w:rsidTr="00A82568">
        <w:tc>
          <w:tcPr>
            <w:tcW w:w="421" w:type="dxa"/>
            <w:shd w:val="clear" w:color="auto" w:fill="auto"/>
          </w:tcPr>
          <w:p w14:paraId="4BDE717E" w14:textId="48B144FF" w:rsidR="00022EDC" w:rsidRDefault="00465373" w:rsidP="003005FC">
            <w:pPr>
              <w:rPr>
                <w:rFonts w:ascii="MS Gothic" w:eastAsia="MS Gothic" w:hAnsi="MS Gothic"/>
              </w:rPr>
            </w:pPr>
            <w:sdt>
              <w:sdtPr>
                <w:rPr>
                  <w:rFonts w:ascii="HelveticaNeueLT Std" w:hAnsi="HelveticaNeueLT Std"/>
                </w:rPr>
                <w:id w:val="-166299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5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27" w:type="dxa"/>
            <w:shd w:val="clear" w:color="auto" w:fill="auto"/>
          </w:tcPr>
          <w:p w14:paraId="2FB4D5F4" w14:textId="64DAB406" w:rsidR="00022EDC" w:rsidRDefault="00132004" w:rsidP="003005FC">
            <w:pPr>
              <w:rPr>
                <w:bCs/>
              </w:rPr>
            </w:pPr>
            <w:r>
              <w:rPr>
                <w:bCs/>
              </w:rPr>
              <w:t>Vattenverk</w:t>
            </w:r>
          </w:p>
        </w:tc>
        <w:tc>
          <w:tcPr>
            <w:tcW w:w="4394" w:type="dxa"/>
            <w:shd w:val="clear" w:color="auto" w:fill="auto"/>
          </w:tcPr>
          <w:p w14:paraId="316D11FB" w14:textId="08F30734" w:rsidR="00022EDC" w:rsidRPr="00EE262E" w:rsidRDefault="00A82568" w:rsidP="003005FC">
            <w:pPr>
              <w:rPr>
                <w:bCs/>
              </w:rPr>
            </w:pPr>
            <w:hyperlink r:id="rId95" w:history="1">
              <w:r w:rsidRPr="00071C40">
                <w:rPr>
                  <w:rStyle w:val="Hyperlnk"/>
                  <w:bCs/>
                </w:rPr>
                <w:t>tobias.magnusson@swedavia.se</w:t>
              </w:r>
            </w:hyperlink>
            <w:r w:rsidR="00132004">
              <w:rPr>
                <w:bCs/>
              </w:rPr>
              <w:t xml:space="preserve"> </w:t>
            </w:r>
          </w:p>
        </w:tc>
      </w:tr>
      <w:tr w:rsidR="00022EDC" w:rsidRPr="001851F6" w14:paraId="4BF8A0E3" w14:textId="77777777" w:rsidTr="00A82568">
        <w:tc>
          <w:tcPr>
            <w:tcW w:w="421" w:type="dxa"/>
            <w:shd w:val="clear" w:color="auto" w:fill="auto"/>
          </w:tcPr>
          <w:p w14:paraId="7A1D2FCD" w14:textId="77777777" w:rsidR="00022EDC" w:rsidRDefault="00465373" w:rsidP="003005FC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-64912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E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27" w:type="dxa"/>
            <w:shd w:val="clear" w:color="auto" w:fill="auto"/>
          </w:tcPr>
          <w:p w14:paraId="4CBFC5FB" w14:textId="524C2661" w:rsidR="00022EDC" w:rsidRDefault="00132004" w:rsidP="003005FC">
            <w:pPr>
              <w:rPr>
                <w:bCs/>
              </w:rPr>
            </w:pPr>
            <w:r>
              <w:rPr>
                <w:bCs/>
              </w:rPr>
              <w:t>Maingate</w:t>
            </w:r>
          </w:p>
        </w:tc>
        <w:tc>
          <w:tcPr>
            <w:tcW w:w="4394" w:type="dxa"/>
            <w:shd w:val="clear" w:color="auto" w:fill="auto"/>
          </w:tcPr>
          <w:p w14:paraId="741B076C" w14:textId="17BE4E5F" w:rsidR="00022EDC" w:rsidRDefault="00A82568" w:rsidP="003005FC">
            <w:pPr>
              <w:rPr>
                <w:bCs/>
              </w:rPr>
            </w:pPr>
            <w:hyperlink r:id="rId96" w:history="1">
              <w:r w:rsidRPr="00071C40">
                <w:rPr>
                  <w:rStyle w:val="Hyperlnk"/>
                  <w:bCs/>
                </w:rPr>
                <w:t>tobias.magnusson@swedavia.se</w:t>
              </w:r>
            </w:hyperlink>
            <w:r w:rsidR="00132004">
              <w:rPr>
                <w:bCs/>
              </w:rPr>
              <w:t xml:space="preserve"> </w:t>
            </w:r>
          </w:p>
        </w:tc>
      </w:tr>
      <w:tr w:rsidR="00022EDC" w:rsidRPr="001851F6" w14:paraId="71C153B6" w14:textId="77777777" w:rsidTr="00A82568">
        <w:tc>
          <w:tcPr>
            <w:tcW w:w="421" w:type="dxa"/>
            <w:shd w:val="clear" w:color="auto" w:fill="auto"/>
          </w:tcPr>
          <w:p w14:paraId="1C40F89D" w14:textId="77777777" w:rsidR="00022EDC" w:rsidRDefault="00465373" w:rsidP="003005FC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61395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E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27" w:type="dxa"/>
            <w:shd w:val="clear" w:color="auto" w:fill="auto"/>
          </w:tcPr>
          <w:p w14:paraId="038E51D7" w14:textId="7F54D0E5" w:rsidR="00022EDC" w:rsidRDefault="00EE3E98" w:rsidP="003005FC">
            <w:pPr>
              <w:rPr>
                <w:bCs/>
              </w:rPr>
            </w:pPr>
            <w:r>
              <w:rPr>
                <w:bCs/>
              </w:rPr>
              <w:t>Flygledningsbyggnad</w:t>
            </w:r>
          </w:p>
        </w:tc>
        <w:tc>
          <w:tcPr>
            <w:tcW w:w="4394" w:type="dxa"/>
            <w:shd w:val="clear" w:color="auto" w:fill="auto"/>
          </w:tcPr>
          <w:p w14:paraId="05E65E6E" w14:textId="4AE41704" w:rsidR="00022EDC" w:rsidRDefault="00A82568" w:rsidP="003005FC">
            <w:pPr>
              <w:rPr>
                <w:bCs/>
              </w:rPr>
            </w:pPr>
            <w:hyperlink r:id="rId97" w:history="1">
              <w:r w:rsidRPr="00071C40">
                <w:rPr>
                  <w:rStyle w:val="Hyperlnk"/>
                  <w:bCs/>
                </w:rPr>
                <w:t>tobias.magnusson@swedavia.se</w:t>
              </w:r>
            </w:hyperlink>
            <w:r w:rsidR="00EE3E98">
              <w:rPr>
                <w:bCs/>
              </w:rPr>
              <w:t xml:space="preserve"> </w:t>
            </w:r>
          </w:p>
        </w:tc>
      </w:tr>
      <w:tr w:rsidR="00022EDC" w:rsidRPr="001851F6" w14:paraId="045E2F8B" w14:textId="77777777" w:rsidTr="00A82568">
        <w:tc>
          <w:tcPr>
            <w:tcW w:w="421" w:type="dxa"/>
            <w:shd w:val="clear" w:color="auto" w:fill="auto"/>
          </w:tcPr>
          <w:p w14:paraId="20B55E56" w14:textId="77777777" w:rsidR="00022EDC" w:rsidRDefault="00465373" w:rsidP="003005FC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117792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E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27" w:type="dxa"/>
            <w:shd w:val="clear" w:color="auto" w:fill="auto"/>
          </w:tcPr>
          <w:p w14:paraId="68F0CE66" w14:textId="0B9BC092" w:rsidR="00022EDC" w:rsidRDefault="00EE3E98" w:rsidP="003005FC">
            <w:pPr>
              <w:rPr>
                <w:bCs/>
              </w:rPr>
            </w:pPr>
            <w:r>
              <w:rPr>
                <w:bCs/>
              </w:rPr>
              <w:t>Kulvert</w:t>
            </w:r>
          </w:p>
        </w:tc>
        <w:tc>
          <w:tcPr>
            <w:tcW w:w="4394" w:type="dxa"/>
            <w:shd w:val="clear" w:color="auto" w:fill="auto"/>
          </w:tcPr>
          <w:p w14:paraId="792B11FE" w14:textId="621CEFA0" w:rsidR="00022EDC" w:rsidRDefault="00A82568" w:rsidP="003005FC">
            <w:pPr>
              <w:rPr>
                <w:bCs/>
              </w:rPr>
            </w:pPr>
            <w:hyperlink r:id="rId98" w:history="1">
              <w:r w:rsidRPr="00071C40">
                <w:rPr>
                  <w:rStyle w:val="Hyperlnk"/>
                  <w:bCs/>
                </w:rPr>
                <w:t>tobias.magnusson@swedavia.se</w:t>
              </w:r>
            </w:hyperlink>
            <w:r w:rsidR="00EE3E98">
              <w:rPr>
                <w:bCs/>
              </w:rPr>
              <w:t xml:space="preserve"> </w:t>
            </w:r>
          </w:p>
        </w:tc>
      </w:tr>
      <w:tr w:rsidR="00EE3E98" w:rsidRPr="00EE262E" w14:paraId="0DB89C48" w14:textId="77777777" w:rsidTr="00A82568">
        <w:tc>
          <w:tcPr>
            <w:tcW w:w="421" w:type="dxa"/>
          </w:tcPr>
          <w:p w14:paraId="23EC128D" w14:textId="77777777" w:rsidR="00EE3E98" w:rsidRDefault="00465373" w:rsidP="003005FC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-361371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E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27" w:type="dxa"/>
          </w:tcPr>
          <w:p w14:paraId="32907E52" w14:textId="276397B4" w:rsidR="00EE3E98" w:rsidRPr="00EE262E" w:rsidRDefault="00841ED9" w:rsidP="003005FC">
            <w:pPr>
              <w:rPr>
                <w:bCs/>
              </w:rPr>
            </w:pPr>
            <w:r>
              <w:rPr>
                <w:bCs/>
              </w:rPr>
              <w:t>BHS</w:t>
            </w:r>
          </w:p>
        </w:tc>
        <w:tc>
          <w:tcPr>
            <w:tcW w:w="4394" w:type="dxa"/>
          </w:tcPr>
          <w:p w14:paraId="6C4AD41F" w14:textId="48293838" w:rsidR="00EE3E98" w:rsidRPr="00EE262E" w:rsidRDefault="00A82568" w:rsidP="003005FC">
            <w:pPr>
              <w:rPr>
                <w:bCs/>
              </w:rPr>
            </w:pPr>
            <w:hyperlink r:id="rId99" w:history="1">
              <w:r w:rsidRPr="00071C40">
                <w:rPr>
                  <w:rStyle w:val="Hyperlnk"/>
                  <w:bCs/>
                </w:rPr>
                <w:t>tobias.magnusson@swedavia.se</w:t>
              </w:r>
            </w:hyperlink>
            <w:r w:rsidR="00EE3E98">
              <w:rPr>
                <w:bCs/>
              </w:rPr>
              <w:t xml:space="preserve"> </w:t>
            </w:r>
          </w:p>
        </w:tc>
      </w:tr>
      <w:tr w:rsidR="00EE3E98" w:rsidRPr="002B02D9" w14:paraId="276388DA" w14:textId="77777777" w:rsidTr="00A82568">
        <w:tc>
          <w:tcPr>
            <w:tcW w:w="421" w:type="dxa"/>
          </w:tcPr>
          <w:p w14:paraId="7E5022BC" w14:textId="77777777" w:rsidR="00EE3E98" w:rsidRDefault="00465373" w:rsidP="003005FC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124452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E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27" w:type="dxa"/>
          </w:tcPr>
          <w:p w14:paraId="6351896B" w14:textId="2EA06456" w:rsidR="00EE3E98" w:rsidRDefault="00841ED9" w:rsidP="003005FC">
            <w:pPr>
              <w:rPr>
                <w:bCs/>
              </w:rPr>
            </w:pPr>
            <w:r>
              <w:rPr>
                <w:bCs/>
              </w:rPr>
              <w:t>Fordonsverkstad</w:t>
            </w:r>
          </w:p>
        </w:tc>
        <w:tc>
          <w:tcPr>
            <w:tcW w:w="4394" w:type="dxa"/>
          </w:tcPr>
          <w:p w14:paraId="4A11C947" w14:textId="5FF048CB" w:rsidR="00EE3E98" w:rsidRPr="002B02D9" w:rsidRDefault="00A82568" w:rsidP="003005FC">
            <w:hyperlink r:id="rId100" w:history="1">
              <w:r w:rsidRPr="00071C40">
                <w:rPr>
                  <w:rStyle w:val="Hyperlnk"/>
                </w:rPr>
                <w:t>daniel.emretsson@swedavia.se</w:t>
              </w:r>
            </w:hyperlink>
            <w:r w:rsidR="00841ED9">
              <w:t xml:space="preserve"> </w:t>
            </w:r>
          </w:p>
        </w:tc>
      </w:tr>
      <w:tr w:rsidR="00EE3E98" w:rsidRPr="00EE262E" w14:paraId="4D86F695" w14:textId="77777777" w:rsidTr="00A82568">
        <w:tc>
          <w:tcPr>
            <w:tcW w:w="421" w:type="dxa"/>
          </w:tcPr>
          <w:p w14:paraId="3085E7CA" w14:textId="77777777" w:rsidR="00EE3E98" w:rsidRDefault="00465373" w:rsidP="003005FC">
            <w:pPr>
              <w:rPr>
                <w:rFonts w:ascii="MS Gothic" w:eastAsia="MS Gothic" w:hAnsi="MS Gothic"/>
              </w:rPr>
            </w:pPr>
            <w:sdt>
              <w:sdtPr>
                <w:rPr>
                  <w:rFonts w:ascii="HelveticaNeueLT Std" w:hAnsi="HelveticaNeueLT Std"/>
                </w:rPr>
                <w:id w:val="-1346637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E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27" w:type="dxa"/>
          </w:tcPr>
          <w:p w14:paraId="1C1A0CFF" w14:textId="3A0D2B05" w:rsidR="00EE3E98" w:rsidRDefault="00FE3902" w:rsidP="003005FC">
            <w:pPr>
              <w:rPr>
                <w:bCs/>
              </w:rPr>
            </w:pPr>
            <w:r>
              <w:rPr>
                <w:bCs/>
              </w:rPr>
              <w:t>Fältgarage/tvätthall</w:t>
            </w:r>
          </w:p>
        </w:tc>
        <w:tc>
          <w:tcPr>
            <w:tcW w:w="4394" w:type="dxa"/>
          </w:tcPr>
          <w:p w14:paraId="2E715998" w14:textId="4E191E84" w:rsidR="00EE3E98" w:rsidRPr="00EE262E" w:rsidRDefault="00A82568" w:rsidP="003005FC">
            <w:pPr>
              <w:rPr>
                <w:bCs/>
              </w:rPr>
            </w:pPr>
            <w:hyperlink r:id="rId101" w:history="1">
              <w:r w:rsidRPr="00071C40">
                <w:rPr>
                  <w:rStyle w:val="Hyperlnk"/>
                  <w:bCs/>
                </w:rPr>
                <w:t>reza.biparva@swedavia.se</w:t>
              </w:r>
            </w:hyperlink>
            <w:r w:rsidR="00FE3902">
              <w:rPr>
                <w:bCs/>
              </w:rPr>
              <w:t xml:space="preserve"> </w:t>
            </w:r>
          </w:p>
        </w:tc>
      </w:tr>
      <w:tr w:rsidR="00EE3E98" w14:paraId="18491D88" w14:textId="77777777" w:rsidTr="00A82568">
        <w:tc>
          <w:tcPr>
            <w:tcW w:w="421" w:type="dxa"/>
          </w:tcPr>
          <w:p w14:paraId="4DAE8E37" w14:textId="77777777" w:rsidR="00EE3E98" w:rsidRDefault="00465373" w:rsidP="003005FC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58133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E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27" w:type="dxa"/>
          </w:tcPr>
          <w:p w14:paraId="3C92B6E3" w14:textId="613C04D4" w:rsidR="00EE3E98" w:rsidRDefault="00EB6BD0" w:rsidP="003005FC">
            <w:pPr>
              <w:rPr>
                <w:bCs/>
              </w:rPr>
            </w:pPr>
            <w:r>
              <w:rPr>
                <w:bCs/>
              </w:rPr>
              <w:t>Miljöstation</w:t>
            </w:r>
          </w:p>
        </w:tc>
        <w:tc>
          <w:tcPr>
            <w:tcW w:w="4394" w:type="dxa"/>
          </w:tcPr>
          <w:p w14:paraId="637EF350" w14:textId="36332E04" w:rsidR="00EE3E98" w:rsidRDefault="00A82568" w:rsidP="003005FC">
            <w:pPr>
              <w:rPr>
                <w:bCs/>
              </w:rPr>
            </w:pPr>
            <w:hyperlink r:id="rId102" w:history="1">
              <w:r w:rsidRPr="00071C40">
                <w:rPr>
                  <w:rStyle w:val="Hyperlnk"/>
                  <w:bCs/>
                </w:rPr>
                <w:t>daniel.emretsson@swedavia.se</w:t>
              </w:r>
            </w:hyperlink>
            <w:r w:rsidR="00EB6BD0">
              <w:rPr>
                <w:bCs/>
              </w:rPr>
              <w:t xml:space="preserve"> </w:t>
            </w:r>
          </w:p>
        </w:tc>
      </w:tr>
      <w:tr w:rsidR="00EE3E98" w14:paraId="16497472" w14:textId="77777777" w:rsidTr="00A82568">
        <w:tc>
          <w:tcPr>
            <w:tcW w:w="421" w:type="dxa"/>
          </w:tcPr>
          <w:p w14:paraId="47FE993C" w14:textId="77777777" w:rsidR="00EE3E98" w:rsidRDefault="00465373" w:rsidP="003005FC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1015346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E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27" w:type="dxa"/>
          </w:tcPr>
          <w:p w14:paraId="0D4980CC" w14:textId="287D0DA4" w:rsidR="00EE3E98" w:rsidRDefault="00EB6BD0" w:rsidP="003005FC">
            <w:pPr>
              <w:rPr>
                <w:bCs/>
              </w:rPr>
            </w:pPr>
            <w:r>
              <w:rPr>
                <w:bCs/>
              </w:rPr>
              <w:t>By</w:t>
            </w:r>
            <w:r w:rsidR="00A82568">
              <w:rPr>
                <w:bCs/>
              </w:rPr>
              <w:t>ggnad</w:t>
            </w:r>
            <w:r>
              <w:rPr>
                <w:bCs/>
              </w:rPr>
              <w:t xml:space="preserve"> 71</w:t>
            </w:r>
          </w:p>
        </w:tc>
        <w:tc>
          <w:tcPr>
            <w:tcW w:w="4394" w:type="dxa"/>
          </w:tcPr>
          <w:p w14:paraId="57DEB819" w14:textId="2AB0C318" w:rsidR="00EE3E98" w:rsidRDefault="00A82568" w:rsidP="003005FC">
            <w:pPr>
              <w:rPr>
                <w:bCs/>
              </w:rPr>
            </w:pPr>
            <w:hyperlink r:id="rId103" w:history="1">
              <w:r w:rsidRPr="00071C40">
                <w:rPr>
                  <w:rStyle w:val="Hyperlnk"/>
                  <w:bCs/>
                </w:rPr>
                <w:t>daniel.emretsson@swedavia.se</w:t>
              </w:r>
            </w:hyperlink>
            <w:r w:rsidR="001825C1">
              <w:rPr>
                <w:bCs/>
              </w:rPr>
              <w:t xml:space="preserve"> </w:t>
            </w:r>
          </w:p>
        </w:tc>
      </w:tr>
    </w:tbl>
    <w:p w14:paraId="2C529B20" w14:textId="77777777" w:rsidR="00022EDC" w:rsidRDefault="00022EDC" w:rsidP="00022EDC">
      <w:pPr>
        <w:tabs>
          <w:tab w:val="left" w:pos="426"/>
        </w:tabs>
        <w:rPr>
          <w:b/>
        </w:rPr>
      </w:pPr>
      <w:r>
        <w:rPr>
          <w:b/>
        </w:rPr>
        <w:br/>
      </w:r>
    </w:p>
    <w:p w14:paraId="52F39CEF" w14:textId="0ED7FDAE" w:rsidR="003550A5" w:rsidRPr="007F1F91" w:rsidRDefault="00FA134B" w:rsidP="001825C1">
      <w:pPr>
        <w:tabs>
          <w:tab w:val="left" w:pos="426"/>
        </w:tabs>
        <w:rPr>
          <w:b/>
          <w:bCs/>
        </w:rPr>
      </w:pPr>
      <w:r w:rsidRPr="007F1F91">
        <w:rPr>
          <w:b/>
          <w:bCs/>
        </w:rPr>
        <w:t>Beslut</w:t>
      </w:r>
    </w:p>
    <w:p w14:paraId="7FD8F856" w14:textId="3AC5E9B2" w:rsidR="007C534A" w:rsidRDefault="00FA134B" w:rsidP="006823AE">
      <w:r>
        <w:t>Godkännande av denna arbetsanmälan dokumenteras på gruppwebbplat</w:t>
      </w:r>
      <w:r w:rsidR="005F3C7E">
        <w:t>s under aktuellt ärende.</w:t>
      </w:r>
    </w:p>
    <w:sectPr w:rsidR="007C534A" w:rsidSect="003E3ADF">
      <w:headerReference w:type="default" r:id="rId104"/>
      <w:footerReference w:type="default" r:id="rId105"/>
      <w:headerReference w:type="first" r:id="rId106"/>
      <w:footerReference w:type="first" r:id="rId107"/>
      <w:type w:val="continuous"/>
      <w:pgSz w:w="11906" w:h="16838"/>
      <w:pgMar w:top="2127" w:right="1191" w:bottom="1418" w:left="238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51420" w14:textId="77777777" w:rsidR="00B5735B" w:rsidRDefault="00B5735B" w:rsidP="00ED6C6F">
      <w:pPr>
        <w:spacing w:after="0" w:line="240" w:lineRule="auto"/>
      </w:pPr>
      <w:r>
        <w:separator/>
      </w:r>
    </w:p>
  </w:endnote>
  <w:endnote w:type="continuationSeparator" w:id="0">
    <w:p w14:paraId="263DA80A" w14:textId="77777777" w:rsidR="00B5735B" w:rsidRDefault="00B5735B" w:rsidP="00ED6C6F">
      <w:pPr>
        <w:spacing w:after="0" w:line="240" w:lineRule="auto"/>
      </w:pPr>
      <w:r>
        <w:continuationSeparator/>
      </w:r>
    </w:p>
  </w:endnote>
  <w:endnote w:type="continuationNotice" w:id="1">
    <w:p w14:paraId="73A314A3" w14:textId="77777777" w:rsidR="00B5735B" w:rsidRDefault="00B573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3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34"/>
    </w:tblGrid>
    <w:tr w:rsidR="00015AA3" w14:paraId="2F9B923A" w14:textId="77777777" w:rsidTr="006A7132">
      <w:trPr>
        <w:trHeight w:val="85"/>
      </w:trPr>
      <w:tc>
        <w:tcPr>
          <w:tcW w:w="8334" w:type="dxa"/>
          <w:tcBorders>
            <w:top w:val="single" w:sz="4" w:space="0" w:color="auto"/>
            <w:left w:val="nil"/>
            <w:bottom w:val="nil"/>
            <w:right w:val="nil"/>
          </w:tcBorders>
        </w:tcPr>
        <w:tbl>
          <w:tblPr>
            <w:tblStyle w:val="Tabellrutnt"/>
            <w:tblW w:w="832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142"/>
            <w:gridCol w:w="2128"/>
            <w:gridCol w:w="2960"/>
            <w:gridCol w:w="1093"/>
          </w:tblGrid>
          <w:tr w:rsidR="00015AA3" w:rsidRPr="0072262C" w14:paraId="1F5C4C00" w14:textId="77777777" w:rsidTr="006823AE">
            <w:trPr>
              <w:trHeight w:val="85"/>
            </w:trPr>
            <w:tc>
              <w:tcPr>
                <w:tcW w:w="8323" w:type="dxa"/>
                <w:gridSpan w:val="4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7CC4A78A" w14:textId="77777777" w:rsidR="00015AA3" w:rsidRPr="0072262C" w:rsidRDefault="00015AA3" w:rsidP="006823AE">
                <w:pPr>
                  <w:pStyle w:val="Sidfot"/>
                </w:pPr>
              </w:p>
            </w:tc>
          </w:tr>
          <w:tr w:rsidR="00015AA3" w:rsidRPr="0072262C" w14:paraId="757023A4" w14:textId="77777777" w:rsidTr="006823AE">
            <w:trPr>
              <w:trHeight w:val="85"/>
            </w:trPr>
            <w:tc>
              <w:tcPr>
                <w:tcW w:w="2142" w:type="dxa"/>
              </w:tcPr>
              <w:p w14:paraId="32DC6103" w14:textId="4150335E" w:rsidR="00015AA3" w:rsidRPr="0072262C" w:rsidRDefault="00015AA3" w:rsidP="006823AE">
                <w:pPr>
                  <w:pStyle w:val="Sidfot"/>
                </w:pPr>
                <w:r>
                  <w:fldChar w:fldCharType="begin"/>
                </w:r>
                <w:r>
                  <w:instrText xml:space="preserve"> TIME \@ "yyyy-MM-dd" </w:instrText>
                </w:r>
                <w:r>
                  <w:fldChar w:fldCharType="separate"/>
                </w:r>
                <w:r w:rsidR="00D740A7">
                  <w:rPr>
                    <w:noProof/>
                  </w:rPr>
                  <w:t>2025-12-18</w:t>
                </w:r>
                <w:r>
                  <w:fldChar w:fldCharType="end"/>
                </w:r>
              </w:p>
            </w:tc>
            <w:tc>
              <w:tcPr>
                <w:tcW w:w="2128" w:type="dxa"/>
              </w:tcPr>
              <w:p w14:paraId="4B826EBB" w14:textId="77777777" w:rsidR="00015AA3" w:rsidRPr="0072262C" w:rsidRDefault="00015AA3" w:rsidP="006823AE">
                <w:pPr>
                  <w:pStyle w:val="Sidfot"/>
                </w:pPr>
              </w:p>
            </w:tc>
            <w:tc>
              <w:tcPr>
                <w:tcW w:w="2960" w:type="dxa"/>
              </w:tcPr>
              <w:p w14:paraId="65DED013" w14:textId="77777777" w:rsidR="00015AA3" w:rsidRPr="0072262C" w:rsidRDefault="00015AA3" w:rsidP="006823AE">
                <w:pPr>
                  <w:pStyle w:val="Sidfot"/>
                </w:pPr>
              </w:p>
            </w:tc>
            <w:tc>
              <w:tcPr>
                <w:tcW w:w="1093" w:type="dxa"/>
                <w:hideMark/>
              </w:tcPr>
              <w:p w14:paraId="2FE1686E" w14:textId="77777777" w:rsidR="00015AA3" w:rsidRPr="0072262C" w:rsidRDefault="00015AA3" w:rsidP="006823AE">
                <w:pPr>
                  <w:pStyle w:val="Sidfot"/>
                  <w:jc w:val="right"/>
                </w:pPr>
                <w:r w:rsidRPr="0072262C">
                  <w:t xml:space="preserve">Sida </w:t>
                </w:r>
                <w:r w:rsidRPr="0072262C">
                  <w:fldChar w:fldCharType="begin"/>
                </w:r>
                <w:r w:rsidRPr="0072262C">
                  <w:instrText xml:space="preserve"> PAGE  \* Arabic  \* MERGEFORMAT </w:instrText>
                </w:r>
                <w:r w:rsidRPr="0072262C">
                  <w:fldChar w:fldCharType="separate"/>
                </w:r>
                <w:r>
                  <w:rPr>
                    <w:noProof/>
                  </w:rPr>
                  <w:t>1</w:t>
                </w:r>
                <w:r w:rsidRPr="0072262C">
                  <w:fldChar w:fldCharType="end"/>
                </w:r>
                <w:r w:rsidRPr="0072262C">
                  <w:t xml:space="preserve"> (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\* Arabic  \* MERGEFORMAT </w:instrText>
                </w:r>
                <w:r>
                  <w:rPr>
                    <w:noProof/>
                  </w:rP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 w:rsidRPr="0072262C">
                  <w:t xml:space="preserve">)  </w:t>
                </w:r>
              </w:p>
            </w:tc>
          </w:tr>
          <w:tr w:rsidR="00015AA3" w:rsidRPr="0072262C" w14:paraId="49887A7E" w14:textId="77777777" w:rsidTr="006823AE">
            <w:trPr>
              <w:trHeight w:val="85"/>
            </w:trPr>
            <w:tc>
              <w:tcPr>
                <w:tcW w:w="2142" w:type="dxa"/>
              </w:tcPr>
              <w:p w14:paraId="6A14490E" w14:textId="77777777" w:rsidR="00015AA3" w:rsidRPr="0072262C" w:rsidRDefault="00015AA3" w:rsidP="006823AE">
                <w:pPr>
                  <w:pStyle w:val="Sidfot"/>
                </w:pPr>
              </w:p>
            </w:tc>
            <w:tc>
              <w:tcPr>
                <w:tcW w:w="2128" w:type="dxa"/>
              </w:tcPr>
              <w:p w14:paraId="27438F4E" w14:textId="77777777" w:rsidR="00015AA3" w:rsidRPr="0072262C" w:rsidRDefault="00015AA3" w:rsidP="006823AE">
                <w:pPr>
                  <w:pStyle w:val="Sidfot"/>
                </w:pPr>
              </w:p>
            </w:tc>
            <w:tc>
              <w:tcPr>
                <w:tcW w:w="2960" w:type="dxa"/>
              </w:tcPr>
              <w:p w14:paraId="65DD686B" w14:textId="77777777" w:rsidR="00015AA3" w:rsidRPr="0072262C" w:rsidRDefault="00015AA3" w:rsidP="006823AE">
                <w:pPr>
                  <w:pStyle w:val="Sidfot"/>
                </w:pPr>
              </w:p>
            </w:tc>
            <w:tc>
              <w:tcPr>
                <w:tcW w:w="1093" w:type="dxa"/>
              </w:tcPr>
              <w:p w14:paraId="79FBBCD7" w14:textId="77777777" w:rsidR="00015AA3" w:rsidRPr="0072262C" w:rsidRDefault="00015AA3" w:rsidP="006823AE">
                <w:pPr>
                  <w:pStyle w:val="Sidfot"/>
                  <w:jc w:val="right"/>
                </w:pPr>
              </w:p>
            </w:tc>
          </w:tr>
        </w:tbl>
        <w:p w14:paraId="13D00D51" w14:textId="77777777" w:rsidR="00015AA3" w:rsidRDefault="00015AA3">
          <w:pPr>
            <w:pStyle w:val="Sidfot"/>
          </w:pPr>
        </w:p>
      </w:tc>
    </w:tr>
  </w:tbl>
  <w:p w14:paraId="7E457E94" w14:textId="77777777" w:rsidR="00015AA3" w:rsidRPr="00445EC1" w:rsidRDefault="00015AA3">
    <w:pPr>
      <w:pStyle w:val="Sidfot"/>
      <w:rPr>
        <w:sz w:val="6"/>
        <w:szCs w:val="6"/>
        <w:lang w:val="de-DE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2" behindDoc="0" locked="1" layoutInCell="1" allowOverlap="1" wp14:anchorId="4F2A8DC6" wp14:editId="2E8DB27B">
              <wp:simplePos x="0" y="0"/>
              <wp:positionH relativeFrom="column">
                <wp:posOffset>-1360805</wp:posOffset>
              </wp:positionH>
              <wp:positionV relativeFrom="page">
                <wp:posOffset>9382760</wp:posOffset>
              </wp:positionV>
              <wp:extent cx="273600" cy="1058400"/>
              <wp:effectExtent l="0" t="0" r="0" b="0"/>
              <wp:wrapNone/>
              <wp:docPr id="1244022826" name="Textruta 12440228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600" cy="105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C8157E" w14:textId="77777777" w:rsidR="00015AA3" w:rsidRPr="00445EC1" w:rsidRDefault="00015AA3" w:rsidP="00D658DD">
                          <w:pPr>
                            <w:pStyle w:val="TemplateID"/>
                          </w:pPr>
                          <w:r w:rsidRPr="00445EC1">
                            <w:t>Mall:</w:t>
                          </w:r>
                          <w:r>
                            <w:t xml:space="preserve"> </w:t>
                          </w:r>
                          <w:sdt>
                            <w:sdtPr>
                              <w:alias w:val="Mall ID"/>
                              <w:tag w:val="Mall ID"/>
                              <w:id w:val="-1912931224"/>
                            </w:sdtPr>
                            <w:sdtEndPr/>
                            <w:sdtContent>
                              <w:r>
                                <w:t>M-005 (mar 2018)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2A8DC6" id="_x0000_t202" coordsize="21600,21600" o:spt="202" path="m,l,21600r21600,l21600,xe">
              <v:stroke joinstyle="miter"/>
              <v:path gradientshapeok="t" o:connecttype="rect"/>
            </v:shapetype>
            <v:shape id="Textruta 1244022826" o:spid="_x0000_s1027" type="#_x0000_t202" style="position:absolute;margin-left:-107.15pt;margin-top:738.8pt;width:21.55pt;height:83.35pt;z-index:2516633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" filled="f" stroked="f" strokeweight=".5pt">
              <v:textbox style="layout-flow:vertical;mso-layout-flow-alt:bottom-to-top">
                <w:txbxContent>
                  <w:p w14:paraId="44C8157E" w14:textId="77777777" w:rsidR="00015AA3" w:rsidRPr="00445EC1" w:rsidRDefault="00015AA3" w:rsidP="00D658DD">
                    <w:pPr>
                      <w:pStyle w:val="TemplateID"/>
                    </w:pPr>
                    <w:r w:rsidRPr="00445EC1">
                      <w:t>Mall:</w:t>
                    </w:r>
                    <w:r>
                      <w:t xml:space="preserve"> </w:t>
                    </w:r>
                    <w:sdt>
                      <w:sdtPr>
                        <w:alias w:val="Mall ID"/>
                        <w:tag w:val="Mall ID"/>
                        <w:id w:val="-1912931224"/>
                      </w:sdtPr>
                      <w:sdtEndPr/>
                      <w:sdtContent>
                        <w:r>
                          <w:t>M-005 (mar 2018)</w:t>
                        </w:r>
                      </w:sdtContent>
                    </w:sdt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414D7" w14:textId="77777777" w:rsidR="00015AA3" w:rsidRDefault="00015AA3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4386" behindDoc="0" locked="1" layoutInCell="1" allowOverlap="1" wp14:anchorId="57777C31" wp14:editId="1DE45804">
              <wp:simplePos x="0" y="0"/>
              <wp:positionH relativeFrom="column">
                <wp:posOffset>-1360805</wp:posOffset>
              </wp:positionH>
              <wp:positionV relativeFrom="page">
                <wp:posOffset>9382760</wp:posOffset>
              </wp:positionV>
              <wp:extent cx="273600" cy="1058400"/>
              <wp:effectExtent l="0" t="0" r="0" b="0"/>
              <wp:wrapNone/>
              <wp:docPr id="2008982062" name="Textruta 20089820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600" cy="105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ED629B" w14:textId="77777777" w:rsidR="00015AA3" w:rsidRPr="00445EC1" w:rsidRDefault="00015AA3" w:rsidP="0013748C">
                          <w:pPr>
                            <w:pStyle w:val="TemplateID"/>
                          </w:pPr>
                          <w:r w:rsidRPr="00445EC1">
                            <w:t>Mall:</w:t>
                          </w:r>
                          <w:r>
                            <w:t xml:space="preserve"> </w:t>
                          </w:r>
                          <w:sdt>
                            <w:sdtPr>
                              <w:alias w:val="Mall-ID"/>
                              <w:tag w:val=""/>
                              <w:id w:val="1946797512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Pr="00A11CB5">
                                <w:rPr>
                                  <w:rStyle w:val="Platshllartext"/>
                                </w:rPr>
                                <w:t>[Kategori]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777C31" id="_x0000_t202" coordsize="21600,21600" o:spt="202" path="m,l,21600r21600,l21600,xe">
              <v:stroke joinstyle="miter"/>
              <v:path gradientshapeok="t" o:connecttype="rect"/>
            </v:shapetype>
            <v:shape id="Textruta 2008982062" o:spid="_x0000_s1028" type="#_x0000_t202" style="position:absolute;margin-left:-107.15pt;margin-top:738.8pt;width:21.55pt;height:83.35pt;z-index:2516643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" filled="f" stroked="f" strokeweight=".5pt">
              <v:textbox style="layout-flow:vertical;mso-layout-flow-alt:bottom-to-top">
                <w:txbxContent>
                  <w:p w14:paraId="4AED629B" w14:textId="77777777" w:rsidR="00015AA3" w:rsidRPr="00445EC1" w:rsidRDefault="00015AA3" w:rsidP="0013748C">
                    <w:pPr>
                      <w:pStyle w:val="TemplateID"/>
                    </w:pPr>
                    <w:r w:rsidRPr="00445EC1">
                      <w:t>Mall:</w:t>
                    </w:r>
                    <w:r>
                      <w:t xml:space="preserve"> </w:t>
                    </w:r>
                    <w:sdt>
                      <w:sdtPr>
                        <w:alias w:val="Mall-ID"/>
                        <w:tag w:val=""/>
                        <w:id w:val="1946797512"/>
                        <w:showingPlcHdr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Pr="00A11CB5">
                          <w:rPr>
                            <w:rStyle w:val="Platshllartext"/>
                          </w:rPr>
                          <w:t>[Kategori]</w:t>
                        </w:r>
                      </w:sdtContent>
                    </w:sdt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3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34"/>
    </w:tblGrid>
    <w:tr w:rsidR="00015AA3" w14:paraId="72321169" w14:textId="77777777" w:rsidTr="006A7132">
      <w:trPr>
        <w:trHeight w:val="85"/>
      </w:trPr>
      <w:tc>
        <w:tcPr>
          <w:tcW w:w="8334" w:type="dxa"/>
          <w:tcBorders>
            <w:top w:val="single" w:sz="4" w:space="0" w:color="auto"/>
            <w:left w:val="nil"/>
            <w:bottom w:val="nil"/>
            <w:right w:val="nil"/>
          </w:tcBorders>
        </w:tcPr>
        <w:tbl>
          <w:tblPr>
            <w:tblStyle w:val="Tabellrutnt"/>
            <w:tblW w:w="832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142"/>
            <w:gridCol w:w="2128"/>
            <w:gridCol w:w="2960"/>
            <w:gridCol w:w="1093"/>
          </w:tblGrid>
          <w:tr w:rsidR="00015AA3" w:rsidRPr="0072262C" w14:paraId="601A6523" w14:textId="77777777" w:rsidTr="006823AE">
            <w:trPr>
              <w:trHeight w:val="85"/>
            </w:trPr>
            <w:tc>
              <w:tcPr>
                <w:tcW w:w="8323" w:type="dxa"/>
                <w:gridSpan w:val="4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1BFD5108" w14:textId="77777777" w:rsidR="00015AA3" w:rsidRPr="0072262C" w:rsidRDefault="00015AA3" w:rsidP="006823AE">
                <w:pPr>
                  <w:pStyle w:val="Sidfot"/>
                </w:pPr>
              </w:p>
            </w:tc>
          </w:tr>
          <w:tr w:rsidR="00015AA3" w:rsidRPr="0072262C" w14:paraId="1CCEC336" w14:textId="77777777" w:rsidTr="006823AE">
            <w:trPr>
              <w:trHeight w:val="85"/>
            </w:trPr>
            <w:tc>
              <w:tcPr>
                <w:tcW w:w="2142" w:type="dxa"/>
              </w:tcPr>
              <w:p w14:paraId="6FA6E99F" w14:textId="4513DCCE" w:rsidR="00015AA3" w:rsidRPr="0072262C" w:rsidRDefault="00015AA3" w:rsidP="006823AE">
                <w:pPr>
                  <w:pStyle w:val="Sidfot"/>
                </w:pPr>
                <w:r>
                  <w:fldChar w:fldCharType="begin"/>
                </w:r>
                <w:r>
                  <w:instrText xml:space="preserve"> TIME \@ "yyyy-MM-dd" </w:instrText>
                </w:r>
                <w:r>
                  <w:fldChar w:fldCharType="separate"/>
                </w:r>
                <w:r w:rsidR="00D740A7">
                  <w:rPr>
                    <w:noProof/>
                  </w:rPr>
                  <w:t>2025-12-18</w:t>
                </w:r>
                <w:r>
                  <w:fldChar w:fldCharType="end"/>
                </w:r>
              </w:p>
            </w:tc>
            <w:tc>
              <w:tcPr>
                <w:tcW w:w="2128" w:type="dxa"/>
              </w:tcPr>
              <w:p w14:paraId="715D66E7" w14:textId="77777777" w:rsidR="00015AA3" w:rsidRPr="0072262C" w:rsidRDefault="00015AA3" w:rsidP="006823AE">
                <w:pPr>
                  <w:pStyle w:val="Sidfot"/>
                </w:pPr>
              </w:p>
            </w:tc>
            <w:tc>
              <w:tcPr>
                <w:tcW w:w="2960" w:type="dxa"/>
              </w:tcPr>
              <w:p w14:paraId="2741ACB9" w14:textId="77777777" w:rsidR="00015AA3" w:rsidRPr="0072262C" w:rsidRDefault="00015AA3" w:rsidP="006823AE">
                <w:pPr>
                  <w:pStyle w:val="Sidfot"/>
                </w:pPr>
              </w:p>
            </w:tc>
            <w:tc>
              <w:tcPr>
                <w:tcW w:w="1093" w:type="dxa"/>
                <w:hideMark/>
              </w:tcPr>
              <w:p w14:paraId="1D8BF1FA" w14:textId="77777777" w:rsidR="00015AA3" w:rsidRPr="0072262C" w:rsidRDefault="00015AA3" w:rsidP="006823AE">
                <w:pPr>
                  <w:pStyle w:val="Sidfot"/>
                  <w:jc w:val="right"/>
                </w:pPr>
                <w:r w:rsidRPr="0072262C">
                  <w:t xml:space="preserve">Sida </w:t>
                </w:r>
                <w:r w:rsidRPr="0072262C">
                  <w:fldChar w:fldCharType="begin"/>
                </w:r>
                <w:r w:rsidRPr="0072262C">
                  <w:instrText xml:space="preserve"> PAGE  \* Arabic  \* MERGEFORMAT </w:instrText>
                </w:r>
                <w:r w:rsidRPr="0072262C">
                  <w:fldChar w:fldCharType="separate"/>
                </w:r>
                <w:r>
                  <w:rPr>
                    <w:noProof/>
                  </w:rPr>
                  <w:t>1</w:t>
                </w:r>
                <w:r w:rsidRPr="0072262C">
                  <w:fldChar w:fldCharType="end"/>
                </w:r>
                <w:r w:rsidRPr="0072262C">
                  <w:t xml:space="preserve"> (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\* Arabic  \* MERGEFORMAT </w:instrText>
                </w:r>
                <w:r>
                  <w:rPr>
                    <w:noProof/>
                  </w:rP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 w:rsidRPr="0072262C">
                  <w:t xml:space="preserve">)  </w:t>
                </w:r>
              </w:p>
            </w:tc>
          </w:tr>
          <w:tr w:rsidR="00015AA3" w:rsidRPr="0072262C" w14:paraId="3083047D" w14:textId="77777777" w:rsidTr="006823AE">
            <w:trPr>
              <w:trHeight w:val="85"/>
            </w:trPr>
            <w:tc>
              <w:tcPr>
                <w:tcW w:w="2142" w:type="dxa"/>
              </w:tcPr>
              <w:p w14:paraId="4323BBB8" w14:textId="77777777" w:rsidR="00015AA3" w:rsidRPr="0072262C" w:rsidRDefault="00015AA3" w:rsidP="006823AE">
                <w:pPr>
                  <w:pStyle w:val="Sidfot"/>
                </w:pPr>
              </w:p>
            </w:tc>
            <w:tc>
              <w:tcPr>
                <w:tcW w:w="2128" w:type="dxa"/>
              </w:tcPr>
              <w:p w14:paraId="4CE55829" w14:textId="77777777" w:rsidR="00015AA3" w:rsidRPr="0072262C" w:rsidRDefault="00015AA3" w:rsidP="006823AE">
                <w:pPr>
                  <w:pStyle w:val="Sidfot"/>
                </w:pPr>
              </w:p>
            </w:tc>
            <w:tc>
              <w:tcPr>
                <w:tcW w:w="2960" w:type="dxa"/>
              </w:tcPr>
              <w:p w14:paraId="15740054" w14:textId="77777777" w:rsidR="00015AA3" w:rsidRPr="0072262C" w:rsidRDefault="00015AA3" w:rsidP="006823AE">
                <w:pPr>
                  <w:pStyle w:val="Sidfot"/>
                </w:pPr>
              </w:p>
            </w:tc>
            <w:tc>
              <w:tcPr>
                <w:tcW w:w="1093" w:type="dxa"/>
              </w:tcPr>
              <w:p w14:paraId="1E3D4B6B" w14:textId="77777777" w:rsidR="00015AA3" w:rsidRPr="0072262C" w:rsidRDefault="00015AA3" w:rsidP="006823AE">
                <w:pPr>
                  <w:pStyle w:val="Sidfot"/>
                  <w:jc w:val="right"/>
                </w:pPr>
              </w:p>
            </w:tc>
          </w:tr>
        </w:tbl>
        <w:p w14:paraId="2D50073A" w14:textId="77777777" w:rsidR="00015AA3" w:rsidRDefault="00015AA3">
          <w:pPr>
            <w:pStyle w:val="Sidfot"/>
          </w:pPr>
        </w:p>
      </w:tc>
    </w:tr>
  </w:tbl>
  <w:p w14:paraId="05D2E514" w14:textId="77777777" w:rsidR="00015AA3" w:rsidRPr="00445EC1" w:rsidRDefault="00015AA3">
    <w:pPr>
      <w:pStyle w:val="Sidfot"/>
      <w:rPr>
        <w:sz w:val="6"/>
        <w:szCs w:val="6"/>
        <w:lang w:val="de-DE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90" behindDoc="0" locked="1" layoutInCell="1" allowOverlap="1" wp14:anchorId="3D0174E7" wp14:editId="7BEE83A0">
              <wp:simplePos x="0" y="0"/>
              <wp:positionH relativeFrom="column">
                <wp:posOffset>-1360805</wp:posOffset>
              </wp:positionH>
              <wp:positionV relativeFrom="page">
                <wp:posOffset>9382760</wp:posOffset>
              </wp:positionV>
              <wp:extent cx="273600" cy="1058400"/>
              <wp:effectExtent l="0" t="0" r="0" b="0"/>
              <wp:wrapNone/>
              <wp:docPr id="1241160052" name="Textruta 12411600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600" cy="105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C36364" w14:textId="77777777" w:rsidR="00015AA3" w:rsidRPr="00445EC1" w:rsidRDefault="00015AA3" w:rsidP="00D658DD">
                          <w:pPr>
                            <w:pStyle w:val="TemplateID"/>
                          </w:pPr>
                          <w:r w:rsidRPr="00445EC1">
                            <w:t>Mall:</w:t>
                          </w:r>
                          <w:r>
                            <w:t xml:space="preserve"> </w:t>
                          </w:r>
                          <w:sdt>
                            <w:sdtPr>
                              <w:alias w:val="Mall ID"/>
                              <w:tag w:val="Mall ID"/>
                              <w:id w:val="258796756"/>
                            </w:sdtPr>
                            <w:sdtEndPr/>
                            <w:sdtContent>
                              <w:r>
                                <w:t>M-005 (mar 2018)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0174E7" id="_x0000_t202" coordsize="21600,21600" o:spt="202" path="m,l,21600r21600,l21600,xe">
              <v:stroke joinstyle="miter"/>
              <v:path gradientshapeok="t" o:connecttype="rect"/>
            </v:shapetype>
            <v:shape id="Textruta 1241160052" o:spid="_x0000_s1030" type="#_x0000_t202" style="position:absolute;margin-left:-107.15pt;margin-top:738.8pt;width:21.55pt;height:83.35pt;z-index: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" filled="f" stroked="f" strokeweight=".5pt">
              <v:textbox style="layout-flow:vertical;mso-layout-flow-alt:bottom-to-top">
                <w:txbxContent>
                  <w:p w14:paraId="78C36364" w14:textId="77777777" w:rsidR="00015AA3" w:rsidRPr="00445EC1" w:rsidRDefault="00015AA3" w:rsidP="00D658DD">
                    <w:pPr>
                      <w:pStyle w:val="TemplateID"/>
                    </w:pPr>
                    <w:r w:rsidRPr="00445EC1">
                      <w:t>Mall:</w:t>
                    </w:r>
                    <w:r>
                      <w:t xml:space="preserve"> </w:t>
                    </w:r>
                    <w:sdt>
                      <w:sdtPr>
                        <w:alias w:val="Mall ID"/>
                        <w:tag w:val="Mall ID"/>
                        <w:id w:val="258796756"/>
                      </w:sdtPr>
                      <w:sdtEndPr/>
                      <w:sdtContent>
                        <w:r>
                          <w:t>M-005 (mar 2018)</w:t>
                        </w:r>
                      </w:sdtContent>
                    </w:sdt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EDF05" w14:textId="77777777" w:rsidR="00015AA3" w:rsidRDefault="00015AA3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4" behindDoc="0" locked="1" layoutInCell="1" allowOverlap="1" wp14:anchorId="7E6EF518" wp14:editId="01BDA145">
              <wp:simplePos x="0" y="0"/>
              <wp:positionH relativeFrom="column">
                <wp:posOffset>-1360805</wp:posOffset>
              </wp:positionH>
              <wp:positionV relativeFrom="page">
                <wp:posOffset>9382760</wp:posOffset>
              </wp:positionV>
              <wp:extent cx="273600" cy="1058400"/>
              <wp:effectExtent l="0" t="0" r="0" b="0"/>
              <wp:wrapNone/>
              <wp:docPr id="1010104745" name="Textruta 10101047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600" cy="105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AC8CF9" w14:textId="77777777" w:rsidR="00015AA3" w:rsidRPr="00445EC1" w:rsidRDefault="00015AA3" w:rsidP="0013748C">
                          <w:pPr>
                            <w:pStyle w:val="TemplateID"/>
                          </w:pPr>
                          <w:r w:rsidRPr="00445EC1">
                            <w:t>Mall:</w:t>
                          </w:r>
                          <w:r>
                            <w:t xml:space="preserve"> </w:t>
                          </w:r>
                          <w:sdt>
                            <w:sdtPr>
                              <w:alias w:val="Mall-ID"/>
                              <w:tag w:val=""/>
                              <w:id w:val="-175107935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Pr="00A11CB5">
                                <w:rPr>
                                  <w:rStyle w:val="Platshllartext"/>
                                </w:rPr>
                                <w:t>[Kategori]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6EF518" id="_x0000_t202" coordsize="21600,21600" o:spt="202" path="m,l,21600r21600,l21600,xe">
              <v:stroke joinstyle="miter"/>
              <v:path gradientshapeok="t" o:connecttype="rect"/>
            </v:shapetype>
            <v:shape id="Textruta 1010104745" o:spid="_x0000_s1031" type="#_x0000_t202" style="position:absolute;margin-left:-107.15pt;margin-top:738.8pt;width:21.55pt;height:83.35pt;z-index:2516613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" filled="f" stroked="f" strokeweight=".5pt">
              <v:textbox style="layout-flow:vertical;mso-layout-flow-alt:bottom-to-top">
                <w:txbxContent>
                  <w:p w14:paraId="15AC8CF9" w14:textId="77777777" w:rsidR="00015AA3" w:rsidRPr="00445EC1" w:rsidRDefault="00015AA3" w:rsidP="0013748C">
                    <w:pPr>
                      <w:pStyle w:val="TemplateID"/>
                    </w:pPr>
                    <w:r w:rsidRPr="00445EC1">
                      <w:t>Mall:</w:t>
                    </w:r>
                    <w:r>
                      <w:t xml:space="preserve"> </w:t>
                    </w:r>
                    <w:sdt>
                      <w:sdtPr>
                        <w:alias w:val="Mall-ID"/>
                        <w:tag w:val=""/>
                        <w:id w:val="-175107935"/>
                        <w:showingPlcHdr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Pr="00A11CB5">
                          <w:rPr>
                            <w:rStyle w:val="Platshllartext"/>
                          </w:rPr>
                          <w:t>[Kategori]</w:t>
                        </w:r>
                      </w:sdtContent>
                    </w:sdt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3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34"/>
    </w:tblGrid>
    <w:tr w:rsidR="001F72D1" w14:paraId="6C61B9EE" w14:textId="77777777" w:rsidTr="006A7132">
      <w:trPr>
        <w:trHeight w:val="85"/>
      </w:trPr>
      <w:tc>
        <w:tcPr>
          <w:tcW w:w="8334" w:type="dxa"/>
          <w:tcBorders>
            <w:top w:val="single" w:sz="4" w:space="0" w:color="auto"/>
            <w:left w:val="nil"/>
            <w:bottom w:val="nil"/>
            <w:right w:val="nil"/>
          </w:tcBorders>
        </w:tcPr>
        <w:tbl>
          <w:tblPr>
            <w:tblStyle w:val="Tabellrutnt"/>
            <w:tblW w:w="832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142"/>
            <w:gridCol w:w="2128"/>
            <w:gridCol w:w="2960"/>
            <w:gridCol w:w="1093"/>
          </w:tblGrid>
          <w:tr w:rsidR="001F72D1" w:rsidRPr="0072262C" w14:paraId="33A7A235" w14:textId="77777777" w:rsidTr="006823AE">
            <w:trPr>
              <w:trHeight w:val="85"/>
            </w:trPr>
            <w:tc>
              <w:tcPr>
                <w:tcW w:w="8323" w:type="dxa"/>
                <w:gridSpan w:val="4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22125084" w14:textId="77777777" w:rsidR="001F72D1" w:rsidRPr="0072262C" w:rsidRDefault="001F72D1" w:rsidP="006823AE">
                <w:pPr>
                  <w:pStyle w:val="Sidfot"/>
                </w:pPr>
              </w:p>
            </w:tc>
          </w:tr>
          <w:tr w:rsidR="001F72D1" w:rsidRPr="0072262C" w14:paraId="66104566" w14:textId="77777777" w:rsidTr="006823AE">
            <w:trPr>
              <w:trHeight w:val="85"/>
            </w:trPr>
            <w:tc>
              <w:tcPr>
                <w:tcW w:w="2142" w:type="dxa"/>
              </w:tcPr>
              <w:p w14:paraId="4106A551" w14:textId="62DDBA20" w:rsidR="001F72D1" w:rsidRPr="0072262C" w:rsidRDefault="001F72D1" w:rsidP="006823AE">
                <w:pPr>
                  <w:pStyle w:val="Sidfot"/>
                </w:pPr>
                <w:r>
                  <w:fldChar w:fldCharType="begin"/>
                </w:r>
                <w:r>
                  <w:instrText xml:space="preserve"> TIME \@ "yyyy-MM-dd" </w:instrText>
                </w:r>
                <w:r>
                  <w:fldChar w:fldCharType="separate"/>
                </w:r>
                <w:r w:rsidR="00D740A7">
                  <w:rPr>
                    <w:noProof/>
                  </w:rPr>
                  <w:t>2025-12-18</w:t>
                </w:r>
                <w:r>
                  <w:fldChar w:fldCharType="end"/>
                </w:r>
              </w:p>
            </w:tc>
            <w:tc>
              <w:tcPr>
                <w:tcW w:w="2128" w:type="dxa"/>
              </w:tcPr>
              <w:p w14:paraId="3700FB01" w14:textId="77777777" w:rsidR="001F72D1" w:rsidRPr="0072262C" w:rsidRDefault="001F72D1" w:rsidP="006823AE">
                <w:pPr>
                  <w:pStyle w:val="Sidfot"/>
                </w:pPr>
              </w:p>
            </w:tc>
            <w:tc>
              <w:tcPr>
                <w:tcW w:w="2960" w:type="dxa"/>
              </w:tcPr>
              <w:p w14:paraId="3BAA2264" w14:textId="77777777" w:rsidR="001F72D1" w:rsidRPr="0072262C" w:rsidRDefault="001F72D1" w:rsidP="006823AE">
                <w:pPr>
                  <w:pStyle w:val="Sidfot"/>
                </w:pPr>
              </w:p>
            </w:tc>
            <w:tc>
              <w:tcPr>
                <w:tcW w:w="1093" w:type="dxa"/>
                <w:hideMark/>
              </w:tcPr>
              <w:p w14:paraId="08F625AE" w14:textId="77777777" w:rsidR="001F72D1" w:rsidRPr="0072262C" w:rsidRDefault="001F72D1" w:rsidP="006823AE">
                <w:pPr>
                  <w:pStyle w:val="Sidfot"/>
                  <w:jc w:val="right"/>
                </w:pPr>
                <w:r w:rsidRPr="0072262C">
                  <w:t xml:space="preserve">Sida </w:t>
                </w:r>
                <w:r w:rsidRPr="0072262C">
                  <w:fldChar w:fldCharType="begin"/>
                </w:r>
                <w:r w:rsidRPr="0072262C">
                  <w:instrText xml:space="preserve"> PAGE  \* Arabic  \* MERGEFORMAT </w:instrText>
                </w:r>
                <w:r w:rsidRPr="0072262C">
                  <w:fldChar w:fldCharType="separate"/>
                </w:r>
                <w:r>
                  <w:rPr>
                    <w:noProof/>
                  </w:rPr>
                  <w:t>1</w:t>
                </w:r>
                <w:r w:rsidRPr="0072262C">
                  <w:fldChar w:fldCharType="end"/>
                </w:r>
                <w:r w:rsidRPr="0072262C">
                  <w:t xml:space="preserve"> (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\* Arabic  \* MERGEFORMAT </w:instrText>
                </w:r>
                <w:r>
                  <w:rPr>
                    <w:noProof/>
                  </w:rP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 w:rsidRPr="0072262C">
                  <w:t xml:space="preserve">)  </w:t>
                </w:r>
              </w:p>
            </w:tc>
          </w:tr>
          <w:tr w:rsidR="001F72D1" w:rsidRPr="0072262C" w14:paraId="0DFE96D3" w14:textId="77777777" w:rsidTr="006823AE">
            <w:trPr>
              <w:trHeight w:val="85"/>
            </w:trPr>
            <w:tc>
              <w:tcPr>
                <w:tcW w:w="2142" w:type="dxa"/>
              </w:tcPr>
              <w:p w14:paraId="194334F2" w14:textId="77777777" w:rsidR="001F72D1" w:rsidRPr="0072262C" w:rsidRDefault="001F72D1" w:rsidP="006823AE">
                <w:pPr>
                  <w:pStyle w:val="Sidfot"/>
                </w:pPr>
              </w:p>
            </w:tc>
            <w:tc>
              <w:tcPr>
                <w:tcW w:w="2128" w:type="dxa"/>
              </w:tcPr>
              <w:p w14:paraId="4252E80E" w14:textId="77777777" w:rsidR="001F72D1" w:rsidRPr="0072262C" w:rsidRDefault="001F72D1" w:rsidP="006823AE">
                <w:pPr>
                  <w:pStyle w:val="Sidfot"/>
                </w:pPr>
              </w:p>
            </w:tc>
            <w:tc>
              <w:tcPr>
                <w:tcW w:w="2960" w:type="dxa"/>
              </w:tcPr>
              <w:p w14:paraId="019D2726" w14:textId="77777777" w:rsidR="001F72D1" w:rsidRPr="0072262C" w:rsidRDefault="001F72D1" w:rsidP="006823AE">
                <w:pPr>
                  <w:pStyle w:val="Sidfot"/>
                </w:pPr>
              </w:p>
            </w:tc>
            <w:tc>
              <w:tcPr>
                <w:tcW w:w="1093" w:type="dxa"/>
              </w:tcPr>
              <w:p w14:paraId="04F389EA" w14:textId="77777777" w:rsidR="001F72D1" w:rsidRPr="0072262C" w:rsidRDefault="001F72D1" w:rsidP="006823AE">
                <w:pPr>
                  <w:pStyle w:val="Sidfot"/>
                  <w:jc w:val="right"/>
                </w:pPr>
              </w:p>
            </w:tc>
          </w:tr>
        </w:tbl>
        <w:p w14:paraId="7AECE031" w14:textId="77777777" w:rsidR="001F72D1" w:rsidRDefault="001F72D1">
          <w:pPr>
            <w:pStyle w:val="Sidfot"/>
          </w:pPr>
        </w:p>
      </w:tc>
    </w:tr>
  </w:tbl>
  <w:p w14:paraId="7C26D4B8" w14:textId="77777777" w:rsidR="001F72D1" w:rsidRPr="00445EC1" w:rsidRDefault="001F72D1">
    <w:pPr>
      <w:pStyle w:val="Sidfot"/>
      <w:rPr>
        <w:sz w:val="6"/>
        <w:szCs w:val="6"/>
        <w:lang w:val="de-DE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88FFC57" wp14:editId="56D08193">
              <wp:simplePos x="0" y="0"/>
              <wp:positionH relativeFrom="column">
                <wp:posOffset>-1360805</wp:posOffset>
              </wp:positionH>
              <wp:positionV relativeFrom="page">
                <wp:posOffset>9382760</wp:posOffset>
              </wp:positionV>
              <wp:extent cx="273600" cy="1058400"/>
              <wp:effectExtent l="0" t="0" r="0" b="0"/>
              <wp:wrapNone/>
              <wp:docPr id="7" name="Textruta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600" cy="105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291495" w14:textId="77777777" w:rsidR="001F72D1" w:rsidRPr="00445EC1" w:rsidRDefault="001F72D1" w:rsidP="00D658DD">
                          <w:pPr>
                            <w:pStyle w:val="TemplateID"/>
                          </w:pPr>
                          <w:r w:rsidRPr="00445EC1">
                            <w:t>Mall:</w:t>
                          </w:r>
                          <w:r>
                            <w:t xml:space="preserve"> </w:t>
                          </w:r>
                          <w:sdt>
                            <w:sdtPr>
                              <w:alias w:val="Mall ID"/>
                              <w:tag w:val="Mall ID"/>
                              <w:id w:val="464329620"/>
                            </w:sdtPr>
                            <w:sdtEndPr/>
                            <w:sdtContent>
                              <w:r>
                                <w:t>M-005 (mar 2018)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8FFC57" id="_x0000_t202" coordsize="21600,21600" o:spt="202" path="m,l,21600r21600,l21600,xe">
              <v:stroke joinstyle="miter"/>
              <v:path gradientshapeok="t" o:connecttype="rect"/>
            </v:shapetype>
            <v:shape id="Textruta 7" o:spid="_x0000_s1033" type="#_x0000_t202" style="position:absolute;margin-left:-107.15pt;margin-top:738.8pt;width:21.55pt;height:8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" filled="f" stroked="f" strokeweight=".5pt">
              <v:textbox style="layout-flow:vertical;mso-layout-flow-alt:bottom-to-top">
                <w:txbxContent>
                  <w:p w14:paraId="04291495" w14:textId="77777777" w:rsidR="001F72D1" w:rsidRPr="00445EC1" w:rsidRDefault="001F72D1" w:rsidP="00D658DD">
                    <w:pPr>
                      <w:pStyle w:val="TemplateID"/>
                    </w:pPr>
                    <w:r w:rsidRPr="00445EC1">
                      <w:t>Mall:</w:t>
                    </w:r>
                    <w:r>
                      <w:t xml:space="preserve"> </w:t>
                    </w:r>
                    <w:sdt>
                      <w:sdtPr>
                        <w:alias w:val="Mall ID"/>
                        <w:tag w:val="Mall ID"/>
                        <w:id w:val="464329620"/>
                      </w:sdtPr>
                      <w:sdtEndPr/>
                      <w:sdtContent>
                        <w:r>
                          <w:t>M-005 (mar 2018)</w:t>
                        </w:r>
                      </w:sdtContent>
                    </w:sdt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301DD" w14:textId="77777777" w:rsidR="001F72D1" w:rsidRDefault="001F72D1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306A49E6" wp14:editId="78A1C010">
              <wp:simplePos x="0" y="0"/>
              <wp:positionH relativeFrom="column">
                <wp:posOffset>-1360805</wp:posOffset>
              </wp:positionH>
              <wp:positionV relativeFrom="page">
                <wp:posOffset>9382760</wp:posOffset>
              </wp:positionV>
              <wp:extent cx="273600" cy="1058400"/>
              <wp:effectExtent l="0" t="0" r="0" b="0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600" cy="105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1486F3" w14:textId="77777777" w:rsidR="001F72D1" w:rsidRPr="00445EC1" w:rsidRDefault="001F72D1" w:rsidP="0013748C">
                          <w:pPr>
                            <w:pStyle w:val="TemplateID"/>
                          </w:pPr>
                          <w:r w:rsidRPr="00445EC1">
                            <w:t>Mall:</w:t>
                          </w:r>
                          <w:r>
                            <w:t xml:space="preserve"> </w:t>
                          </w:r>
                          <w:sdt>
                            <w:sdtPr>
                              <w:alias w:val="Mall-ID"/>
                              <w:tag w:val=""/>
                              <w:id w:val="1514879305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Pr="00A11CB5">
                                <w:rPr>
                                  <w:rStyle w:val="Platshllartext"/>
                                </w:rPr>
                                <w:t>[Kategori]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6A49E6" id="_x0000_t202" coordsize="21600,21600" o:spt="202" path="m,l,21600r21600,l21600,xe">
              <v:stroke joinstyle="miter"/>
              <v:path gradientshapeok="t" o:connecttype="rect"/>
            </v:shapetype>
            <v:shape id="Textruta 6" o:spid="_x0000_s1034" type="#_x0000_t202" style="position:absolute;margin-left:-107.15pt;margin-top:738.8pt;width:21.55pt;height:83.3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" filled="f" stroked="f" strokeweight=".5pt">
              <v:textbox style="layout-flow:vertical;mso-layout-flow-alt:bottom-to-top">
                <w:txbxContent>
                  <w:p w14:paraId="4A1486F3" w14:textId="77777777" w:rsidR="001F72D1" w:rsidRPr="00445EC1" w:rsidRDefault="001F72D1" w:rsidP="0013748C">
                    <w:pPr>
                      <w:pStyle w:val="TemplateID"/>
                    </w:pPr>
                    <w:r w:rsidRPr="00445EC1">
                      <w:t>Mall:</w:t>
                    </w:r>
                    <w:r>
                      <w:t xml:space="preserve"> </w:t>
                    </w:r>
                    <w:sdt>
                      <w:sdtPr>
                        <w:alias w:val="Mall-ID"/>
                        <w:tag w:val=""/>
                        <w:id w:val="1514879305"/>
                        <w:showingPlcHdr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Pr="00A11CB5">
                          <w:rPr>
                            <w:rStyle w:val="Platshllartext"/>
                          </w:rPr>
                          <w:t>[Kategori]</w:t>
                        </w:r>
                      </w:sdtContent>
                    </w:sdt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3655C" w14:textId="77777777" w:rsidR="00B5735B" w:rsidRDefault="00B5735B" w:rsidP="00ED6C6F">
      <w:pPr>
        <w:spacing w:after="0" w:line="240" w:lineRule="auto"/>
      </w:pPr>
      <w:r>
        <w:separator/>
      </w:r>
    </w:p>
  </w:footnote>
  <w:footnote w:type="continuationSeparator" w:id="0">
    <w:p w14:paraId="49813AA7" w14:textId="77777777" w:rsidR="00B5735B" w:rsidRDefault="00B5735B" w:rsidP="00ED6C6F">
      <w:pPr>
        <w:spacing w:after="0" w:line="240" w:lineRule="auto"/>
      </w:pPr>
      <w:r>
        <w:continuationSeparator/>
      </w:r>
    </w:p>
  </w:footnote>
  <w:footnote w:type="continuationNotice" w:id="1">
    <w:p w14:paraId="7C17AF23" w14:textId="77777777" w:rsidR="00B5735B" w:rsidRDefault="00B573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981" w:type="dxa"/>
      <w:tblInd w:w="-6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81"/>
    </w:tblGrid>
    <w:tr w:rsidR="00015AA3" w:rsidRPr="0061288C" w14:paraId="45643CD5" w14:textId="77777777" w:rsidTr="006823AE">
      <w:trPr>
        <w:trHeight w:val="1127"/>
      </w:trPr>
      <w:tc>
        <w:tcPr>
          <w:tcW w:w="8981" w:type="dxa"/>
        </w:tcPr>
        <w:p w14:paraId="17A8E4F5" w14:textId="77777777" w:rsidR="00015AA3" w:rsidRPr="0061288C" w:rsidRDefault="00015AA3" w:rsidP="00C45110">
          <w:pPr>
            <w:pStyle w:val="Sidhuvud"/>
          </w:pPr>
          <w:r>
            <w:rPr>
              <w:noProof/>
              <w:lang w:eastAsia="sv-SE"/>
            </w:rPr>
            <mc:AlternateContent>
              <mc:Choice Requires="wps">
                <w:drawing>
                  <wp:anchor distT="0" distB="0" distL="114300" distR="114300" simplePos="0" relativeHeight="251665410" behindDoc="0" locked="0" layoutInCell="0" allowOverlap="1" wp14:anchorId="0B3A36D0" wp14:editId="53557193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190500</wp:posOffset>
                    </wp:positionV>
                    <wp:extent cx="7560310" cy="273050"/>
                    <wp:effectExtent l="0" t="0" r="0" b="12700"/>
                    <wp:wrapNone/>
                    <wp:docPr id="1835077193" name="MSIPCM4b03402296af579c1be346e5" descr="{&quot;HashCode&quot;:1119431353,&quot;Height&quot;:841.0,&quot;Width&quot;:595.0,&quot;Placement&quot;:&quot;Head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433152" w14:textId="77777777" w:rsidR="00015AA3" w:rsidRPr="00FD02D0" w:rsidRDefault="00015AA3" w:rsidP="00FD02D0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</w:pPr>
                                <w:r w:rsidRPr="00FD02D0"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 xml:space="preserve">Sekretess: 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 xml:space="preserve">Publik          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B3A36D0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4b03402296af579c1be346e5" o:spid="_x0000_s1026" type="#_x0000_t202" alt="{&quot;HashCode&quot;:1119431353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541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      <v:textbox inset=",0,,0">
                      <w:txbxContent>
                        <w:p w14:paraId="78433152" w14:textId="77777777" w:rsidR="00015AA3" w:rsidRPr="00FD02D0" w:rsidRDefault="00015AA3" w:rsidP="00FD02D0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FD02D0">
                            <w:rPr>
                              <w:rFonts w:ascii="Calibri" w:hAnsi="Calibri" w:cs="Calibri"/>
                              <w:color w:val="000000"/>
                            </w:rPr>
                            <w:t xml:space="preserve">Sekretess: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 xml:space="preserve">Publik             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  <w:lang w:eastAsia="sv-SE"/>
            </w:rPr>
            <w:drawing>
              <wp:inline distT="0" distB="0" distL="0" distR="0" wp14:anchorId="0FF2EE18" wp14:editId="75A4D273">
                <wp:extent cx="1332000" cy="403200"/>
                <wp:effectExtent l="0" t="0" r="1905" b="0"/>
                <wp:docPr id="999983130" name="Bildobjekt 9999831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Swedavia_logo_4C_RGB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0" cy="40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17E8934" w14:textId="77777777" w:rsidR="00015AA3" w:rsidRPr="008F2E76" w:rsidRDefault="00015AA3" w:rsidP="00572CD2">
    <w:pPr>
      <w:pStyle w:val="Sidhuvud"/>
      <w:rPr>
        <w:b/>
        <w:bCs/>
        <w:sz w:val="24"/>
        <w:szCs w:val="48"/>
      </w:rPr>
    </w:pPr>
    <w:r>
      <w:rPr>
        <w:sz w:val="8"/>
      </w:rPr>
      <w:tab/>
    </w:r>
    <w:r>
      <w:rPr>
        <w:sz w:val="8"/>
      </w:rPr>
      <w:tab/>
    </w:r>
    <w:r w:rsidRPr="008F2E76">
      <w:rPr>
        <w:b/>
        <w:bCs/>
        <w:sz w:val="24"/>
        <w:szCs w:val="48"/>
      </w:rPr>
      <w:t xml:space="preserve">Version </w:t>
    </w:r>
    <w:r>
      <w:rPr>
        <w:b/>
        <w:bCs/>
        <w:sz w:val="24"/>
        <w:szCs w:val="48"/>
      </w:rPr>
      <w:t>2</w:t>
    </w:r>
    <w:r w:rsidRPr="008F2E76">
      <w:rPr>
        <w:b/>
        <w:bCs/>
        <w:sz w:val="24"/>
        <w:szCs w:val="48"/>
      </w:rPr>
      <w:t>.0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981" w:type="dxa"/>
      <w:tblInd w:w="-6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81"/>
    </w:tblGrid>
    <w:tr w:rsidR="00015AA3" w:rsidRPr="0061288C" w14:paraId="7B14CFB9" w14:textId="77777777" w:rsidTr="006823AE">
      <w:trPr>
        <w:trHeight w:val="1127"/>
      </w:trPr>
      <w:tc>
        <w:tcPr>
          <w:tcW w:w="8981" w:type="dxa"/>
        </w:tcPr>
        <w:p w14:paraId="22463966" w14:textId="77777777" w:rsidR="00015AA3" w:rsidRPr="0061288C" w:rsidRDefault="00015AA3" w:rsidP="0061288C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0D04F273" wp14:editId="11D5F07C">
                <wp:extent cx="1332000" cy="403200"/>
                <wp:effectExtent l="0" t="0" r="1905" b="0"/>
                <wp:docPr id="840873657" name="Bildobjekt 8408736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Swedavia_logo_4C_RGB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0" cy="40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871EBF5" w14:textId="77777777" w:rsidR="00015AA3" w:rsidRDefault="00015AA3" w:rsidP="00C94593">
    <w:pPr>
      <w:pStyle w:val="Sidhuvud"/>
      <w:spacing w:after="16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981" w:type="dxa"/>
      <w:tblInd w:w="-6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81"/>
    </w:tblGrid>
    <w:tr w:rsidR="00015AA3" w:rsidRPr="0061288C" w14:paraId="650A3424" w14:textId="77777777" w:rsidTr="006823AE">
      <w:trPr>
        <w:trHeight w:val="1127"/>
      </w:trPr>
      <w:tc>
        <w:tcPr>
          <w:tcW w:w="8981" w:type="dxa"/>
        </w:tcPr>
        <w:p w14:paraId="309BD369" w14:textId="77777777" w:rsidR="00015AA3" w:rsidRPr="0061288C" w:rsidRDefault="00015AA3" w:rsidP="00C45110">
          <w:pPr>
            <w:pStyle w:val="Sidhuvud"/>
          </w:pPr>
          <w:r>
            <w:rPr>
              <w:noProof/>
              <w:lang w:eastAsia="sv-SE"/>
            </w:rPr>
            <mc:AlternateContent>
              <mc:Choice Requires="wps">
                <w:drawing>
                  <wp:anchor distT="0" distB="0" distL="114300" distR="114300" simplePos="0" relativeHeight="251662338" behindDoc="0" locked="0" layoutInCell="0" allowOverlap="1" wp14:anchorId="5C1160BA" wp14:editId="21B8A028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190500</wp:posOffset>
                    </wp:positionV>
                    <wp:extent cx="7560310" cy="273050"/>
                    <wp:effectExtent l="0" t="0" r="0" b="12700"/>
                    <wp:wrapNone/>
                    <wp:docPr id="1654127708" name="MSIPCM4b03402296af579c1be346e5" descr="{&quot;HashCode&quot;:1119431353,&quot;Height&quot;:841.0,&quot;Width&quot;:595.0,&quot;Placement&quot;:&quot;Head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ECBA5D" w14:textId="77777777" w:rsidR="00015AA3" w:rsidRPr="00FD02D0" w:rsidRDefault="00015AA3" w:rsidP="00FD02D0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</w:pPr>
                                <w:r w:rsidRPr="00FD02D0"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 xml:space="preserve">Sekretess: 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 xml:space="preserve">Publik          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C1160BA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alt="{&quot;HashCode&quot;:1119431353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233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" o:allowincell="f" filled="f" stroked="f" strokeweight=".5pt">
                    <v:textbox inset=",0,,0">
                      <w:txbxContent>
                        <w:p w14:paraId="0FECBA5D" w14:textId="77777777" w:rsidR="00015AA3" w:rsidRPr="00FD02D0" w:rsidRDefault="00015AA3" w:rsidP="00FD02D0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FD02D0">
                            <w:rPr>
                              <w:rFonts w:ascii="Calibri" w:hAnsi="Calibri" w:cs="Calibri"/>
                              <w:color w:val="000000"/>
                            </w:rPr>
                            <w:t xml:space="preserve">Sekretess: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 xml:space="preserve">Publik             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  <w:lang w:eastAsia="sv-SE"/>
            </w:rPr>
            <w:drawing>
              <wp:inline distT="0" distB="0" distL="0" distR="0" wp14:anchorId="42E4D72D" wp14:editId="601FBF79">
                <wp:extent cx="1332000" cy="403200"/>
                <wp:effectExtent l="0" t="0" r="1905" b="0"/>
                <wp:docPr id="1216957248" name="Bildobjekt 12169572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Swedavia_logo_4C_RGB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0" cy="40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37F477B" w14:textId="77777777" w:rsidR="00015AA3" w:rsidRPr="008F2E76" w:rsidRDefault="00015AA3" w:rsidP="00572CD2">
    <w:pPr>
      <w:pStyle w:val="Sidhuvud"/>
      <w:rPr>
        <w:b/>
        <w:bCs/>
        <w:sz w:val="24"/>
        <w:szCs w:val="48"/>
      </w:rPr>
    </w:pPr>
    <w:r>
      <w:rPr>
        <w:sz w:val="8"/>
      </w:rPr>
      <w:tab/>
    </w:r>
    <w:r>
      <w:rPr>
        <w:sz w:val="8"/>
      </w:rPr>
      <w:tab/>
    </w:r>
    <w:r w:rsidRPr="008F2E76">
      <w:rPr>
        <w:b/>
        <w:bCs/>
        <w:sz w:val="24"/>
        <w:szCs w:val="48"/>
      </w:rPr>
      <w:t xml:space="preserve">Version </w:t>
    </w:r>
    <w:r>
      <w:rPr>
        <w:b/>
        <w:bCs/>
        <w:sz w:val="24"/>
        <w:szCs w:val="48"/>
      </w:rPr>
      <w:t>2</w:t>
    </w:r>
    <w:r w:rsidRPr="008F2E76">
      <w:rPr>
        <w:b/>
        <w:bCs/>
        <w:sz w:val="24"/>
        <w:szCs w:val="48"/>
      </w:rPr>
      <w:t>.0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981" w:type="dxa"/>
      <w:tblInd w:w="-6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81"/>
    </w:tblGrid>
    <w:tr w:rsidR="00015AA3" w:rsidRPr="0061288C" w14:paraId="5A834A90" w14:textId="77777777" w:rsidTr="006823AE">
      <w:trPr>
        <w:trHeight w:val="1127"/>
      </w:trPr>
      <w:tc>
        <w:tcPr>
          <w:tcW w:w="8981" w:type="dxa"/>
        </w:tcPr>
        <w:p w14:paraId="6773A4B9" w14:textId="77777777" w:rsidR="00015AA3" w:rsidRPr="0061288C" w:rsidRDefault="00015AA3" w:rsidP="0061288C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083C9CCC" wp14:editId="1857E167">
                <wp:extent cx="1332000" cy="403200"/>
                <wp:effectExtent l="0" t="0" r="1905" b="0"/>
                <wp:docPr id="165920893" name="Bildobjekt 1659208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Swedavia_logo_4C_RGB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0" cy="40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9D04BBA" w14:textId="77777777" w:rsidR="00015AA3" w:rsidRDefault="00015AA3" w:rsidP="00C94593">
    <w:pPr>
      <w:pStyle w:val="Sidhuvud"/>
      <w:spacing w:after="16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981" w:type="dxa"/>
      <w:tblInd w:w="-6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81"/>
    </w:tblGrid>
    <w:tr w:rsidR="001F72D1" w:rsidRPr="0061288C" w14:paraId="3B4455B2" w14:textId="77777777" w:rsidTr="006823AE">
      <w:trPr>
        <w:trHeight w:val="1127"/>
      </w:trPr>
      <w:tc>
        <w:tcPr>
          <w:tcW w:w="8981" w:type="dxa"/>
        </w:tcPr>
        <w:p w14:paraId="0AD8D3DC" w14:textId="30F834E5" w:rsidR="001F72D1" w:rsidRPr="0061288C" w:rsidRDefault="001F72D1" w:rsidP="00C45110">
          <w:pPr>
            <w:pStyle w:val="Sidhuvud"/>
          </w:pPr>
          <w:r>
            <w:rPr>
              <w:noProof/>
              <w:lang w:eastAsia="sv-SE"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0" allowOverlap="1" wp14:anchorId="3D1214E0" wp14:editId="523E4E98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190500</wp:posOffset>
                    </wp:positionV>
                    <wp:extent cx="7560310" cy="273050"/>
                    <wp:effectExtent l="0" t="0" r="0" b="12700"/>
                    <wp:wrapNone/>
                    <wp:docPr id="1" name="MSIPCM4b03402296af579c1be346e5" descr="{&quot;HashCode&quot;:1119431353,&quot;Height&quot;:841.0,&quot;Width&quot;:595.0,&quot;Placement&quot;:&quot;Head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1E36A5" w14:textId="2947185A" w:rsidR="001F72D1" w:rsidRPr="00FD02D0" w:rsidRDefault="00FD02D0" w:rsidP="00FD02D0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</w:pPr>
                                <w:r w:rsidRPr="00FD02D0"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 xml:space="preserve">Sekretess: </w:t>
                                </w:r>
                                <w:r w:rsidR="007D49E6"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>Publik</w:t>
                                </w:r>
                                <w:r w:rsidR="00A329B2"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 xml:space="preserve">          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D1214E0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2" type="#_x0000_t202" alt="{&quot;HashCode&quot;:1119431353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uB3FgIAACsEAAAOAAAAZHJzL2Uyb0RvYy54bWysU99v2jAQfp+0/8Hy+0iAln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" o:allowincell="f" filled="f" stroked="f" strokeweight=".5pt">
                    <v:textbox inset=",0,,0">
                      <w:txbxContent>
                        <w:p w14:paraId="681E36A5" w14:textId="2947185A" w:rsidR="001F72D1" w:rsidRPr="00FD02D0" w:rsidRDefault="00FD02D0" w:rsidP="00FD02D0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FD02D0">
                            <w:rPr>
                              <w:rFonts w:ascii="Calibri" w:hAnsi="Calibri" w:cs="Calibri"/>
                              <w:color w:val="000000"/>
                            </w:rPr>
                            <w:t xml:space="preserve">Sekretess: </w:t>
                          </w:r>
                          <w:r w:rsidR="007D49E6">
                            <w:rPr>
                              <w:rFonts w:ascii="Calibri" w:hAnsi="Calibri" w:cs="Calibri"/>
                              <w:color w:val="000000"/>
                            </w:rPr>
                            <w:t>Publik</w:t>
                          </w:r>
                          <w:r w:rsidR="00A329B2">
                            <w:rPr>
                              <w:rFonts w:ascii="Calibri" w:hAnsi="Calibri" w:cs="Calibri"/>
                              <w:color w:val="000000"/>
                            </w:rPr>
                            <w:t xml:space="preserve">             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  <w:lang w:eastAsia="sv-SE"/>
            </w:rPr>
            <w:drawing>
              <wp:inline distT="0" distB="0" distL="0" distR="0" wp14:anchorId="2AD1C39B" wp14:editId="4C49DC29">
                <wp:extent cx="1332000" cy="403200"/>
                <wp:effectExtent l="0" t="0" r="1905" b="0"/>
                <wp:docPr id="10" name="Bildobjekt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Swedavia_logo_4C_RGB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0" cy="40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7985F09" w14:textId="190BF100" w:rsidR="001F72D1" w:rsidRPr="008F2E76" w:rsidRDefault="001F72D1" w:rsidP="00572CD2">
    <w:pPr>
      <w:pStyle w:val="Sidhuvud"/>
      <w:rPr>
        <w:b/>
        <w:bCs/>
        <w:sz w:val="24"/>
        <w:szCs w:val="48"/>
      </w:rPr>
    </w:pPr>
    <w:r>
      <w:rPr>
        <w:sz w:val="8"/>
      </w:rPr>
      <w:tab/>
    </w:r>
    <w:r>
      <w:rPr>
        <w:sz w:val="8"/>
      </w:rPr>
      <w:tab/>
    </w:r>
    <w:r w:rsidRPr="008F2E76">
      <w:rPr>
        <w:b/>
        <w:bCs/>
        <w:sz w:val="24"/>
        <w:szCs w:val="48"/>
      </w:rPr>
      <w:t>Version</w:t>
    </w:r>
    <w:r w:rsidR="005D0BBA" w:rsidRPr="008F2E76">
      <w:rPr>
        <w:b/>
        <w:bCs/>
        <w:sz w:val="24"/>
        <w:szCs w:val="48"/>
      </w:rPr>
      <w:t xml:space="preserve"> </w:t>
    </w:r>
    <w:r w:rsidR="00585DF5">
      <w:rPr>
        <w:b/>
        <w:bCs/>
        <w:sz w:val="24"/>
        <w:szCs w:val="48"/>
      </w:rPr>
      <w:t>2</w:t>
    </w:r>
    <w:r w:rsidRPr="008F2E76">
      <w:rPr>
        <w:b/>
        <w:bCs/>
        <w:sz w:val="24"/>
        <w:szCs w:val="48"/>
      </w:rPr>
      <w:t>.0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981" w:type="dxa"/>
      <w:tblInd w:w="-6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81"/>
    </w:tblGrid>
    <w:tr w:rsidR="001F72D1" w:rsidRPr="0061288C" w14:paraId="12513803" w14:textId="77777777" w:rsidTr="006823AE">
      <w:trPr>
        <w:trHeight w:val="1127"/>
      </w:trPr>
      <w:tc>
        <w:tcPr>
          <w:tcW w:w="8981" w:type="dxa"/>
        </w:tcPr>
        <w:p w14:paraId="2D28D3C7" w14:textId="77777777" w:rsidR="001F72D1" w:rsidRPr="0061288C" w:rsidRDefault="001F72D1" w:rsidP="0061288C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1807DACB" wp14:editId="006150ED">
                <wp:extent cx="1332000" cy="403200"/>
                <wp:effectExtent l="0" t="0" r="1905" b="0"/>
                <wp:docPr id="11" name="Bildobjekt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Swedavia_logo_4C_RGB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0" cy="40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0DE7FD7" w14:textId="77777777" w:rsidR="001F72D1" w:rsidRDefault="001F72D1" w:rsidP="00C94593">
    <w:pPr>
      <w:pStyle w:val="Sidhuvud"/>
      <w:spacing w:after="16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FB"/>
    <w:multiLevelType w:val="multilevel"/>
    <w:tmpl w:val="B4A49008"/>
    <w:lvl w:ilvl="0">
      <w:start w:val="1"/>
      <w:numFmt w:val="decimal"/>
      <w:lvlRestart w:val="0"/>
      <w:pStyle w:val="Rubrik1"/>
      <w:lvlText w:val="%1"/>
      <w:lvlJc w:val="left"/>
      <w:pPr>
        <w:tabs>
          <w:tab w:val="num" w:pos="0"/>
        </w:tabs>
        <w:ind w:left="0" w:hanging="1417"/>
      </w:pPr>
    </w:lvl>
    <w:lvl w:ilvl="1">
      <w:start w:val="1"/>
      <w:numFmt w:val="decimal"/>
      <w:pStyle w:val="Rubrik2"/>
      <w:lvlText w:val="%1.%2"/>
      <w:lvlJc w:val="left"/>
      <w:pPr>
        <w:tabs>
          <w:tab w:val="num" w:pos="0"/>
        </w:tabs>
        <w:ind w:left="0" w:hanging="1417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417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417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hanging="1417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0530227A"/>
    <w:multiLevelType w:val="multilevel"/>
    <w:tmpl w:val="BAF6182C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5860C21"/>
    <w:multiLevelType w:val="hybridMultilevel"/>
    <w:tmpl w:val="D97AA9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3A30CC"/>
    <w:multiLevelType w:val="hybridMultilevel"/>
    <w:tmpl w:val="907419C4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1541D9"/>
    <w:multiLevelType w:val="hybridMultilevel"/>
    <w:tmpl w:val="D2DAA3A8"/>
    <w:lvl w:ilvl="0" w:tplc="041D0015">
      <w:start w:val="1"/>
      <w:numFmt w:val="upperLetter"/>
      <w:lvlText w:val="%1."/>
      <w:lvlJc w:val="left"/>
      <w:pPr>
        <w:ind w:left="-196" w:hanging="360"/>
      </w:pPr>
    </w:lvl>
    <w:lvl w:ilvl="1" w:tplc="041D0019" w:tentative="1">
      <w:start w:val="1"/>
      <w:numFmt w:val="lowerLetter"/>
      <w:lvlText w:val="%2."/>
      <w:lvlJc w:val="left"/>
      <w:pPr>
        <w:ind w:left="524" w:hanging="360"/>
      </w:pPr>
    </w:lvl>
    <w:lvl w:ilvl="2" w:tplc="041D001B" w:tentative="1">
      <w:start w:val="1"/>
      <w:numFmt w:val="lowerRoman"/>
      <w:lvlText w:val="%3."/>
      <w:lvlJc w:val="right"/>
      <w:pPr>
        <w:ind w:left="1244" w:hanging="180"/>
      </w:pPr>
    </w:lvl>
    <w:lvl w:ilvl="3" w:tplc="041D000F" w:tentative="1">
      <w:start w:val="1"/>
      <w:numFmt w:val="decimal"/>
      <w:lvlText w:val="%4."/>
      <w:lvlJc w:val="left"/>
      <w:pPr>
        <w:ind w:left="1964" w:hanging="360"/>
      </w:pPr>
    </w:lvl>
    <w:lvl w:ilvl="4" w:tplc="041D0019" w:tentative="1">
      <w:start w:val="1"/>
      <w:numFmt w:val="lowerLetter"/>
      <w:lvlText w:val="%5."/>
      <w:lvlJc w:val="left"/>
      <w:pPr>
        <w:ind w:left="2684" w:hanging="360"/>
      </w:pPr>
    </w:lvl>
    <w:lvl w:ilvl="5" w:tplc="041D001B" w:tentative="1">
      <w:start w:val="1"/>
      <w:numFmt w:val="lowerRoman"/>
      <w:lvlText w:val="%6."/>
      <w:lvlJc w:val="right"/>
      <w:pPr>
        <w:ind w:left="3404" w:hanging="180"/>
      </w:pPr>
    </w:lvl>
    <w:lvl w:ilvl="6" w:tplc="041D000F" w:tentative="1">
      <w:start w:val="1"/>
      <w:numFmt w:val="decimal"/>
      <w:lvlText w:val="%7."/>
      <w:lvlJc w:val="left"/>
      <w:pPr>
        <w:ind w:left="4124" w:hanging="360"/>
      </w:pPr>
    </w:lvl>
    <w:lvl w:ilvl="7" w:tplc="041D0019" w:tentative="1">
      <w:start w:val="1"/>
      <w:numFmt w:val="lowerLetter"/>
      <w:lvlText w:val="%8."/>
      <w:lvlJc w:val="left"/>
      <w:pPr>
        <w:ind w:left="4844" w:hanging="360"/>
      </w:pPr>
    </w:lvl>
    <w:lvl w:ilvl="8" w:tplc="041D001B" w:tentative="1">
      <w:start w:val="1"/>
      <w:numFmt w:val="lowerRoman"/>
      <w:lvlText w:val="%9."/>
      <w:lvlJc w:val="right"/>
      <w:pPr>
        <w:ind w:left="5564" w:hanging="180"/>
      </w:pPr>
    </w:lvl>
  </w:abstractNum>
  <w:abstractNum w:abstractNumId="15" w15:restartNumberingAfterBreak="0">
    <w:nsid w:val="1A6A1988"/>
    <w:multiLevelType w:val="multilevel"/>
    <w:tmpl w:val="F72023A2"/>
    <w:lvl w:ilvl="0">
      <w:start w:val="1"/>
      <w:numFmt w:val="decimal"/>
      <w:pStyle w:val="Numreradrubrik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A950D8E"/>
    <w:multiLevelType w:val="hybridMultilevel"/>
    <w:tmpl w:val="7F1A737E"/>
    <w:lvl w:ilvl="0" w:tplc="041D000F">
      <w:start w:val="1"/>
      <w:numFmt w:val="decimal"/>
      <w:lvlText w:val="%1."/>
      <w:lvlJc w:val="left"/>
      <w:pPr>
        <w:ind w:left="-556" w:hanging="360"/>
      </w:pPr>
    </w:lvl>
    <w:lvl w:ilvl="1" w:tplc="041D0019" w:tentative="1">
      <w:start w:val="1"/>
      <w:numFmt w:val="lowerLetter"/>
      <w:lvlText w:val="%2."/>
      <w:lvlJc w:val="left"/>
      <w:pPr>
        <w:ind w:left="164" w:hanging="360"/>
      </w:pPr>
    </w:lvl>
    <w:lvl w:ilvl="2" w:tplc="041D001B" w:tentative="1">
      <w:start w:val="1"/>
      <w:numFmt w:val="lowerRoman"/>
      <w:lvlText w:val="%3."/>
      <w:lvlJc w:val="right"/>
      <w:pPr>
        <w:ind w:left="884" w:hanging="180"/>
      </w:pPr>
    </w:lvl>
    <w:lvl w:ilvl="3" w:tplc="041D000F" w:tentative="1">
      <w:start w:val="1"/>
      <w:numFmt w:val="decimal"/>
      <w:lvlText w:val="%4."/>
      <w:lvlJc w:val="left"/>
      <w:pPr>
        <w:ind w:left="1604" w:hanging="360"/>
      </w:pPr>
    </w:lvl>
    <w:lvl w:ilvl="4" w:tplc="041D0019" w:tentative="1">
      <w:start w:val="1"/>
      <w:numFmt w:val="lowerLetter"/>
      <w:lvlText w:val="%5."/>
      <w:lvlJc w:val="left"/>
      <w:pPr>
        <w:ind w:left="2324" w:hanging="360"/>
      </w:pPr>
    </w:lvl>
    <w:lvl w:ilvl="5" w:tplc="041D001B" w:tentative="1">
      <w:start w:val="1"/>
      <w:numFmt w:val="lowerRoman"/>
      <w:lvlText w:val="%6."/>
      <w:lvlJc w:val="right"/>
      <w:pPr>
        <w:ind w:left="3044" w:hanging="180"/>
      </w:pPr>
    </w:lvl>
    <w:lvl w:ilvl="6" w:tplc="041D000F" w:tentative="1">
      <w:start w:val="1"/>
      <w:numFmt w:val="decimal"/>
      <w:lvlText w:val="%7."/>
      <w:lvlJc w:val="left"/>
      <w:pPr>
        <w:ind w:left="3764" w:hanging="360"/>
      </w:pPr>
    </w:lvl>
    <w:lvl w:ilvl="7" w:tplc="041D0019" w:tentative="1">
      <w:start w:val="1"/>
      <w:numFmt w:val="lowerLetter"/>
      <w:lvlText w:val="%8."/>
      <w:lvlJc w:val="left"/>
      <w:pPr>
        <w:ind w:left="4484" w:hanging="360"/>
      </w:pPr>
    </w:lvl>
    <w:lvl w:ilvl="8" w:tplc="041D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7" w15:restartNumberingAfterBreak="0">
    <w:nsid w:val="216B4C9C"/>
    <w:multiLevelType w:val="hybridMultilevel"/>
    <w:tmpl w:val="CC6CE22A"/>
    <w:lvl w:ilvl="0" w:tplc="00843EA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C60643C"/>
    <w:multiLevelType w:val="hybridMultilevel"/>
    <w:tmpl w:val="461E6D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55903"/>
    <w:multiLevelType w:val="hybridMultilevel"/>
    <w:tmpl w:val="1AE05C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9E4CA9"/>
    <w:multiLevelType w:val="hybridMultilevel"/>
    <w:tmpl w:val="8EDAB0A2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7D1B73"/>
    <w:multiLevelType w:val="hybridMultilevel"/>
    <w:tmpl w:val="93D279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D34DB3"/>
    <w:multiLevelType w:val="hybridMultilevel"/>
    <w:tmpl w:val="7646DFE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A67453"/>
    <w:multiLevelType w:val="multilevel"/>
    <w:tmpl w:val="80D639BE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4815B58"/>
    <w:multiLevelType w:val="hybridMultilevel"/>
    <w:tmpl w:val="238652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047602">
    <w:abstractNumId w:val="24"/>
  </w:num>
  <w:num w:numId="2" w16cid:durableId="1997418856">
    <w:abstractNumId w:val="3"/>
  </w:num>
  <w:num w:numId="3" w16cid:durableId="1584532122">
    <w:abstractNumId w:val="2"/>
  </w:num>
  <w:num w:numId="4" w16cid:durableId="696587064">
    <w:abstractNumId w:val="1"/>
  </w:num>
  <w:num w:numId="5" w16cid:durableId="1274678014">
    <w:abstractNumId w:val="0"/>
  </w:num>
  <w:num w:numId="6" w16cid:durableId="1629167956">
    <w:abstractNumId w:val="9"/>
  </w:num>
  <w:num w:numId="7" w16cid:durableId="1126586978">
    <w:abstractNumId w:val="7"/>
  </w:num>
  <w:num w:numId="8" w16cid:durableId="792676971">
    <w:abstractNumId w:val="6"/>
  </w:num>
  <w:num w:numId="9" w16cid:durableId="1051541309">
    <w:abstractNumId w:val="5"/>
  </w:num>
  <w:num w:numId="10" w16cid:durableId="763569924">
    <w:abstractNumId w:val="4"/>
  </w:num>
  <w:num w:numId="11" w16cid:durableId="191505047">
    <w:abstractNumId w:val="12"/>
  </w:num>
  <w:num w:numId="12" w16cid:durableId="1984000827">
    <w:abstractNumId w:val="9"/>
  </w:num>
  <w:num w:numId="13" w16cid:durableId="7134341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9531294">
    <w:abstractNumId w:val="15"/>
  </w:num>
  <w:num w:numId="15" w16cid:durableId="1204753993">
    <w:abstractNumId w:val="11"/>
  </w:num>
  <w:num w:numId="16" w16cid:durableId="1122772291">
    <w:abstractNumId w:val="18"/>
  </w:num>
  <w:num w:numId="17" w16cid:durableId="1348558437">
    <w:abstractNumId w:val="15"/>
  </w:num>
  <w:num w:numId="18" w16cid:durableId="1349796904">
    <w:abstractNumId w:val="24"/>
  </w:num>
  <w:num w:numId="19" w16cid:durableId="1590581567">
    <w:abstractNumId w:val="24"/>
  </w:num>
  <w:num w:numId="20" w16cid:durableId="1863665878">
    <w:abstractNumId w:val="8"/>
  </w:num>
  <w:num w:numId="21" w16cid:durableId="38092729">
    <w:abstractNumId w:val="10"/>
  </w:num>
  <w:num w:numId="22" w16cid:durableId="164515655">
    <w:abstractNumId w:val="19"/>
  </w:num>
  <w:num w:numId="23" w16cid:durableId="1118525262">
    <w:abstractNumId w:val="20"/>
  </w:num>
  <w:num w:numId="24" w16cid:durableId="89937736">
    <w:abstractNumId w:val="22"/>
  </w:num>
  <w:num w:numId="25" w16cid:durableId="1786457113">
    <w:abstractNumId w:val="25"/>
  </w:num>
  <w:num w:numId="26" w16cid:durableId="159005899">
    <w:abstractNumId w:val="16"/>
  </w:num>
  <w:num w:numId="27" w16cid:durableId="131021532">
    <w:abstractNumId w:val="14"/>
  </w:num>
  <w:num w:numId="28" w16cid:durableId="965696381">
    <w:abstractNumId w:val="21"/>
  </w:num>
  <w:num w:numId="29" w16cid:durableId="455828564">
    <w:abstractNumId w:val="23"/>
  </w:num>
  <w:num w:numId="30" w16cid:durableId="21300773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79838290">
    <w:abstractNumId w:val="13"/>
  </w:num>
  <w:num w:numId="32" w16cid:durableId="5857270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3AE"/>
    <w:rsid w:val="00001A17"/>
    <w:rsid w:val="0000740F"/>
    <w:rsid w:val="00011808"/>
    <w:rsid w:val="00012A84"/>
    <w:rsid w:val="000131D3"/>
    <w:rsid w:val="000140A9"/>
    <w:rsid w:val="00015587"/>
    <w:rsid w:val="00015AA3"/>
    <w:rsid w:val="00022EDC"/>
    <w:rsid w:val="00023CF5"/>
    <w:rsid w:val="00025262"/>
    <w:rsid w:val="000304A9"/>
    <w:rsid w:val="00034A42"/>
    <w:rsid w:val="0003563E"/>
    <w:rsid w:val="00040168"/>
    <w:rsid w:val="000404C6"/>
    <w:rsid w:val="0004161D"/>
    <w:rsid w:val="00043BCF"/>
    <w:rsid w:val="00044281"/>
    <w:rsid w:val="00045646"/>
    <w:rsid w:val="00045FEC"/>
    <w:rsid w:val="000502C5"/>
    <w:rsid w:val="0005267C"/>
    <w:rsid w:val="000571A3"/>
    <w:rsid w:val="00064349"/>
    <w:rsid w:val="0006672C"/>
    <w:rsid w:val="00067D24"/>
    <w:rsid w:val="00071C5B"/>
    <w:rsid w:val="00075741"/>
    <w:rsid w:val="00076737"/>
    <w:rsid w:val="00081E07"/>
    <w:rsid w:val="00087BF9"/>
    <w:rsid w:val="00091561"/>
    <w:rsid w:val="00096338"/>
    <w:rsid w:val="000A636D"/>
    <w:rsid w:val="000A7683"/>
    <w:rsid w:val="000B1193"/>
    <w:rsid w:val="000B16DE"/>
    <w:rsid w:val="000B23E4"/>
    <w:rsid w:val="000C035B"/>
    <w:rsid w:val="000C0988"/>
    <w:rsid w:val="000C0DD4"/>
    <w:rsid w:val="000C1705"/>
    <w:rsid w:val="000C50FB"/>
    <w:rsid w:val="000C6575"/>
    <w:rsid w:val="000D0606"/>
    <w:rsid w:val="000D0CC3"/>
    <w:rsid w:val="000D29F7"/>
    <w:rsid w:val="000D3D94"/>
    <w:rsid w:val="000D4286"/>
    <w:rsid w:val="000D61FD"/>
    <w:rsid w:val="000E5A01"/>
    <w:rsid w:val="000F071D"/>
    <w:rsid w:val="000F17EB"/>
    <w:rsid w:val="000F3815"/>
    <w:rsid w:val="000F3E4A"/>
    <w:rsid w:val="000F7592"/>
    <w:rsid w:val="000F7751"/>
    <w:rsid w:val="000F7C5D"/>
    <w:rsid w:val="001051E0"/>
    <w:rsid w:val="00106AEC"/>
    <w:rsid w:val="00110019"/>
    <w:rsid w:val="0011207E"/>
    <w:rsid w:val="00113FAA"/>
    <w:rsid w:val="001217E9"/>
    <w:rsid w:val="001271CF"/>
    <w:rsid w:val="00130485"/>
    <w:rsid w:val="00132004"/>
    <w:rsid w:val="0013748C"/>
    <w:rsid w:val="00142125"/>
    <w:rsid w:val="00142663"/>
    <w:rsid w:val="0014383C"/>
    <w:rsid w:val="00145336"/>
    <w:rsid w:val="001460C3"/>
    <w:rsid w:val="001505FC"/>
    <w:rsid w:val="00150745"/>
    <w:rsid w:val="00156749"/>
    <w:rsid w:val="001607A0"/>
    <w:rsid w:val="00166B0B"/>
    <w:rsid w:val="00166D42"/>
    <w:rsid w:val="00167999"/>
    <w:rsid w:val="0017077A"/>
    <w:rsid w:val="00170C29"/>
    <w:rsid w:val="001714B5"/>
    <w:rsid w:val="001735E0"/>
    <w:rsid w:val="00182386"/>
    <w:rsid w:val="001825C1"/>
    <w:rsid w:val="001863D3"/>
    <w:rsid w:val="00190C24"/>
    <w:rsid w:val="00191DFF"/>
    <w:rsid w:val="001935F7"/>
    <w:rsid w:val="001A4486"/>
    <w:rsid w:val="001A7D0C"/>
    <w:rsid w:val="001B4BB9"/>
    <w:rsid w:val="001B5784"/>
    <w:rsid w:val="001B72F2"/>
    <w:rsid w:val="001B758F"/>
    <w:rsid w:val="001C3090"/>
    <w:rsid w:val="001C4827"/>
    <w:rsid w:val="001C57E6"/>
    <w:rsid w:val="001C5882"/>
    <w:rsid w:val="001C6B81"/>
    <w:rsid w:val="001E338B"/>
    <w:rsid w:val="001E3BAB"/>
    <w:rsid w:val="001E3ED6"/>
    <w:rsid w:val="001E7F40"/>
    <w:rsid w:val="001F0826"/>
    <w:rsid w:val="001F1A30"/>
    <w:rsid w:val="001F32FE"/>
    <w:rsid w:val="001F3A04"/>
    <w:rsid w:val="001F72D1"/>
    <w:rsid w:val="001F7AB5"/>
    <w:rsid w:val="00200284"/>
    <w:rsid w:val="002014A3"/>
    <w:rsid w:val="0020610F"/>
    <w:rsid w:val="00206A84"/>
    <w:rsid w:val="00206B13"/>
    <w:rsid w:val="00211018"/>
    <w:rsid w:val="00216142"/>
    <w:rsid w:val="00220B93"/>
    <w:rsid w:val="00221888"/>
    <w:rsid w:val="002244A6"/>
    <w:rsid w:val="002257B7"/>
    <w:rsid w:val="0023127A"/>
    <w:rsid w:val="00231850"/>
    <w:rsid w:val="002346A2"/>
    <w:rsid w:val="002375ED"/>
    <w:rsid w:val="00246023"/>
    <w:rsid w:val="00246069"/>
    <w:rsid w:val="00251525"/>
    <w:rsid w:val="002562E0"/>
    <w:rsid w:val="00257EF2"/>
    <w:rsid w:val="00261115"/>
    <w:rsid w:val="0027155A"/>
    <w:rsid w:val="00276A61"/>
    <w:rsid w:val="0027705B"/>
    <w:rsid w:val="00277F5C"/>
    <w:rsid w:val="002820D7"/>
    <w:rsid w:val="00287465"/>
    <w:rsid w:val="00287B8F"/>
    <w:rsid w:val="00292204"/>
    <w:rsid w:val="00295FBF"/>
    <w:rsid w:val="002966F9"/>
    <w:rsid w:val="00297BCE"/>
    <w:rsid w:val="002A1AFC"/>
    <w:rsid w:val="002A223C"/>
    <w:rsid w:val="002A4635"/>
    <w:rsid w:val="002B02D9"/>
    <w:rsid w:val="002B4327"/>
    <w:rsid w:val="002B49AC"/>
    <w:rsid w:val="002C7E67"/>
    <w:rsid w:val="002D0536"/>
    <w:rsid w:val="002D0B0D"/>
    <w:rsid w:val="002D22E8"/>
    <w:rsid w:val="002D3993"/>
    <w:rsid w:val="002D3DB7"/>
    <w:rsid w:val="002D6039"/>
    <w:rsid w:val="002D6A56"/>
    <w:rsid w:val="002E0BE0"/>
    <w:rsid w:val="002E2D61"/>
    <w:rsid w:val="002E6742"/>
    <w:rsid w:val="002F2224"/>
    <w:rsid w:val="002F577A"/>
    <w:rsid w:val="002F6AD7"/>
    <w:rsid w:val="002F7366"/>
    <w:rsid w:val="002F755E"/>
    <w:rsid w:val="003003E6"/>
    <w:rsid w:val="00300B1E"/>
    <w:rsid w:val="003025E5"/>
    <w:rsid w:val="00302EBA"/>
    <w:rsid w:val="003032CE"/>
    <w:rsid w:val="00305907"/>
    <w:rsid w:val="00314DBD"/>
    <w:rsid w:val="0031511A"/>
    <w:rsid w:val="00315291"/>
    <w:rsid w:val="00315F4C"/>
    <w:rsid w:val="003175BE"/>
    <w:rsid w:val="003201DE"/>
    <w:rsid w:val="00320DA7"/>
    <w:rsid w:val="0032148F"/>
    <w:rsid w:val="003253E9"/>
    <w:rsid w:val="00330579"/>
    <w:rsid w:val="003317B9"/>
    <w:rsid w:val="00340B9B"/>
    <w:rsid w:val="00341046"/>
    <w:rsid w:val="003412A2"/>
    <w:rsid w:val="00341F9F"/>
    <w:rsid w:val="00345690"/>
    <w:rsid w:val="00350DDA"/>
    <w:rsid w:val="00354272"/>
    <w:rsid w:val="003550A5"/>
    <w:rsid w:val="00372ACA"/>
    <w:rsid w:val="00375F8E"/>
    <w:rsid w:val="00383986"/>
    <w:rsid w:val="00383C28"/>
    <w:rsid w:val="003852C1"/>
    <w:rsid w:val="00387AF2"/>
    <w:rsid w:val="00390983"/>
    <w:rsid w:val="0039206D"/>
    <w:rsid w:val="003961E8"/>
    <w:rsid w:val="00396495"/>
    <w:rsid w:val="003977E2"/>
    <w:rsid w:val="003A0FEC"/>
    <w:rsid w:val="003A4C23"/>
    <w:rsid w:val="003A4F58"/>
    <w:rsid w:val="003B31B1"/>
    <w:rsid w:val="003B3F8B"/>
    <w:rsid w:val="003C267A"/>
    <w:rsid w:val="003C4399"/>
    <w:rsid w:val="003D2B95"/>
    <w:rsid w:val="003D3490"/>
    <w:rsid w:val="003D4A20"/>
    <w:rsid w:val="003D551A"/>
    <w:rsid w:val="003D7705"/>
    <w:rsid w:val="003D7AA3"/>
    <w:rsid w:val="003D7FB8"/>
    <w:rsid w:val="003E1EB1"/>
    <w:rsid w:val="003E3143"/>
    <w:rsid w:val="003E3ADF"/>
    <w:rsid w:val="003E4104"/>
    <w:rsid w:val="003E4F96"/>
    <w:rsid w:val="003E5445"/>
    <w:rsid w:val="003E7180"/>
    <w:rsid w:val="003F1201"/>
    <w:rsid w:val="003F2D11"/>
    <w:rsid w:val="003F49CF"/>
    <w:rsid w:val="00403E0C"/>
    <w:rsid w:val="00406530"/>
    <w:rsid w:val="004118F8"/>
    <w:rsid w:val="0041681A"/>
    <w:rsid w:val="004179F8"/>
    <w:rsid w:val="00420700"/>
    <w:rsid w:val="00420AEA"/>
    <w:rsid w:val="004278C3"/>
    <w:rsid w:val="00430F3B"/>
    <w:rsid w:val="0043387D"/>
    <w:rsid w:val="00440F2C"/>
    <w:rsid w:val="004416C5"/>
    <w:rsid w:val="004427BE"/>
    <w:rsid w:val="004453E4"/>
    <w:rsid w:val="00445EC1"/>
    <w:rsid w:val="004475A9"/>
    <w:rsid w:val="00451450"/>
    <w:rsid w:val="00451AAC"/>
    <w:rsid w:val="004539FA"/>
    <w:rsid w:val="00453CF8"/>
    <w:rsid w:val="004553CA"/>
    <w:rsid w:val="00460520"/>
    <w:rsid w:val="00461317"/>
    <w:rsid w:val="00461AD1"/>
    <w:rsid w:val="00463F60"/>
    <w:rsid w:val="00464DE1"/>
    <w:rsid w:val="00465373"/>
    <w:rsid w:val="00466ABB"/>
    <w:rsid w:val="00466FB0"/>
    <w:rsid w:val="00467B17"/>
    <w:rsid w:val="00467F85"/>
    <w:rsid w:val="004767EF"/>
    <w:rsid w:val="00476A10"/>
    <w:rsid w:val="00480FCF"/>
    <w:rsid w:val="00481060"/>
    <w:rsid w:val="00481269"/>
    <w:rsid w:val="00482AD1"/>
    <w:rsid w:val="00482BC7"/>
    <w:rsid w:val="00483F66"/>
    <w:rsid w:val="004902D1"/>
    <w:rsid w:val="00491298"/>
    <w:rsid w:val="00492E34"/>
    <w:rsid w:val="00494944"/>
    <w:rsid w:val="0049682E"/>
    <w:rsid w:val="004A0763"/>
    <w:rsid w:val="004A3302"/>
    <w:rsid w:val="004A4953"/>
    <w:rsid w:val="004A50CC"/>
    <w:rsid w:val="004A639B"/>
    <w:rsid w:val="004A6764"/>
    <w:rsid w:val="004B1CE0"/>
    <w:rsid w:val="004B4DFD"/>
    <w:rsid w:val="004C140D"/>
    <w:rsid w:val="004C2DB0"/>
    <w:rsid w:val="004C5C08"/>
    <w:rsid w:val="004C647A"/>
    <w:rsid w:val="004C6E08"/>
    <w:rsid w:val="004C71AE"/>
    <w:rsid w:val="004C7B98"/>
    <w:rsid w:val="004D0809"/>
    <w:rsid w:val="004D2EDE"/>
    <w:rsid w:val="004D4358"/>
    <w:rsid w:val="004E08FC"/>
    <w:rsid w:val="004E0B05"/>
    <w:rsid w:val="004E3CE3"/>
    <w:rsid w:val="004E4833"/>
    <w:rsid w:val="004E574C"/>
    <w:rsid w:val="004E6A1D"/>
    <w:rsid w:val="004F6EEA"/>
    <w:rsid w:val="00500C53"/>
    <w:rsid w:val="00511A05"/>
    <w:rsid w:val="00511C4D"/>
    <w:rsid w:val="00512F3D"/>
    <w:rsid w:val="0051361B"/>
    <w:rsid w:val="00515BB0"/>
    <w:rsid w:val="0052440D"/>
    <w:rsid w:val="005316FF"/>
    <w:rsid w:val="00531A2A"/>
    <w:rsid w:val="00533464"/>
    <w:rsid w:val="00536505"/>
    <w:rsid w:val="00536F2C"/>
    <w:rsid w:val="00537277"/>
    <w:rsid w:val="00541672"/>
    <w:rsid w:val="0054438B"/>
    <w:rsid w:val="00545301"/>
    <w:rsid w:val="0054617E"/>
    <w:rsid w:val="005472DA"/>
    <w:rsid w:val="0056066E"/>
    <w:rsid w:val="005609AF"/>
    <w:rsid w:val="005622D1"/>
    <w:rsid w:val="00565BBD"/>
    <w:rsid w:val="00566D8B"/>
    <w:rsid w:val="00567575"/>
    <w:rsid w:val="00572CD2"/>
    <w:rsid w:val="00575E7B"/>
    <w:rsid w:val="005766F6"/>
    <w:rsid w:val="00576D08"/>
    <w:rsid w:val="0058027E"/>
    <w:rsid w:val="00584F41"/>
    <w:rsid w:val="00585DF5"/>
    <w:rsid w:val="00587B56"/>
    <w:rsid w:val="00587C75"/>
    <w:rsid w:val="00593F56"/>
    <w:rsid w:val="00594D98"/>
    <w:rsid w:val="00596D17"/>
    <w:rsid w:val="005A1254"/>
    <w:rsid w:val="005A17F2"/>
    <w:rsid w:val="005A261A"/>
    <w:rsid w:val="005A403A"/>
    <w:rsid w:val="005A5397"/>
    <w:rsid w:val="005A6D0F"/>
    <w:rsid w:val="005A6E16"/>
    <w:rsid w:val="005B3E92"/>
    <w:rsid w:val="005B6073"/>
    <w:rsid w:val="005B70B9"/>
    <w:rsid w:val="005B7930"/>
    <w:rsid w:val="005B79A4"/>
    <w:rsid w:val="005C17CB"/>
    <w:rsid w:val="005C23F2"/>
    <w:rsid w:val="005C3471"/>
    <w:rsid w:val="005C39D9"/>
    <w:rsid w:val="005C50F7"/>
    <w:rsid w:val="005D0BBA"/>
    <w:rsid w:val="005D25B1"/>
    <w:rsid w:val="005D7619"/>
    <w:rsid w:val="005E3870"/>
    <w:rsid w:val="005E3A87"/>
    <w:rsid w:val="005E6324"/>
    <w:rsid w:val="005F0561"/>
    <w:rsid w:val="005F12DF"/>
    <w:rsid w:val="005F29FB"/>
    <w:rsid w:val="005F3288"/>
    <w:rsid w:val="005F3C7E"/>
    <w:rsid w:val="005F6F1F"/>
    <w:rsid w:val="00602EAB"/>
    <w:rsid w:val="0060457A"/>
    <w:rsid w:val="006073DB"/>
    <w:rsid w:val="0060750A"/>
    <w:rsid w:val="0061288C"/>
    <w:rsid w:val="006137D6"/>
    <w:rsid w:val="00614E44"/>
    <w:rsid w:val="00615316"/>
    <w:rsid w:val="006221A8"/>
    <w:rsid w:val="00627969"/>
    <w:rsid w:val="00630285"/>
    <w:rsid w:val="00634C87"/>
    <w:rsid w:val="006413AF"/>
    <w:rsid w:val="00643070"/>
    <w:rsid w:val="00643484"/>
    <w:rsid w:val="006504BB"/>
    <w:rsid w:val="00652EC2"/>
    <w:rsid w:val="006537BE"/>
    <w:rsid w:val="00654BEE"/>
    <w:rsid w:val="0065637F"/>
    <w:rsid w:val="00663289"/>
    <w:rsid w:val="00665B42"/>
    <w:rsid w:val="00667E2D"/>
    <w:rsid w:val="0067090C"/>
    <w:rsid w:val="00672C3F"/>
    <w:rsid w:val="00673E8B"/>
    <w:rsid w:val="00680168"/>
    <w:rsid w:val="006823AE"/>
    <w:rsid w:val="00682995"/>
    <w:rsid w:val="006876FB"/>
    <w:rsid w:val="0069193F"/>
    <w:rsid w:val="0069479F"/>
    <w:rsid w:val="00696F6D"/>
    <w:rsid w:val="006A259E"/>
    <w:rsid w:val="006A7132"/>
    <w:rsid w:val="006A79C4"/>
    <w:rsid w:val="006A7C68"/>
    <w:rsid w:val="006B05F9"/>
    <w:rsid w:val="006B5112"/>
    <w:rsid w:val="006C20A2"/>
    <w:rsid w:val="006C56FD"/>
    <w:rsid w:val="006D79C8"/>
    <w:rsid w:val="006E43A5"/>
    <w:rsid w:val="006F2D15"/>
    <w:rsid w:val="006F5DC5"/>
    <w:rsid w:val="006F74D5"/>
    <w:rsid w:val="00701D7A"/>
    <w:rsid w:val="007034BE"/>
    <w:rsid w:val="00703D89"/>
    <w:rsid w:val="00711BB0"/>
    <w:rsid w:val="00712455"/>
    <w:rsid w:val="00714023"/>
    <w:rsid w:val="00716FFA"/>
    <w:rsid w:val="007231B6"/>
    <w:rsid w:val="0072375E"/>
    <w:rsid w:val="0073093E"/>
    <w:rsid w:val="00736DA6"/>
    <w:rsid w:val="00737053"/>
    <w:rsid w:val="007405AD"/>
    <w:rsid w:val="00740BFF"/>
    <w:rsid w:val="00741C1E"/>
    <w:rsid w:val="00744391"/>
    <w:rsid w:val="00745B19"/>
    <w:rsid w:val="0074763C"/>
    <w:rsid w:val="00750EE2"/>
    <w:rsid w:val="00755F26"/>
    <w:rsid w:val="00755FDF"/>
    <w:rsid w:val="00756A7D"/>
    <w:rsid w:val="00757C3F"/>
    <w:rsid w:val="00762977"/>
    <w:rsid w:val="00772E65"/>
    <w:rsid w:val="007744B8"/>
    <w:rsid w:val="00776028"/>
    <w:rsid w:val="00776949"/>
    <w:rsid w:val="007802C3"/>
    <w:rsid w:val="00780C8C"/>
    <w:rsid w:val="007829D2"/>
    <w:rsid w:val="00783074"/>
    <w:rsid w:val="00784809"/>
    <w:rsid w:val="00795453"/>
    <w:rsid w:val="0079650F"/>
    <w:rsid w:val="007A0B53"/>
    <w:rsid w:val="007A1A6D"/>
    <w:rsid w:val="007A74C0"/>
    <w:rsid w:val="007A7E4A"/>
    <w:rsid w:val="007B5292"/>
    <w:rsid w:val="007B634A"/>
    <w:rsid w:val="007C534A"/>
    <w:rsid w:val="007D0754"/>
    <w:rsid w:val="007D0833"/>
    <w:rsid w:val="007D49E6"/>
    <w:rsid w:val="007E16FA"/>
    <w:rsid w:val="007E3BD5"/>
    <w:rsid w:val="007E648D"/>
    <w:rsid w:val="007F0F53"/>
    <w:rsid w:val="007F0FCF"/>
    <w:rsid w:val="007F1098"/>
    <w:rsid w:val="007F1F91"/>
    <w:rsid w:val="007F4AA0"/>
    <w:rsid w:val="007F5BFF"/>
    <w:rsid w:val="007F6050"/>
    <w:rsid w:val="0080037A"/>
    <w:rsid w:val="00800D42"/>
    <w:rsid w:val="008010CF"/>
    <w:rsid w:val="00801D1E"/>
    <w:rsid w:val="008050EE"/>
    <w:rsid w:val="008064D0"/>
    <w:rsid w:val="00814567"/>
    <w:rsid w:val="00815471"/>
    <w:rsid w:val="0081760C"/>
    <w:rsid w:val="0082015D"/>
    <w:rsid w:val="0082106F"/>
    <w:rsid w:val="008212E3"/>
    <w:rsid w:val="008218FD"/>
    <w:rsid w:val="00825BE5"/>
    <w:rsid w:val="00825CDC"/>
    <w:rsid w:val="008265EA"/>
    <w:rsid w:val="00834506"/>
    <w:rsid w:val="008352EE"/>
    <w:rsid w:val="00841ED9"/>
    <w:rsid w:val="00842DF2"/>
    <w:rsid w:val="0084704C"/>
    <w:rsid w:val="008518B2"/>
    <w:rsid w:val="0085470F"/>
    <w:rsid w:val="008574B7"/>
    <w:rsid w:val="00857E0D"/>
    <w:rsid w:val="00864818"/>
    <w:rsid w:val="00867C9B"/>
    <w:rsid w:val="00873894"/>
    <w:rsid w:val="00873EDB"/>
    <w:rsid w:val="0087598A"/>
    <w:rsid w:val="00875CBE"/>
    <w:rsid w:val="008827AC"/>
    <w:rsid w:val="008833EA"/>
    <w:rsid w:val="00884AA6"/>
    <w:rsid w:val="00885FA9"/>
    <w:rsid w:val="008935DD"/>
    <w:rsid w:val="00896B74"/>
    <w:rsid w:val="00897492"/>
    <w:rsid w:val="00897B6E"/>
    <w:rsid w:val="008A071B"/>
    <w:rsid w:val="008A3C7D"/>
    <w:rsid w:val="008A5245"/>
    <w:rsid w:val="008A7198"/>
    <w:rsid w:val="008B17C8"/>
    <w:rsid w:val="008B1CC2"/>
    <w:rsid w:val="008B3C8E"/>
    <w:rsid w:val="008B4D61"/>
    <w:rsid w:val="008B5836"/>
    <w:rsid w:val="008B62BD"/>
    <w:rsid w:val="008C10F6"/>
    <w:rsid w:val="008C2C7F"/>
    <w:rsid w:val="008C5285"/>
    <w:rsid w:val="008C534F"/>
    <w:rsid w:val="008C7F0A"/>
    <w:rsid w:val="008D0460"/>
    <w:rsid w:val="008D261E"/>
    <w:rsid w:val="008D332B"/>
    <w:rsid w:val="008D3AE7"/>
    <w:rsid w:val="008D5249"/>
    <w:rsid w:val="008E4E7F"/>
    <w:rsid w:val="008F2E76"/>
    <w:rsid w:val="008F2F7F"/>
    <w:rsid w:val="008F615E"/>
    <w:rsid w:val="008F6DC2"/>
    <w:rsid w:val="008F7741"/>
    <w:rsid w:val="008F7C1E"/>
    <w:rsid w:val="0090131B"/>
    <w:rsid w:val="00901901"/>
    <w:rsid w:val="0090245D"/>
    <w:rsid w:val="00905085"/>
    <w:rsid w:val="00906ACB"/>
    <w:rsid w:val="0090759A"/>
    <w:rsid w:val="009138C8"/>
    <w:rsid w:val="009228FE"/>
    <w:rsid w:val="00923337"/>
    <w:rsid w:val="009255D9"/>
    <w:rsid w:val="0092749A"/>
    <w:rsid w:val="00936E68"/>
    <w:rsid w:val="0094225A"/>
    <w:rsid w:val="009432B5"/>
    <w:rsid w:val="009449EE"/>
    <w:rsid w:val="00946EFF"/>
    <w:rsid w:val="00950990"/>
    <w:rsid w:val="00951417"/>
    <w:rsid w:val="00954C95"/>
    <w:rsid w:val="00956305"/>
    <w:rsid w:val="009568C5"/>
    <w:rsid w:val="009619F2"/>
    <w:rsid w:val="00964472"/>
    <w:rsid w:val="009648EC"/>
    <w:rsid w:val="009653E0"/>
    <w:rsid w:val="00965443"/>
    <w:rsid w:val="00970E60"/>
    <w:rsid w:val="00976057"/>
    <w:rsid w:val="00976123"/>
    <w:rsid w:val="00980642"/>
    <w:rsid w:val="0098084A"/>
    <w:rsid w:val="00980A66"/>
    <w:rsid w:val="00986EB7"/>
    <w:rsid w:val="009876CC"/>
    <w:rsid w:val="0099013A"/>
    <w:rsid w:val="00992BF3"/>
    <w:rsid w:val="00995B88"/>
    <w:rsid w:val="009A235E"/>
    <w:rsid w:val="009B11B9"/>
    <w:rsid w:val="009B1EDE"/>
    <w:rsid w:val="009B6E7F"/>
    <w:rsid w:val="009C0C8E"/>
    <w:rsid w:val="009C1507"/>
    <w:rsid w:val="009C5440"/>
    <w:rsid w:val="009D06F5"/>
    <w:rsid w:val="009D1A5E"/>
    <w:rsid w:val="009D6C7D"/>
    <w:rsid w:val="009E0D23"/>
    <w:rsid w:val="009E2707"/>
    <w:rsid w:val="009E2A24"/>
    <w:rsid w:val="009E6EF9"/>
    <w:rsid w:val="009E7F82"/>
    <w:rsid w:val="009F0B52"/>
    <w:rsid w:val="009F5A70"/>
    <w:rsid w:val="00A042B3"/>
    <w:rsid w:val="00A12F97"/>
    <w:rsid w:val="00A13D37"/>
    <w:rsid w:val="00A250D4"/>
    <w:rsid w:val="00A26561"/>
    <w:rsid w:val="00A301A0"/>
    <w:rsid w:val="00A30F53"/>
    <w:rsid w:val="00A329B2"/>
    <w:rsid w:val="00A343F6"/>
    <w:rsid w:val="00A37124"/>
    <w:rsid w:val="00A37EE3"/>
    <w:rsid w:val="00A42455"/>
    <w:rsid w:val="00A509EA"/>
    <w:rsid w:val="00A51CEF"/>
    <w:rsid w:val="00A52F58"/>
    <w:rsid w:val="00A534B9"/>
    <w:rsid w:val="00A54FCC"/>
    <w:rsid w:val="00A550EA"/>
    <w:rsid w:val="00A57532"/>
    <w:rsid w:val="00A62A76"/>
    <w:rsid w:val="00A636A6"/>
    <w:rsid w:val="00A636B6"/>
    <w:rsid w:val="00A63D3F"/>
    <w:rsid w:val="00A65035"/>
    <w:rsid w:val="00A7225E"/>
    <w:rsid w:val="00A72475"/>
    <w:rsid w:val="00A741F8"/>
    <w:rsid w:val="00A76AF4"/>
    <w:rsid w:val="00A8048B"/>
    <w:rsid w:val="00A82568"/>
    <w:rsid w:val="00A8267B"/>
    <w:rsid w:val="00A83F0B"/>
    <w:rsid w:val="00A9587F"/>
    <w:rsid w:val="00AA0934"/>
    <w:rsid w:val="00AA4A4E"/>
    <w:rsid w:val="00AB1EBD"/>
    <w:rsid w:val="00AB3281"/>
    <w:rsid w:val="00AB5E5F"/>
    <w:rsid w:val="00AB69D5"/>
    <w:rsid w:val="00AB7A55"/>
    <w:rsid w:val="00AC15FF"/>
    <w:rsid w:val="00AC259E"/>
    <w:rsid w:val="00AC49A5"/>
    <w:rsid w:val="00AC5F69"/>
    <w:rsid w:val="00AC6B1C"/>
    <w:rsid w:val="00AD3F3C"/>
    <w:rsid w:val="00AD5832"/>
    <w:rsid w:val="00AE36BE"/>
    <w:rsid w:val="00AF0675"/>
    <w:rsid w:val="00AF1762"/>
    <w:rsid w:val="00AF5B57"/>
    <w:rsid w:val="00B00441"/>
    <w:rsid w:val="00B00BE5"/>
    <w:rsid w:val="00B03B2C"/>
    <w:rsid w:val="00B04C81"/>
    <w:rsid w:val="00B0569C"/>
    <w:rsid w:val="00B12FED"/>
    <w:rsid w:val="00B13221"/>
    <w:rsid w:val="00B135F5"/>
    <w:rsid w:val="00B15352"/>
    <w:rsid w:val="00B20997"/>
    <w:rsid w:val="00B266DE"/>
    <w:rsid w:val="00B30009"/>
    <w:rsid w:val="00B30455"/>
    <w:rsid w:val="00B32B97"/>
    <w:rsid w:val="00B33A9D"/>
    <w:rsid w:val="00B33C82"/>
    <w:rsid w:val="00B3496B"/>
    <w:rsid w:val="00B35F6B"/>
    <w:rsid w:val="00B36E29"/>
    <w:rsid w:val="00B37FA4"/>
    <w:rsid w:val="00B4285A"/>
    <w:rsid w:val="00B46BA8"/>
    <w:rsid w:val="00B46BAE"/>
    <w:rsid w:val="00B47E04"/>
    <w:rsid w:val="00B50128"/>
    <w:rsid w:val="00B50847"/>
    <w:rsid w:val="00B5240D"/>
    <w:rsid w:val="00B52971"/>
    <w:rsid w:val="00B53053"/>
    <w:rsid w:val="00B54439"/>
    <w:rsid w:val="00B5735B"/>
    <w:rsid w:val="00B5753A"/>
    <w:rsid w:val="00B63CF1"/>
    <w:rsid w:val="00B7073A"/>
    <w:rsid w:val="00B71B19"/>
    <w:rsid w:val="00B749D1"/>
    <w:rsid w:val="00B74ABA"/>
    <w:rsid w:val="00B766F6"/>
    <w:rsid w:val="00B83A4D"/>
    <w:rsid w:val="00B83B57"/>
    <w:rsid w:val="00B841CA"/>
    <w:rsid w:val="00B900C0"/>
    <w:rsid w:val="00B91C69"/>
    <w:rsid w:val="00B92AB7"/>
    <w:rsid w:val="00BA0B44"/>
    <w:rsid w:val="00BA38F0"/>
    <w:rsid w:val="00BA4B99"/>
    <w:rsid w:val="00BA4C54"/>
    <w:rsid w:val="00BA57D7"/>
    <w:rsid w:val="00BB2147"/>
    <w:rsid w:val="00BB48AC"/>
    <w:rsid w:val="00BB5964"/>
    <w:rsid w:val="00BC258E"/>
    <w:rsid w:val="00BC7B8D"/>
    <w:rsid w:val="00BC7DDC"/>
    <w:rsid w:val="00BD316D"/>
    <w:rsid w:val="00BE091E"/>
    <w:rsid w:val="00BE386C"/>
    <w:rsid w:val="00BE39FD"/>
    <w:rsid w:val="00BE452B"/>
    <w:rsid w:val="00BE63CB"/>
    <w:rsid w:val="00BF1C71"/>
    <w:rsid w:val="00C00D2F"/>
    <w:rsid w:val="00C01BC2"/>
    <w:rsid w:val="00C03BB1"/>
    <w:rsid w:val="00C045AB"/>
    <w:rsid w:val="00C079B5"/>
    <w:rsid w:val="00C124EE"/>
    <w:rsid w:val="00C166E7"/>
    <w:rsid w:val="00C20362"/>
    <w:rsid w:val="00C24103"/>
    <w:rsid w:val="00C3253F"/>
    <w:rsid w:val="00C35F16"/>
    <w:rsid w:val="00C403BD"/>
    <w:rsid w:val="00C41039"/>
    <w:rsid w:val="00C45110"/>
    <w:rsid w:val="00C455BF"/>
    <w:rsid w:val="00C56147"/>
    <w:rsid w:val="00C57917"/>
    <w:rsid w:val="00C61DD3"/>
    <w:rsid w:val="00C75B0D"/>
    <w:rsid w:val="00C80479"/>
    <w:rsid w:val="00C8496C"/>
    <w:rsid w:val="00C85D6B"/>
    <w:rsid w:val="00C865A9"/>
    <w:rsid w:val="00C87F78"/>
    <w:rsid w:val="00C92698"/>
    <w:rsid w:val="00C930B5"/>
    <w:rsid w:val="00C94593"/>
    <w:rsid w:val="00C96166"/>
    <w:rsid w:val="00CA031E"/>
    <w:rsid w:val="00CA50BB"/>
    <w:rsid w:val="00CA72F0"/>
    <w:rsid w:val="00CB0D64"/>
    <w:rsid w:val="00CB2176"/>
    <w:rsid w:val="00CB2DB0"/>
    <w:rsid w:val="00CB4F22"/>
    <w:rsid w:val="00CB696D"/>
    <w:rsid w:val="00CB744E"/>
    <w:rsid w:val="00CB7D7C"/>
    <w:rsid w:val="00CC0426"/>
    <w:rsid w:val="00CC17A7"/>
    <w:rsid w:val="00CC2176"/>
    <w:rsid w:val="00CC4469"/>
    <w:rsid w:val="00CD11EB"/>
    <w:rsid w:val="00CD153D"/>
    <w:rsid w:val="00CD36F4"/>
    <w:rsid w:val="00CD3836"/>
    <w:rsid w:val="00CD4652"/>
    <w:rsid w:val="00CD4EC8"/>
    <w:rsid w:val="00CD7A59"/>
    <w:rsid w:val="00CE2D26"/>
    <w:rsid w:val="00CE3667"/>
    <w:rsid w:val="00CE3856"/>
    <w:rsid w:val="00CE3BBE"/>
    <w:rsid w:val="00CE60DB"/>
    <w:rsid w:val="00CF2666"/>
    <w:rsid w:val="00CF6D51"/>
    <w:rsid w:val="00CF73C1"/>
    <w:rsid w:val="00D04410"/>
    <w:rsid w:val="00D070FF"/>
    <w:rsid w:val="00D1408F"/>
    <w:rsid w:val="00D14F27"/>
    <w:rsid w:val="00D15673"/>
    <w:rsid w:val="00D1723C"/>
    <w:rsid w:val="00D227B7"/>
    <w:rsid w:val="00D2298A"/>
    <w:rsid w:val="00D24296"/>
    <w:rsid w:val="00D30F91"/>
    <w:rsid w:val="00D354ED"/>
    <w:rsid w:val="00D37577"/>
    <w:rsid w:val="00D40081"/>
    <w:rsid w:val="00D45F57"/>
    <w:rsid w:val="00D463EC"/>
    <w:rsid w:val="00D4779E"/>
    <w:rsid w:val="00D50717"/>
    <w:rsid w:val="00D51F69"/>
    <w:rsid w:val="00D53F79"/>
    <w:rsid w:val="00D54F07"/>
    <w:rsid w:val="00D64FA0"/>
    <w:rsid w:val="00D658DD"/>
    <w:rsid w:val="00D67071"/>
    <w:rsid w:val="00D67DD5"/>
    <w:rsid w:val="00D67FBB"/>
    <w:rsid w:val="00D73F0E"/>
    <w:rsid w:val="00D740A7"/>
    <w:rsid w:val="00D750D9"/>
    <w:rsid w:val="00D75318"/>
    <w:rsid w:val="00D773D6"/>
    <w:rsid w:val="00D83CB5"/>
    <w:rsid w:val="00D84CCF"/>
    <w:rsid w:val="00D86155"/>
    <w:rsid w:val="00D866C8"/>
    <w:rsid w:val="00D86B43"/>
    <w:rsid w:val="00D90113"/>
    <w:rsid w:val="00D901A2"/>
    <w:rsid w:val="00D9322D"/>
    <w:rsid w:val="00D9563B"/>
    <w:rsid w:val="00D96627"/>
    <w:rsid w:val="00D96B31"/>
    <w:rsid w:val="00DA0ED5"/>
    <w:rsid w:val="00DA1688"/>
    <w:rsid w:val="00DA3077"/>
    <w:rsid w:val="00DA6F2D"/>
    <w:rsid w:val="00DB0266"/>
    <w:rsid w:val="00DB15D7"/>
    <w:rsid w:val="00DB3473"/>
    <w:rsid w:val="00DB4F86"/>
    <w:rsid w:val="00DB53B2"/>
    <w:rsid w:val="00DB7991"/>
    <w:rsid w:val="00DB7F6B"/>
    <w:rsid w:val="00DC20BC"/>
    <w:rsid w:val="00DC3FDB"/>
    <w:rsid w:val="00DC43D3"/>
    <w:rsid w:val="00DC5401"/>
    <w:rsid w:val="00DD0029"/>
    <w:rsid w:val="00DD34D4"/>
    <w:rsid w:val="00DD5646"/>
    <w:rsid w:val="00DE059F"/>
    <w:rsid w:val="00DE0B96"/>
    <w:rsid w:val="00DE21B0"/>
    <w:rsid w:val="00DE57A3"/>
    <w:rsid w:val="00DE6146"/>
    <w:rsid w:val="00DE61C1"/>
    <w:rsid w:val="00DF0444"/>
    <w:rsid w:val="00DF4454"/>
    <w:rsid w:val="00E02522"/>
    <w:rsid w:val="00E03D7B"/>
    <w:rsid w:val="00E07418"/>
    <w:rsid w:val="00E12396"/>
    <w:rsid w:val="00E202E2"/>
    <w:rsid w:val="00E207A3"/>
    <w:rsid w:val="00E24BAA"/>
    <w:rsid w:val="00E33025"/>
    <w:rsid w:val="00E3442A"/>
    <w:rsid w:val="00E40D50"/>
    <w:rsid w:val="00E41E25"/>
    <w:rsid w:val="00E41EE2"/>
    <w:rsid w:val="00E442E3"/>
    <w:rsid w:val="00E44829"/>
    <w:rsid w:val="00E462D3"/>
    <w:rsid w:val="00E469C9"/>
    <w:rsid w:val="00E47CB9"/>
    <w:rsid w:val="00E519C2"/>
    <w:rsid w:val="00E52985"/>
    <w:rsid w:val="00E57781"/>
    <w:rsid w:val="00E57E7E"/>
    <w:rsid w:val="00E646CF"/>
    <w:rsid w:val="00E67BA8"/>
    <w:rsid w:val="00E713A6"/>
    <w:rsid w:val="00E71D79"/>
    <w:rsid w:val="00E72BE2"/>
    <w:rsid w:val="00E75905"/>
    <w:rsid w:val="00E75C64"/>
    <w:rsid w:val="00E76F46"/>
    <w:rsid w:val="00E8039D"/>
    <w:rsid w:val="00E83C60"/>
    <w:rsid w:val="00E85968"/>
    <w:rsid w:val="00E9317E"/>
    <w:rsid w:val="00E9502C"/>
    <w:rsid w:val="00E96F08"/>
    <w:rsid w:val="00EA29FE"/>
    <w:rsid w:val="00EA5B49"/>
    <w:rsid w:val="00EA6556"/>
    <w:rsid w:val="00EA7DF7"/>
    <w:rsid w:val="00EB2559"/>
    <w:rsid w:val="00EB6BD0"/>
    <w:rsid w:val="00EB7F49"/>
    <w:rsid w:val="00EC0467"/>
    <w:rsid w:val="00EC1194"/>
    <w:rsid w:val="00ED016B"/>
    <w:rsid w:val="00ED2BE4"/>
    <w:rsid w:val="00ED2E9F"/>
    <w:rsid w:val="00ED547B"/>
    <w:rsid w:val="00ED6C6F"/>
    <w:rsid w:val="00EE262E"/>
    <w:rsid w:val="00EE3E98"/>
    <w:rsid w:val="00EE5167"/>
    <w:rsid w:val="00EE5A22"/>
    <w:rsid w:val="00EE5D3A"/>
    <w:rsid w:val="00EE7CC8"/>
    <w:rsid w:val="00EF13D6"/>
    <w:rsid w:val="00EF4B02"/>
    <w:rsid w:val="00EF7676"/>
    <w:rsid w:val="00F03B37"/>
    <w:rsid w:val="00F1459D"/>
    <w:rsid w:val="00F15B13"/>
    <w:rsid w:val="00F24DF6"/>
    <w:rsid w:val="00F24F24"/>
    <w:rsid w:val="00F26D11"/>
    <w:rsid w:val="00F310B0"/>
    <w:rsid w:val="00F317F7"/>
    <w:rsid w:val="00F34281"/>
    <w:rsid w:val="00F35690"/>
    <w:rsid w:val="00F365CA"/>
    <w:rsid w:val="00F40DBF"/>
    <w:rsid w:val="00F414C5"/>
    <w:rsid w:val="00F42D2D"/>
    <w:rsid w:val="00F4778E"/>
    <w:rsid w:val="00F50822"/>
    <w:rsid w:val="00F5295C"/>
    <w:rsid w:val="00F635A0"/>
    <w:rsid w:val="00F63605"/>
    <w:rsid w:val="00F657DD"/>
    <w:rsid w:val="00F67B82"/>
    <w:rsid w:val="00F70889"/>
    <w:rsid w:val="00F77878"/>
    <w:rsid w:val="00F87777"/>
    <w:rsid w:val="00F96540"/>
    <w:rsid w:val="00FA134B"/>
    <w:rsid w:val="00FA3299"/>
    <w:rsid w:val="00FA60A6"/>
    <w:rsid w:val="00FB0745"/>
    <w:rsid w:val="00FB1A97"/>
    <w:rsid w:val="00FB50AC"/>
    <w:rsid w:val="00FB6B26"/>
    <w:rsid w:val="00FC4B3F"/>
    <w:rsid w:val="00FC4FED"/>
    <w:rsid w:val="00FC5717"/>
    <w:rsid w:val="00FC6F9F"/>
    <w:rsid w:val="00FC7146"/>
    <w:rsid w:val="00FC71B4"/>
    <w:rsid w:val="00FD02D0"/>
    <w:rsid w:val="00FD390A"/>
    <w:rsid w:val="00FE0B93"/>
    <w:rsid w:val="00FE3712"/>
    <w:rsid w:val="00FE3869"/>
    <w:rsid w:val="00FE3902"/>
    <w:rsid w:val="00FE436F"/>
    <w:rsid w:val="00FE4F7B"/>
    <w:rsid w:val="00FE68F6"/>
    <w:rsid w:val="00FF0D73"/>
    <w:rsid w:val="00FF1137"/>
    <w:rsid w:val="00FF181B"/>
    <w:rsid w:val="00FF2176"/>
    <w:rsid w:val="00FF2182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56805"/>
  <w15:docId w15:val="{D5EE729E-B4D5-4D5B-A15D-891EB86D0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lang w:val="sv-SE" w:eastAsia="en-US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741"/>
  </w:style>
  <w:style w:type="paragraph" w:styleId="Rubrik1">
    <w:name w:val="heading 1"/>
    <w:basedOn w:val="Rubrik"/>
    <w:next w:val="Normal"/>
    <w:link w:val="Rubrik1Char"/>
    <w:qFormat/>
    <w:rsid w:val="00634C87"/>
    <w:pPr>
      <w:keepNext/>
      <w:numPr>
        <w:numId w:val="20"/>
      </w:numPr>
      <w:tabs>
        <w:tab w:val="left" w:pos="0"/>
        <w:tab w:val="left" w:pos="1304"/>
        <w:tab w:val="left" w:pos="2608"/>
        <w:tab w:val="left" w:pos="3912"/>
      </w:tabs>
      <w:spacing w:before="480" w:after="120"/>
      <w:ind w:hanging="1418"/>
      <w:contextualSpacing w:val="0"/>
      <w:outlineLvl w:val="0"/>
    </w:pPr>
    <w:rPr>
      <w:bCs w:val="0"/>
      <w:szCs w:val="28"/>
    </w:rPr>
  </w:style>
  <w:style w:type="paragraph" w:styleId="Rubrik2">
    <w:name w:val="heading 2"/>
    <w:basedOn w:val="Rubrik1"/>
    <w:next w:val="Normal"/>
    <w:link w:val="Rubrik2Char"/>
    <w:qFormat/>
    <w:rsid w:val="006073DB"/>
    <w:pPr>
      <w:numPr>
        <w:ilvl w:val="1"/>
      </w:numPr>
      <w:tabs>
        <w:tab w:val="left" w:pos="0"/>
      </w:tabs>
      <w:spacing w:before="360"/>
      <w:ind w:hanging="1418"/>
      <w:outlineLvl w:val="1"/>
    </w:pPr>
    <w:rPr>
      <w:bCs/>
      <w:sz w:val="20"/>
    </w:rPr>
  </w:style>
  <w:style w:type="paragraph" w:styleId="Rubrik3">
    <w:name w:val="heading 3"/>
    <w:basedOn w:val="Rubrik2"/>
    <w:next w:val="Normal"/>
    <w:link w:val="Rubrik3Char"/>
    <w:autoRedefine/>
    <w:qFormat/>
    <w:rsid w:val="00287465"/>
    <w:pPr>
      <w:outlineLvl w:val="2"/>
    </w:pPr>
    <w:rPr>
      <w:b w:val="0"/>
      <w:i/>
      <w:szCs w:val="24"/>
    </w:rPr>
  </w:style>
  <w:style w:type="paragraph" w:styleId="Rubrik4">
    <w:name w:val="heading 4"/>
    <w:basedOn w:val="Rubrik3"/>
    <w:next w:val="Normal"/>
    <w:link w:val="Rubrik4Char"/>
    <w:qFormat/>
    <w:rsid w:val="00B30455"/>
    <w:pPr>
      <w:outlineLvl w:val="3"/>
    </w:pPr>
    <w:rPr>
      <w:i w:val="0"/>
      <w:iCs/>
    </w:rPr>
  </w:style>
  <w:style w:type="paragraph" w:styleId="Rubrik5">
    <w:name w:val="heading 5"/>
    <w:basedOn w:val="Rubrik4"/>
    <w:next w:val="Normal"/>
    <w:link w:val="Rubrik5Char"/>
    <w:qFormat/>
    <w:rsid w:val="00081E07"/>
    <w:pPr>
      <w:outlineLvl w:val="4"/>
    </w:pPr>
    <w:rPr>
      <w:b/>
      <w:bCs w:val="0"/>
      <w:i/>
      <w:sz w:val="19"/>
    </w:rPr>
  </w:style>
  <w:style w:type="paragraph" w:styleId="Rubrik6">
    <w:name w:val="heading 6"/>
    <w:basedOn w:val="Rubrik5"/>
    <w:next w:val="Normal"/>
    <w:link w:val="Rubrik6Char"/>
    <w:qFormat/>
    <w:rsid w:val="00081E07"/>
    <w:pPr>
      <w:outlineLvl w:val="5"/>
    </w:pPr>
    <w:rPr>
      <w:bCs/>
      <w:i w:val="0"/>
      <w:iCs w:val="0"/>
    </w:rPr>
  </w:style>
  <w:style w:type="paragraph" w:styleId="Rubrik7">
    <w:name w:val="heading 7"/>
    <w:basedOn w:val="Rubrik6"/>
    <w:next w:val="Normal"/>
    <w:link w:val="Rubrik7Char"/>
    <w:qFormat/>
    <w:rsid w:val="00081E07"/>
    <w:pPr>
      <w:outlineLvl w:val="6"/>
    </w:pPr>
    <w:rPr>
      <w:b w:val="0"/>
      <w:iCs/>
    </w:rPr>
  </w:style>
  <w:style w:type="paragraph" w:styleId="Rubrik8">
    <w:name w:val="heading 8"/>
    <w:basedOn w:val="Normal"/>
    <w:next w:val="Normal"/>
    <w:link w:val="Rubrik8Char"/>
    <w:qFormat/>
    <w:rsid w:val="005F29FB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qFormat/>
    <w:rsid w:val="005F29FB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634C87"/>
    <w:rPr>
      <w:rFonts w:asciiTheme="majorHAnsi" w:eastAsiaTheme="majorEastAsia" w:hAnsiTheme="majorHAnsi" w:cstheme="majorBidi"/>
      <w:b/>
      <w:sz w:val="32"/>
      <w:szCs w:val="28"/>
    </w:rPr>
  </w:style>
  <w:style w:type="character" w:customStyle="1" w:styleId="Rubrik2Char">
    <w:name w:val="Rubrik 2 Char"/>
    <w:basedOn w:val="Standardstycketeckensnitt"/>
    <w:link w:val="Rubrik2"/>
    <w:rsid w:val="006073DB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287465"/>
    <w:rPr>
      <w:rFonts w:asciiTheme="majorHAnsi" w:eastAsiaTheme="majorEastAsia" w:hAnsiTheme="majorHAnsi" w:cstheme="majorBidi"/>
      <w:bCs/>
      <w:i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F7741"/>
    <w:rPr>
      <w:rFonts w:asciiTheme="majorHAnsi" w:eastAsiaTheme="majorEastAsia" w:hAnsiTheme="majorHAnsi" w:cstheme="majorBidi"/>
      <w:b/>
      <w:bCs/>
      <w:iCs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35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C94593"/>
    <w:pPr>
      <w:spacing w:after="480" w:line="240" w:lineRule="auto"/>
      <w:contextualSpacing/>
    </w:pPr>
    <w:rPr>
      <w:rFonts w:asciiTheme="majorHAnsi" w:eastAsiaTheme="majorEastAsia" w:hAnsiTheme="majorHAnsi" w:cstheme="majorBidi"/>
      <w:b/>
      <w:bCs/>
      <w:sz w:val="32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C94593"/>
    <w:rPr>
      <w:rFonts w:asciiTheme="majorHAnsi" w:eastAsiaTheme="majorEastAsia" w:hAnsiTheme="majorHAnsi" w:cstheme="majorBidi"/>
      <w:b/>
      <w:bCs/>
      <w:sz w:val="32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rsid w:val="003B3F8B"/>
    <w:pPr>
      <w:numPr>
        <w:ilvl w:val="1"/>
      </w:numPr>
      <w:spacing w:after="240"/>
    </w:pPr>
    <w:rPr>
      <w:sz w:val="20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B3F8B"/>
    <w:rPr>
      <w:rFonts w:asciiTheme="majorHAnsi" w:eastAsiaTheme="majorEastAsia" w:hAnsiTheme="majorHAnsi" w:cstheme="majorBidi"/>
      <w:b/>
      <w:bCs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rsid w:val="00DE57A3"/>
    <w:pPr>
      <w:spacing w:after="240"/>
    </w:pPr>
    <w:rPr>
      <w:rFonts w:asciiTheme="majorHAnsi" w:hAnsiTheme="majorHAnsi"/>
      <w:b/>
    </w:rPr>
  </w:style>
  <w:style w:type="paragraph" w:styleId="Innehll1">
    <w:name w:val="toc 1"/>
    <w:basedOn w:val="Normal"/>
    <w:next w:val="Normal"/>
    <w:uiPriority w:val="39"/>
    <w:rsid w:val="000571A3"/>
    <w:pPr>
      <w:tabs>
        <w:tab w:val="right" w:pos="4394"/>
      </w:tabs>
      <w:spacing w:before="200" w:after="0"/>
    </w:pPr>
    <w:rPr>
      <w:b/>
    </w:rPr>
  </w:style>
  <w:style w:type="paragraph" w:styleId="Innehll2">
    <w:name w:val="toc 2"/>
    <w:basedOn w:val="Normal"/>
    <w:next w:val="Normal"/>
    <w:uiPriority w:val="39"/>
    <w:rsid w:val="008C534F"/>
    <w:pPr>
      <w:tabs>
        <w:tab w:val="right" w:pos="4394"/>
      </w:tabs>
      <w:spacing w:after="0"/>
    </w:pPr>
  </w:style>
  <w:style w:type="paragraph" w:styleId="Innehll3">
    <w:name w:val="toc 3"/>
    <w:basedOn w:val="Normal"/>
    <w:next w:val="Normal"/>
    <w:uiPriority w:val="39"/>
    <w:rsid w:val="008C534F"/>
    <w:pPr>
      <w:tabs>
        <w:tab w:val="right" w:pos="4394"/>
      </w:tabs>
      <w:spacing w:after="0"/>
    </w:pPr>
  </w:style>
  <w:style w:type="paragraph" w:styleId="Innehll4">
    <w:name w:val="toc 4"/>
    <w:basedOn w:val="Normal"/>
    <w:next w:val="Normal"/>
    <w:uiPriority w:val="39"/>
    <w:rsid w:val="008C534F"/>
    <w:pPr>
      <w:tabs>
        <w:tab w:val="right" w:pos="4394"/>
      </w:tabs>
      <w:spacing w:after="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basedOn w:val="Normal"/>
    <w:link w:val="SidhuvudChar"/>
    <w:uiPriority w:val="99"/>
    <w:qFormat/>
    <w:rsid w:val="0061288C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character" w:customStyle="1" w:styleId="SidhuvudChar">
    <w:name w:val="Sidhuvud Char"/>
    <w:basedOn w:val="Standardstycketeckensnitt"/>
    <w:link w:val="Sidhuvud"/>
    <w:uiPriority w:val="99"/>
    <w:rsid w:val="0061288C"/>
    <w:rPr>
      <w:sz w:val="14"/>
    </w:rPr>
  </w:style>
  <w:style w:type="paragraph" w:styleId="Sidfot">
    <w:name w:val="footer"/>
    <w:basedOn w:val="Normal"/>
    <w:link w:val="SidfotChar"/>
    <w:uiPriority w:val="99"/>
    <w:rsid w:val="005E3A87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5E3A87"/>
    <w:rPr>
      <w:sz w:val="14"/>
    </w:rPr>
  </w:style>
  <w:style w:type="paragraph" w:styleId="Punktlista">
    <w:name w:val="List Bullet"/>
    <w:basedOn w:val="Normal"/>
    <w:uiPriority w:val="99"/>
    <w:qFormat/>
    <w:rsid w:val="00D4779E"/>
    <w:pPr>
      <w:numPr>
        <w:numId w:val="6"/>
      </w:numPr>
      <w:spacing w:after="80"/>
      <w:ind w:left="357" w:hanging="357"/>
      <w:contextualSpacing/>
    </w:pPr>
  </w:style>
  <w:style w:type="paragraph" w:styleId="Numreradlista">
    <w:name w:val="List Number"/>
    <w:basedOn w:val="Normal"/>
    <w:uiPriority w:val="99"/>
    <w:qFormat/>
    <w:rsid w:val="00287465"/>
    <w:pPr>
      <w:numPr>
        <w:numId w:val="19"/>
      </w:numPr>
      <w:spacing w:after="80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287465"/>
    <w:pPr>
      <w:numPr>
        <w:ilvl w:val="1"/>
      </w:numPr>
    </w:pPr>
  </w:style>
  <w:style w:type="paragraph" w:styleId="Numreradlista3">
    <w:name w:val="List Number 3"/>
    <w:basedOn w:val="Numreradlista2"/>
    <w:uiPriority w:val="99"/>
    <w:rsid w:val="00287465"/>
    <w:pPr>
      <w:numPr>
        <w:ilvl w:val="2"/>
      </w:numPr>
    </w:pPr>
  </w:style>
  <w:style w:type="paragraph" w:styleId="Numreradlista4">
    <w:name w:val="List Number 4"/>
    <w:basedOn w:val="Numreradlista3"/>
    <w:uiPriority w:val="99"/>
    <w:semiHidden/>
    <w:rsid w:val="00287465"/>
    <w:pPr>
      <w:numPr>
        <w:ilvl w:val="3"/>
      </w:numPr>
    </w:pPr>
  </w:style>
  <w:style w:type="paragraph" w:styleId="Numreradlista5">
    <w:name w:val="List Number 5"/>
    <w:basedOn w:val="Numreradlista4"/>
    <w:uiPriority w:val="99"/>
    <w:semiHidden/>
    <w:rsid w:val="00287465"/>
    <w:pPr>
      <w:numPr>
        <w:ilvl w:val="4"/>
      </w:numPr>
    </w:pPr>
  </w:style>
  <w:style w:type="paragraph" w:styleId="Punktlista2">
    <w:name w:val="List Bullet 2"/>
    <w:basedOn w:val="Punktlista"/>
    <w:uiPriority w:val="99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99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99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99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rsid w:val="00287465"/>
    <w:pPr>
      <w:numPr>
        <w:numId w:val="17"/>
      </w:numPr>
      <w:tabs>
        <w:tab w:val="left" w:pos="0"/>
      </w:tabs>
    </w:pPr>
  </w:style>
  <w:style w:type="paragraph" w:customStyle="1" w:styleId="Numreradrubrik2">
    <w:name w:val="Numrerad rubrik 2"/>
    <w:basedOn w:val="Rubrik2"/>
    <w:next w:val="Normal"/>
    <w:uiPriority w:val="19"/>
    <w:rsid w:val="00287465"/>
    <w:pPr>
      <w:numPr>
        <w:numId w:val="17"/>
      </w:numPr>
      <w:tabs>
        <w:tab w:val="left" w:pos="0"/>
      </w:tabs>
    </w:pPr>
  </w:style>
  <w:style w:type="paragraph" w:customStyle="1" w:styleId="Numreradrubrik3">
    <w:name w:val="Numrerad rubrik 3"/>
    <w:basedOn w:val="Rubrik3"/>
    <w:next w:val="Normal"/>
    <w:uiPriority w:val="19"/>
    <w:rsid w:val="00287465"/>
    <w:pPr>
      <w:numPr>
        <w:ilvl w:val="2"/>
        <w:numId w:val="17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rsid w:val="00287465"/>
    <w:pPr>
      <w:numPr>
        <w:ilvl w:val="3"/>
        <w:numId w:val="17"/>
      </w:numPr>
    </w:pPr>
  </w:style>
  <w:style w:type="paragraph" w:customStyle="1" w:styleId="TemplateID">
    <w:name w:val="Template ID"/>
    <w:basedOn w:val="Normal"/>
    <w:uiPriority w:val="99"/>
    <w:rsid w:val="0013748C"/>
    <w:pPr>
      <w:pBdr>
        <w:bottom w:val="single" w:sz="4" w:space="1" w:color="auto"/>
      </w:pBdr>
      <w:spacing w:after="0"/>
    </w:pPr>
    <w:rPr>
      <w:sz w:val="10"/>
      <w:szCs w:val="1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E0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E0D23"/>
    <w:rPr>
      <w:rFonts w:ascii="Tahoma" w:hAnsi="Tahoma" w:cs="Tahoma"/>
      <w:sz w:val="16"/>
      <w:szCs w:val="16"/>
    </w:rPr>
  </w:style>
  <w:style w:type="paragraph" w:customStyle="1" w:styleId="Formatmall1">
    <w:name w:val="Formatmall1"/>
    <w:basedOn w:val="Numreradrubrik1"/>
    <w:link w:val="Formatmall1Char"/>
    <w:qFormat/>
    <w:rsid w:val="00287465"/>
    <w:pPr>
      <w:numPr>
        <w:numId w:val="0"/>
      </w:numPr>
      <w:ind w:left="454" w:hanging="454"/>
    </w:pPr>
  </w:style>
  <w:style w:type="character" w:customStyle="1" w:styleId="Formatmall1Char">
    <w:name w:val="Formatmall1 Char"/>
    <w:basedOn w:val="Standardstycketeckensnitt"/>
    <w:link w:val="Formatmall1"/>
    <w:rsid w:val="00287465"/>
    <w:rPr>
      <w:rFonts w:asciiTheme="majorHAnsi" w:eastAsiaTheme="majorEastAsia" w:hAnsiTheme="majorHAnsi" w:cstheme="majorBidi"/>
      <w:b/>
      <w:sz w:val="32"/>
      <w:szCs w:val="28"/>
    </w:rPr>
  </w:style>
  <w:style w:type="paragraph" w:customStyle="1" w:styleId="Formatmall2">
    <w:name w:val="Formatmall2"/>
    <w:basedOn w:val="Numreradlista"/>
    <w:link w:val="Formatmall2Char"/>
    <w:qFormat/>
    <w:rsid w:val="00287465"/>
    <w:pPr>
      <w:numPr>
        <w:numId w:val="0"/>
      </w:numPr>
      <w:ind w:left="357" w:hanging="357"/>
    </w:pPr>
    <w:rPr>
      <w:b/>
    </w:rPr>
  </w:style>
  <w:style w:type="character" w:customStyle="1" w:styleId="Formatmall2Char">
    <w:name w:val="Formatmall2 Char"/>
    <w:basedOn w:val="Standardstycketeckensnitt"/>
    <w:link w:val="Formatmall2"/>
    <w:rsid w:val="00287465"/>
    <w:rPr>
      <w:b/>
    </w:rPr>
  </w:style>
  <w:style w:type="paragraph" w:customStyle="1" w:styleId="sidhrub">
    <w:name w:val="sidhrub"/>
    <w:rsid w:val="006823AE"/>
    <w:pPr>
      <w:spacing w:after="0" w:line="240" w:lineRule="auto"/>
    </w:pPr>
    <w:rPr>
      <w:rFonts w:eastAsia="Times New Roman" w:cs="Arial"/>
      <w:noProof/>
      <w:sz w:val="12"/>
      <w:lang w:eastAsia="sv-SE"/>
    </w:rPr>
  </w:style>
  <w:style w:type="paragraph" w:customStyle="1" w:styleId="sidhtext">
    <w:name w:val="sidhtext"/>
    <w:rsid w:val="006823AE"/>
    <w:pPr>
      <w:spacing w:after="0" w:line="240" w:lineRule="auto"/>
    </w:pPr>
    <w:rPr>
      <w:rFonts w:eastAsia="Times New Roman" w:cs="Arial"/>
      <w:noProof/>
      <w:sz w:val="16"/>
      <w:lang w:eastAsia="sv-SE"/>
    </w:rPr>
  </w:style>
  <w:style w:type="paragraph" w:customStyle="1" w:styleId="Huvudrubrik">
    <w:name w:val="Huvudrubrik"/>
    <w:next w:val="Normal"/>
    <w:rsid w:val="006823AE"/>
    <w:pPr>
      <w:spacing w:before="360" w:after="0" w:line="240" w:lineRule="auto"/>
    </w:pPr>
    <w:rPr>
      <w:rFonts w:ascii="Times New Roman" w:eastAsia="Times New Roman" w:hAnsi="Times New Roman" w:cs="Times New Roman"/>
      <w:b/>
      <w:caps/>
      <w:sz w:val="26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536F2C"/>
    <w:rPr>
      <w:color w:val="605E5C"/>
      <w:shd w:val="clear" w:color="auto" w:fill="E1DFDD"/>
    </w:rPr>
  </w:style>
  <w:style w:type="paragraph" w:customStyle="1" w:styleId="Default">
    <w:name w:val="Default"/>
    <w:rsid w:val="004A639B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15B1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15B13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rsid w:val="00F15B13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15B1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15B13"/>
    <w:rPr>
      <w:b/>
      <w:bCs/>
    </w:rPr>
  </w:style>
  <w:style w:type="table" w:styleId="Tabellrutntljust">
    <w:name w:val="Grid Table Light"/>
    <w:basedOn w:val="Normaltabell"/>
    <w:uiPriority w:val="40"/>
    <w:rsid w:val="005C39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C00D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4.xml"/><Relationship Id="rId21" Type="http://schemas.openxmlformats.org/officeDocument/2006/relationships/hyperlink" Target="mailto:ssl@swedavia.se" TargetMode="External"/><Relationship Id="rId42" Type="http://schemas.openxmlformats.org/officeDocument/2006/relationships/hyperlink" Target="mailto:tobias.magnusson@swedavia.se" TargetMode="External"/><Relationship Id="rId47" Type="http://schemas.openxmlformats.org/officeDocument/2006/relationships/hyperlink" Target="mailto:tobias.magnusson@swedavia.se" TargetMode="External"/><Relationship Id="rId63" Type="http://schemas.openxmlformats.org/officeDocument/2006/relationships/hyperlink" Target="mailto:admir.advic@swedavia.se" TargetMode="External"/><Relationship Id="rId68" Type="http://schemas.openxmlformats.org/officeDocument/2006/relationships/hyperlink" Target="mailto:Reza.biparva@swedavia.se" TargetMode="External"/><Relationship Id="rId84" Type="http://schemas.openxmlformats.org/officeDocument/2006/relationships/hyperlink" Target="mailto:elin.mansson@swedavia.se" TargetMode="External"/><Relationship Id="rId89" Type="http://schemas.openxmlformats.org/officeDocument/2006/relationships/hyperlink" Target="mailto:daniel.emretsson@swedavia.se" TargetMode="External"/><Relationship Id="rId16" Type="http://schemas.openxmlformats.org/officeDocument/2006/relationships/footer" Target="footer2.xml"/><Relationship Id="rId107" Type="http://schemas.openxmlformats.org/officeDocument/2006/relationships/footer" Target="footer6.xml"/><Relationship Id="rId11" Type="http://schemas.openxmlformats.org/officeDocument/2006/relationships/endnotes" Target="endnotes.xml"/><Relationship Id="rId32" Type="http://schemas.openxmlformats.org/officeDocument/2006/relationships/hyperlink" Target="mailto:mikaela.andric@swedavia.se" TargetMode="External"/><Relationship Id="rId37" Type="http://schemas.openxmlformats.org/officeDocument/2006/relationships/hyperlink" Target="mailto:nellie.bengtsson@swedavia.se" TargetMode="External"/><Relationship Id="rId53" Type="http://schemas.openxmlformats.org/officeDocument/2006/relationships/hyperlink" Target="mailto:daniel.emretsson@swedavia.se" TargetMode="External"/><Relationship Id="rId58" Type="http://schemas.openxmlformats.org/officeDocument/2006/relationships/hyperlink" Target="mailto:jonna.larsson@swedavia.se" TargetMode="External"/><Relationship Id="rId74" Type="http://schemas.openxmlformats.org/officeDocument/2006/relationships/hyperlink" Target="mailto:emily.lindgren@swedavia.se" TargetMode="External"/><Relationship Id="rId79" Type="http://schemas.openxmlformats.org/officeDocument/2006/relationships/hyperlink" Target="mailto:jonathan.evenstedt@lfv.se" TargetMode="External"/><Relationship Id="rId102" Type="http://schemas.openxmlformats.org/officeDocument/2006/relationships/hyperlink" Target="mailto:daniel.emretsson@swedavia.se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mailto:tobias.magnusson@swedavia.se" TargetMode="External"/><Relationship Id="rId95" Type="http://schemas.openxmlformats.org/officeDocument/2006/relationships/hyperlink" Target="mailto:tobias.magnusson@swedavia.se" TargetMode="External"/><Relationship Id="rId22" Type="http://schemas.openxmlformats.org/officeDocument/2006/relationships/hyperlink" Target="mailto:miljo.mmx@swedavia.se" TargetMode="External"/><Relationship Id="rId27" Type="http://schemas.openxmlformats.org/officeDocument/2006/relationships/footer" Target="footer4.xml"/><Relationship Id="rId43" Type="http://schemas.openxmlformats.org/officeDocument/2006/relationships/hyperlink" Target="mailto:tobias.magnusson@swedavia.se" TargetMode="External"/><Relationship Id="rId48" Type="http://schemas.openxmlformats.org/officeDocument/2006/relationships/hyperlink" Target="mailto:cns@swedavia.se" TargetMode="External"/><Relationship Id="rId64" Type="http://schemas.openxmlformats.org/officeDocument/2006/relationships/hyperlink" Target="mailto:daniel.emretsson@swedavia.se" TargetMode="External"/><Relationship Id="rId69" Type="http://schemas.openxmlformats.org/officeDocument/2006/relationships/hyperlink" Target="mailto:daniel.emretsson@swedavia.se" TargetMode="External"/><Relationship Id="rId80" Type="http://schemas.openxmlformats.org/officeDocument/2006/relationships/hyperlink" Target="mailto:hinderhantering@swedavia.se" TargetMode="External"/><Relationship Id="rId85" Type="http://schemas.openxmlformats.org/officeDocument/2006/relationships/hyperlink" Target="mailto:karin.soderholm@swedavia.se" TargetMode="External"/><Relationship Id="rId12" Type="http://schemas.openxmlformats.org/officeDocument/2006/relationships/hyperlink" Target="mailto:mmx.cam@swedavia.se" TargetMode="External"/><Relationship Id="rId17" Type="http://schemas.openxmlformats.org/officeDocument/2006/relationships/hyperlink" Target="mailto:safetyIA@swedavia.se" TargetMode="External"/><Relationship Id="rId33" Type="http://schemas.openxmlformats.org/officeDocument/2006/relationships/hyperlink" Target="mailto:mikaela.andric@swedavia.se" TargetMode="External"/><Relationship Id="rId38" Type="http://schemas.openxmlformats.org/officeDocument/2006/relationships/hyperlink" Target="mailto:nellie.bengtsson@swedavia.se" TargetMode="External"/><Relationship Id="rId59" Type="http://schemas.openxmlformats.org/officeDocument/2006/relationships/hyperlink" Target="mailto:Reza.biparva@swedavia.se" TargetMode="External"/><Relationship Id="rId103" Type="http://schemas.openxmlformats.org/officeDocument/2006/relationships/hyperlink" Target="mailto:daniel.emretsson@swedavia.se" TargetMode="External"/><Relationship Id="rId108" Type="http://schemas.openxmlformats.org/officeDocument/2006/relationships/fontTable" Target="fontTable.xml"/><Relationship Id="rId54" Type="http://schemas.openxmlformats.org/officeDocument/2006/relationships/hyperlink" Target="mailto:reza.biparva@swedavia.se" TargetMode="External"/><Relationship Id="rId70" Type="http://schemas.openxmlformats.org/officeDocument/2006/relationships/hyperlink" Target="mailto:tony.hansson@swedavia.se" TargetMode="External"/><Relationship Id="rId75" Type="http://schemas.openxmlformats.org/officeDocument/2006/relationships/hyperlink" Target="mailto:emily.lindgren@swedavia.se" TargetMode="External"/><Relationship Id="rId91" Type="http://schemas.openxmlformats.org/officeDocument/2006/relationships/hyperlink" Target="mailto:tobias.magnusson@swedavia.se" TargetMode="External"/><Relationship Id="rId96" Type="http://schemas.openxmlformats.org/officeDocument/2006/relationships/hyperlink" Target="mailto:tobias.magnusson@swedavia.se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mailto:ADOMMX@swedavia.se" TargetMode="External"/><Relationship Id="rId28" Type="http://schemas.openxmlformats.org/officeDocument/2006/relationships/hyperlink" Target="mailto:mikaela.andric@swedavia.se" TargetMode="External"/><Relationship Id="rId36" Type="http://schemas.openxmlformats.org/officeDocument/2006/relationships/hyperlink" Target="mailto:sara.kakadost@swedavia.se" TargetMode="External"/><Relationship Id="rId49" Type="http://schemas.openxmlformats.org/officeDocument/2006/relationships/hyperlink" Target="mailto:tobias.magnusson@swedavia.se" TargetMode="External"/><Relationship Id="rId57" Type="http://schemas.openxmlformats.org/officeDocument/2006/relationships/hyperlink" Target="mailto:madeleine.nilsson@swedavia.se" TargetMode="External"/><Relationship Id="rId106" Type="http://schemas.openxmlformats.org/officeDocument/2006/relationships/header" Target="header6.xml"/><Relationship Id="rId10" Type="http://schemas.openxmlformats.org/officeDocument/2006/relationships/footnotes" Target="footnotes.xml"/><Relationship Id="rId31" Type="http://schemas.openxmlformats.org/officeDocument/2006/relationships/hyperlink" Target="mailto:mikaela.andric@swedavia.se" TargetMode="External"/><Relationship Id="rId44" Type="http://schemas.openxmlformats.org/officeDocument/2006/relationships/hyperlink" Target="mailto:tobias.magnusson@swedavia.se" TargetMode="External"/><Relationship Id="rId52" Type="http://schemas.openxmlformats.org/officeDocument/2006/relationships/hyperlink" Target="mailto:emc@swedavia.se" TargetMode="External"/><Relationship Id="rId60" Type="http://schemas.openxmlformats.org/officeDocument/2006/relationships/hyperlink" Target="mailto:Reza.biparva@swedavia.se" TargetMode="External"/><Relationship Id="rId65" Type="http://schemas.openxmlformats.org/officeDocument/2006/relationships/hyperlink" Target="mailto:asli.magnusson@swedavia.se" TargetMode="External"/><Relationship Id="rId73" Type="http://schemas.openxmlformats.org/officeDocument/2006/relationships/hyperlink" Target="mailto:emily.lindgren@swedavia.se" TargetMode="External"/><Relationship Id="rId78" Type="http://schemas.openxmlformats.org/officeDocument/2006/relationships/hyperlink" Target="mailto:nicklas.persson@aviseq.se" TargetMode="External"/><Relationship Id="rId81" Type="http://schemas.openxmlformats.org/officeDocument/2006/relationships/hyperlink" Target="mailto:informationssakerhet@swedavia.se" TargetMode="External"/><Relationship Id="rId86" Type="http://schemas.openxmlformats.org/officeDocument/2006/relationships/hyperlink" Target="mailto:admir.avdic@swedavia.se" TargetMode="External"/><Relationship Id="rId94" Type="http://schemas.openxmlformats.org/officeDocument/2006/relationships/hyperlink" Target="mailto:tobias.magnusson@swedavia.se" TargetMode="External"/><Relationship Id="rId99" Type="http://schemas.openxmlformats.org/officeDocument/2006/relationships/hyperlink" Target="mailto:tobias.magnusson@swedavia.se" TargetMode="External"/><Relationship Id="rId101" Type="http://schemas.openxmlformats.org/officeDocument/2006/relationships/hyperlink" Target="mailto:reza.biparva@swedavia.s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mailto:hinderhantering@swedavia.se" TargetMode="External"/><Relationship Id="rId39" Type="http://schemas.openxmlformats.org/officeDocument/2006/relationships/hyperlink" Target="mailto:nellie.bengtsson@swedavia.se" TargetMode="External"/><Relationship Id="rId109" Type="http://schemas.openxmlformats.org/officeDocument/2006/relationships/theme" Target="theme/theme1.xml"/><Relationship Id="rId34" Type="http://schemas.openxmlformats.org/officeDocument/2006/relationships/hyperlink" Target="mailto:mikaela.andric@swedavia.se" TargetMode="External"/><Relationship Id="rId50" Type="http://schemas.openxmlformats.org/officeDocument/2006/relationships/hyperlink" Target="mailto:tobias.magnusson@swedavia.se" TargetMode="External"/><Relationship Id="rId55" Type="http://schemas.openxmlformats.org/officeDocument/2006/relationships/hyperlink" Target="mailto:Daniel.emretsson@swedavia.se" TargetMode="External"/><Relationship Id="rId76" Type="http://schemas.openxmlformats.org/officeDocument/2006/relationships/hyperlink" Target="mailto:daniel.emretsson@swedavia.se" TargetMode="External"/><Relationship Id="rId97" Type="http://schemas.openxmlformats.org/officeDocument/2006/relationships/hyperlink" Target="mailto:tobias.magnusson@swedavia.se" TargetMode="External"/><Relationship Id="rId104" Type="http://schemas.openxmlformats.org/officeDocument/2006/relationships/header" Target="header5.xml"/><Relationship Id="rId7" Type="http://schemas.openxmlformats.org/officeDocument/2006/relationships/styles" Target="styles.xml"/><Relationship Id="rId71" Type="http://schemas.openxmlformats.org/officeDocument/2006/relationships/hyperlink" Target="mailto:emily.lindgren@swedavia.se" TargetMode="External"/><Relationship Id="rId92" Type="http://schemas.openxmlformats.org/officeDocument/2006/relationships/hyperlink" Target="mailto:tobias.magnusson@swedavia.se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mikaela.andric@swedavia.se" TargetMode="External"/><Relationship Id="rId24" Type="http://schemas.openxmlformats.org/officeDocument/2006/relationships/header" Target="header3.xml"/><Relationship Id="rId40" Type="http://schemas.openxmlformats.org/officeDocument/2006/relationships/hyperlink" Target="mailto:tobias.magnusson@swedavia.se" TargetMode="External"/><Relationship Id="rId45" Type="http://schemas.openxmlformats.org/officeDocument/2006/relationships/hyperlink" Target="mailto:tobias.magnusson@swedavia.se" TargetMode="External"/><Relationship Id="rId66" Type="http://schemas.openxmlformats.org/officeDocument/2006/relationships/hyperlink" Target="mailto:tobias.magnusson@swedavia.se" TargetMode="External"/><Relationship Id="rId87" Type="http://schemas.openxmlformats.org/officeDocument/2006/relationships/hyperlink" Target="mailto:reza.biparva@swedavia.se" TargetMode="External"/><Relationship Id="rId61" Type="http://schemas.openxmlformats.org/officeDocument/2006/relationships/hyperlink" Target="mailto:madeleine.nilsson@swedavia.se" TargetMode="External"/><Relationship Id="rId82" Type="http://schemas.openxmlformats.org/officeDocument/2006/relationships/hyperlink" Target="mailto:tobias.magnusson@swedavia.se" TargetMode="External"/><Relationship Id="rId19" Type="http://schemas.openxmlformats.org/officeDocument/2006/relationships/hyperlink" Target="mailto:cns@swedavia.se" TargetMode="External"/><Relationship Id="rId14" Type="http://schemas.openxmlformats.org/officeDocument/2006/relationships/footer" Target="footer1.xml"/><Relationship Id="rId30" Type="http://schemas.openxmlformats.org/officeDocument/2006/relationships/hyperlink" Target="mailto:mikaela.andric@swedavia.se" TargetMode="External"/><Relationship Id="rId35" Type="http://schemas.openxmlformats.org/officeDocument/2006/relationships/hyperlink" Target="mailto:mikaela.andric@swedavia.se" TargetMode="External"/><Relationship Id="rId56" Type="http://schemas.openxmlformats.org/officeDocument/2006/relationships/hyperlink" Target="mailto:karl-johan.elmberg@swedavia.se" TargetMode="External"/><Relationship Id="rId77" Type="http://schemas.openxmlformats.org/officeDocument/2006/relationships/hyperlink" Target="mailto:stefan.nilsson@aviseq.se" TargetMode="External"/><Relationship Id="rId100" Type="http://schemas.openxmlformats.org/officeDocument/2006/relationships/hyperlink" Target="mailto:daniel.emretsson@swedavia.se" TargetMode="External"/><Relationship Id="rId105" Type="http://schemas.openxmlformats.org/officeDocument/2006/relationships/footer" Target="footer5.xml"/><Relationship Id="rId8" Type="http://schemas.openxmlformats.org/officeDocument/2006/relationships/settings" Target="settings.xml"/><Relationship Id="rId51" Type="http://schemas.openxmlformats.org/officeDocument/2006/relationships/hyperlink" Target="mailto:tobias.niovaldh@swedavia.se" TargetMode="External"/><Relationship Id="rId72" Type="http://schemas.openxmlformats.org/officeDocument/2006/relationships/hyperlink" Target="mailto:emily.lindgren@swedavia.se" TargetMode="External"/><Relationship Id="rId93" Type="http://schemas.openxmlformats.org/officeDocument/2006/relationships/hyperlink" Target="mailto:tobias.magnusson@swedavia.se" TargetMode="External"/><Relationship Id="rId98" Type="http://schemas.openxmlformats.org/officeDocument/2006/relationships/hyperlink" Target="mailto:tobias.magnusson@swedavia.se" TargetMode="External"/><Relationship Id="rId25" Type="http://schemas.openxmlformats.org/officeDocument/2006/relationships/footer" Target="footer3.xml"/><Relationship Id="rId46" Type="http://schemas.openxmlformats.org/officeDocument/2006/relationships/hyperlink" Target="mailto:tobias.magnusson@swedavia.se" TargetMode="External"/><Relationship Id="rId67" Type="http://schemas.openxmlformats.org/officeDocument/2006/relationships/hyperlink" Target="mailto:admir.avdic@swedavia.se" TargetMode="External"/><Relationship Id="rId20" Type="http://schemas.openxmlformats.org/officeDocument/2006/relationships/hyperlink" Target="https://swedaviase.sharepoint.com/sites/CorpSec/SitePages/S%C3%A4kerhetsskyddsavtal.aspx?csf=1&amp;web=1&amp;e=aaSKyp" TargetMode="External"/><Relationship Id="rId41" Type="http://schemas.openxmlformats.org/officeDocument/2006/relationships/hyperlink" Target="mailto:tobias.magnusson@swedavia.se" TargetMode="External"/><Relationship Id="rId62" Type="http://schemas.openxmlformats.org/officeDocument/2006/relationships/hyperlink" Target="mailto:Reza.biparva@swedavia.se" TargetMode="External"/><Relationship Id="rId83" Type="http://schemas.openxmlformats.org/officeDocument/2006/relationships/hyperlink" Target="mailto:andreas.lundvall@swedavia.se" TargetMode="External"/><Relationship Id="rId88" Type="http://schemas.openxmlformats.org/officeDocument/2006/relationships/hyperlink" Target="mailto:reza.biparva@swedavia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eamsites.airportnet.se@SSL\DavWWWRoot\mallar\Mallbibliotek\Grundmallar\dokument_mall.dotx" TargetMode="External"/></Relationships>
</file>

<file path=word/theme/theme1.xml><?xml version="1.0" encoding="utf-8"?>
<a:theme xmlns:a="http://schemas.openxmlformats.org/drawingml/2006/main" name="Office Theme">
  <a:themeElements>
    <a:clrScheme name="Swedavia">
      <a:dk1>
        <a:sysClr val="windowText" lastClr="000000"/>
      </a:dk1>
      <a:lt1>
        <a:sysClr val="window" lastClr="FFFFFF"/>
      </a:lt1>
      <a:dk2>
        <a:srgbClr val="44546A"/>
      </a:dk2>
      <a:lt2>
        <a:srgbClr val="DDEFFC"/>
      </a:lt2>
      <a:accent1>
        <a:srgbClr val="1D203F"/>
      </a:accent1>
      <a:accent2>
        <a:srgbClr val="1198D5"/>
      </a:accent2>
      <a:accent3>
        <a:srgbClr val="79B729"/>
      </a:accent3>
      <a:accent4>
        <a:srgbClr val="2D6E78"/>
      </a:accent4>
      <a:accent5>
        <a:srgbClr val="861622"/>
      </a:accent5>
      <a:accent6>
        <a:srgbClr val="FFC800"/>
      </a:accent6>
      <a:hlink>
        <a:srgbClr val="0563C1"/>
      </a:hlink>
      <a:folHlink>
        <a:srgbClr val="954F72"/>
      </a:folHlink>
    </a:clrScheme>
    <a:fontScheme name="Swedavi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 xmlns="af6a87cb-cf1a-4dcd-80c1-3e66b70b52a7">
      <Value>Kontakta/Ansöka/Beställa</Value>
    </Kategori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wedavia Dokument" ma:contentTypeID="0x0101003E98CFF24161CC45BC56BDDE8E2E7C0B00AF40132C32E05B41950463A0B9D3B3C7" ma:contentTypeVersion="36" ma:contentTypeDescription="Basmall" ma:contentTypeScope="" ma:versionID="1724e3f5f66d113864192a4cc4078f22">
  <xsd:schema xmlns:xsd="http://www.w3.org/2001/XMLSchema" xmlns:xs="http://www.w3.org/2001/XMLSchema" xmlns:p="http://schemas.microsoft.com/office/2006/metadata/properties" xmlns:ns2="f409d4a6-3497-49fc-95c7-c33b8ac76439" xmlns:ns3="http://schemas.microsoft.com/sharepoint/v4" targetNamespace="http://schemas.microsoft.com/office/2006/metadata/properties" ma:root="true" ma:fieldsID="9871e29d4f1ca8f300d9c5fecc8ccc8e" ns2:_="" ns3:_="">
    <xsd:import namespace="f409d4a6-3497-49fc-95c7-c33b8ac7643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3c9336cf59043349cbbb333077a351a" minOccurs="0"/>
                <xsd:element ref="ns2:c0d7c06ac5174721bb9adcb6c8c4e263" minOccurs="0"/>
                <xsd:element ref="ns3:IconOverlay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9d4a6-3497-49fc-95c7-c33b8ac7643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5a7609bf-cc9f-4174-8929-177eb6ef23ed}" ma:internalName="TaxCatchAll" ma:showField="CatchAllData" ma:web="f409d4a6-3497-49fc-95c7-c33b8ac764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5a7609bf-cc9f-4174-8929-177eb6ef23ed}" ma:internalName="TaxCatchAllLabel" ma:readOnly="true" ma:showField="CatchAllDataLabel" ma:web="f409d4a6-3497-49fc-95c7-c33b8ac764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3c9336cf59043349cbbb333077a351a" ma:index="13" nillable="true" ma:taxonomy="true" ma:internalName="k3c9336cf59043349cbbb333077a351a" ma:taxonomyFieldName="Dokumenttyp" ma:displayName="Dokumenttyp" ma:default="" ma:fieldId="{43c9336c-f590-4334-9cbb-b333077a351a}" ma:sspId="93a035a0-615a-4354-a291-42e5680c4c2f" ma:termSetId="4fb1aca3-3266-4777-ba14-f60656b8c2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0d7c06ac5174721bb9adcb6c8c4e263" ma:index="15" nillable="true" ma:taxonomy="true" ma:internalName="c0d7c06ac5174721bb9adcb6c8c4e263" ma:taxonomyFieldName="Sekretessniv_x00e5_" ma:displayName="Sekretessnivå" ma:readOnly="false" ma:default="" ma:fieldId="{c0d7c06a-c517-4721-bb9a-dcb6c8c4e263}" ma:sspId="93a035a0-615a-4354-a291-42e5680c4c2f" ma:termSetId="eb6b9faa-8b40-4bd7-a276-469a505160c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EE77A99631464BBAF2621B10B39C29" ma:contentTypeVersion="3" ma:contentTypeDescription="Skapa ett nytt dokument." ma:contentTypeScope="" ma:versionID="193a5ed772ae10c87d2f04ad6d6e1ad9">
  <xsd:schema xmlns:xsd="http://www.w3.org/2001/XMLSchema" xmlns:xs="http://www.w3.org/2001/XMLSchema" xmlns:p="http://schemas.microsoft.com/office/2006/metadata/properties" xmlns:ns1="http://schemas.microsoft.com/sharepoint/v3" xmlns:ns2="cf5e9faf-4bc7-49c8-b014-0fa0e7669e94" xmlns:ns3="af6a87cb-cf1a-4dcd-80c1-3e66b70b52a7" targetNamespace="http://schemas.microsoft.com/office/2006/metadata/properties" ma:root="true" ma:fieldsID="b46dbee8db393d5d2d370a43aacd3e14" ns1:_="" ns2:_="" ns3:_="">
    <xsd:import namespace="http://schemas.microsoft.com/sharepoint/v3"/>
    <xsd:import namespace="cf5e9faf-4bc7-49c8-b014-0fa0e7669e94"/>
    <xsd:import namespace="af6a87cb-cf1a-4dcd-80c1-3e66b70b52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Kategor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malagt startdatum" ma:description="Schemalagt startdatum är en webbplatskolumn som skapas via publiceringsfunktionen. Den används för att ange datum och tid för när sidan ska visas för besökare på webbplatsen för första gången." ma:hidden="true" ma:internalName="PublishingStartDate">
      <xsd:simpleType>
        <xsd:restriction base="dms:Unknown"/>
      </xsd:simpleType>
    </xsd:element>
    <xsd:element name="PublishingExpirationDate" ma:index="9" nillable="true" ma:displayName="Schemalagt slutdatum" ma:description="Schemalagt slutdatum är en webbplatskolumn som skapas via publiceringsfunktionen. Den används för att ange datum och tid för när sidan inte längre ska visas för besökare på webbplatsen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e9faf-4bc7-49c8-b014-0fa0e7669e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a87cb-cf1a-4dcd-80c1-3e66b70b52a7" elementFormDefault="qualified">
    <xsd:import namespace="http://schemas.microsoft.com/office/2006/documentManagement/types"/>
    <xsd:import namespace="http://schemas.microsoft.com/office/infopath/2007/PartnerControls"/>
    <xsd:element name="Kategori" ma:index="11" nillable="true" ma:displayName="Kategori" ma:internalName="Kategor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 relaterade"/>
                    <xsd:enumeration value="Vad händer"/>
                    <xsd:enumeration value="Om flygplatsen"/>
                    <xsd:enumeration value="Flygplatsens medarbetare &amp; aktörer"/>
                    <xsd:enumeration value="Kontakta/Ansöka/Beställa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C10394-14C9-475B-A19B-4D42B336A2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BA0B45-F859-41C3-97A2-464CF2A142F4}">
  <ds:schemaRefs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sharepoint/v4"/>
    <ds:schemaRef ds:uri="f409d4a6-3497-49fc-95c7-c33b8ac7643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A40C743-4595-40B8-B542-31CC88D64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9d4a6-3497-49fc-95c7-c33b8ac7643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AC6151-A608-47EC-9E22-21A950C5492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87C0F57-1EC7-49AD-8D79-ABC76361E57A}"/>
</file>

<file path=docProps/app.xml><?xml version="1.0" encoding="utf-8"?>
<Properties xmlns="http://schemas.openxmlformats.org/officeDocument/2006/extended-properties" xmlns:vt="http://schemas.openxmlformats.org/officeDocument/2006/docPropsVTypes">
  <Template>dokument_mall</Template>
  <TotalTime>13740</TotalTime>
  <Pages>8</Pages>
  <Words>2131</Words>
  <Characters>11299</Characters>
  <Application>Microsoft Office Word</Application>
  <DocSecurity>0</DocSecurity>
  <Lines>94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 Swedavia Dokument</vt:lpstr>
    </vt:vector>
  </TitlesOfParts>
  <Company/>
  <LinksUpToDate>false</LinksUpToDate>
  <CharactersWithSpaces>13404</CharactersWithSpaces>
  <SharedDoc>false</SharedDoc>
  <HLinks>
    <vt:vector size="354" baseType="variant">
      <vt:variant>
        <vt:i4>6750308</vt:i4>
      </vt:variant>
      <vt:variant>
        <vt:i4>174</vt:i4>
      </vt:variant>
      <vt:variant>
        <vt:i4>0</vt:i4>
      </vt:variant>
      <vt:variant>
        <vt:i4>5</vt:i4>
      </vt:variant>
      <vt:variant>
        <vt:lpwstr>mailto:gg_arbetsanmalan@swedavia.se</vt:lpwstr>
      </vt:variant>
      <vt:variant>
        <vt:lpwstr/>
      </vt:variant>
      <vt:variant>
        <vt:i4>3407879</vt:i4>
      </vt:variant>
      <vt:variant>
        <vt:i4>171</vt:i4>
      </vt:variant>
      <vt:variant>
        <vt:i4>0</vt:i4>
      </vt:variant>
      <vt:variant>
        <vt:i4>5</vt:i4>
      </vt:variant>
      <vt:variant>
        <vt:lpwstr>mailto:safety@swedavia.se</vt:lpwstr>
      </vt:variant>
      <vt:variant>
        <vt:lpwstr/>
      </vt:variant>
      <vt:variant>
        <vt:i4>7864320</vt:i4>
      </vt:variant>
      <vt:variant>
        <vt:i4>168</vt:i4>
      </vt:variant>
      <vt:variant>
        <vt:i4>0</vt:i4>
      </vt:variant>
      <vt:variant>
        <vt:i4>5</vt:i4>
      </vt:variant>
      <vt:variant>
        <vt:lpwstr>mailto:coats.arlanda@lfv.se</vt:lpwstr>
      </vt:variant>
      <vt:variant>
        <vt:lpwstr/>
      </vt:variant>
      <vt:variant>
        <vt:i4>4194338</vt:i4>
      </vt:variant>
      <vt:variant>
        <vt:i4>165</vt:i4>
      </vt:variant>
      <vt:variant>
        <vt:i4>0</vt:i4>
      </vt:variant>
      <vt:variant>
        <vt:i4>5</vt:i4>
      </vt:variant>
      <vt:variant>
        <vt:lpwstr>mailto:roy.sundblad@swedavia.se</vt:lpwstr>
      </vt:variant>
      <vt:variant>
        <vt:lpwstr/>
      </vt:variant>
      <vt:variant>
        <vt:i4>8323080</vt:i4>
      </vt:variant>
      <vt:variant>
        <vt:i4>162</vt:i4>
      </vt:variant>
      <vt:variant>
        <vt:i4>0</vt:i4>
      </vt:variant>
      <vt:variant>
        <vt:i4>5</vt:i4>
      </vt:variant>
      <vt:variant>
        <vt:lpwstr>mailto:gustaf.berglund@swedavia.se</vt:lpwstr>
      </vt:variant>
      <vt:variant>
        <vt:lpwstr/>
      </vt:variant>
      <vt:variant>
        <vt:i4>4128839</vt:i4>
      </vt:variant>
      <vt:variant>
        <vt:i4>159</vt:i4>
      </vt:variant>
      <vt:variant>
        <vt:i4>0</vt:i4>
      </vt:variant>
      <vt:variant>
        <vt:i4>5</vt:i4>
      </vt:variant>
      <vt:variant>
        <vt:lpwstr>mailto:susanne.ekholm@swedavia.se</vt:lpwstr>
      </vt:variant>
      <vt:variant>
        <vt:lpwstr/>
      </vt:variant>
      <vt:variant>
        <vt:i4>2555981</vt:i4>
      </vt:variant>
      <vt:variant>
        <vt:i4>156</vt:i4>
      </vt:variant>
      <vt:variant>
        <vt:i4>0</vt:i4>
      </vt:variant>
      <vt:variant>
        <vt:i4>5</vt:i4>
      </vt:variant>
      <vt:variant>
        <vt:lpwstr>mailto:sofia.westling@swedavia.se</vt:lpwstr>
      </vt:variant>
      <vt:variant>
        <vt:lpwstr/>
      </vt:variant>
      <vt:variant>
        <vt:i4>5636140</vt:i4>
      </vt:variant>
      <vt:variant>
        <vt:i4>153</vt:i4>
      </vt:variant>
      <vt:variant>
        <vt:i4>0</vt:i4>
      </vt:variant>
      <vt:variant>
        <vt:i4>5</vt:i4>
      </vt:variant>
      <vt:variant>
        <vt:lpwstr>mailto:bjorn.hogbom@swedavia.se</vt:lpwstr>
      </vt:variant>
      <vt:variant>
        <vt:lpwstr/>
      </vt:variant>
      <vt:variant>
        <vt:i4>8323093</vt:i4>
      </vt:variant>
      <vt:variant>
        <vt:i4>150</vt:i4>
      </vt:variant>
      <vt:variant>
        <vt:i4>0</vt:i4>
      </vt:variant>
      <vt:variant>
        <vt:i4>5</vt:i4>
      </vt:variant>
      <vt:variant>
        <vt:lpwstr>mailto:lenita.karlsson@swedavia.se</vt:lpwstr>
      </vt:variant>
      <vt:variant>
        <vt:lpwstr/>
      </vt:variant>
      <vt:variant>
        <vt:i4>5505065</vt:i4>
      </vt:variant>
      <vt:variant>
        <vt:i4>147</vt:i4>
      </vt:variant>
      <vt:variant>
        <vt:i4>0</vt:i4>
      </vt:variant>
      <vt:variant>
        <vt:i4>5</vt:i4>
      </vt:variant>
      <vt:variant>
        <vt:lpwstr>mailto:sofie.thoudal@swedavia.se</vt:lpwstr>
      </vt:variant>
      <vt:variant>
        <vt:lpwstr/>
      </vt:variant>
      <vt:variant>
        <vt:i4>3866701</vt:i4>
      </vt:variant>
      <vt:variant>
        <vt:i4>144</vt:i4>
      </vt:variant>
      <vt:variant>
        <vt:i4>0</vt:i4>
      </vt:variant>
      <vt:variant>
        <vt:i4>5</vt:i4>
      </vt:variant>
      <vt:variant>
        <vt:lpwstr>mailto:bjorn.molin@swedavia.se</vt:lpwstr>
      </vt:variant>
      <vt:variant>
        <vt:lpwstr/>
      </vt:variant>
      <vt:variant>
        <vt:i4>6553626</vt:i4>
      </vt:variant>
      <vt:variant>
        <vt:i4>141</vt:i4>
      </vt:variant>
      <vt:variant>
        <vt:i4>0</vt:i4>
      </vt:variant>
      <vt:variant>
        <vt:i4>5</vt:i4>
      </vt:variant>
      <vt:variant>
        <vt:lpwstr>mailto:michel.valousek@swedavia.se</vt:lpwstr>
      </vt:variant>
      <vt:variant>
        <vt:lpwstr/>
      </vt:variant>
      <vt:variant>
        <vt:i4>3866699</vt:i4>
      </vt:variant>
      <vt:variant>
        <vt:i4>138</vt:i4>
      </vt:variant>
      <vt:variant>
        <vt:i4>0</vt:i4>
      </vt:variant>
      <vt:variant>
        <vt:i4>5</vt:i4>
      </vt:variant>
      <vt:variant>
        <vt:lpwstr>mailto:kenneth.heimbrandt@swedavia.se</vt:lpwstr>
      </vt:variant>
      <vt:variant>
        <vt:lpwstr/>
      </vt:variant>
      <vt:variant>
        <vt:i4>8126492</vt:i4>
      </vt:variant>
      <vt:variant>
        <vt:i4>135</vt:i4>
      </vt:variant>
      <vt:variant>
        <vt:i4>0</vt:i4>
      </vt:variant>
      <vt:variant>
        <vt:i4>5</vt:i4>
      </vt:variant>
      <vt:variant>
        <vt:lpwstr>mailto:carina.ahlberg@swedavia.se</vt:lpwstr>
      </vt:variant>
      <vt:variant>
        <vt:lpwstr/>
      </vt:variant>
      <vt:variant>
        <vt:i4>8323084</vt:i4>
      </vt:variant>
      <vt:variant>
        <vt:i4>132</vt:i4>
      </vt:variant>
      <vt:variant>
        <vt:i4>0</vt:i4>
      </vt:variant>
      <vt:variant>
        <vt:i4>5</vt:i4>
      </vt:variant>
      <vt:variant>
        <vt:lpwstr>mailto:rasmus.ekstrom@swedavia.se</vt:lpwstr>
      </vt:variant>
      <vt:variant>
        <vt:lpwstr/>
      </vt:variant>
      <vt:variant>
        <vt:i4>5308460</vt:i4>
      </vt:variant>
      <vt:variant>
        <vt:i4>129</vt:i4>
      </vt:variant>
      <vt:variant>
        <vt:i4>0</vt:i4>
      </vt:variant>
      <vt:variant>
        <vt:i4>5</vt:i4>
      </vt:variant>
      <vt:variant>
        <vt:lpwstr>mailto:kalle.fu@swedavia.se</vt:lpwstr>
      </vt:variant>
      <vt:variant>
        <vt:lpwstr/>
      </vt:variant>
      <vt:variant>
        <vt:i4>6684677</vt:i4>
      </vt:variant>
      <vt:variant>
        <vt:i4>126</vt:i4>
      </vt:variant>
      <vt:variant>
        <vt:i4>0</vt:i4>
      </vt:variant>
      <vt:variant>
        <vt:i4>5</vt:i4>
      </vt:variant>
      <vt:variant>
        <vt:lpwstr>mailto:katrin.backman@swedavia.se</vt:lpwstr>
      </vt:variant>
      <vt:variant>
        <vt:lpwstr/>
      </vt:variant>
      <vt:variant>
        <vt:i4>3866701</vt:i4>
      </vt:variant>
      <vt:variant>
        <vt:i4>123</vt:i4>
      </vt:variant>
      <vt:variant>
        <vt:i4>0</vt:i4>
      </vt:variant>
      <vt:variant>
        <vt:i4>5</vt:i4>
      </vt:variant>
      <vt:variant>
        <vt:lpwstr>mailto:bjorn.molin@swedavia.se</vt:lpwstr>
      </vt:variant>
      <vt:variant>
        <vt:lpwstr/>
      </vt:variant>
      <vt:variant>
        <vt:i4>6684765</vt:i4>
      </vt:variant>
      <vt:variant>
        <vt:i4>120</vt:i4>
      </vt:variant>
      <vt:variant>
        <vt:i4>0</vt:i4>
      </vt:variant>
      <vt:variant>
        <vt:i4>5</vt:i4>
      </vt:variant>
      <vt:variant>
        <vt:lpwstr>mailto:arn.samordning.airside@swedavia.se</vt:lpwstr>
      </vt:variant>
      <vt:variant>
        <vt:lpwstr/>
      </vt:variant>
      <vt:variant>
        <vt:i4>3932233</vt:i4>
      </vt:variant>
      <vt:variant>
        <vt:i4>117</vt:i4>
      </vt:variant>
      <vt:variant>
        <vt:i4>0</vt:i4>
      </vt:variant>
      <vt:variant>
        <vt:i4>5</vt:i4>
      </vt:variant>
      <vt:variant>
        <vt:lpwstr>mailto:marie.johansson@swedavia.se</vt:lpwstr>
      </vt:variant>
      <vt:variant>
        <vt:lpwstr/>
      </vt:variant>
      <vt:variant>
        <vt:i4>3735628</vt:i4>
      </vt:variant>
      <vt:variant>
        <vt:i4>114</vt:i4>
      </vt:variant>
      <vt:variant>
        <vt:i4>0</vt:i4>
      </vt:variant>
      <vt:variant>
        <vt:i4>5</vt:i4>
      </vt:variant>
      <vt:variant>
        <vt:lpwstr>mailto:per.ottenstrom@swedavia.se</vt:lpwstr>
      </vt:variant>
      <vt:variant>
        <vt:lpwstr/>
      </vt:variant>
      <vt:variant>
        <vt:i4>1966179</vt:i4>
      </vt:variant>
      <vt:variant>
        <vt:i4>111</vt:i4>
      </vt:variant>
      <vt:variant>
        <vt:i4>0</vt:i4>
      </vt:variant>
      <vt:variant>
        <vt:i4>5</vt:i4>
      </vt:variant>
      <vt:variant>
        <vt:lpwstr>mailto:christer.lindwall@swedavia.se</vt:lpwstr>
      </vt:variant>
      <vt:variant>
        <vt:lpwstr/>
      </vt:variant>
      <vt:variant>
        <vt:i4>7667718</vt:i4>
      </vt:variant>
      <vt:variant>
        <vt:i4>108</vt:i4>
      </vt:variant>
      <vt:variant>
        <vt:i4>0</vt:i4>
      </vt:variant>
      <vt:variant>
        <vt:i4>5</vt:i4>
      </vt:variant>
      <vt:variant>
        <vt:lpwstr>mailto:markus.rudofors@swedavia.se</vt:lpwstr>
      </vt:variant>
      <vt:variant>
        <vt:lpwstr/>
      </vt:variant>
      <vt:variant>
        <vt:i4>2687052</vt:i4>
      </vt:variant>
      <vt:variant>
        <vt:i4>105</vt:i4>
      </vt:variant>
      <vt:variant>
        <vt:i4>0</vt:i4>
      </vt:variant>
      <vt:variant>
        <vt:i4>5</vt:i4>
      </vt:variant>
      <vt:variant>
        <vt:lpwstr>mailto:charlotta.bengtsson@swedavia.se</vt:lpwstr>
      </vt:variant>
      <vt:variant>
        <vt:lpwstr/>
      </vt:variant>
      <vt:variant>
        <vt:i4>3473483</vt:i4>
      </vt:variant>
      <vt:variant>
        <vt:i4>102</vt:i4>
      </vt:variant>
      <vt:variant>
        <vt:i4>0</vt:i4>
      </vt:variant>
      <vt:variant>
        <vt:i4>5</vt:i4>
      </vt:variant>
      <vt:variant>
        <vt:lpwstr>mailto:eleonor.redtzer@swedavia.se</vt:lpwstr>
      </vt:variant>
      <vt:variant>
        <vt:lpwstr/>
      </vt:variant>
      <vt:variant>
        <vt:i4>5767230</vt:i4>
      </vt:variant>
      <vt:variant>
        <vt:i4>99</vt:i4>
      </vt:variant>
      <vt:variant>
        <vt:i4>0</vt:i4>
      </vt:variant>
      <vt:variant>
        <vt:i4>5</vt:i4>
      </vt:variant>
      <vt:variant>
        <vt:lpwstr>mailto:maria.romild@swedavia.se</vt:lpwstr>
      </vt:variant>
      <vt:variant>
        <vt:lpwstr/>
      </vt:variant>
      <vt:variant>
        <vt:i4>5505065</vt:i4>
      </vt:variant>
      <vt:variant>
        <vt:i4>96</vt:i4>
      </vt:variant>
      <vt:variant>
        <vt:i4>0</vt:i4>
      </vt:variant>
      <vt:variant>
        <vt:i4>5</vt:i4>
      </vt:variant>
      <vt:variant>
        <vt:lpwstr>mailto:sofie.thoudal@swedavia.se</vt:lpwstr>
      </vt:variant>
      <vt:variant>
        <vt:lpwstr/>
      </vt:variant>
      <vt:variant>
        <vt:i4>5505065</vt:i4>
      </vt:variant>
      <vt:variant>
        <vt:i4>93</vt:i4>
      </vt:variant>
      <vt:variant>
        <vt:i4>0</vt:i4>
      </vt:variant>
      <vt:variant>
        <vt:i4>5</vt:i4>
      </vt:variant>
      <vt:variant>
        <vt:lpwstr>mailto:sofie.thoudal@swedavia.se</vt:lpwstr>
      </vt:variant>
      <vt:variant>
        <vt:lpwstr/>
      </vt:variant>
      <vt:variant>
        <vt:i4>7471223</vt:i4>
      </vt:variant>
      <vt:variant>
        <vt:i4>90</vt:i4>
      </vt:variant>
      <vt:variant>
        <vt:i4>0</vt:i4>
      </vt:variant>
      <vt:variant>
        <vt:i4>5</vt:i4>
      </vt:variant>
      <vt:variant>
        <vt:lpwstr>mailto:ulf_hanson@hotmail.com</vt:lpwstr>
      </vt:variant>
      <vt:variant>
        <vt:lpwstr/>
      </vt:variant>
      <vt:variant>
        <vt:i4>7208989</vt:i4>
      </vt:variant>
      <vt:variant>
        <vt:i4>87</vt:i4>
      </vt:variant>
      <vt:variant>
        <vt:i4>0</vt:i4>
      </vt:variant>
      <vt:variant>
        <vt:i4>5</vt:i4>
      </vt:variant>
      <vt:variant>
        <vt:lpwstr>mailto:johnny.persson@swedavia.se</vt:lpwstr>
      </vt:variant>
      <vt:variant>
        <vt:lpwstr/>
      </vt:variant>
      <vt:variant>
        <vt:i4>8192002</vt:i4>
      </vt:variant>
      <vt:variant>
        <vt:i4>84</vt:i4>
      </vt:variant>
      <vt:variant>
        <vt:i4>0</vt:i4>
      </vt:variant>
      <vt:variant>
        <vt:i4>5</vt:i4>
      </vt:variant>
      <vt:variant>
        <vt:lpwstr>mailto:sara.geranpayeh@swedavia.se</vt:lpwstr>
      </vt:variant>
      <vt:variant>
        <vt:lpwstr/>
      </vt:variant>
      <vt:variant>
        <vt:i4>7667713</vt:i4>
      </vt:variant>
      <vt:variant>
        <vt:i4>81</vt:i4>
      </vt:variant>
      <vt:variant>
        <vt:i4>0</vt:i4>
      </vt:variant>
      <vt:variant>
        <vt:i4>5</vt:i4>
      </vt:variant>
      <vt:variant>
        <vt:lpwstr>mailto:magnus.warberg@swedavia.se</vt:lpwstr>
      </vt:variant>
      <vt:variant>
        <vt:lpwstr/>
      </vt:variant>
      <vt:variant>
        <vt:i4>8060959</vt:i4>
      </vt:variant>
      <vt:variant>
        <vt:i4>78</vt:i4>
      </vt:variant>
      <vt:variant>
        <vt:i4>0</vt:i4>
      </vt:variant>
      <vt:variant>
        <vt:i4>5</vt:i4>
      </vt:variant>
      <vt:variant>
        <vt:lpwstr>mailto:louise.thomson@swedavia.se</vt:lpwstr>
      </vt:variant>
      <vt:variant>
        <vt:lpwstr/>
      </vt:variant>
      <vt:variant>
        <vt:i4>3735628</vt:i4>
      </vt:variant>
      <vt:variant>
        <vt:i4>75</vt:i4>
      </vt:variant>
      <vt:variant>
        <vt:i4>0</vt:i4>
      </vt:variant>
      <vt:variant>
        <vt:i4>5</vt:i4>
      </vt:variant>
      <vt:variant>
        <vt:lpwstr>mailto:per.ottenstrom@swedavia.se</vt:lpwstr>
      </vt:variant>
      <vt:variant>
        <vt:lpwstr/>
      </vt:variant>
      <vt:variant>
        <vt:i4>1572983</vt:i4>
      </vt:variant>
      <vt:variant>
        <vt:i4>72</vt:i4>
      </vt:variant>
      <vt:variant>
        <vt:i4>0</vt:i4>
      </vt:variant>
      <vt:variant>
        <vt:i4>5</vt:i4>
      </vt:variant>
      <vt:variant>
        <vt:lpwstr>mailto:stefan.sundqvist@swedavia.se</vt:lpwstr>
      </vt:variant>
      <vt:variant>
        <vt:lpwstr/>
      </vt:variant>
      <vt:variant>
        <vt:i4>1245291</vt:i4>
      </vt:variant>
      <vt:variant>
        <vt:i4>69</vt:i4>
      </vt:variant>
      <vt:variant>
        <vt:i4>0</vt:i4>
      </vt:variant>
      <vt:variant>
        <vt:i4>5</vt:i4>
      </vt:variant>
      <vt:variant>
        <vt:lpwstr>mailto:veroncia.hemstrom@swedavia.se</vt:lpwstr>
      </vt:variant>
      <vt:variant>
        <vt:lpwstr/>
      </vt:variant>
      <vt:variant>
        <vt:i4>4456506</vt:i4>
      </vt:variant>
      <vt:variant>
        <vt:i4>66</vt:i4>
      </vt:variant>
      <vt:variant>
        <vt:i4>0</vt:i4>
      </vt:variant>
      <vt:variant>
        <vt:i4>5</vt:i4>
      </vt:variant>
      <vt:variant>
        <vt:lpwstr>mailto:malin.soderstrom@swedavia.se</vt:lpwstr>
      </vt:variant>
      <vt:variant>
        <vt:lpwstr/>
      </vt:variant>
      <vt:variant>
        <vt:i4>4456488</vt:i4>
      </vt:variant>
      <vt:variant>
        <vt:i4>63</vt:i4>
      </vt:variant>
      <vt:variant>
        <vt:i4>0</vt:i4>
      </vt:variant>
      <vt:variant>
        <vt:i4>5</vt:i4>
      </vt:variant>
      <vt:variant>
        <vt:lpwstr>mailto:kenneth.skoog@swedavia.se</vt:lpwstr>
      </vt:variant>
      <vt:variant>
        <vt:lpwstr/>
      </vt:variant>
      <vt:variant>
        <vt:i4>8060931</vt:i4>
      </vt:variant>
      <vt:variant>
        <vt:i4>60</vt:i4>
      </vt:variant>
      <vt:variant>
        <vt:i4>0</vt:i4>
      </vt:variant>
      <vt:variant>
        <vt:i4>5</vt:i4>
      </vt:variant>
      <vt:variant>
        <vt:lpwstr>mailto:patrik.lindholm@swedavia.se</vt:lpwstr>
      </vt:variant>
      <vt:variant>
        <vt:lpwstr/>
      </vt:variant>
      <vt:variant>
        <vt:i4>4456488</vt:i4>
      </vt:variant>
      <vt:variant>
        <vt:i4>57</vt:i4>
      </vt:variant>
      <vt:variant>
        <vt:i4>0</vt:i4>
      </vt:variant>
      <vt:variant>
        <vt:i4>5</vt:i4>
      </vt:variant>
      <vt:variant>
        <vt:lpwstr>mailto:kenneth.skoog@swedavia.se</vt:lpwstr>
      </vt:variant>
      <vt:variant>
        <vt:lpwstr/>
      </vt:variant>
      <vt:variant>
        <vt:i4>2424903</vt:i4>
      </vt:variant>
      <vt:variant>
        <vt:i4>54</vt:i4>
      </vt:variant>
      <vt:variant>
        <vt:i4>0</vt:i4>
      </vt:variant>
      <vt:variant>
        <vt:i4>5</vt:i4>
      </vt:variant>
      <vt:variant>
        <vt:lpwstr>mailto:peter.holmlund@swedavia.se</vt:lpwstr>
      </vt:variant>
      <vt:variant>
        <vt:lpwstr/>
      </vt:variant>
      <vt:variant>
        <vt:i4>5898284</vt:i4>
      </vt:variant>
      <vt:variant>
        <vt:i4>51</vt:i4>
      </vt:variant>
      <vt:variant>
        <vt:i4>0</vt:i4>
      </vt:variant>
      <vt:variant>
        <vt:i4>5</vt:i4>
      </vt:variant>
      <vt:variant>
        <vt:lpwstr>mailto:charlie.ledin@swedavia.se</vt:lpwstr>
      </vt:variant>
      <vt:variant>
        <vt:lpwstr/>
      </vt:variant>
      <vt:variant>
        <vt:i4>1835126</vt:i4>
      </vt:variant>
      <vt:variant>
        <vt:i4>48</vt:i4>
      </vt:variant>
      <vt:variant>
        <vt:i4>0</vt:i4>
      </vt:variant>
      <vt:variant>
        <vt:i4>5</vt:i4>
      </vt:variant>
      <vt:variant>
        <vt:lpwstr>mailto:markus.hubinette@swedavia.se</vt:lpwstr>
      </vt:variant>
      <vt:variant>
        <vt:lpwstr/>
      </vt:variant>
      <vt:variant>
        <vt:i4>3145820</vt:i4>
      </vt:variant>
      <vt:variant>
        <vt:i4>45</vt:i4>
      </vt:variant>
      <vt:variant>
        <vt:i4>0</vt:i4>
      </vt:variant>
      <vt:variant>
        <vt:i4>5</vt:i4>
      </vt:variant>
      <vt:variant>
        <vt:lpwstr>mailto:borje.noren@swedavia.se</vt:lpwstr>
      </vt:variant>
      <vt:variant>
        <vt:lpwstr/>
      </vt:variant>
      <vt:variant>
        <vt:i4>5505065</vt:i4>
      </vt:variant>
      <vt:variant>
        <vt:i4>42</vt:i4>
      </vt:variant>
      <vt:variant>
        <vt:i4>0</vt:i4>
      </vt:variant>
      <vt:variant>
        <vt:i4>5</vt:i4>
      </vt:variant>
      <vt:variant>
        <vt:lpwstr>mailto:sofie.thoudal@swedavia.se</vt:lpwstr>
      </vt:variant>
      <vt:variant>
        <vt:lpwstr/>
      </vt:variant>
      <vt:variant>
        <vt:i4>2621457</vt:i4>
      </vt:variant>
      <vt:variant>
        <vt:i4>39</vt:i4>
      </vt:variant>
      <vt:variant>
        <vt:i4>0</vt:i4>
      </vt:variant>
      <vt:variant>
        <vt:i4>5</vt:i4>
      </vt:variant>
      <vt:variant>
        <vt:lpwstr>mailto:teamchefbagageunderhall@swedavia.se</vt:lpwstr>
      </vt:variant>
      <vt:variant>
        <vt:lpwstr/>
      </vt:variant>
      <vt:variant>
        <vt:i4>2293786</vt:i4>
      </vt:variant>
      <vt:variant>
        <vt:i4>36</vt:i4>
      </vt:variant>
      <vt:variant>
        <vt:i4>0</vt:i4>
      </vt:variant>
      <vt:variant>
        <vt:i4>5</vt:i4>
      </vt:variant>
      <vt:variant>
        <vt:lpwstr>mailto:systemspecialistBHS@swedavia.se</vt:lpwstr>
      </vt:variant>
      <vt:variant>
        <vt:lpwstr/>
      </vt:variant>
      <vt:variant>
        <vt:i4>3866711</vt:i4>
      </vt:variant>
      <vt:variant>
        <vt:i4>33</vt:i4>
      </vt:variant>
      <vt:variant>
        <vt:i4>0</vt:i4>
      </vt:variant>
      <vt:variant>
        <vt:i4>5</vt:i4>
      </vt:variant>
      <vt:variant>
        <vt:lpwstr>mailto:andreas.persson@swedavia.se</vt:lpwstr>
      </vt:variant>
      <vt:variant>
        <vt:lpwstr/>
      </vt:variant>
      <vt:variant>
        <vt:i4>7405583</vt:i4>
      </vt:variant>
      <vt:variant>
        <vt:i4>30</vt:i4>
      </vt:variant>
      <vt:variant>
        <vt:i4>0</vt:i4>
      </vt:variant>
      <vt:variant>
        <vt:i4>5</vt:i4>
      </vt:variant>
      <vt:variant>
        <vt:lpwstr>mailto:torstein.gronmo@swedavia.se</vt:lpwstr>
      </vt:variant>
      <vt:variant>
        <vt:lpwstr/>
      </vt:variant>
      <vt:variant>
        <vt:i4>7798815</vt:i4>
      </vt:variant>
      <vt:variant>
        <vt:i4>27</vt:i4>
      </vt:variant>
      <vt:variant>
        <vt:i4>0</vt:i4>
      </vt:variant>
      <vt:variant>
        <vt:i4>5</vt:i4>
      </vt:variant>
      <vt:variant>
        <vt:lpwstr>mailto:tony.gunnarsson@swedavia.se</vt:lpwstr>
      </vt:variant>
      <vt:variant>
        <vt:lpwstr/>
      </vt:variant>
      <vt:variant>
        <vt:i4>3866701</vt:i4>
      </vt:variant>
      <vt:variant>
        <vt:i4>24</vt:i4>
      </vt:variant>
      <vt:variant>
        <vt:i4>0</vt:i4>
      </vt:variant>
      <vt:variant>
        <vt:i4>5</vt:i4>
      </vt:variant>
      <vt:variant>
        <vt:lpwstr>mailto:bjorn.molin@swedavia.se</vt:lpwstr>
      </vt:variant>
      <vt:variant>
        <vt:lpwstr/>
      </vt:variant>
      <vt:variant>
        <vt:i4>3276876</vt:i4>
      </vt:variant>
      <vt:variant>
        <vt:i4>21</vt:i4>
      </vt:variant>
      <vt:variant>
        <vt:i4>0</vt:i4>
      </vt:variant>
      <vt:variant>
        <vt:i4>5</vt:i4>
      </vt:variant>
      <vt:variant>
        <vt:lpwstr>mailto:fredrik.holgersson@swedavia.se</vt:lpwstr>
      </vt:variant>
      <vt:variant>
        <vt:lpwstr/>
      </vt:variant>
      <vt:variant>
        <vt:i4>3407965</vt:i4>
      </vt:variant>
      <vt:variant>
        <vt:i4>18</vt:i4>
      </vt:variant>
      <vt:variant>
        <vt:i4>0</vt:i4>
      </vt:variant>
      <vt:variant>
        <vt:i4>5</vt:i4>
      </vt:variant>
      <vt:variant>
        <vt:lpwstr>mailto:maria.acren@swedavia.se</vt:lpwstr>
      </vt:variant>
      <vt:variant>
        <vt:lpwstr/>
      </vt:variant>
      <vt:variant>
        <vt:i4>3276876</vt:i4>
      </vt:variant>
      <vt:variant>
        <vt:i4>15</vt:i4>
      </vt:variant>
      <vt:variant>
        <vt:i4>0</vt:i4>
      </vt:variant>
      <vt:variant>
        <vt:i4>5</vt:i4>
      </vt:variant>
      <vt:variant>
        <vt:lpwstr>mailto:fredrik.holgersson@swedavia.se</vt:lpwstr>
      </vt:variant>
      <vt:variant>
        <vt:lpwstr/>
      </vt:variant>
      <vt:variant>
        <vt:i4>4980781</vt:i4>
      </vt:variant>
      <vt:variant>
        <vt:i4>12</vt:i4>
      </vt:variant>
      <vt:variant>
        <vt:i4>0</vt:i4>
      </vt:variant>
      <vt:variant>
        <vt:i4>5</vt:i4>
      </vt:variant>
      <vt:variant>
        <vt:lpwstr>mailto:pia.andersson@swedavia.se</vt:lpwstr>
      </vt:variant>
      <vt:variant>
        <vt:lpwstr/>
      </vt:variant>
      <vt:variant>
        <vt:i4>3276876</vt:i4>
      </vt:variant>
      <vt:variant>
        <vt:i4>9</vt:i4>
      </vt:variant>
      <vt:variant>
        <vt:i4>0</vt:i4>
      </vt:variant>
      <vt:variant>
        <vt:i4>5</vt:i4>
      </vt:variant>
      <vt:variant>
        <vt:lpwstr>mailto:fredrik.holgersson@swedavia.se</vt:lpwstr>
      </vt:variant>
      <vt:variant>
        <vt:lpwstr/>
      </vt:variant>
      <vt:variant>
        <vt:i4>655462</vt:i4>
      </vt:variant>
      <vt:variant>
        <vt:i4>6</vt:i4>
      </vt:variant>
      <vt:variant>
        <vt:i4>0</vt:i4>
      </vt:variant>
      <vt:variant>
        <vt:i4>5</vt:i4>
      </vt:variant>
      <vt:variant>
        <vt:lpwstr>mailto:robert.magnusson@swedavia.se</vt:lpwstr>
      </vt:variant>
      <vt:variant>
        <vt:lpwstr/>
      </vt:variant>
      <vt:variant>
        <vt:i4>655462</vt:i4>
      </vt:variant>
      <vt:variant>
        <vt:i4>3</vt:i4>
      </vt:variant>
      <vt:variant>
        <vt:i4>0</vt:i4>
      </vt:variant>
      <vt:variant>
        <vt:i4>5</vt:i4>
      </vt:variant>
      <vt:variant>
        <vt:lpwstr>mailto:robert.magnusson@swedavia.se</vt:lpwstr>
      </vt:variant>
      <vt:variant>
        <vt:lpwstr/>
      </vt:variant>
      <vt:variant>
        <vt:i4>8126492</vt:i4>
      </vt:variant>
      <vt:variant>
        <vt:i4>0</vt:i4>
      </vt:variant>
      <vt:variant>
        <vt:i4>0</vt:i4>
      </vt:variant>
      <vt:variant>
        <vt:i4>5</vt:i4>
      </vt:variant>
      <vt:variant>
        <vt:lpwstr>mailto:carina.ahlberg@swedavia.se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 IA - Arbetsanmälan MMX</dc:title>
  <dc:subject/>
  <dc:creator>Anna Karelis</dc:creator>
  <cp:keywords/>
  <cp:lastModifiedBy>Jonna Larsson (Operativ drift - MMX Drift)</cp:lastModifiedBy>
  <cp:revision>60</cp:revision>
  <dcterms:created xsi:type="dcterms:W3CDTF">2025-10-17T10:51:00Z</dcterms:created>
  <dcterms:modified xsi:type="dcterms:W3CDTF">2025-12-18T09:53:00Z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0x010100E6EE77A99631464BBAF2621B10B39C29</vt:lpwstr>
  </property>
  <property fmtid="{D5CDD505-2E9C-101B-9397-08002B2CF9AE}" pid="3" name="_dlc_DocIdItemGuid">
    <vt:lpwstr>31213446-507b-4557-9426-0e75b87c564e</vt:lpwstr>
  </property>
  <property fmtid="{D5CDD505-2E9C-101B-9397-08002B2CF9AE}" pid="4" name="Enhet">
    <vt:lpwstr/>
  </property>
  <property fmtid="{D5CDD505-2E9C-101B-9397-08002B2CF9AE}" pid="5" name="Sekretessnivå">
    <vt:lpwstr/>
  </property>
  <property fmtid="{D5CDD505-2E9C-101B-9397-08002B2CF9AE}" pid="6" name="Prodok_saved">
    <vt:lpwstr>yes</vt:lpwstr>
  </property>
  <property fmtid="{D5CDD505-2E9C-101B-9397-08002B2CF9AE}" pid="7" name="EK_Varna_Ändring_Sidhuvud">
    <vt:lpwstr>ja</vt:lpwstr>
  </property>
  <property fmtid="{D5CDD505-2E9C-101B-9397-08002B2CF9AE}" pid="8" name="EK_Varna_Ändring_Rubrik">
    <vt:lpwstr>ja</vt:lpwstr>
  </property>
  <property fmtid="{D5CDD505-2E9C-101B-9397-08002B2CF9AE}" pid="9" name="TaxKeyword">
    <vt:lpwstr/>
  </property>
  <property fmtid="{D5CDD505-2E9C-101B-9397-08002B2CF9AE}" pid="10" name="Status">
    <vt:lpwstr>Fas 3</vt:lpwstr>
  </property>
  <property fmtid="{D5CDD505-2E9C-101B-9397-08002B2CF9AE}" pid="11" name="Mallgrupper">
    <vt:lpwstr>4714;#Grundmallar|1517dc93-a563-46ae-b7cf-91d4e1572443</vt:lpwstr>
  </property>
  <property fmtid="{D5CDD505-2E9C-101B-9397-08002B2CF9AE}" pid="12" name="Mallgrupp">
    <vt:lpwstr>Grundmallar</vt:lpwstr>
  </property>
  <property fmtid="{D5CDD505-2E9C-101B-9397-08002B2CF9AE}" pid="13" name="Dokumenttyp">
    <vt:lpwstr/>
  </property>
  <property fmtid="{D5CDD505-2E9C-101B-9397-08002B2CF9AE}" pid="14" name="MSIP_Label_64756080-8104-4746-a42c-fe9005ab621d_Enabled">
    <vt:lpwstr>true</vt:lpwstr>
  </property>
  <property fmtid="{D5CDD505-2E9C-101B-9397-08002B2CF9AE}" pid="15" name="MSIP_Label_64756080-8104-4746-a42c-fe9005ab621d_SetDate">
    <vt:lpwstr>2020-11-03T07:34:26Z</vt:lpwstr>
  </property>
  <property fmtid="{D5CDD505-2E9C-101B-9397-08002B2CF9AE}" pid="16" name="MSIP_Label_64756080-8104-4746-a42c-fe9005ab621d_Method">
    <vt:lpwstr>Privileged</vt:lpwstr>
  </property>
  <property fmtid="{D5CDD505-2E9C-101B-9397-08002B2CF9AE}" pid="17" name="MSIP_Label_64756080-8104-4746-a42c-fe9005ab621d_Name">
    <vt:lpwstr>Intern</vt:lpwstr>
  </property>
  <property fmtid="{D5CDD505-2E9C-101B-9397-08002B2CF9AE}" pid="18" name="MSIP_Label_64756080-8104-4746-a42c-fe9005ab621d_SiteId">
    <vt:lpwstr>0b3b45c6-70cd-4220-8bf9-a1daee8f0f45</vt:lpwstr>
  </property>
  <property fmtid="{D5CDD505-2E9C-101B-9397-08002B2CF9AE}" pid="19" name="MSIP_Label_64756080-8104-4746-a42c-fe9005ab621d_ActionId">
    <vt:lpwstr>4810d4e7-0260-495c-b951-00004f679048</vt:lpwstr>
  </property>
  <property fmtid="{D5CDD505-2E9C-101B-9397-08002B2CF9AE}" pid="20" name="MSIP_Label_64756080-8104-4746-a42c-fe9005ab621d_ContentBits">
    <vt:lpwstr>1</vt:lpwstr>
  </property>
  <property fmtid="{D5CDD505-2E9C-101B-9397-08002B2CF9AE}" pid="21" name="l9d12847ece741dc8600af0ea4447ee4">
    <vt:lpwstr/>
  </property>
  <property fmtid="{D5CDD505-2E9C-101B-9397-08002B2CF9AE}" pid="22" name="TaxKeywordTaxHTField">
    <vt:lpwstr/>
  </property>
</Properties>
</file>