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0340" w14:textId="7909F9D9" w:rsidR="006823AE" w:rsidRPr="00BD56A2" w:rsidRDefault="00BE39FD" w:rsidP="00233323">
      <w:pPr>
        <w:pStyle w:val="Formatmall1"/>
        <w:ind w:firstLine="0"/>
      </w:pPr>
      <w:r>
        <w:t>CAM ARBETSANMÄLAN</w:t>
      </w:r>
    </w:p>
    <w:tbl>
      <w:tblPr>
        <w:tblStyle w:val="Tabellrutnt"/>
        <w:tblpPr w:leftFromText="141" w:rightFromText="141" w:vertAnchor="text" w:horzAnchor="page" w:tblpX="928" w:tblpY="466"/>
        <w:tblW w:w="10400" w:type="dxa"/>
        <w:tblLook w:val="01E0" w:firstRow="1" w:lastRow="1" w:firstColumn="1" w:lastColumn="1" w:noHBand="0" w:noVBand="0"/>
      </w:tblPr>
      <w:tblGrid>
        <w:gridCol w:w="5305"/>
        <w:gridCol w:w="3768"/>
        <w:gridCol w:w="1327"/>
      </w:tblGrid>
      <w:tr w:rsidR="00364D4F" w:rsidRPr="00C87076" w14:paraId="67AE82DE" w14:textId="77777777" w:rsidTr="006823AE">
        <w:trPr>
          <w:trHeight w:val="291"/>
        </w:trPr>
        <w:tc>
          <w:tcPr>
            <w:tcW w:w="5305" w:type="dxa"/>
            <w:tcBorders>
              <w:bottom w:val="nil"/>
            </w:tcBorders>
          </w:tcPr>
          <w:p w14:paraId="13C199DD" w14:textId="6AB3C118" w:rsidR="00364D4F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  <w:bookmarkStart w:id="0" w:name="Qinledningstabell"/>
            <w:r w:rsidRPr="006B35F0">
              <w:rPr>
                <w:b/>
                <w:sz w:val="16"/>
                <w:szCs w:val="24"/>
              </w:rPr>
              <w:t>Arbete benämning (fylls i av arbetsanmälaren)*:</w:t>
            </w:r>
          </w:p>
          <w:p w14:paraId="0D03A417" w14:textId="303061FA" w:rsidR="005F3B7F" w:rsidRDefault="005F3B7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4B2B8498" w14:textId="77777777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  <w:p w14:paraId="1CAB2D32" w14:textId="77777777" w:rsidR="005F3B7F" w:rsidRPr="006B35F0" w:rsidRDefault="005F3B7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5BA872F5" w14:textId="3CA15188" w:rsidR="00364D4F" w:rsidRPr="006823AE" w:rsidRDefault="00364D4F" w:rsidP="00364D4F">
            <w:pPr>
              <w:pStyle w:val="sidhrub"/>
              <w:rPr>
                <w:b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14:paraId="267CBA6A" w14:textId="77777777" w:rsidR="00364D4F" w:rsidRPr="006B35F0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 xml:space="preserve">Datum för anmälan </w:t>
            </w:r>
            <w:r w:rsidRPr="006B35F0">
              <w:rPr>
                <w:b/>
                <w:sz w:val="16"/>
                <w:szCs w:val="24"/>
              </w:rPr>
              <w:t>(fylls i av arbetsanmälaren)*</w:t>
            </w:r>
            <w:r w:rsidRPr="006B35F0">
              <w:rPr>
                <w:b/>
                <w:sz w:val="16"/>
                <w:szCs w:val="16"/>
              </w:rPr>
              <w:t>:</w:t>
            </w:r>
          </w:p>
          <w:p w14:paraId="27027146" w14:textId="77777777" w:rsidR="00364D4F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</w:p>
          <w:p w14:paraId="684F107F" w14:textId="3B542B00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0CEFF74B" w14:textId="19D27EB4" w:rsidR="00364D4F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CAM-</w:t>
            </w:r>
            <w:r w:rsidRPr="0080037A">
              <w:rPr>
                <w:b/>
                <w:sz w:val="16"/>
                <w:szCs w:val="16"/>
              </w:rPr>
              <w:t>nummer</w:t>
            </w:r>
            <w:r>
              <w:rPr>
                <w:b/>
                <w:sz w:val="16"/>
                <w:szCs w:val="16"/>
              </w:rPr>
              <w:t xml:space="preserve"> (fylls i av CAM-support</w:t>
            </w:r>
            <w:r w:rsidR="00233323">
              <w:rPr>
                <w:b/>
                <w:sz w:val="16"/>
                <w:szCs w:val="16"/>
              </w:rPr>
              <w:t>)</w:t>
            </w:r>
          </w:p>
          <w:p w14:paraId="1B9AA5BE" w14:textId="77777777" w:rsidR="00687E5A" w:rsidRDefault="00687E5A" w:rsidP="00364D4F">
            <w:pPr>
              <w:pStyle w:val="sidhrub"/>
              <w:rPr>
                <w:b/>
                <w:sz w:val="16"/>
                <w:szCs w:val="16"/>
              </w:rPr>
            </w:pPr>
          </w:p>
          <w:p w14:paraId="3C38BCC4" w14:textId="6CEEAE1E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</w:tc>
      </w:tr>
      <w:tr w:rsidR="00364D4F" w:rsidRPr="00C87076" w14:paraId="6BFDF3FA" w14:textId="77777777" w:rsidTr="006823AE">
        <w:trPr>
          <w:trHeight w:val="388"/>
        </w:trPr>
        <w:tc>
          <w:tcPr>
            <w:tcW w:w="5305" w:type="dxa"/>
            <w:tcBorders>
              <w:top w:val="nil"/>
            </w:tcBorders>
          </w:tcPr>
          <w:p w14:paraId="3F3EE3BE" w14:textId="0A5B3D3E" w:rsidR="005F3B7F" w:rsidRDefault="00000000" w:rsidP="005F3B7F">
            <w:pPr>
              <w:pStyle w:val="sidhtext"/>
              <w:rPr>
                <w:b/>
                <w:sz w:val="22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1480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B7F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5F3B7F">
              <w:rPr>
                <w:b/>
                <w:sz w:val="22"/>
                <w:lang w:eastAsia="en-US"/>
              </w:rPr>
              <w:t xml:space="preserve"> Berör samtliga IA-flygplatser</w:t>
            </w:r>
          </w:p>
          <w:p w14:paraId="2CDF6C6B" w14:textId="77777777" w:rsidR="00364D4F" w:rsidRPr="00390983" w:rsidRDefault="00364D4F" w:rsidP="00364D4F">
            <w:pPr>
              <w:pStyle w:val="sidhtext"/>
              <w:rPr>
                <w:b/>
                <w:sz w:val="2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124F22AF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00F256F0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8"/>
              </w:rPr>
            </w:pPr>
          </w:p>
        </w:tc>
      </w:tr>
      <w:tr w:rsidR="00364D4F" w:rsidRPr="00C87076" w14:paraId="4F5B38C3" w14:textId="77777777" w:rsidTr="00390983">
        <w:trPr>
          <w:trHeight w:val="777"/>
        </w:trPr>
        <w:tc>
          <w:tcPr>
            <w:tcW w:w="5305" w:type="dxa"/>
            <w:tcBorders>
              <w:top w:val="nil"/>
            </w:tcBorders>
          </w:tcPr>
          <w:p w14:paraId="1154350A" w14:textId="77777777" w:rsidR="00364D4F" w:rsidRPr="006B35F0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  <w:r w:rsidRPr="006B35F0">
              <w:rPr>
                <w:b/>
                <w:sz w:val="16"/>
                <w:szCs w:val="24"/>
              </w:rPr>
              <w:t>Arbetsanmälare (fylls i av arbetsanmälaren)*:</w:t>
            </w:r>
          </w:p>
          <w:p w14:paraId="668389C3" w14:textId="77777777" w:rsidR="00364D4F" w:rsidRPr="0080037A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09543D75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tcBorders>
              <w:top w:val="nil"/>
            </w:tcBorders>
          </w:tcPr>
          <w:p w14:paraId="62707F32" w14:textId="77777777" w:rsidR="00364D4F" w:rsidRPr="006B35F0" w:rsidRDefault="00364D4F" w:rsidP="00364D4F">
            <w:pPr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>CAM-</w:t>
            </w:r>
            <w:proofErr w:type="spellStart"/>
            <w:r w:rsidRPr="006B35F0">
              <w:rPr>
                <w:b/>
                <w:sz w:val="16"/>
                <w:szCs w:val="16"/>
              </w:rPr>
              <w:t>samordare</w:t>
            </w:r>
            <w:proofErr w:type="spellEnd"/>
            <w:r w:rsidRPr="006B35F0">
              <w:rPr>
                <w:b/>
                <w:sz w:val="16"/>
                <w:szCs w:val="16"/>
              </w:rPr>
              <w:t xml:space="preserve"> (fylls i av CAM-support):</w:t>
            </w:r>
          </w:p>
          <w:p w14:paraId="077C9AE1" w14:textId="77777777" w:rsidR="00364D4F" w:rsidRDefault="00364D4F" w:rsidP="00364D4F">
            <w:pPr>
              <w:rPr>
                <w:b/>
                <w:sz w:val="22"/>
                <w:szCs w:val="22"/>
              </w:rPr>
            </w:pPr>
          </w:p>
          <w:p w14:paraId="7AFCCD41" w14:textId="39BFA07C" w:rsidR="00364D4F" w:rsidRPr="0080037A" w:rsidRDefault="00364D4F" w:rsidP="00364D4F">
            <w:pPr>
              <w:rPr>
                <w:b/>
                <w:sz w:val="22"/>
                <w:szCs w:val="22"/>
              </w:rPr>
            </w:pPr>
          </w:p>
        </w:tc>
      </w:tr>
    </w:tbl>
    <w:p w14:paraId="38D23794" w14:textId="77777777" w:rsidR="00364D4F" w:rsidRDefault="00364D4F" w:rsidP="00364D4F">
      <w:bookmarkStart w:id="1" w:name="Qif"/>
      <w:bookmarkEnd w:id="0"/>
    </w:p>
    <w:p w14:paraId="196B9132" w14:textId="77777777" w:rsidR="00364D4F" w:rsidRDefault="00364D4F" w:rsidP="00364D4F"/>
    <w:p w14:paraId="73AAFDCE" w14:textId="6A4D2791" w:rsidR="00364D4F" w:rsidRDefault="00364D4F" w:rsidP="00364D4F">
      <w:r>
        <w:t>Arbetsanmälan s</w:t>
      </w:r>
      <w:r w:rsidRPr="002332D9">
        <w:t xml:space="preserve">kickas i </w:t>
      </w:r>
      <w:proofErr w:type="spellStart"/>
      <w:r w:rsidRPr="002332D9">
        <w:rPr>
          <w:b/>
          <w:bCs/>
        </w:rPr>
        <w:t>word</w:t>
      </w:r>
      <w:proofErr w:type="spellEnd"/>
      <w:r w:rsidRPr="002332D9">
        <w:rPr>
          <w:b/>
          <w:bCs/>
        </w:rPr>
        <w:t>-format</w:t>
      </w:r>
      <w:r w:rsidRPr="002332D9">
        <w:t xml:space="preserve"> till CAM-support:</w:t>
      </w:r>
      <w:r w:rsidRPr="00ED016B">
        <w:t xml:space="preserve">  </w:t>
      </w:r>
      <w:hyperlink r:id="rId11" w:history="1">
        <w:r w:rsidRPr="00D42EBB">
          <w:rPr>
            <w:rStyle w:val="Hyperlnk"/>
          </w:rPr>
          <w:t>mmx.cam@swedavia.se</w:t>
        </w:r>
      </w:hyperlink>
      <w:r>
        <w:t xml:space="preserve"> </w:t>
      </w:r>
    </w:p>
    <w:p w14:paraId="31D3F8A6" w14:textId="5B4C2C5A" w:rsidR="007A213D" w:rsidRPr="00BD7B2A" w:rsidRDefault="00212E7C" w:rsidP="00364D4F">
      <w:r w:rsidRPr="00BD7B2A">
        <w:t>Yttrande från</w:t>
      </w:r>
      <w:r w:rsidR="007A213D" w:rsidRPr="00BD7B2A">
        <w:t xml:space="preserve"> HSSE</w:t>
      </w:r>
      <w:r w:rsidR="0076663C" w:rsidRPr="00BD7B2A">
        <w:t xml:space="preserve"> (styrks med mejlkonversation eller annan dokumentation)</w:t>
      </w:r>
      <w:r w:rsidRPr="00BD7B2A">
        <w:t xml:space="preserve">. </w:t>
      </w:r>
      <w:r w:rsidR="008E4A01">
        <w:br/>
      </w:r>
      <w:r w:rsidRPr="008E4A01">
        <w:rPr>
          <w:b/>
          <w:bCs/>
          <w:u w:val="single"/>
        </w:rPr>
        <w:t xml:space="preserve">Skall bifogas </w:t>
      </w:r>
      <w:r w:rsidR="008E4A01">
        <w:rPr>
          <w:b/>
          <w:bCs/>
          <w:u w:val="single"/>
        </w:rPr>
        <w:t xml:space="preserve">med </w:t>
      </w:r>
      <w:r w:rsidRPr="008E4A01">
        <w:rPr>
          <w:b/>
          <w:bCs/>
          <w:u w:val="single"/>
        </w:rPr>
        <w:t>arbetsanmälan</w:t>
      </w:r>
    </w:p>
    <w:p w14:paraId="121B7032" w14:textId="659A27BB" w:rsidR="007A213D" w:rsidRPr="00BD7B2A" w:rsidRDefault="00000000" w:rsidP="007A213D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-167333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rPr>
          <w:rFonts w:asciiTheme="minorHAnsi" w:hAnsiTheme="minorHAnsi"/>
        </w:rPr>
        <w:tab/>
      </w:r>
      <w:r w:rsidR="0076663C" w:rsidRPr="00BD7B2A">
        <w:t>Arbetsmiljö</w:t>
      </w:r>
    </w:p>
    <w:p w14:paraId="41ABF0A0" w14:textId="27638409" w:rsidR="007A213D" w:rsidRPr="00BD7B2A" w:rsidRDefault="00000000" w:rsidP="007A213D">
      <w:pPr>
        <w:tabs>
          <w:tab w:val="left" w:pos="426"/>
          <w:tab w:val="left" w:pos="3969"/>
          <w:tab w:val="left" w:pos="4395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043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rPr>
          <w:rFonts w:asciiTheme="minorHAnsi" w:hAnsiTheme="minorHAnsi"/>
        </w:rPr>
        <w:tab/>
      </w:r>
      <w:r w:rsidR="0076663C" w:rsidRPr="00BD7B2A">
        <w:t>Miljö</w:t>
      </w:r>
      <w:r w:rsidR="007A213D" w:rsidRPr="00BD7B2A">
        <w:tab/>
      </w:r>
      <w:r w:rsidR="007A213D" w:rsidRPr="00BD7B2A">
        <w:tab/>
      </w:r>
    </w:p>
    <w:p w14:paraId="7C3B0862" w14:textId="57CFA9FC" w:rsidR="007A213D" w:rsidRPr="00BD7B2A" w:rsidRDefault="00000000" w:rsidP="007A213D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22325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rPr>
          <w:rFonts w:asciiTheme="minorHAnsi" w:hAnsiTheme="minorHAnsi"/>
        </w:rPr>
        <w:tab/>
      </w:r>
      <w:r w:rsidR="0076663C" w:rsidRPr="00BD7B2A">
        <w:t>Safety</w:t>
      </w:r>
      <w:r w:rsidR="007A213D" w:rsidRPr="00BD7B2A">
        <w:tab/>
      </w:r>
      <w:r w:rsidR="007A213D" w:rsidRPr="00BD7B2A">
        <w:tab/>
      </w:r>
      <w:r w:rsidR="007A213D" w:rsidRPr="00BD7B2A">
        <w:tab/>
      </w:r>
    </w:p>
    <w:p w14:paraId="7FBD84C5" w14:textId="3C3E0328" w:rsidR="007A213D" w:rsidRDefault="00000000" w:rsidP="007A213D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-191701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tab/>
      </w:r>
      <w:r w:rsidR="0076663C" w:rsidRPr="00BD7B2A">
        <w:t>Security</w:t>
      </w:r>
      <w:r w:rsidR="007A213D" w:rsidRPr="00587B56">
        <w:t xml:space="preserve"> </w:t>
      </w:r>
      <w:r w:rsidR="007A213D" w:rsidRPr="00587B56">
        <w:tab/>
      </w:r>
      <w:r w:rsidR="007A213D" w:rsidRPr="00587B56">
        <w:tab/>
      </w:r>
    </w:p>
    <w:p w14:paraId="2B774FE4" w14:textId="3EA97B5C" w:rsidR="00B5157F" w:rsidRDefault="00B5157F" w:rsidP="00364D4F"/>
    <w:p w14:paraId="5DCEC632" w14:textId="77777777" w:rsidR="003961E8" w:rsidRPr="00F215D3" w:rsidRDefault="003961E8" w:rsidP="006823AE">
      <w:pPr>
        <w:rPr>
          <w:b/>
          <w:i/>
          <w:color w:val="8496B0" w:themeColor="text2" w:themeTint="99"/>
        </w:rPr>
      </w:pPr>
    </w:p>
    <w:p w14:paraId="0520D36F" w14:textId="77777777" w:rsidR="006823AE" w:rsidRDefault="006823AE" w:rsidP="006823AE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Beskrivning</w:t>
      </w:r>
    </w:p>
    <w:p w14:paraId="575BF994" w14:textId="4B06EE1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Vad händer eller vad skall göras?</w:t>
      </w:r>
      <w:r w:rsidRPr="007E09F1">
        <w:rPr>
          <w:i/>
        </w:rPr>
        <w:t xml:space="preserve"> </w:t>
      </w:r>
    </w:p>
    <w:p w14:paraId="6ED09988" w14:textId="75883401" w:rsidR="006823AE" w:rsidRDefault="006823AE" w:rsidP="006823AE">
      <w:pPr>
        <w:rPr>
          <w:color w:val="8496B0" w:themeColor="text2" w:themeTint="99"/>
        </w:rPr>
      </w:pPr>
      <w:r w:rsidRPr="00C87076">
        <w:rPr>
          <w:color w:val="8496B0" w:themeColor="text2" w:themeTint="99"/>
        </w:rPr>
        <w:t>Kortfattad beskrivning av</w:t>
      </w:r>
      <w:r w:rsidR="00964472">
        <w:rPr>
          <w:color w:val="8496B0" w:themeColor="text2" w:themeTint="99"/>
        </w:rPr>
        <w:t xml:space="preserve"> arbetet</w:t>
      </w:r>
      <w:r w:rsidR="00596D17">
        <w:rPr>
          <w:color w:val="8496B0" w:themeColor="text2" w:themeTint="99"/>
        </w:rPr>
        <w:t>/begränsningen</w:t>
      </w:r>
      <w:r w:rsidRPr="00C87076">
        <w:rPr>
          <w:color w:val="8496B0" w:themeColor="text2" w:themeTint="99"/>
        </w:rPr>
        <w:t xml:space="preserve"> som ska utföras</w:t>
      </w:r>
      <w:r>
        <w:rPr>
          <w:color w:val="8496B0" w:themeColor="text2" w:themeTint="99"/>
        </w:rPr>
        <w:t>.</w:t>
      </w:r>
    </w:p>
    <w:p w14:paraId="539EDB09" w14:textId="2E282058" w:rsidR="006823AE" w:rsidRDefault="006823AE" w:rsidP="006823AE">
      <w:r w:rsidRPr="00CB0D64">
        <w:t xml:space="preserve">Vid förändring av omfattning i redan godkänd Arbetsanmälan måste </w:t>
      </w:r>
      <w:r w:rsidR="00D54F07" w:rsidRPr="00CB0D64">
        <w:t>A</w:t>
      </w:r>
      <w:r w:rsidR="00CB0D64" w:rsidRPr="00CB0D64">
        <w:t>rbetsanmälaren</w:t>
      </w:r>
      <w:r w:rsidRPr="00CB0D64">
        <w:t xml:space="preserve"> kontakta </w:t>
      </w:r>
      <w:r w:rsidR="00B35F6B" w:rsidRPr="00CB0D64">
        <w:t>C</w:t>
      </w:r>
      <w:r w:rsidR="00CB0D64" w:rsidRPr="00CB0D64">
        <w:t>AM-samordnaren</w:t>
      </w:r>
      <w:r w:rsidR="00D54F07" w:rsidRPr="00CB0D64">
        <w:t xml:space="preserve"> och följa lathunden för omfattningsförändring</w:t>
      </w:r>
      <w:r w:rsidR="00420700" w:rsidRPr="00CB0D64">
        <w:t xml:space="preserve"> (bifoga länk)</w:t>
      </w:r>
      <w:r w:rsidRPr="00CB0D64">
        <w:t>.</w:t>
      </w:r>
    </w:p>
    <w:p w14:paraId="1045C004" w14:textId="77777777" w:rsidR="006823AE" w:rsidRDefault="006823AE" w:rsidP="006823AE"/>
    <w:p w14:paraId="5EE40177" w14:textId="0B67D5B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Konsekvenser? Särskilt </w:t>
      </w:r>
      <w:r w:rsidR="00572CD2">
        <w:t>berörda?</w:t>
      </w:r>
      <w:r w:rsidR="00572CD2" w:rsidRPr="00F215D3">
        <w:rPr>
          <w:i/>
        </w:rPr>
        <w:t xml:space="preserve"> </w:t>
      </w:r>
    </w:p>
    <w:p w14:paraId="6C190BEB" w14:textId="5B1E3DCA" w:rsidR="006823AE" w:rsidRDefault="006823AE" w:rsidP="006823AE">
      <w:pPr>
        <w:rPr>
          <w:color w:val="8496B0" w:themeColor="text2" w:themeTint="99"/>
        </w:rPr>
      </w:pPr>
      <w:r w:rsidRPr="00CB0D64">
        <w:rPr>
          <w:color w:val="8496B0" w:themeColor="text2" w:themeTint="99"/>
        </w:rPr>
        <w:t xml:space="preserve">Vilka konsekvenser arbetet </w:t>
      </w:r>
      <w:r w:rsidR="003961E8">
        <w:rPr>
          <w:color w:val="8496B0" w:themeColor="text2" w:themeTint="99"/>
        </w:rPr>
        <w:t xml:space="preserve">kan </w:t>
      </w:r>
      <w:proofErr w:type="spellStart"/>
      <w:proofErr w:type="gramStart"/>
      <w:r w:rsidRPr="00CB0D64">
        <w:rPr>
          <w:color w:val="8496B0" w:themeColor="text2" w:themeTint="99"/>
        </w:rPr>
        <w:t>innebära.</w:t>
      </w:r>
      <w:r w:rsidR="00C3253F" w:rsidRPr="00CB0D64">
        <w:rPr>
          <w:color w:val="8496B0" w:themeColor="text2" w:themeTint="99"/>
        </w:rPr>
        <w:t>Vid</w:t>
      </w:r>
      <w:proofErr w:type="spellEnd"/>
      <w:proofErr w:type="gramEnd"/>
      <w:r w:rsidR="00C3253F" w:rsidRPr="00CB0D64">
        <w:rPr>
          <w:color w:val="8496B0" w:themeColor="text2" w:themeTint="99"/>
        </w:rPr>
        <w:t xml:space="preserve"> förändring i system/funktionalitet beskriv även konsekvenser efter </w:t>
      </w:r>
      <w:proofErr w:type="spellStart"/>
      <w:r w:rsidR="00C3253F" w:rsidRPr="00CB0D64">
        <w:rPr>
          <w:color w:val="8496B0" w:themeColor="text2" w:themeTint="99"/>
        </w:rPr>
        <w:t>drifttagande</w:t>
      </w:r>
      <w:proofErr w:type="spellEnd"/>
      <w:r w:rsidR="00C3253F" w:rsidRPr="00CB0D64">
        <w:rPr>
          <w:color w:val="8496B0" w:themeColor="text2" w:themeTint="99"/>
        </w:rPr>
        <w:t>.</w:t>
      </w:r>
    </w:p>
    <w:p w14:paraId="323543A7" w14:textId="40712C45" w:rsidR="00364D4F" w:rsidRDefault="00364D4F" w:rsidP="006823AE">
      <w:pPr>
        <w:rPr>
          <w:color w:val="8496B0" w:themeColor="text2" w:themeTint="99"/>
        </w:rPr>
      </w:pPr>
    </w:p>
    <w:p w14:paraId="5B701058" w14:textId="787CE4EF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Tidsperiod för händelsen eller arbetet?</w:t>
      </w:r>
    </w:p>
    <w:p w14:paraId="752FE2B9" w14:textId="77777777" w:rsidR="00364D4F" w:rsidRDefault="00364D4F" w:rsidP="00364D4F">
      <w:pPr>
        <w:rPr>
          <w:color w:val="8496B0" w:themeColor="text2" w:themeTint="99"/>
        </w:rPr>
      </w:pPr>
      <w:proofErr w:type="gramStart"/>
      <w:r>
        <w:rPr>
          <w:color w:val="8496B0" w:themeColor="text2" w:themeTint="99"/>
        </w:rPr>
        <w:t>Start datum</w:t>
      </w:r>
      <w:proofErr w:type="gramEnd"/>
      <w:r>
        <w:rPr>
          <w:color w:val="8496B0" w:themeColor="text2" w:themeTint="99"/>
        </w:rPr>
        <w:t xml:space="preserve"> ÅÅMMDD – slut datum ÅÅMMDD.</w:t>
      </w:r>
    </w:p>
    <w:p w14:paraId="4919BC7B" w14:textId="77777777" w:rsidR="00364D4F" w:rsidRPr="00C87076" w:rsidRDefault="00364D4F" w:rsidP="00364D4F">
      <w:pPr>
        <w:rPr>
          <w:color w:val="8496B0" w:themeColor="text2" w:themeTint="99"/>
        </w:rPr>
      </w:pPr>
      <w:r>
        <w:rPr>
          <w:color w:val="8496B0" w:themeColor="text2" w:themeTint="99"/>
        </w:rPr>
        <w:t>Tid på dygnet, hur länge på dygnet utförs arbetet?</w:t>
      </w:r>
    </w:p>
    <w:p w14:paraId="50BC1B4C" w14:textId="77777777" w:rsidR="00364D4F" w:rsidRPr="00A224C9" w:rsidRDefault="00364D4F" w:rsidP="006823AE">
      <w:pPr>
        <w:rPr>
          <w:color w:val="8496B0" w:themeColor="text2" w:themeTint="99"/>
        </w:rPr>
      </w:pPr>
    </w:p>
    <w:p w14:paraId="1971F07F" w14:textId="5AE73E86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Vem utför och kontaktuppgifter?</w:t>
      </w:r>
    </w:p>
    <w:p w14:paraId="432407B6" w14:textId="76439124" w:rsidR="00364D4F" w:rsidRPr="00233323" w:rsidRDefault="00364D4F" w:rsidP="00364D4F">
      <w:pPr>
        <w:rPr>
          <w:color w:val="8496B0" w:themeColor="text2" w:themeTint="99"/>
        </w:rPr>
      </w:pPr>
      <w:r w:rsidRPr="00233323">
        <w:rPr>
          <w:color w:val="8496B0" w:themeColor="text2" w:themeTint="99"/>
        </w:rPr>
        <w:t xml:space="preserve">Beskriv vem som är utförare och kontaktuppgifter </w:t>
      </w:r>
      <w:proofErr w:type="spellStart"/>
      <w:r w:rsidRPr="00233323">
        <w:rPr>
          <w:color w:val="8496B0" w:themeColor="text2" w:themeTint="99"/>
        </w:rPr>
        <w:t>inkl</w:t>
      </w:r>
      <w:proofErr w:type="spellEnd"/>
      <w:r w:rsidRPr="00233323">
        <w:rPr>
          <w:color w:val="8496B0" w:themeColor="text2" w:themeTint="99"/>
        </w:rPr>
        <w:t xml:space="preserve"> mailadress.</w:t>
      </w:r>
    </w:p>
    <w:p w14:paraId="1923F9B5" w14:textId="142F5053" w:rsidR="00364D4F" w:rsidRDefault="00364D4F" w:rsidP="00364D4F">
      <w:pPr>
        <w:rPr>
          <w:color w:val="1D203F" w:themeColor="accent1"/>
        </w:rPr>
      </w:pPr>
    </w:p>
    <w:p w14:paraId="28017E64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Infoga skiss/bild/karta/etableringsplats/entreprenadgränser (om tillämpligt)</w:t>
      </w:r>
    </w:p>
    <w:p w14:paraId="76294323" w14:textId="77777777" w:rsidR="00364D4F" w:rsidRDefault="00364D4F" w:rsidP="00364D4F">
      <w:pPr>
        <w:rPr>
          <w:color w:val="8496B0" w:themeColor="text2" w:themeTint="99"/>
        </w:rPr>
      </w:pPr>
    </w:p>
    <w:p w14:paraId="17EB2079" w14:textId="77777777" w:rsidR="006823AE" w:rsidRDefault="006823AE" w:rsidP="006823AE"/>
    <w:p w14:paraId="32497D3A" w14:textId="77777777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877A6B">
        <w:t>Vilket område på flygplatsen berörs?</w:t>
      </w:r>
    </w:p>
    <w:p w14:paraId="18A1D69F" w14:textId="77777777" w:rsidR="00EE1D10" w:rsidRPr="00EE1D10" w:rsidRDefault="00EE1D10" w:rsidP="00EE1D10"/>
    <w:p w14:paraId="4855E78C" w14:textId="17D97C15" w:rsidR="006823AE" w:rsidRPr="00F5295C" w:rsidRDefault="006823AE" w:rsidP="009568C5">
      <w:pPr>
        <w:tabs>
          <w:tab w:val="left" w:pos="426"/>
          <w:tab w:val="left" w:pos="3969"/>
          <w:tab w:val="left" w:pos="4395"/>
        </w:tabs>
        <w:rPr>
          <w:b/>
          <w:iCs/>
        </w:rPr>
      </w:pPr>
      <w:r w:rsidRPr="00CB0D64">
        <w:rPr>
          <w:b/>
        </w:rPr>
        <w:t>Airside</w:t>
      </w:r>
      <w:r w:rsidR="00CB0D64">
        <w:rPr>
          <w:b/>
          <w:iCs/>
        </w:rPr>
        <w:t xml:space="preserve"> &amp;</w:t>
      </w:r>
      <w:r w:rsidR="00F5295C" w:rsidRPr="00CB0D64">
        <w:rPr>
          <w:b/>
          <w:iCs/>
        </w:rPr>
        <w:t xml:space="preserve"> DMA-område</w:t>
      </w:r>
    </w:p>
    <w:p w14:paraId="174DF83F" w14:textId="37DD63E1" w:rsidR="006823AE" w:rsidRPr="00F36EB2" w:rsidRDefault="00000000" w:rsidP="003E3ADF">
      <w:pPr>
        <w:tabs>
          <w:tab w:val="left" w:pos="426"/>
          <w:tab w:val="left" w:pos="3905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42508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CNS-utrusning</w:t>
      </w:r>
      <w:r w:rsidR="009568C5">
        <w:t xml:space="preserve"> </w:t>
      </w:r>
      <w:r w:rsidR="005B7930">
        <w:t>(Navigation)</w:t>
      </w:r>
      <w:r w:rsidR="00BA57D7">
        <w:t xml:space="preserve"> inkl. markradar</w:t>
      </w:r>
      <w:r w:rsidR="003E3ADF">
        <w:tab/>
      </w:r>
      <w:sdt>
        <w:sdtPr>
          <w:rPr>
            <w:rFonts w:asciiTheme="minorHAnsi" w:hAnsiTheme="minorHAnsi"/>
          </w:rPr>
          <w:id w:val="130642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AE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proofErr w:type="spellStart"/>
      <w:r w:rsidR="006823AE" w:rsidRPr="00F36EB2">
        <w:t>Fordonsväg</w:t>
      </w:r>
      <w:proofErr w:type="spellEnd"/>
      <w:r w:rsidR="009568C5">
        <w:t xml:space="preserve"> </w:t>
      </w:r>
      <w:r w:rsidR="006823AE" w:rsidRPr="00F36EB2">
        <w:t>Airside</w:t>
      </w:r>
    </w:p>
    <w:p w14:paraId="25393E76" w14:textId="6CCE6CCF" w:rsidR="006823AE" w:rsidRPr="00F36EB2" w:rsidRDefault="00000000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122610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Skalskydd</w:t>
      </w:r>
      <w:r w:rsidR="00CB0D64">
        <w:tab/>
      </w:r>
      <w:r w:rsidR="00CB0D64">
        <w:tab/>
      </w:r>
      <w:sdt>
        <w:sdtPr>
          <w:id w:val="148881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D64" w:rsidRPr="00587B56">
            <w:rPr>
              <w:rFonts w:ascii="MS Gothic" w:eastAsia="MS Gothic" w:hAnsi="MS Gothic" w:hint="eastAsia"/>
            </w:rPr>
            <w:t>☐</w:t>
          </w:r>
        </w:sdtContent>
      </w:sdt>
      <w:r w:rsidR="00CB0D64" w:rsidRPr="00587B56">
        <w:tab/>
      </w:r>
      <w:proofErr w:type="spellStart"/>
      <w:r w:rsidR="00CB0D64" w:rsidRPr="00587B56">
        <w:t>Apron</w:t>
      </w:r>
      <w:proofErr w:type="spellEnd"/>
      <w:r w:rsidR="00CB0D64" w:rsidRPr="00587B56">
        <w:t xml:space="preserve"> (Plattor)</w:t>
      </w:r>
      <w:r w:rsidR="00BA57D7">
        <w:tab/>
      </w:r>
      <w:r w:rsidR="006823AE" w:rsidRPr="00F36EB2">
        <w:tab/>
      </w:r>
    </w:p>
    <w:p w14:paraId="201E09D7" w14:textId="548574C4" w:rsidR="006823AE" w:rsidRPr="00587B56" w:rsidRDefault="00000000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97842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Uppställningsplats</w:t>
      </w:r>
      <w:r w:rsidR="00587B56">
        <w:tab/>
      </w:r>
      <w:r w:rsidR="00587B56">
        <w:tab/>
      </w:r>
      <w:sdt>
        <w:sdtPr>
          <w:rPr>
            <w:rFonts w:asciiTheme="minorHAnsi" w:hAnsiTheme="minorHAnsi"/>
          </w:rPr>
          <w:id w:val="-201829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B56" w:rsidRPr="005B70B9">
            <w:rPr>
              <w:rFonts w:ascii="MS Gothic" w:eastAsia="MS Gothic" w:hAnsi="MS Gothic" w:hint="eastAsia"/>
            </w:rPr>
            <w:t>☐</w:t>
          </w:r>
        </w:sdtContent>
      </w:sdt>
      <w:r w:rsidR="00587B56" w:rsidRPr="005B70B9">
        <w:rPr>
          <w:rFonts w:asciiTheme="minorHAnsi" w:hAnsiTheme="minorHAnsi"/>
        </w:rPr>
        <w:tab/>
      </w:r>
      <w:r w:rsidR="00587B56" w:rsidRPr="005B70B9">
        <w:t>RWY (Rullbana)</w:t>
      </w:r>
    </w:p>
    <w:p w14:paraId="3B6C2FD5" w14:textId="60FFF1C8" w:rsidR="006823AE" w:rsidRPr="00587B56" w:rsidRDefault="00000000" w:rsidP="009568C5">
      <w:pPr>
        <w:tabs>
          <w:tab w:val="left" w:pos="426"/>
          <w:tab w:val="left" w:pos="3969"/>
          <w:tab w:val="left" w:pos="4395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455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 w:rsidRPr="005B70B9">
        <w:rPr>
          <w:rFonts w:asciiTheme="minorHAnsi" w:hAnsiTheme="minorHAnsi"/>
        </w:rPr>
        <w:tab/>
      </w:r>
      <w:r w:rsidR="006823AE" w:rsidRPr="005B70B9">
        <w:t>Hinderytor</w:t>
      </w:r>
      <w:r w:rsidR="006823AE" w:rsidRPr="00587B56">
        <w:tab/>
      </w:r>
      <w:r w:rsidR="00BA57D7" w:rsidRPr="00587B56">
        <w:tab/>
      </w:r>
      <w:sdt>
        <w:sdtPr>
          <w:rPr>
            <w:rFonts w:asciiTheme="minorHAnsi" w:hAnsiTheme="minorHAnsi"/>
          </w:rPr>
          <w:id w:val="-208521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AE" w:rsidRPr="00587B56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rPr>
          <w:rFonts w:asciiTheme="minorHAnsi" w:hAnsiTheme="minorHAnsi"/>
        </w:rPr>
        <w:tab/>
      </w:r>
      <w:r w:rsidR="006823AE" w:rsidRPr="00587B56">
        <w:rPr>
          <w:rFonts w:asciiTheme="minorHAnsi" w:hAnsiTheme="minorHAnsi"/>
        </w:rPr>
        <w:t>T</w:t>
      </w:r>
      <w:r w:rsidR="006823AE" w:rsidRPr="00587B56">
        <w:t>WY</w:t>
      </w:r>
      <w:r w:rsidR="009568C5" w:rsidRPr="00587B56">
        <w:t xml:space="preserve"> </w:t>
      </w:r>
      <w:r w:rsidR="005B7930" w:rsidRPr="00587B56">
        <w:t>(Taxibana)</w:t>
      </w:r>
    </w:p>
    <w:p w14:paraId="0D772360" w14:textId="03068C52" w:rsidR="00587B56" w:rsidRDefault="00000000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-115160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Flygprocedurer</w:t>
      </w:r>
      <w:r w:rsidR="006823AE">
        <w:tab/>
      </w:r>
      <w:r w:rsidR="00BA57D7">
        <w:tab/>
      </w:r>
      <w:sdt>
        <w:sdtPr>
          <w:id w:val="35824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AE">
            <w:rPr>
              <w:rFonts w:ascii="MS Gothic" w:eastAsia="MS Gothic" w:hAnsi="MS Gothic" w:hint="eastAsia"/>
            </w:rPr>
            <w:t>☐</w:t>
          </w:r>
        </w:sdtContent>
      </w:sdt>
      <w:r w:rsidR="009568C5">
        <w:tab/>
      </w:r>
      <w:r w:rsidR="006823AE" w:rsidRPr="00744C6A">
        <w:t>Bryggor/brygghus</w:t>
      </w:r>
      <w:r w:rsidR="00572CD2">
        <w:tab/>
      </w:r>
    </w:p>
    <w:p w14:paraId="3E0B81A7" w14:textId="1AE7F586" w:rsidR="00572CD2" w:rsidRDefault="00000000" w:rsidP="00572CD2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21207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tab/>
      </w:r>
      <w:r w:rsidR="005B7930" w:rsidRPr="00587B56">
        <w:t>Bagagesortering</w:t>
      </w:r>
      <w:r w:rsidR="009568C5" w:rsidRPr="00587B56">
        <w:t xml:space="preserve"> </w:t>
      </w:r>
      <w:r w:rsidR="005B7930" w:rsidRPr="00587B56">
        <w:t>avg</w:t>
      </w:r>
      <w:r w:rsidR="009D1A5E" w:rsidRPr="00587B56">
        <w:t>ående</w:t>
      </w:r>
      <w:r w:rsidR="00E76F46" w:rsidRPr="00587B56">
        <w:t xml:space="preserve"> </w:t>
      </w:r>
      <w:r w:rsidR="00F96540" w:rsidRPr="00587B56">
        <w:tab/>
      </w:r>
      <w:r w:rsidR="00F96540" w:rsidRPr="00587B56">
        <w:tab/>
      </w:r>
      <w:sdt>
        <w:sdtPr>
          <w:id w:val="-190512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540" w:rsidRPr="00587B56">
            <w:rPr>
              <w:rFonts w:ascii="MS Gothic" w:eastAsia="MS Gothic" w:hAnsi="MS Gothic" w:hint="eastAsia"/>
            </w:rPr>
            <w:t>☐</w:t>
          </w:r>
        </w:sdtContent>
      </w:sdt>
      <w:r w:rsidR="00F96540" w:rsidRPr="00587B56">
        <w:tab/>
        <w:t xml:space="preserve">Bagagesortering </w:t>
      </w:r>
      <w:r w:rsidR="009D1A5E" w:rsidRPr="00587B56">
        <w:t>ankommande</w:t>
      </w:r>
    </w:p>
    <w:p w14:paraId="3479B352" w14:textId="32EBA129" w:rsidR="00D83CB5" w:rsidRDefault="00000000" w:rsidP="00D83CB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95690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B56">
            <w:rPr>
              <w:rFonts w:ascii="MS Gothic" w:eastAsia="MS Gothic" w:hAnsi="MS Gothic" w:hint="eastAsia"/>
            </w:rPr>
            <w:t>☐</w:t>
          </w:r>
        </w:sdtContent>
      </w:sdt>
      <w:r w:rsidR="00587B56">
        <w:tab/>
      </w:r>
      <w:proofErr w:type="spellStart"/>
      <w:r w:rsidR="00D83CB5">
        <w:t>VIP-rum</w:t>
      </w:r>
      <w:proofErr w:type="spellEnd"/>
      <w:r w:rsidR="00AF41FE">
        <w:tab/>
      </w:r>
      <w:r w:rsidR="00D83CB5">
        <w:tab/>
      </w:r>
      <w:sdt>
        <w:sdtPr>
          <w:id w:val="-12216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1FE">
            <w:rPr>
              <w:rFonts w:ascii="MS Gothic" w:eastAsia="MS Gothic" w:hAnsi="MS Gothic" w:hint="eastAsia"/>
            </w:rPr>
            <w:t>☐</w:t>
          </w:r>
        </w:sdtContent>
      </w:sdt>
      <w:r w:rsidR="00D83CB5">
        <w:tab/>
        <w:t>Övrigt</w:t>
      </w:r>
    </w:p>
    <w:p w14:paraId="776B7899" w14:textId="77777777" w:rsidR="00AF7371" w:rsidRDefault="00AF7371" w:rsidP="00AF7371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1380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587B56">
        <w:t>Avgångshall (Ytor, butiker, toaletter,</w:t>
      </w:r>
      <w:r>
        <w:t xml:space="preserve"> tredje land)</w:t>
      </w:r>
    </w:p>
    <w:p w14:paraId="23F34642" w14:textId="3BE11ECA" w:rsidR="00587B56" w:rsidRDefault="00587B56" w:rsidP="00587B56">
      <w:pPr>
        <w:tabs>
          <w:tab w:val="left" w:pos="426"/>
          <w:tab w:val="left" w:pos="3969"/>
          <w:tab w:val="left" w:pos="4395"/>
        </w:tabs>
        <w:spacing w:after="40"/>
      </w:pPr>
    </w:p>
    <w:p w14:paraId="7AF4A0AF" w14:textId="3C3F417F" w:rsidR="00587B56" w:rsidRDefault="00587B56" w:rsidP="00587B56">
      <w:pPr>
        <w:tabs>
          <w:tab w:val="left" w:pos="426"/>
          <w:tab w:val="left" w:pos="3969"/>
          <w:tab w:val="left" w:pos="4395"/>
        </w:tabs>
        <w:spacing w:after="40"/>
        <w:sectPr w:rsidR="00587B56" w:rsidSect="003E3A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</w:p>
    <w:p w14:paraId="5A79BDF5" w14:textId="15C54B78" w:rsidR="00572CD2" w:rsidRPr="00587B56" w:rsidRDefault="00572CD2" w:rsidP="00572CD2">
      <w:pPr>
        <w:tabs>
          <w:tab w:val="left" w:pos="426"/>
          <w:tab w:val="left" w:pos="3969"/>
          <w:tab w:val="left" w:pos="4395"/>
        </w:tabs>
        <w:spacing w:after="40"/>
      </w:pPr>
    </w:p>
    <w:p w14:paraId="148B605C" w14:textId="50569C07" w:rsidR="006823AE" w:rsidRPr="009568C5" w:rsidRDefault="006823AE" w:rsidP="00587B56">
      <w:pPr>
        <w:tabs>
          <w:tab w:val="left" w:pos="426"/>
          <w:tab w:val="left" w:pos="3969"/>
          <w:tab w:val="left" w:pos="4395"/>
        </w:tabs>
        <w:spacing w:after="40"/>
      </w:pPr>
      <w:r w:rsidRPr="009568C5">
        <w:rPr>
          <w:b/>
        </w:rPr>
        <w:t>Landside</w:t>
      </w:r>
      <w:r w:rsidR="007034BE">
        <w:rPr>
          <w:b/>
        </w:rPr>
        <w:t xml:space="preserve"> </w:t>
      </w:r>
    </w:p>
    <w:p w14:paraId="4A2033E4" w14:textId="25167FC0" w:rsidR="00E83C60" w:rsidRPr="00587B56" w:rsidRDefault="00000000" w:rsidP="00E83C60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-193859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10F" w:rsidRPr="00587B56">
            <w:rPr>
              <w:rFonts w:ascii="Segoe UI Symbol" w:hAnsi="Segoe UI Symbol" w:cs="Segoe UI Symbol"/>
            </w:rPr>
            <w:t>☐</w:t>
          </w:r>
        </w:sdtContent>
      </w:sdt>
      <w:r w:rsidR="0020610F" w:rsidRPr="00587B56">
        <w:tab/>
      </w:r>
      <w:r w:rsidR="00D83CB5" w:rsidRPr="00587B56">
        <w:t>Entréområden</w:t>
      </w:r>
      <w:r w:rsidR="00E83C60" w:rsidRPr="00587B56">
        <w:tab/>
      </w:r>
      <w:r w:rsidR="005B70B9">
        <w:t xml:space="preserve">  </w:t>
      </w:r>
      <w:sdt>
        <w:sdtPr>
          <w:id w:val="-146272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71">
            <w:rPr>
              <w:rFonts w:ascii="MS Gothic" w:eastAsia="MS Gothic" w:hAnsi="MS Gothic" w:hint="eastAsia"/>
            </w:rPr>
            <w:t>☐</w:t>
          </w:r>
        </w:sdtContent>
      </w:sdt>
      <w:r w:rsidR="00E83C60" w:rsidRPr="00587B56">
        <w:tab/>
      </w:r>
      <w:r w:rsidR="00DE6146" w:rsidRPr="00587B56">
        <w:t>Säkerhetskontrol</w:t>
      </w:r>
      <w:r w:rsidR="00B20997" w:rsidRPr="00587B56">
        <w:t>l</w:t>
      </w:r>
      <w:r w:rsidR="00DE6146" w:rsidRPr="00587B56">
        <w:t xml:space="preserve"> (ytor)</w:t>
      </w:r>
    </w:p>
    <w:p w14:paraId="09FD6FCC" w14:textId="6888AA56" w:rsidR="006823AE" w:rsidRPr="00F36EB2" w:rsidRDefault="00000000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466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0B9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tab/>
      </w:r>
      <w:r w:rsidR="00D83CB5" w:rsidRPr="00F36EB2">
        <w:t>Ankomsthall</w:t>
      </w:r>
      <w:r w:rsidR="009568C5" w:rsidRPr="00587B56">
        <w:tab/>
      </w:r>
      <w:r w:rsidR="005B70B9">
        <w:t xml:space="preserve">  </w:t>
      </w:r>
      <w:sdt>
        <w:sdtPr>
          <w:id w:val="-199416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71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tab/>
      </w:r>
      <w:r w:rsidR="00067D24" w:rsidRPr="00587B56">
        <w:t>Personalkontroll</w:t>
      </w:r>
      <w:r w:rsidR="00DE6146" w:rsidRPr="00587B56">
        <w:t xml:space="preserve"> (ytor)</w:t>
      </w:r>
    </w:p>
    <w:p w14:paraId="5AB6AADE" w14:textId="134CF400" w:rsidR="00067D24" w:rsidRPr="00AF7371" w:rsidRDefault="00000000" w:rsidP="00AF7371">
      <w:pPr>
        <w:rPr>
          <w:rFonts w:ascii="HelveticaNeueLT Std" w:hAnsi="HelveticaNeueLT Std"/>
        </w:rPr>
      </w:pPr>
      <w:sdt>
        <w:sdtPr>
          <w:id w:val="72843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D2" w:rsidRPr="009568C5">
            <w:rPr>
              <w:rFonts w:ascii="Segoe UI Symbol" w:hAnsi="Segoe UI Symbol" w:cs="Segoe UI Symbol"/>
            </w:rPr>
            <w:t>☐</w:t>
          </w:r>
        </w:sdtContent>
      </w:sdt>
      <w:r w:rsidR="005B70B9">
        <w:t xml:space="preserve">     </w:t>
      </w:r>
      <w:r w:rsidR="00D83CB5" w:rsidRPr="00D83CB5">
        <w:t>Incheckningshall (</w:t>
      </w:r>
      <w:r w:rsidR="005B70B9">
        <w:t>y</w:t>
      </w:r>
      <w:r w:rsidR="00D83CB5" w:rsidRPr="00D83CB5">
        <w:t>tor, butiker, toaletter)</w:t>
      </w:r>
      <w:r w:rsidR="005B70B9">
        <w:t xml:space="preserve"> </w:t>
      </w:r>
      <w:r w:rsidR="005B70B9" w:rsidRPr="005B70B9">
        <w:t xml:space="preserve"> </w:t>
      </w:r>
      <w:sdt>
        <w:sdtPr>
          <w:id w:val="-187290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0B9" w:rsidRPr="007034BE">
            <w:rPr>
              <w:rFonts w:ascii="Segoe UI Symbol" w:hAnsi="Segoe UI Symbol" w:cs="Segoe UI Symbol"/>
            </w:rPr>
            <w:t>☐</w:t>
          </w:r>
        </w:sdtContent>
      </w:sdt>
      <w:r w:rsidR="005B70B9" w:rsidRPr="007034BE">
        <w:t xml:space="preserve"> </w:t>
      </w:r>
      <w:r w:rsidR="005B70B9">
        <w:t>Övrigt</w:t>
      </w:r>
    </w:p>
    <w:p w14:paraId="2CC5E49C" w14:textId="0540058D" w:rsidR="00AC15FF" w:rsidRDefault="00000000" w:rsidP="009568C5">
      <w:pPr>
        <w:tabs>
          <w:tab w:val="left" w:pos="426"/>
          <w:tab w:val="left" w:pos="3969"/>
          <w:tab w:val="left" w:pos="4395"/>
        </w:tabs>
        <w:spacing w:after="40"/>
        <w:ind w:left="426" w:hanging="426"/>
      </w:pPr>
      <w:sdt>
        <w:sdtPr>
          <w:id w:val="-653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5FF" w:rsidRPr="00D83CB5">
            <w:rPr>
              <w:rFonts w:ascii="Segoe UI Symbol" w:hAnsi="Segoe UI Symbol" w:cs="Segoe UI Symbol"/>
            </w:rPr>
            <w:t>☐</w:t>
          </w:r>
        </w:sdtContent>
      </w:sdt>
      <w:r w:rsidR="009568C5" w:rsidRPr="00D83CB5">
        <w:tab/>
      </w:r>
      <w:r w:rsidR="00D83CB5" w:rsidRPr="00D83CB5">
        <w:t>Angöringsområde (</w:t>
      </w:r>
      <w:r w:rsidR="006823AE" w:rsidRPr="00D83CB5">
        <w:t>Arbete på vägsystem/gångvägar som kan påverka framkomligheten för bil/busstrafik/gångtrafikanter</w:t>
      </w:r>
      <w:r w:rsidR="00067D24" w:rsidRPr="00D83CB5">
        <w:t>/</w:t>
      </w:r>
      <w:r w:rsidR="005B7930" w:rsidRPr="00D83CB5">
        <w:t xml:space="preserve">parkeringsytor/P-hus samt tillhörande tekniska system </w:t>
      </w:r>
      <w:r w:rsidR="00067D24" w:rsidRPr="00D83CB5">
        <w:t xml:space="preserve">på </w:t>
      </w:r>
      <w:r w:rsidR="006823AE" w:rsidRPr="00D83CB5">
        <w:t>flygplatsområdet</w:t>
      </w:r>
      <w:r w:rsidR="00AC15FF" w:rsidRPr="00D83CB5">
        <w:t>.</w:t>
      </w:r>
      <w:r w:rsidR="00D83CB5" w:rsidRPr="00D83CB5">
        <w:t>)</w:t>
      </w:r>
      <w:r w:rsidR="006823AE" w:rsidRPr="00F36EB2">
        <w:t xml:space="preserve"> </w:t>
      </w:r>
    </w:p>
    <w:p w14:paraId="04219704" w14:textId="77777777" w:rsidR="00DD0D53" w:rsidRDefault="00DD0D53" w:rsidP="009568C5">
      <w:pPr>
        <w:tabs>
          <w:tab w:val="left" w:pos="426"/>
          <w:tab w:val="left" w:pos="3969"/>
          <w:tab w:val="left" w:pos="4395"/>
        </w:tabs>
        <w:spacing w:after="40"/>
        <w:ind w:left="426" w:hanging="426"/>
      </w:pPr>
    </w:p>
    <w:p w14:paraId="6E742A3E" w14:textId="77777777" w:rsidR="00AC49A5" w:rsidRDefault="00AC49A5" w:rsidP="009568C5">
      <w:pPr>
        <w:tabs>
          <w:tab w:val="left" w:pos="426"/>
          <w:tab w:val="left" w:pos="3969"/>
          <w:tab w:val="left" w:pos="4395"/>
        </w:tabs>
        <w:spacing w:after="40"/>
      </w:pPr>
    </w:p>
    <w:p w14:paraId="7FF1CCF2" w14:textId="77777777" w:rsidR="006823AE" w:rsidRDefault="006823AE" w:rsidP="006823AE"/>
    <w:p w14:paraId="0FB7CE0F" w14:textId="77777777" w:rsidR="006823AE" w:rsidRDefault="006823AE" w:rsidP="006823AE"/>
    <w:p w14:paraId="1968DF68" w14:textId="77777777" w:rsidR="00216142" w:rsidRDefault="00216142" w:rsidP="006823AE"/>
    <w:p w14:paraId="69C85F27" w14:textId="77777777" w:rsidR="009568C5" w:rsidRDefault="009568C5" w:rsidP="009568C5"/>
    <w:p w14:paraId="46F74D0F" w14:textId="77777777" w:rsidR="009568C5" w:rsidRDefault="009568C5" w:rsidP="009568C5"/>
    <w:p w14:paraId="65EA4944" w14:textId="439127F2" w:rsidR="00071C5B" w:rsidRPr="00AF7371" w:rsidRDefault="00071C5B" w:rsidP="00AF7371">
      <w:pPr>
        <w:rPr>
          <w:rFonts w:asciiTheme="majorHAnsi" w:eastAsiaTheme="majorEastAsia" w:hAnsiTheme="majorHAnsi" w:cstheme="majorBidi"/>
          <w:b/>
          <w:sz w:val="32"/>
          <w:szCs w:val="28"/>
        </w:rPr>
      </w:pPr>
      <w:r>
        <w:br w:type="page"/>
      </w:r>
    </w:p>
    <w:p w14:paraId="185415E3" w14:textId="5C5A92BA" w:rsidR="006823AE" w:rsidRDefault="006823AE" w:rsidP="006823AE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lastRenderedPageBreak/>
        <w:t>INNAN START ARBETE</w:t>
      </w:r>
    </w:p>
    <w:p w14:paraId="19BBBF97" w14:textId="77777777" w:rsidR="00364D4F" w:rsidRPr="00364D4F" w:rsidRDefault="00364D4F" w:rsidP="00364D4F"/>
    <w:p w14:paraId="6CD86C58" w14:textId="254B629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C460CB">
        <w:t>Vilka åtgärder bedöms vara nödvändiga innan start arbete.</w:t>
      </w:r>
    </w:p>
    <w:p w14:paraId="5DC14FB8" w14:textId="7752DE91" w:rsidR="00716FFA" w:rsidRDefault="00716FFA" w:rsidP="00716FFA">
      <w:pPr>
        <w:pStyle w:val="Rubrik2"/>
        <w:rPr>
          <w:rFonts w:ascii="HelveticaNeueLT Std" w:hAnsi="HelveticaNeueLT Std"/>
          <w:b w:val="0"/>
          <w:bCs w:val="0"/>
        </w:rPr>
      </w:pPr>
      <w:r w:rsidRPr="00D83CB5">
        <w:rPr>
          <w:rFonts w:ascii="HelveticaNeueLT Std" w:hAnsi="HelveticaNeueLT Std"/>
          <w:b w:val="0"/>
          <w:bCs w:val="0"/>
        </w:rPr>
        <w:t xml:space="preserve">Om åtgärden redan finns sedan tidigare, kryssa i detta och bifoga handlingen </w:t>
      </w:r>
      <w:r w:rsidR="00D83CB5" w:rsidRPr="00D83CB5">
        <w:rPr>
          <w:rFonts w:ascii="HelveticaNeueLT Std" w:hAnsi="HelveticaNeueLT Std"/>
          <w:b w:val="0"/>
          <w:bCs w:val="0"/>
        </w:rPr>
        <w:t>på gruppwebbplatsen.</w:t>
      </w:r>
    </w:p>
    <w:p w14:paraId="41314E39" w14:textId="713C9C2E" w:rsidR="00D83CB5" w:rsidRPr="00D83CB5" w:rsidRDefault="00D83CB5" w:rsidP="00D83CB5">
      <w:r>
        <w:t>Samtliga kontaktuppgifter finns på Extranätet (länk)</w:t>
      </w:r>
    </w:p>
    <w:p w14:paraId="5812A142" w14:textId="77777777" w:rsidR="00716FFA" w:rsidRPr="00716FFA" w:rsidRDefault="00716FFA" w:rsidP="00716FFA"/>
    <w:bookmarkStart w:id="2" w:name="_Hlk88218240"/>
    <w:p w14:paraId="45C165BA" w14:textId="6BBCBBF9" w:rsidR="006823AE" w:rsidRDefault="00000000" w:rsidP="00572CD2">
      <w:pPr>
        <w:tabs>
          <w:tab w:val="left" w:pos="426"/>
          <w:tab w:val="left" w:pos="851"/>
        </w:tabs>
        <w:spacing w:after="40"/>
      </w:pPr>
      <w:sdt>
        <w:sdtPr>
          <w:id w:val="-65260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AE" w:rsidRPr="00C135CA">
            <w:rPr>
              <w:rFonts w:ascii="MS Gothic" w:eastAsia="MS Gothic" w:hAnsi="MS Gothic" w:hint="eastAsia"/>
            </w:rPr>
            <w:t>☐</w:t>
          </w:r>
        </w:sdtContent>
      </w:sdt>
      <w:r w:rsidR="00FE4F7B">
        <w:rPr>
          <w:color w:val="8496B0" w:themeColor="text2" w:themeTint="99"/>
        </w:rPr>
        <w:tab/>
      </w:r>
      <w:r w:rsidR="006823AE" w:rsidRPr="00295FBF">
        <w:rPr>
          <w:rFonts w:asciiTheme="minorHAnsi" w:hAnsiTheme="minorHAnsi" w:cstheme="minorHAnsi"/>
        </w:rPr>
        <w:t xml:space="preserve">Miljöbedömning </w:t>
      </w:r>
      <w:r w:rsidR="0076663C" w:rsidRPr="00BD7B2A">
        <w:rPr>
          <w:rFonts w:asciiTheme="minorHAnsi" w:hAnsiTheme="minorHAnsi" w:cstheme="minorHAnsi"/>
        </w:rPr>
        <w:t xml:space="preserve">(I samråd med </w:t>
      </w:r>
      <w:proofErr w:type="spellStart"/>
      <w:r w:rsidR="0076663C" w:rsidRPr="00BD7B2A">
        <w:rPr>
          <w:rFonts w:asciiTheme="minorHAnsi" w:hAnsiTheme="minorHAnsi" w:cstheme="minorHAnsi"/>
        </w:rPr>
        <w:t>speciallist</w:t>
      </w:r>
      <w:proofErr w:type="spellEnd"/>
      <w:r w:rsidR="0076663C" w:rsidRPr="00BD7B2A">
        <w:rPr>
          <w:rFonts w:asciiTheme="minorHAnsi" w:hAnsiTheme="minorHAnsi" w:cstheme="minorHAnsi"/>
        </w:rPr>
        <w:t>)</w:t>
      </w:r>
    </w:p>
    <w:p w14:paraId="276870DB" w14:textId="77777777" w:rsidR="006823AE" w:rsidRDefault="006823AE" w:rsidP="00572CD2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183417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4D02AD">
        <w:t>Miljöplan</w:t>
      </w:r>
      <w:r>
        <w:t>, genomförande</w:t>
      </w:r>
    </w:p>
    <w:p w14:paraId="6CBE44B1" w14:textId="0036E9ED" w:rsidR="008A5245" w:rsidRDefault="008A5245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tab/>
      </w:r>
      <w:sdt>
        <w:sdtPr>
          <w:rPr>
            <w:rFonts w:asciiTheme="minorHAnsi" w:hAnsiTheme="minorHAnsi"/>
          </w:rPr>
          <w:id w:val="195298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5B70B9">
        <w:rPr>
          <w:rFonts w:asciiTheme="minorHAnsi" w:hAnsiTheme="minorHAnsi"/>
        </w:rPr>
        <w:t>Miljöanmälan</w:t>
      </w:r>
      <w:r w:rsidR="00531A2A">
        <w:rPr>
          <w:rFonts w:asciiTheme="minorHAnsi" w:hAnsiTheme="minorHAnsi"/>
        </w:rPr>
        <w:t xml:space="preserve"> (till </w:t>
      </w:r>
      <w:r w:rsidR="005766F6">
        <w:rPr>
          <w:rFonts w:asciiTheme="minorHAnsi" w:hAnsiTheme="minorHAnsi"/>
        </w:rPr>
        <w:t>L</w:t>
      </w:r>
      <w:r w:rsidR="00531A2A">
        <w:rPr>
          <w:rFonts w:asciiTheme="minorHAnsi" w:hAnsiTheme="minorHAnsi"/>
        </w:rPr>
        <w:t>änsstyrelsen</w:t>
      </w:r>
      <w:r w:rsidR="00A7225E">
        <w:rPr>
          <w:rFonts w:asciiTheme="minorHAnsi" w:hAnsiTheme="minorHAnsi"/>
        </w:rPr>
        <w:t>)</w:t>
      </w:r>
    </w:p>
    <w:p w14:paraId="35C8F285" w14:textId="4F7DF552" w:rsidR="00805E68" w:rsidRDefault="00364D4F" w:rsidP="00805E68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091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Hänvisning till befintlig med namn xxx</w:t>
      </w:r>
    </w:p>
    <w:p w14:paraId="14439F41" w14:textId="77777777" w:rsidR="00805E68" w:rsidRDefault="00805E68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bookmarkEnd w:id="2"/>
    <w:p w14:paraId="1E0701E2" w14:textId="77777777" w:rsidR="00FC4B3F" w:rsidRDefault="00FC4B3F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p w14:paraId="5A5E30E9" w14:textId="7D0A5013" w:rsidR="006823AE" w:rsidRDefault="00000000" w:rsidP="00572CD2">
      <w:pPr>
        <w:tabs>
          <w:tab w:val="left" w:pos="426"/>
          <w:tab w:val="left" w:pos="851"/>
        </w:tabs>
        <w:spacing w:after="40"/>
      </w:pPr>
      <w:sdt>
        <w:sdtPr>
          <w:id w:val="168154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AE" w:rsidRPr="004D02AD">
            <w:rPr>
              <w:rFonts w:ascii="Segoe UI Symbol" w:hAnsi="Segoe UI Symbol" w:cs="Segoe UI Symbol"/>
            </w:rPr>
            <w:t>☐</w:t>
          </w:r>
        </w:sdtContent>
      </w:sdt>
      <w:r w:rsidR="00FE4F7B">
        <w:tab/>
      </w:r>
      <w:r w:rsidR="00986EB7">
        <w:t>Checklista be</w:t>
      </w:r>
      <w:r w:rsidR="006823AE" w:rsidRPr="004D02AD">
        <w:t>dömning</w:t>
      </w:r>
      <w:r w:rsidR="006823AE">
        <w:t xml:space="preserve"> </w:t>
      </w:r>
      <w:r w:rsidR="00986EB7">
        <w:t>av påverkan Flygsäkerhet, Luftfartsskydd &amp; Informationssäkerhet</w:t>
      </w:r>
      <w:r w:rsidR="00C403BD">
        <w:t xml:space="preserve"> </w:t>
      </w:r>
      <w:r w:rsidR="0076663C" w:rsidRPr="00BD7B2A">
        <w:t xml:space="preserve">(I samråd med </w:t>
      </w:r>
      <w:proofErr w:type="spellStart"/>
      <w:r w:rsidR="0076663C" w:rsidRPr="00BD7B2A">
        <w:t>speciallist</w:t>
      </w:r>
      <w:proofErr w:type="spellEnd"/>
      <w:r w:rsidR="0076663C" w:rsidRPr="00BD7B2A">
        <w:t>)</w:t>
      </w:r>
    </w:p>
    <w:p w14:paraId="1B13D68B" w14:textId="592AB0CB" w:rsidR="00B74ABA" w:rsidRDefault="00000000" w:rsidP="00DD0029">
      <w:pPr>
        <w:tabs>
          <w:tab w:val="left" w:pos="426"/>
          <w:tab w:val="left" w:pos="851"/>
        </w:tabs>
        <w:spacing w:after="40"/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-48656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815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0F3815">
        <w:rPr>
          <w:rFonts w:ascii="HelveticaNeueLT Std" w:hAnsi="HelveticaNeueLT Std"/>
        </w:rPr>
        <w:t xml:space="preserve"> Ny</w:t>
      </w:r>
    </w:p>
    <w:p w14:paraId="7191A5F9" w14:textId="5535DD7F" w:rsidR="000F3815" w:rsidRDefault="00000000" w:rsidP="000F3815">
      <w:pPr>
        <w:ind w:firstLine="426"/>
        <w:rPr>
          <w:rFonts w:ascii="HelveticaNeueLT Std" w:hAnsi="HelveticaNeueLT Std"/>
          <w:color w:val="1D203F" w:themeColor="accent1"/>
        </w:rPr>
      </w:pPr>
      <w:sdt>
        <w:sdtPr>
          <w:rPr>
            <w:rFonts w:ascii="HelveticaNeueLT Std" w:hAnsi="HelveticaNeueLT Std"/>
          </w:rPr>
          <w:id w:val="6399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815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0F3815">
        <w:rPr>
          <w:rFonts w:ascii="HelveticaNeueLT Std" w:hAnsi="HelveticaNeueLT Std"/>
        </w:rPr>
        <w:t xml:space="preserve"> Hänvisning till befintlig med namn </w:t>
      </w:r>
      <w:r w:rsidR="000F3815" w:rsidRPr="00B238CE">
        <w:rPr>
          <w:rFonts w:ascii="HelveticaNeueLT Std" w:hAnsi="HelveticaNeueLT Std"/>
          <w:color w:val="1D203F" w:themeColor="accent1"/>
        </w:rPr>
        <w:t>xxx</w:t>
      </w:r>
    </w:p>
    <w:p w14:paraId="0E7F23F0" w14:textId="77777777" w:rsidR="00805E68" w:rsidRDefault="00805E68" w:rsidP="000F3815">
      <w:pPr>
        <w:ind w:firstLine="426"/>
        <w:rPr>
          <w:rFonts w:ascii="HelveticaNeueLT Std" w:hAnsi="HelveticaNeueLT Std"/>
          <w:color w:val="1D203F" w:themeColor="accent1"/>
        </w:rPr>
      </w:pPr>
    </w:p>
    <w:p w14:paraId="3575E1C6" w14:textId="4F85A5C9" w:rsidR="00805E68" w:rsidRDefault="00000000" w:rsidP="00805E68">
      <w:pPr>
        <w:tabs>
          <w:tab w:val="left" w:pos="426"/>
          <w:tab w:val="left" w:pos="851"/>
        </w:tabs>
        <w:spacing w:after="40"/>
      </w:pPr>
      <w:sdt>
        <w:sdtPr>
          <w:id w:val="113668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E68" w:rsidRPr="004D02AD">
            <w:rPr>
              <w:rFonts w:ascii="Segoe UI Symbol" w:hAnsi="Segoe UI Symbol" w:cs="Segoe UI Symbol"/>
            </w:rPr>
            <w:t>☐</w:t>
          </w:r>
        </w:sdtContent>
      </w:sdt>
      <w:r w:rsidR="00805E68">
        <w:tab/>
        <w:t>Grävchecklista</w:t>
      </w:r>
    </w:p>
    <w:p w14:paraId="44EF0D5D" w14:textId="1719D94B" w:rsidR="00805E68" w:rsidRDefault="00805E68" w:rsidP="000F3815">
      <w:pPr>
        <w:ind w:firstLine="426"/>
        <w:rPr>
          <w:rFonts w:ascii="HelveticaNeueLT Std" w:hAnsi="HelveticaNeueLT Std"/>
          <w:color w:val="1D203F" w:themeColor="accent1"/>
        </w:rPr>
      </w:pPr>
    </w:p>
    <w:p w14:paraId="04877940" w14:textId="77777777" w:rsidR="00FC4B3F" w:rsidRDefault="00FC4B3F" w:rsidP="00572CD2">
      <w:pPr>
        <w:tabs>
          <w:tab w:val="left" w:pos="426"/>
          <w:tab w:val="left" w:pos="851"/>
        </w:tabs>
        <w:spacing w:after="40"/>
      </w:pPr>
    </w:p>
    <w:p w14:paraId="2C4C99FD" w14:textId="18B5C1DA" w:rsidR="006823AE" w:rsidRPr="00FD73FC" w:rsidRDefault="006823AE" w:rsidP="00572CD2">
      <w:pPr>
        <w:tabs>
          <w:tab w:val="left" w:pos="426"/>
          <w:tab w:val="left" w:pos="851"/>
        </w:tabs>
        <w:spacing w:after="40"/>
      </w:pPr>
      <w:bookmarkStart w:id="3" w:name="_Hlk88218489"/>
      <w:r w:rsidRPr="00FD73FC">
        <w:t>Arbetsmiljöbedömning</w:t>
      </w:r>
      <w:r w:rsidR="00FF2176">
        <w:t xml:space="preserve"> </w:t>
      </w:r>
      <w:r w:rsidR="0076663C" w:rsidRPr="00BD7B2A">
        <w:t xml:space="preserve">(I samråd med </w:t>
      </w:r>
      <w:proofErr w:type="spellStart"/>
      <w:r w:rsidR="0076663C" w:rsidRPr="00BD7B2A">
        <w:t>speciallist</w:t>
      </w:r>
      <w:proofErr w:type="spellEnd"/>
      <w:r w:rsidR="0076663C" w:rsidRPr="00BD7B2A">
        <w:t>)</w:t>
      </w:r>
    </w:p>
    <w:p w14:paraId="11BC3DC7" w14:textId="5C15B7E6" w:rsidR="006823AE" w:rsidRPr="005B70B9" w:rsidRDefault="006823AE" w:rsidP="00354272">
      <w:pPr>
        <w:tabs>
          <w:tab w:val="left" w:pos="426"/>
          <w:tab w:val="left" w:pos="851"/>
        </w:tabs>
        <w:spacing w:after="40"/>
        <w:ind w:left="426" w:hanging="426"/>
      </w:pPr>
      <w:r w:rsidRPr="00FD73FC">
        <w:tab/>
      </w:r>
      <w:sdt>
        <w:sdtPr>
          <w:id w:val="154865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3FC"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5B70B9">
        <w:t xml:space="preserve">Arbetsberedning </w:t>
      </w:r>
      <w:r w:rsidR="00354272" w:rsidRPr="005B70B9">
        <w:rPr>
          <w:rFonts w:ascii="HelveticaNeueLT Std" w:hAnsi="HelveticaNeueLT Std"/>
        </w:rPr>
        <w:t xml:space="preserve">(planering av arbete som inte klassas som Bygg- och anläggningsarbete) </w:t>
      </w:r>
    </w:p>
    <w:p w14:paraId="347712FC" w14:textId="42AE7157" w:rsidR="006823AE" w:rsidRDefault="006823AE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  <w:r w:rsidRPr="005B70B9">
        <w:tab/>
      </w:r>
      <w:sdt>
        <w:sdtPr>
          <w:id w:val="24438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70B9">
            <w:rPr>
              <w:rFonts w:ascii="MS Gothic" w:eastAsia="MS Gothic" w:hAnsi="MS Gothic" w:hint="eastAsia"/>
            </w:rPr>
            <w:t>☐</w:t>
          </w:r>
        </w:sdtContent>
      </w:sdt>
      <w:r w:rsidR="00FE4F7B" w:rsidRPr="005B70B9">
        <w:tab/>
      </w:r>
      <w:r w:rsidRPr="005B70B9">
        <w:t>Uppdatering av befintlig Arbetsmiljöplan</w:t>
      </w:r>
      <w:r w:rsidR="00867C9B" w:rsidRPr="005B70B9">
        <w:t xml:space="preserve"> </w:t>
      </w:r>
      <w:bookmarkStart w:id="4" w:name="_Hlk85234281"/>
      <w:r w:rsidR="00867C9B" w:rsidRPr="005B70B9">
        <w:rPr>
          <w:rFonts w:ascii="HelveticaNeueLT Std" w:hAnsi="HelveticaNeueLT Std"/>
        </w:rPr>
        <w:t>(Bygg &amp; anläggningsarbete)</w:t>
      </w:r>
      <w:bookmarkEnd w:id="4"/>
    </w:p>
    <w:bookmarkEnd w:id="3"/>
    <w:p w14:paraId="5FDEABD6" w14:textId="0668945C" w:rsidR="00DD0029" w:rsidRDefault="00654BEE" w:rsidP="00654BEE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        </w:t>
      </w:r>
      <w:sdt>
        <w:sdtPr>
          <w:rPr>
            <w:rFonts w:asciiTheme="minorHAnsi" w:hAnsiTheme="minorHAnsi"/>
          </w:rPr>
          <w:id w:val="13523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F">
            <w:rPr>
              <w:rFonts w:ascii="MS Gothic" w:eastAsia="MS Gothic" w:hAnsi="MS Gothic" w:hint="eastAsia"/>
            </w:rPr>
            <w:t>☐</w:t>
          </w:r>
        </w:sdtContent>
      </w:sdt>
      <w:r w:rsidR="00364D4F">
        <w:rPr>
          <w:rFonts w:asciiTheme="minorHAnsi" w:hAnsiTheme="minorHAnsi"/>
        </w:rPr>
        <w:t xml:space="preserve">    Hänvisning till befintlig med namn xxx</w:t>
      </w:r>
    </w:p>
    <w:p w14:paraId="22C74ACC" w14:textId="12C2E62B" w:rsidR="00654BEE" w:rsidRPr="005B70B9" w:rsidRDefault="00364D4F" w:rsidP="00EA7DF7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Arbetsmiljös</w:t>
      </w:r>
      <w:r w:rsidR="00654BEE" w:rsidRPr="005B70B9">
        <w:rPr>
          <w:rFonts w:ascii="HelveticaNeueLT Std" w:hAnsi="HelveticaNeueLT Std"/>
        </w:rPr>
        <w:t>amordning</w:t>
      </w:r>
      <w:r w:rsidR="00EA7DF7">
        <w:rPr>
          <w:rFonts w:ascii="HelveticaNeueLT Std" w:hAnsi="HelveticaNeueLT Std"/>
        </w:rPr>
        <w:t xml:space="preserve"> </w:t>
      </w:r>
    </w:p>
    <w:p w14:paraId="528D38D1" w14:textId="4ED67C30" w:rsidR="00654BEE" w:rsidRPr="00254CD2" w:rsidRDefault="00654BEE" w:rsidP="00364D4F">
      <w:pPr>
        <w:rPr>
          <w:rFonts w:ascii="HelveticaNeueLT Std" w:hAnsi="HelveticaNeueLT Std"/>
        </w:rPr>
      </w:pPr>
      <w:r w:rsidRPr="005B70B9">
        <w:rPr>
          <w:rFonts w:ascii="HelveticaNeueLT Std" w:hAnsi="HelveticaNeueLT Std"/>
        </w:rPr>
        <w:t xml:space="preserve">        </w:t>
      </w:r>
      <w:sdt>
        <w:sdtPr>
          <w:rPr>
            <w:rFonts w:ascii="HelveticaNeueLT Std" w:hAnsi="HelveticaNeueLT Std"/>
          </w:rPr>
          <w:id w:val="-86968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Pr="005B70B9">
        <w:rPr>
          <w:rFonts w:ascii="HelveticaNeueLT Std" w:hAnsi="HelveticaNeueLT Std"/>
        </w:rPr>
        <w:t xml:space="preserve"> Via AI</w:t>
      </w:r>
      <w:r w:rsidR="00364D4F">
        <w:rPr>
          <w:rFonts w:ascii="HelveticaNeueLT Std" w:hAnsi="HelveticaNeueLT Std"/>
        </w:rPr>
        <w:t xml:space="preserve"> </w:t>
      </w:r>
      <w:r w:rsidR="00364D4F">
        <w:rPr>
          <w:rFonts w:ascii="HelveticaNeueLT Std" w:hAnsi="HelveticaNeueLT Std"/>
        </w:rPr>
        <w:tab/>
      </w:r>
      <w:r w:rsidR="00364D4F">
        <w:rPr>
          <w:rFonts w:ascii="HelveticaNeueLT Std" w:hAnsi="HelveticaNeueLT Std"/>
        </w:rPr>
        <w:tab/>
      </w:r>
      <w:sdt>
        <w:sdtPr>
          <w:rPr>
            <w:rFonts w:ascii="HelveticaNeueLT Std" w:hAnsi="HelveticaNeueLT Std"/>
          </w:rPr>
          <w:id w:val="-126915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Pr="005B70B9">
        <w:rPr>
          <w:rFonts w:ascii="HelveticaNeueLT Std" w:hAnsi="HelveticaNeueLT Std"/>
        </w:rPr>
        <w:t xml:space="preserve"> Utökad</w:t>
      </w:r>
      <w:r w:rsidR="00EA7DF7">
        <w:rPr>
          <w:rFonts w:ascii="HelveticaNeueLT Std" w:hAnsi="HelveticaNeueLT Std"/>
        </w:rPr>
        <w:t xml:space="preserve"> vi samordningsansvarig (se Extranät)</w:t>
      </w:r>
    </w:p>
    <w:p w14:paraId="393EFCBC" w14:textId="0BBE96FF" w:rsidR="00867C9B" w:rsidRDefault="00867C9B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6579B201" w14:textId="29E4AEFF" w:rsidR="00364D4F" w:rsidRPr="005F45FA" w:rsidRDefault="00364D4F" w:rsidP="00364D4F">
      <w:pPr>
        <w:rPr>
          <w:rFonts w:ascii="HelveticaNeueLT Std" w:hAnsi="HelveticaNeueLT Std"/>
        </w:rPr>
      </w:pPr>
      <w:r w:rsidRPr="005F45FA">
        <w:rPr>
          <w:rFonts w:ascii="HelveticaNeueLT Std" w:hAnsi="HelveticaNeueLT Std"/>
        </w:rPr>
        <w:t>Arbetsmiljöpåverkan (påverkan på tredje man)</w:t>
      </w:r>
    </w:p>
    <w:p w14:paraId="08AEB36C" w14:textId="5A04C96D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4540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Ej tillämpligt</w:t>
      </w:r>
    </w:p>
    <w:p w14:paraId="3125EEA8" w14:textId="04B03138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93982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Buller</w:t>
      </w:r>
    </w:p>
    <w:p w14:paraId="17417442" w14:textId="765CE3EB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88561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Damm</w:t>
      </w:r>
    </w:p>
    <w:p w14:paraId="4515B78E" w14:textId="64A09F83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7993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Vibrationer</w:t>
      </w:r>
    </w:p>
    <w:p w14:paraId="6D2FA989" w14:textId="5141D2F6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3205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45FA">
        <w:rPr>
          <w:rFonts w:asciiTheme="minorHAnsi" w:hAnsiTheme="minorHAnsi"/>
        </w:rPr>
        <w:tab/>
        <w:t>Annat</w:t>
      </w:r>
    </w:p>
    <w:p w14:paraId="5887DCA3" w14:textId="77777777" w:rsidR="00364D4F" w:rsidRPr="005F45FA" w:rsidRDefault="00364D4F" w:rsidP="00364D4F">
      <w:pPr>
        <w:pStyle w:val="Liststycke"/>
        <w:numPr>
          <w:ilvl w:val="0"/>
          <w:numId w:val="24"/>
        </w:numPr>
      </w:pPr>
      <w:r w:rsidRPr="005F45FA">
        <w:t>Område:</w:t>
      </w:r>
    </w:p>
    <w:p w14:paraId="6F283A65" w14:textId="77777777" w:rsidR="00364D4F" w:rsidRDefault="00364D4F" w:rsidP="00364D4F">
      <w:pPr>
        <w:pStyle w:val="Liststycke"/>
        <w:numPr>
          <w:ilvl w:val="0"/>
          <w:numId w:val="24"/>
        </w:numPr>
      </w:pPr>
      <w:r w:rsidRPr="005F45FA">
        <w:t>Vilka påverkas:</w:t>
      </w:r>
    </w:p>
    <w:p w14:paraId="29B37AC5" w14:textId="01144939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0249C104" w14:textId="627E577F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23EF8C73" w14:textId="37EBD2D2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6D03A139" w14:textId="77777777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7090B457" w14:textId="7DC4705F" w:rsidR="00364D4F" w:rsidRDefault="00364D4F" w:rsidP="00572CD2">
      <w:pPr>
        <w:tabs>
          <w:tab w:val="left" w:pos="426"/>
          <w:tab w:val="left" w:pos="851"/>
        </w:tabs>
        <w:spacing w:after="40"/>
      </w:pPr>
    </w:p>
    <w:p w14:paraId="7417F913" w14:textId="56BB44D0" w:rsidR="00364D4F" w:rsidRDefault="00364D4F" w:rsidP="00572CD2">
      <w:pPr>
        <w:tabs>
          <w:tab w:val="left" w:pos="426"/>
          <w:tab w:val="left" w:pos="851"/>
        </w:tabs>
        <w:spacing w:after="40"/>
      </w:pPr>
    </w:p>
    <w:p w14:paraId="1A9B6481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TA-plan</w:t>
      </w:r>
    </w:p>
    <w:p w14:paraId="566B6AE0" w14:textId="77777777" w:rsidR="00364D4F" w:rsidRPr="00572CD2" w:rsidRDefault="00000000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88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F" w:rsidRPr="00572CD2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572CD2">
        <w:rPr>
          <w:rFonts w:asciiTheme="minorHAnsi" w:hAnsiTheme="minorHAnsi"/>
        </w:rPr>
        <w:t>Nej</w:t>
      </w:r>
    </w:p>
    <w:p w14:paraId="71EFEE2F" w14:textId="77777777" w:rsidR="00364D4F" w:rsidRPr="00572CD2" w:rsidRDefault="00000000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9031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F" w:rsidRPr="00572CD2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572CD2">
        <w:rPr>
          <w:rFonts w:asciiTheme="minorHAnsi" w:hAnsiTheme="minorHAnsi"/>
        </w:rPr>
        <w:t>Ja</w:t>
      </w:r>
    </w:p>
    <w:p w14:paraId="1C9186F9" w14:textId="77777777" w:rsidR="00364D4F" w:rsidRDefault="00364D4F" w:rsidP="00364D4F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 xml:space="preserve">TA-plan är upprättad av: </w:t>
      </w:r>
      <w:r>
        <w:rPr>
          <w:color w:val="8496B0" w:themeColor="text2" w:themeTint="99"/>
        </w:rPr>
        <w:t>xxx</w:t>
      </w:r>
    </w:p>
    <w:p w14:paraId="03B47C1F" w14:textId="298C098F" w:rsidR="00364D4F" w:rsidRPr="00364D4F" w:rsidRDefault="00364D4F" w:rsidP="00364D4F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Godkännande av:</w:t>
      </w:r>
      <w:r>
        <w:rPr>
          <w:color w:val="8496B0" w:themeColor="text2" w:themeTint="99"/>
        </w:rPr>
        <w:t xml:space="preserve"> Fylls i på CAM</w:t>
      </w:r>
    </w:p>
    <w:p w14:paraId="3D4F8EE8" w14:textId="77777777" w:rsidR="00364D4F" w:rsidRDefault="00364D4F" w:rsidP="00364D4F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4473D611" w14:textId="77777777" w:rsidR="00364D4F" w:rsidRDefault="00364D4F" w:rsidP="00364D4F">
      <w:pPr>
        <w:tabs>
          <w:tab w:val="left" w:pos="426"/>
          <w:tab w:val="left" w:pos="851"/>
        </w:tabs>
        <w:spacing w:after="40"/>
      </w:pPr>
    </w:p>
    <w:p w14:paraId="2AE83639" w14:textId="0C3D043A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Tillstånd för heta arbeten</w:t>
      </w:r>
    </w:p>
    <w:p w14:paraId="3AA8D953" w14:textId="77777777" w:rsidR="00364D4F" w:rsidRPr="00FE4F7B" w:rsidRDefault="00000000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9852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F" w:rsidRPr="00FE4F7B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FE4F7B">
        <w:rPr>
          <w:rFonts w:asciiTheme="minorHAnsi" w:hAnsiTheme="minorHAnsi"/>
        </w:rPr>
        <w:t>Nej</w:t>
      </w:r>
    </w:p>
    <w:p w14:paraId="7AA61FBD" w14:textId="77777777" w:rsidR="00364D4F" w:rsidRPr="00FE4F7B" w:rsidRDefault="00000000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2747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4F" w:rsidRPr="00FE4F7B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FE4F7B">
        <w:rPr>
          <w:rFonts w:asciiTheme="minorHAnsi" w:hAnsiTheme="minorHAnsi"/>
        </w:rPr>
        <w:t>Ja</w:t>
      </w:r>
    </w:p>
    <w:p w14:paraId="521C86A7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söks av: </w:t>
      </w:r>
      <w:r w:rsidRPr="002133F9">
        <w:rPr>
          <w:color w:val="8496B0" w:themeColor="text2" w:themeTint="99"/>
        </w:rPr>
        <w:t>xxx</w:t>
      </w:r>
    </w:p>
    <w:p w14:paraId="2B668B36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utfärdas av: </w:t>
      </w:r>
      <w:r>
        <w:rPr>
          <w:color w:val="8496B0" w:themeColor="text2" w:themeTint="99"/>
        </w:rPr>
        <w:t>Fylls i på CAM</w:t>
      </w:r>
    </w:p>
    <w:p w14:paraId="17F76897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Avstängning av brandlarm/sprinkler: </w:t>
      </w:r>
      <w:r w:rsidRPr="002133F9">
        <w:rPr>
          <w:color w:val="8496B0" w:themeColor="text2" w:themeTint="99"/>
        </w:rPr>
        <w:t>xxx</w:t>
      </w:r>
    </w:p>
    <w:p w14:paraId="09E56041" w14:textId="77777777" w:rsidR="00364D4F" w:rsidRDefault="00364D4F" w:rsidP="00364D4F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694BC397" w14:textId="77777777" w:rsidR="00364D4F" w:rsidRPr="0037025C" w:rsidRDefault="00364D4F" w:rsidP="00572CD2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</w:p>
    <w:p w14:paraId="038BCCAC" w14:textId="77777777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Airport Information </w:t>
      </w:r>
      <w:r w:rsidRPr="00937654">
        <w:t>(publiceras i god tid före arbetets/händelsens start)</w:t>
      </w:r>
    </w:p>
    <w:p w14:paraId="2537A758" w14:textId="77777777" w:rsidR="00F62E2E" w:rsidRDefault="00000000" w:rsidP="00F62E2E">
      <w:pPr>
        <w:tabs>
          <w:tab w:val="left" w:pos="426"/>
        </w:tabs>
        <w:spacing w:after="40"/>
      </w:pPr>
      <w:sdt>
        <w:sdtPr>
          <w:rPr>
            <w:rFonts w:asciiTheme="minorHAnsi" w:hAnsiTheme="minorHAnsi"/>
          </w:rPr>
          <w:id w:val="109359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>
        <w:t>Nej</w:t>
      </w:r>
    </w:p>
    <w:p w14:paraId="631BB209" w14:textId="77777777" w:rsidR="00F62E2E" w:rsidRDefault="00000000" w:rsidP="00F62E2E">
      <w:pPr>
        <w:tabs>
          <w:tab w:val="left" w:pos="426"/>
        </w:tabs>
        <w:spacing w:after="40"/>
      </w:pPr>
      <w:sdt>
        <w:sdtPr>
          <w:id w:val="-197111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>
            <w:rPr>
              <w:rFonts w:ascii="MS Mincho" w:eastAsia="MS Mincho" w:hAnsi="MS Mincho" w:cs="MS Mincho" w:hint="eastAsia"/>
            </w:rPr>
            <w:t>☐</w:t>
          </w:r>
        </w:sdtContent>
      </w:sdt>
      <w:r w:rsidR="00F62E2E">
        <w:tab/>
        <w:t>Ja</w:t>
      </w:r>
    </w:p>
    <w:p w14:paraId="3889DFA8" w14:textId="77777777" w:rsidR="00F62E2E" w:rsidRDefault="00F62E2E" w:rsidP="00F62E2E">
      <w:pPr>
        <w:pStyle w:val="Liststycke"/>
        <w:numPr>
          <w:ilvl w:val="0"/>
          <w:numId w:val="21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</w:pPr>
      <w:r>
        <w:t xml:space="preserve">Ansvarig för att publicera AI: </w:t>
      </w:r>
      <w:r>
        <w:rPr>
          <w:color w:val="8496B0" w:themeColor="text2" w:themeTint="99"/>
        </w:rPr>
        <w:t>xxx</w:t>
      </w:r>
    </w:p>
    <w:p w14:paraId="3D3DE53B" w14:textId="77777777" w:rsidR="00F62E2E" w:rsidRDefault="00F62E2E">
      <w:pPr>
        <w:rPr>
          <w:b/>
        </w:rPr>
      </w:pPr>
    </w:p>
    <w:p w14:paraId="5F45A47F" w14:textId="02EE5254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Övrig koordinering</w:t>
      </w:r>
    </w:p>
    <w:p w14:paraId="0DC484AA" w14:textId="77777777" w:rsidR="00F62E2E" w:rsidRDefault="00000000" w:rsidP="00F62E2E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35300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tab/>
      </w:r>
      <w:r w:rsidR="00F62E2E" w:rsidRPr="004D02AD">
        <w:t xml:space="preserve">Koordinering </w:t>
      </w:r>
      <w:r w:rsidR="00F62E2E">
        <w:t xml:space="preserve">med </w:t>
      </w:r>
      <w:proofErr w:type="spellStart"/>
      <w:r w:rsidR="00F62E2E">
        <w:t>övr</w:t>
      </w:r>
      <w:proofErr w:type="spellEnd"/>
      <w:r w:rsidR="00F62E2E">
        <w:t xml:space="preserve"> projekt/CAM-ärenden; </w:t>
      </w:r>
      <w:r w:rsidR="00F62E2E" w:rsidRPr="008E6CC1">
        <w:rPr>
          <w:color w:val="8496B0" w:themeColor="text2" w:themeTint="99"/>
        </w:rPr>
        <w:t>xxx</w:t>
      </w:r>
    </w:p>
    <w:p w14:paraId="47223025" w14:textId="77777777" w:rsidR="00F62E2E" w:rsidRDefault="00000000" w:rsidP="00F62E2E">
      <w:pPr>
        <w:tabs>
          <w:tab w:val="left" w:pos="426"/>
          <w:tab w:val="left" w:pos="851"/>
          <w:tab w:val="left" w:pos="3969"/>
          <w:tab w:val="left" w:pos="4395"/>
        </w:tabs>
        <w:spacing w:after="40"/>
        <w:rPr>
          <w:color w:val="8496B0" w:themeColor="text2" w:themeTint="99"/>
        </w:rPr>
      </w:pPr>
      <w:sdt>
        <w:sdtPr>
          <w:id w:val="-77848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 w:rsidRPr="004D02AD">
            <w:rPr>
              <w:rFonts w:ascii="MS Mincho" w:eastAsia="MS Mincho" w:hAnsi="MS Mincho" w:cs="MS Mincho" w:hint="eastAsia"/>
            </w:rPr>
            <w:t>☐</w:t>
          </w:r>
        </w:sdtContent>
      </w:sdt>
      <w:r w:rsidR="00F62E2E">
        <w:tab/>
        <w:t>IT-arbete ska godkännas i CAB</w:t>
      </w:r>
      <w:r w:rsidR="00F62E2E">
        <w:tab/>
      </w:r>
      <w:sdt>
        <w:sdtPr>
          <w:rPr>
            <w:rFonts w:asciiTheme="minorHAnsi" w:hAnsiTheme="minorHAnsi"/>
          </w:rPr>
          <w:id w:val="164361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>
        <w:t xml:space="preserve">Godkänd i CAB, </w:t>
      </w:r>
      <w:r w:rsidR="00F62E2E" w:rsidRPr="008E6CC1">
        <w:rPr>
          <w:color w:val="8496B0" w:themeColor="text2" w:themeTint="99"/>
        </w:rPr>
        <w:t>datum</w:t>
      </w:r>
      <w:r w:rsidR="00F62E2E">
        <w:rPr>
          <w:color w:val="8496B0" w:themeColor="text2" w:themeTint="99"/>
        </w:rPr>
        <w:t xml:space="preserve"> samt RFC-nr</w:t>
      </w:r>
    </w:p>
    <w:p w14:paraId="059DD2BD" w14:textId="77777777" w:rsidR="00F62E2E" w:rsidRPr="0037025C" w:rsidRDefault="00000000" w:rsidP="00F62E2E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133795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tab/>
      </w:r>
      <w:r w:rsidR="00F62E2E" w:rsidRPr="00A77DC4">
        <w:t>Övrigt</w:t>
      </w:r>
    </w:p>
    <w:p w14:paraId="2B6BC2D6" w14:textId="77777777" w:rsidR="00F62E2E" w:rsidRDefault="00F62E2E">
      <w:pPr>
        <w:rPr>
          <w:b/>
        </w:rPr>
      </w:pPr>
    </w:p>
    <w:p w14:paraId="59666FDB" w14:textId="77777777" w:rsidR="00F62E2E" w:rsidRDefault="00F62E2E">
      <w:pPr>
        <w:rPr>
          <w:b/>
        </w:rPr>
      </w:pPr>
    </w:p>
    <w:p w14:paraId="21A65F9A" w14:textId="3614996C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Hinder/påverkan för verksamheten</w:t>
      </w:r>
    </w:p>
    <w:p w14:paraId="398C527F" w14:textId="77777777" w:rsidR="00F62E2E" w:rsidRPr="00572CD2" w:rsidRDefault="00000000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3037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Ej tillämpligt</w:t>
      </w:r>
    </w:p>
    <w:p w14:paraId="57459738" w14:textId="77777777" w:rsidR="00F62E2E" w:rsidRPr="00572CD2" w:rsidRDefault="00000000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4119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Fordonstrafik</w:t>
      </w:r>
    </w:p>
    <w:p w14:paraId="23C72B51" w14:textId="77777777" w:rsidR="00F62E2E" w:rsidRPr="00572CD2" w:rsidRDefault="00000000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3206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Transporter inomhus</w:t>
      </w:r>
    </w:p>
    <w:p w14:paraId="2AD59273" w14:textId="77777777" w:rsidR="00F62E2E" w:rsidRPr="00572CD2" w:rsidRDefault="00000000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9355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Passagerarflöden</w:t>
      </w:r>
    </w:p>
    <w:p w14:paraId="1407E81D" w14:textId="77777777" w:rsidR="00F62E2E" w:rsidRDefault="00F62E2E">
      <w:pPr>
        <w:rPr>
          <w:b/>
        </w:rPr>
      </w:pPr>
    </w:p>
    <w:p w14:paraId="346CF17A" w14:textId="77777777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Dokumentation</w:t>
      </w:r>
    </w:p>
    <w:p w14:paraId="5278A771" w14:textId="77777777" w:rsidR="00F62E2E" w:rsidRDefault="00F62E2E" w:rsidP="00F62E2E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79BC76E2" w14:textId="77777777" w:rsidR="00F62E2E" w:rsidRPr="005B7514" w:rsidRDefault="00F62E2E" w:rsidP="00F62E2E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  <w:rPr>
          <w:b w:val="0"/>
          <w:bCs w:val="0"/>
        </w:rPr>
        <w:sectPr w:rsidR="00F62E2E" w:rsidRPr="005B7514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r w:rsidRPr="005B7514">
        <w:rPr>
          <w:b w:val="0"/>
          <w:bCs w:val="0"/>
        </w:rPr>
        <w:t>Vilket typ av dokumentation kan påverkas av arbetet?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F62E2E" w:rsidRPr="00936C68" w14:paraId="09FE2262" w14:textId="77777777" w:rsidTr="00886177">
        <w:tc>
          <w:tcPr>
            <w:tcW w:w="2690" w:type="dxa"/>
            <w:shd w:val="clear" w:color="auto" w:fill="8C91CA"/>
          </w:tcPr>
          <w:p w14:paraId="4E29BE54" w14:textId="77777777" w:rsidR="00F62E2E" w:rsidRPr="00936C68" w:rsidRDefault="00F62E2E" w:rsidP="00886177">
            <w:pPr>
              <w:rPr>
                <w:rFonts w:ascii="HelveticaNeueLT Std" w:hAnsi="HelveticaNeueLT Std" w:cstheme="minorHAnsi"/>
                <w:b/>
                <w:bCs/>
              </w:rPr>
            </w:pPr>
            <w:r w:rsidRPr="00936C68">
              <w:rPr>
                <w:rFonts w:ascii="HelveticaNeueLT Std" w:hAnsi="HelveticaNeueLT Std" w:cstheme="minorHAnsi"/>
                <w:b/>
                <w:bCs/>
              </w:rPr>
              <w:t>Typ</w:t>
            </w:r>
          </w:p>
        </w:tc>
        <w:tc>
          <w:tcPr>
            <w:tcW w:w="2690" w:type="dxa"/>
            <w:shd w:val="clear" w:color="auto" w:fill="8C91CA"/>
          </w:tcPr>
          <w:p w14:paraId="32776AAB" w14:textId="77777777" w:rsidR="00F62E2E" w:rsidRPr="00936C68" w:rsidRDefault="00F62E2E" w:rsidP="00886177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Ansvarig</w:t>
            </w:r>
          </w:p>
        </w:tc>
        <w:tc>
          <w:tcPr>
            <w:tcW w:w="2690" w:type="dxa"/>
            <w:shd w:val="clear" w:color="auto" w:fill="8C91CA"/>
          </w:tcPr>
          <w:p w14:paraId="2A43E6E8" w14:textId="77777777" w:rsidR="00F62E2E" w:rsidRPr="00936C68" w:rsidRDefault="00F62E2E" w:rsidP="00886177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Kommentar</w:t>
            </w:r>
          </w:p>
        </w:tc>
      </w:tr>
      <w:tr w:rsidR="00F62E2E" w14:paraId="2A4C4EE9" w14:textId="77777777" w:rsidTr="00886177">
        <w:tc>
          <w:tcPr>
            <w:tcW w:w="2690" w:type="dxa"/>
          </w:tcPr>
          <w:p w14:paraId="7579C3BE" w14:textId="77777777" w:rsidR="00F62E2E" w:rsidRDefault="00000000" w:rsidP="00886177">
            <w:sdt>
              <w:sdtPr>
                <w:rPr>
                  <w:rFonts w:ascii="HelveticaNeueLT Std" w:hAnsi="HelveticaNeueLT Std"/>
                </w:rPr>
                <w:id w:val="7682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E" w:rsidRPr="002D3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D33B0">
              <w:rPr>
                <w:rFonts w:ascii="HelveticaNeueLT Std" w:hAnsi="HelveticaNeueLT Std"/>
              </w:rPr>
              <w:t xml:space="preserve"> AR (</w:t>
            </w:r>
            <w:proofErr w:type="spellStart"/>
            <w:r w:rsidR="00F62E2E" w:rsidRPr="002D33B0">
              <w:rPr>
                <w:rFonts w:ascii="HelveticaNeueLT Std" w:hAnsi="HelveticaNeueLT Std"/>
              </w:rPr>
              <w:t>airport</w:t>
            </w:r>
            <w:proofErr w:type="spellEnd"/>
            <w:r w:rsidR="00F62E2E" w:rsidRPr="002D33B0">
              <w:rPr>
                <w:rFonts w:ascii="HelveticaNeueLT Std" w:hAnsi="HelveticaNeueLT Std"/>
              </w:rPr>
              <w:t xml:space="preserve"> </w:t>
            </w:r>
            <w:proofErr w:type="spellStart"/>
            <w:r w:rsidR="00F62E2E" w:rsidRPr="002D33B0">
              <w:rPr>
                <w:rFonts w:ascii="HelveticaNeueLT Std" w:hAnsi="HelveticaNeueLT Std"/>
              </w:rPr>
              <w:t>regulations</w:t>
            </w:r>
            <w:proofErr w:type="spellEnd"/>
            <w:r w:rsidR="00F62E2E" w:rsidRPr="002D33B0">
              <w:rPr>
                <w:rFonts w:ascii="HelveticaNeueLT Std" w:hAnsi="HelveticaNeueLT Std"/>
              </w:rPr>
              <w:t>)</w:t>
            </w:r>
          </w:p>
        </w:tc>
        <w:tc>
          <w:tcPr>
            <w:tcW w:w="2690" w:type="dxa"/>
          </w:tcPr>
          <w:p w14:paraId="5B574E6D" w14:textId="77777777" w:rsidR="00F62E2E" w:rsidRDefault="00F62E2E" w:rsidP="00886177"/>
        </w:tc>
        <w:tc>
          <w:tcPr>
            <w:tcW w:w="2690" w:type="dxa"/>
          </w:tcPr>
          <w:p w14:paraId="3F6895EC" w14:textId="77777777" w:rsidR="00F62E2E" w:rsidRDefault="00F62E2E" w:rsidP="00886177"/>
        </w:tc>
      </w:tr>
      <w:tr w:rsidR="00F62E2E" w14:paraId="2D1F3D1C" w14:textId="77777777" w:rsidTr="00886177">
        <w:tc>
          <w:tcPr>
            <w:tcW w:w="2690" w:type="dxa"/>
          </w:tcPr>
          <w:p w14:paraId="4C7C01C2" w14:textId="77777777" w:rsidR="00F62E2E" w:rsidRDefault="00000000" w:rsidP="00886177">
            <w:sdt>
              <w:sdtPr>
                <w:rPr>
                  <w:rFonts w:ascii="HelveticaNeueLT Std" w:hAnsi="HelveticaNeueLT Std"/>
                </w:rPr>
                <w:id w:val="11630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Fastighetsinformation</w:t>
            </w:r>
          </w:p>
        </w:tc>
        <w:tc>
          <w:tcPr>
            <w:tcW w:w="2690" w:type="dxa"/>
          </w:tcPr>
          <w:p w14:paraId="4C5C4365" w14:textId="77777777" w:rsidR="00F62E2E" w:rsidRDefault="00F62E2E" w:rsidP="00886177"/>
        </w:tc>
        <w:tc>
          <w:tcPr>
            <w:tcW w:w="2690" w:type="dxa"/>
          </w:tcPr>
          <w:p w14:paraId="0A926451" w14:textId="77777777" w:rsidR="00F62E2E" w:rsidRDefault="00F62E2E" w:rsidP="00886177"/>
        </w:tc>
      </w:tr>
      <w:tr w:rsidR="00F62E2E" w14:paraId="4415B507" w14:textId="77777777" w:rsidTr="00886177">
        <w:tc>
          <w:tcPr>
            <w:tcW w:w="2690" w:type="dxa"/>
          </w:tcPr>
          <w:p w14:paraId="2278322A" w14:textId="77777777" w:rsidR="00F62E2E" w:rsidRDefault="00000000" w:rsidP="00886177">
            <w:sdt>
              <w:sdtPr>
                <w:rPr>
                  <w:rFonts w:ascii="HelveticaNeueLT Std" w:hAnsi="HelveticaNeueLT Std"/>
                </w:rPr>
                <w:id w:val="-51036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Rutiner</w:t>
            </w:r>
          </w:p>
        </w:tc>
        <w:tc>
          <w:tcPr>
            <w:tcW w:w="2690" w:type="dxa"/>
          </w:tcPr>
          <w:p w14:paraId="78294AAC" w14:textId="77777777" w:rsidR="00F62E2E" w:rsidRDefault="00F62E2E" w:rsidP="00886177"/>
        </w:tc>
        <w:tc>
          <w:tcPr>
            <w:tcW w:w="2690" w:type="dxa"/>
          </w:tcPr>
          <w:p w14:paraId="6322AB62" w14:textId="77777777" w:rsidR="00F62E2E" w:rsidRDefault="00F62E2E" w:rsidP="00886177"/>
        </w:tc>
      </w:tr>
      <w:tr w:rsidR="00F62E2E" w14:paraId="24F59FF2" w14:textId="77777777" w:rsidTr="00886177">
        <w:tc>
          <w:tcPr>
            <w:tcW w:w="2690" w:type="dxa"/>
          </w:tcPr>
          <w:p w14:paraId="0FCEB300" w14:textId="77777777" w:rsidR="00F62E2E" w:rsidRDefault="00000000" w:rsidP="00886177">
            <w:sdt>
              <w:sdtPr>
                <w:rPr>
                  <w:rFonts w:ascii="HelveticaNeueLT Std" w:hAnsi="HelveticaNeueLT Std"/>
                </w:rPr>
                <w:id w:val="-20317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Utbildning</w:t>
            </w:r>
          </w:p>
        </w:tc>
        <w:tc>
          <w:tcPr>
            <w:tcW w:w="2690" w:type="dxa"/>
          </w:tcPr>
          <w:p w14:paraId="07B5B83B" w14:textId="77777777" w:rsidR="00F62E2E" w:rsidRDefault="00F62E2E" w:rsidP="00886177"/>
        </w:tc>
        <w:tc>
          <w:tcPr>
            <w:tcW w:w="2690" w:type="dxa"/>
          </w:tcPr>
          <w:p w14:paraId="61696FDF" w14:textId="77777777" w:rsidR="00F62E2E" w:rsidRDefault="00F62E2E" w:rsidP="00886177"/>
        </w:tc>
      </w:tr>
      <w:tr w:rsidR="00F62E2E" w14:paraId="410BB966" w14:textId="77777777" w:rsidTr="00886177">
        <w:tc>
          <w:tcPr>
            <w:tcW w:w="2690" w:type="dxa"/>
          </w:tcPr>
          <w:p w14:paraId="7E05C9E6" w14:textId="77777777" w:rsidR="00F62E2E" w:rsidRPr="00254CD2" w:rsidRDefault="00000000" w:rsidP="00886177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6365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Annat</w:t>
            </w:r>
          </w:p>
        </w:tc>
        <w:tc>
          <w:tcPr>
            <w:tcW w:w="2690" w:type="dxa"/>
          </w:tcPr>
          <w:p w14:paraId="3F1F653B" w14:textId="77777777" w:rsidR="00F62E2E" w:rsidRDefault="00F62E2E" w:rsidP="00886177"/>
        </w:tc>
        <w:tc>
          <w:tcPr>
            <w:tcW w:w="2690" w:type="dxa"/>
          </w:tcPr>
          <w:p w14:paraId="327B58D5" w14:textId="77777777" w:rsidR="00F62E2E" w:rsidRDefault="00F62E2E" w:rsidP="00886177"/>
        </w:tc>
      </w:tr>
    </w:tbl>
    <w:p w14:paraId="647314F9" w14:textId="77777777" w:rsidR="00A6396D" w:rsidRDefault="00A6396D">
      <w:pPr>
        <w:rPr>
          <w:b/>
        </w:rPr>
      </w:pPr>
    </w:p>
    <w:p w14:paraId="065C6036" w14:textId="4DB595CA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lastRenderedPageBreak/>
        <w:t>Vilka processer/funktioner</w:t>
      </w:r>
      <w:r w:rsidR="00E9502C" w:rsidRPr="00FA60A6">
        <w:t>/avdelningar</w:t>
      </w:r>
      <w:r>
        <w:t xml:space="preserve"> påverkas (kryssa i nedan vilka som </w:t>
      </w:r>
      <w:r w:rsidR="0067090C">
        <w:t>A</w:t>
      </w:r>
      <w:r w:rsidR="00FA60A6">
        <w:t>rbetsanmälaren</w:t>
      </w:r>
      <w:r>
        <w:t xml:space="preserve"> ska kontakta):</w:t>
      </w:r>
    </w:p>
    <w:p w14:paraId="20E3B0F1" w14:textId="04D6C2D8" w:rsidR="006823AE" w:rsidRDefault="006823AE" w:rsidP="006823AE"/>
    <w:tbl>
      <w:tblPr>
        <w:tblStyle w:val="Tabellrutnt"/>
        <w:tblpPr w:leftFromText="141" w:rightFromText="141" w:vertAnchor="text" w:horzAnchor="margin" w:tblpY="491"/>
        <w:tblW w:w="8642" w:type="dxa"/>
        <w:tblLayout w:type="fixed"/>
        <w:tblLook w:val="04A0" w:firstRow="1" w:lastRow="0" w:firstColumn="1" w:lastColumn="0" w:noHBand="0" w:noVBand="1"/>
      </w:tblPr>
      <w:tblGrid>
        <w:gridCol w:w="414"/>
        <w:gridCol w:w="3443"/>
        <w:gridCol w:w="3651"/>
        <w:gridCol w:w="1134"/>
      </w:tblGrid>
      <w:tr w:rsidR="00CE3667" w:rsidRPr="00C51E40" w14:paraId="28267D76" w14:textId="77777777" w:rsidTr="00282756">
        <w:trPr>
          <w:trHeight w:val="680"/>
        </w:trPr>
        <w:tc>
          <w:tcPr>
            <w:tcW w:w="414" w:type="dxa"/>
            <w:shd w:val="clear" w:color="auto" w:fill="8C91CA" w:themeFill="accent1" w:themeFillTint="66"/>
          </w:tcPr>
          <w:p w14:paraId="7FCA21EA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43" w:type="dxa"/>
            <w:shd w:val="clear" w:color="auto" w:fill="8C91CA" w:themeFill="accent1" w:themeFillTint="66"/>
          </w:tcPr>
          <w:p w14:paraId="0883F929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Verksamhets</w:t>
            </w:r>
            <w:r w:rsidRPr="00C51E40">
              <w:rPr>
                <w:b/>
              </w:rPr>
              <w:t>process</w:t>
            </w:r>
          </w:p>
        </w:tc>
        <w:tc>
          <w:tcPr>
            <w:tcW w:w="3651" w:type="dxa"/>
            <w:shd w:val="clear" w:color="auto" w:fill="8C91CA" w:themeFill="accent1" w:themeFillTint="66"/>
          </w:tcPr>
          <w:p w14:paraId="49FA43C7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134" w:type="dxa"/>
            <w:shd w:val="clear" w:color="auto" w:fill="8C91CA" w:themeFill="accent1" w:themeFillTint="66"/>
          </w:tcPr>
          <w:p w14:paraId="210717BD" w14:textId="77777777" w:rsidR="00CE3667" w:rsidRDefault="00CE3667" w:rsidP="00CE3667">
            <w:pPr>
              <w:rPr>
                <w:b/>
              </w:rPr>
            </w:pPr>
          </w:p>
        </w:tc>
      </w:tr>
      <w:tr w:rsidR="00CE3667" w14:paraId="0802610C" w14:textId="77777777" w:rsidTr="00282756">
        <w:tc>
          <w:tcPr>
            <w:tcW w:w="414" w:type="dxa"/>
          </w:tcPr>
          <w:p w14:paraId="67A7DC80" w14:textId="6C156811" w:rsidR="00CE3667" w:rsidRDefault="00000000" w:rsidP="00CE3667">
            <w:sdt>
              <w:sdtPr>
                <w:rPr>
                  <w:rFonts w:asciiTheme="minorHAnsi" w:hAnsiTheme="minorHAnsi"/>
                </w:rPr>
                <w:id w:val="-449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2DC30307" w14:textId="77777777" w:rsidR="00CE3667" w:rsidRDefault="00CE3667" w:rsidP="00CE3667">
            <w:r>
              <w:t>Möjliggöra angöring/avresa flygplats</w:t>
            </w:r>
          </w:p>
        </w:tc>
        <w:tc>
          <w:tcPr>
            <w:tcW w:w="3651" w:type="dxa"/>
          </w:tcPr>
          <w:p w14:paraId="2D57E5EE" w14:textId="6089AFC1" w:rsidR="00CE3667" w:rsidRPr="00CD6840" w:rsidRDefault="00AB4D70" w:rsidP="00CE3667">
            <w:hyperlink r:id="rId18" w:history="1">
              <w:r w:rsidRPr="00130C34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201CB2C1" w14:textId="77777777" w:rsidR="00CE3667" w:rsidRDefault="00CE3667" w:rsidP="00CE3667"/>
        </w:tc>
      </w:tr>
      <w:tr w:rsidR="00CE3667" w14:paraId="5631A762" w14:textId="77777777" w:rsidTr="00282756">
        <w:tc>
          <w:tcPr>
            <w:tcW w:w="414" w:type="dxa"/>
          </w:tcPr>
          <w:p w14:paraId="5E51AF0C" w14:textId="42FDB0EC" w:rsidR="00CE3667" w:rsidRDefault="00000000" w:rsidP="00CE3667">
            <w:sdt>
              <w:sdtPr>
                <w:rPr>
                  <w:rFonts w:asciiTheme="minorHAnsi" w:hAnsiTheme="minorHAnsi"/>
                </w:rPr>
                <w:id w:val="-19183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EB54735" w14:textId="77777777" w:rsidR="00CE3667" w:rsidRDefault="00CE3667" w:rsidP="00CE3667">
            <w:r>
              <w:t>Möjliggöra avgående bagage</w:t>
            </w:r>
          </w:p>
        </w:tc>
        <w:tc>
          <w:tcPr>
            <w:tcW w:w="3651" w:type="dxa"/>
          </w:tcPr>
          <w:p w14:paraId="0B79B305" w14:textId="27DFE796" w:rsidR="00CE3667" w:rsidRPr="00CD6840" w:rsidRDefault="00000000" w:rsidP="00CE3667">
            <w:hyperlink r:id="rId19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56D5768B" w14:textId="77777777" w:rsidR="00CE3667" w:rsidRDefault="00CE3667" w:rsidP="00CE3667"/>
        </w:tc>
      </w:tr>
      <w:tr w:rsidR="007F3A01" w14:paraId="5CF541B7" w14:textId="77777777" w:rsidTr="00282756">
        <w:tc>
          <w:tcPr>
            <w:tcW w:w="414" w:type="dxa"/>
          </w:tcPr>
          <w:p w14:paraId="49EF423A" w14:textId="072D002B" w:rsidR="007F3A01" w:rsidRDefault="00000000" w:rsidP="007F3A0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40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ACC8CEC" w14:textId="77777777" w:rsidR="007F3A01" w:rsidRDefault="007F3A01" w:rsidP="007F3A01">
            <w:r>
              <w:t>Möjliggöra hämta bagage</w:t>
            </w:r>
          </w:p>
        </w:tc>
        <w:tc>
          <w:tcPr>
            <w:tcW w:w="3651" w:type="dxa"/>
          </w:tcPr>
          <w:p w14:paraId="1447427B" w14:textId="58D95532" w:rsidR="007F3A01" w:rsidRPr="00CD6840" w:rsidRDefault="00000000" w:rsidP="007F3A01">
            <w:hyperlink r:id="rId20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0CCE2F32" w14:textId="77777777" w:rsidR="007F3A01" w:rsidRDefault="007F3A01" w:rsidP="007F3A01"/>
        </w:tc>
      </w:tr>
      <w:tr w:rsidR="007F3A01" w14:paraId="4EB8BF7B" w14:textId="77777777" w:rsidTr="00282756">
        <w:tc>
          <w:tcPr>
            <w:tcW w:w="414" w:type="dxa"/>
          </w:tcPr>
          <w:p w14:paraId="47E6FE4B" w14:textId="45C4EE19" w:rsidR="007F3A01" w:rsidRDefault="00000000" w:rsidP="007F3A01">
            <w:sdt>
              <w:sdtPr>
                <w:rPr>
                  <w:rFonts w:asciiTheme="minorHAnsi" w:hAnsiTheme="minorHAnsi"/>
                </w:rPr>
                <w:id w:val="6710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03B663E8" w14:textId="77777777" w:rsidR="007F3A01" w:rsidRDefault="007F3A01" w:rsidP="007F3A01">
            <w:r>
              <w:t xml:space="preserve">Möjliggöra incheckning och bag </w:t>
            </w:r>
            <w:proofErr w:type="spellStart"/>
            <w:r>
              <w:t>drop</w:t>
            </w:r>
            <w:proofErr w:type="spellEnd"/>
          </w:p>
        </w:tc>
        <w:tc>
          <w:tcPr>
            <w:tcW w:w="3651" w:type="dxa"/>
          </w:tcPr>
          <w:p w14:paraId="07237AE6" w14:textId="19C89750" w:rsidR="007F3A01" w:rsidRPr="00CD6840" w:rsidRDefault="00000000" w:rsidP="007F3A01">
            <w:hyperlink r:id="rId21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772E8532" w14:textId="77777777" w:rsidR="007F3A01" w:rsidRDefault="007F3A01" w:rsidP="007F3A01"/>
        </w:tc>
      </w:tr>
      <w:tr w:rsidR="007F3A01" w14:paraId="5892663B" w14:textId="77777777" w:rsidTr="00282756">
        <w:tc>
          <w:tcPr>
            <w:tcW w:w="414" w:type="dxa"/>
          </w:tcPr>
          <w:p w14:paraId="2096B651" w14:textId="3A4E4FA8" w:rsidR="007F3A01" w:rsidRDefault="00000000" w:rsidP="007F3A01">
            <w:sdt>
              <w:sdtPr>
                <w:rPr>
                  <w:rFonts w:asciiTheme="minorHAnsi" w:hAnsiTheme="minorHAnsi"/>
                </w:rPr>
                <w:id w:val="-10938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50DCF2BA" w14:textId="77777777" w:rsidR="007F3A01" w:rsidRDefault="007F3A01" w:rsidP="007F3A01">
            <w:r>
              <w:t xml:space="preserve">Möjliggöra </w:t>
            </w:r>
            <w:proofErr w:type="spellStart"/>
            <w:r>
              <w:t>boarding</w:t>
            </w:r>
            <w:proofErr w:type="spellEnd"/>
            <w:r>
              <w:t>/</w:t>
            </w:r>
            <w:proofErr w:type="spellStart"/>
            <w:r>
              <w:t>deboarding</w:t>
            </w:r>
            <w:proofErr w:type="spellEnd"/>
          </w:p>
        </w:tc>
        <w:tc>
          <w:tcPr>
            <w:tcW w:w="3651" w:type="dxa"/>
          </w:tcPr>
          <w:p w14:paraId="4758B757" w14:textId="1DE2BB60" w:rsidR="007F3A01" w:rsidRPr="00CD6840" w:rsidRDefault="00000000" w:rsidP="007F3A01">
            <w:hyperlink r:id="rId22" w:history="1">
              <w:r w:rsidR="0074226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317E626B" w14:textId="77777777" w:rsidR="007F3A01" w:rsidRDefault="007F3A01" w:rsidP="007F3A01"/>
        </w:tc>
      </w:tr>
      <w:tr w:rsidR="007F3A01" w14:paraId="126CA9A5" w14:textId="77777777" w:rsidTr="00282756">
        <w:tc>
          <w:tcPr>
            <w:tcW w:w="414" w:type="dxa"/>
          </w:tcPr>
          <w:p w14:paraId="0368CA97" w14:textId="69BFA6EE" w:rsidR="007F3A01" w:rsidRPr="00B9447D" w:rsidRDefault="00000000" w:rsidP="007F3A0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02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6630BE92" w14:textId="77777777" w:rsidR="007F3A01" w:rsidRPr="00B9447D" w:rsidRDefault="007F3A01" w:rsidP="007F3A01">
            <w:r w:rsidRPr="00B9447D">
              <w:t>Möjliggöra PRM</w:t>
            </w:r>
          </w:p>
        </w:tc>
        <w:tc>
          <w:tcPr>
            <w:tcW w:w="3651" w:type="dxa"/>
          </w:tcPr>
          <w:p w14:paraId="770BDE52" w14:textId="6EF716AA" w:rsidR="007F3A01" w:rsidRDefault="00000000" w:rsidP="007F3A01">
            <w:hyperlink r:id="rId23" w:history="1">
              <w:r w:rsidR="009A0016" w:rsidRPr="001C2B74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1D5CF696" w14:textId="77777777" w:rsidR="007F3A01" w:rsidRDefault="007F3A01" w:rsidP="007F3A01"/>
        </w:tc>
      </w:tr>
      <w:tr w:rsidR="007F3A01" w14:paraId="29A99271" w14:textId="77777777" w:rsidTr="00282756">
        <w:tc>
          <w:tcPr>
            <w:tcW w:w="414" w:type="dxa"/>
          </w:tcPr>
          <w:p w14:paraId="6DB4C78D" w14:textId="6526D237" w:rsidR="007F3A01" w:rsidRDefault="00000000" w:rsidP="007F3A01">
            <w:sdt>
              <w:sdtPr>
                <w:rPr>
                  <w:rFonts w:asciiTheme="minorHAnsi" w:hAnsiTheme="minorHAnsi"/>
                </w:rPr>
                <w:id w:val="1198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B58574B" w14:textId="77777777" w:rsidR="007F3A01" w:rsidRDefault="007F3A01" w:rsidP="007F3A01">
            <w:r>
              <w:t xml:space="preserve">Möjliggöra gränskontroll </w:t>
            </w:r>
          </w:p>
        </w:tc>
        <w:tc>
          <w:tcPr>
            <w:tcW w:w="3651" w:type="dxa"/>
          </w:tcPr>
          <w:p w14:paraId="1719C7D1" w14:textId="7E063D51" w:rsidR="007F3A01" w:rsidRDefault="00000000" w:rsidP="007F3A01">
            <w:hyperlink r:id="rId24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53136229" w14:textId="77777777" w:rsidR="007F3A01" w:rsidRDefault="007F3A01" w:rsidP="007F3A01"/>
        </w:tc>
      </w:tr>
      <w:tr w:rsidR="007F3A01" w14:paraId="45C276E9" w14:textId="77777777" w:rsidTr="00282756">
        <w:tc>
          <w:tcPr>
            <w:tcW w:w="414" w:type="dxa"/>
          </w:tcPr>
          <w:p w14:paraId="6963C0D4" w14:textId="3F9D25E0" w:rsidR="007F3A01" w:rsidRDefault="00000000" w:rsidP="007F3A01">
            <w:sdt>
              <w:sdtPr>
                <w:rPr>
                  <w:rFonts w:asciiTheme="minorHAnsi" w:hAnsiTheme="minorHAnsi"/>
                </w:rPr>
                <w:id w:val="-647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32E985AB" w14:textId="77777777" w:rsidR="007F3A01" w:rsidRDefault="007F3A01" w:rsidP="007F3A01">
            <w:r>
              <w:t>Möjliggöra tullkontroll</w:t>
            </w:r>
          </w:p>
        </w:tc>
        <w:tc>
          <w:tcPr>
            <w:tcW w:w="3651" w:type="dxa"/>
          </w:tcPr>
          <w:p w14:paraId="43B9C63D" w14:textId="4158D7C9" w:rsidR="007F3A01" w:rsidRDefault="00000000" w:rsidP="007F3A01">
            <w:hyperlink r:id="rId25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48F6F930" w14:textId="77777777" w:rsidR="007F3A01" w:rsidRDefault="007F3A01" w:rsidP="007F3A01"/>
        </w:tc>
      </w:tr>
      <w:tr w:rsidR="007F3A01" w14:paraId="25F70F4D" w14:textId="77777777" w:rsidTr="00282756">
        <w:tc>
          <w:tcPr>
            <w:tcW w:w="414" w:type="dxa"/>
          </w:tcPr>
          <w:p w14:paraId="5058A5A1" w14:textId="47B9A1F9" w:rsidR="007F3A01" w:rsidRDefault="00000000" w:rsidP="007F3A01">
            <w:sdt>
              <w:sdtPr>
                <w:rPr>
                  <w:rFonts w:asciiTheme="minorHAnsi" w:hAnsiTheme="minorHAnsi"/>
                </w:rPr>
                <w:id w:val="-10685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3D6FB49" w14:textId="77777777" w:rsidR="007F3A01" w:rsidRDefault="007F3A01" w:rsidP="007F3A01">
            <w:r>
              <w:t>Möjliggöra säkerhetskontroll</w:t>
            </w:r>
          </w:p>
        </w:tc>
        <w:tc>
          <w:tcPr>
            <w:tcW w:w="3651" w:type="dxa"/>
          </w:tcPr>
          <w:p w14:paraId="19730BA5" w14:textId="2B68B5D3" w:rsidR="007F3A01" w:rsidRDefault="00000000" w:rsidP="007F3A01">
            <w:hyperlink r:id="rId26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6D92709C" w14:textId="77777777" w:rsidR="007F3A01" w:rsidRDefault="007F3A01" w:rsidP="007F3A01"/>
        </w:tc>
      </w:tr>
      <w:tr w:rsidR="00BF0314" w14:paraId="689C25F3" w14:textId="77777777" w:rsidTr="00282756">
        <w:tc>
          <w:tcPr>
            <w:tcW w:w="414" w:type="dxa"/>
          </w:tcPr>
          <w:p w14:paraId="1212D5EA" w14:textId="78AA9E19" w:rsidR="00BF0314" w:rsidRDefault="00BF0314" w:rsidP="00BF031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412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7A53CC8" w14:textId="77777777" w:rsidR="00BF0314" w:rsidRDefault="00BF0314" w:rsidP="00BF0314">
            <w:r>
              <w:t>Möjliggöra kommersiellt utbud</w:t>
            </w:r>
          </w:p>
        </w:tc>
        <w:tc>
          <w:tcPr>
            <w:tcW w:w="3651" w:type="dxa"/>
            <w:shd w:val="clear" w:color="auto" w:fill="auto"/>
          </w:tcPr>
          <w:p w14:paraId="1919CF80" w14:textId="732B34C5" w:rsidR="00BF0314" w:rsidRDefault="00BF0314" w:rsidP="00BF0314">
            <w:hyperlink r:id="rId27" w:history="1">
              <w:r w:rsidRPr="00130C34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0E3A2B4F" w14:textId="77777777" w:rsidR="00BF0314" w:rsidRDefault="00BF0314" w:rsidP="00BF0314"/>
        </w:tc>
      </w:tr>
    </w:tbl>
    <w:p w14:paraId="5A07BF4D" w14:textId="667F7618" w:rsidR="006823AE" w:rsidRPr="00216142" w:rsidRDefault="000131D3" w:rsidP="00FE4F7B">
      <w:pPr>
        <w:tabs>
          <w:tab w:val="left" w:pos="426"/>
        </w:tabs>
        <w:rPr>
          <w:b/>
          <w:sz w:val="24"/>
        </w:rPr>
      </w:pPr>
      <w:r w:rsidRPr="00CB2176">
        <w:rPr>
          <w:b/>
          <w:sz w:val="24"/>
        </w:rPr>
        <w:t>Processledning</w:t>
      </w:r>
      <w:r w:rsidR="00B92AB7">
        <w:rPr>
          <w:b/>
          <w:sz w:val="24"/>
        </w:rPr>
        <w:t xml:space="preserve"> </w:t>
      </w:r>
    </w:p>
    <w:p w14:paraId="0D7FE28B" w14:textId="77777777" w:rsidR="006823AE" w:rsidRDefault="006823AE" w:rsidP="006823AE"/>
    <w:tbl>
      <w:tblPr>
        <w:tblStyle w:val="Tabellrutnt"/>
        <w:tblW w:w="8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31"/>
        <w:gridCol w:w="3118"/>
        <w:gridCol w:w="1692"/>
      </w:tblGrid>
      <w:tr w:rsidR="00CE3667" w:rsidRPr="00C51E40" w14:paraId="70E0635F" w14:textId="387C621D" w:rsidTr="00CE3667">
        <w:tc>
          <w:tcPr>
            <w:tcW w:w="426" w:type="dxa"/>
            <w:shd w:val="clear" w:color="auto" w:fill="8C91CA" w:themeFill="accent1" w:themeFillTint="66"/>
          </w:tcPr>
          <w:p w14:paraId="142DA24B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X</w:t>
            </w:r>
          </w:p>
        </w:tc>
        <w:tc>
          <w:tcPr>
            <w:tcW w:w="3431" w:type="dxa"/>
            <w:shd w:val="clear" w:color="auto" w:fill="8C91CA" w:themeFill="accent1" w:themeFillTint="66"/>
          </w:tcPr>
          <w:p w14:paraId="35B7CC12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Verksamhetsprocess</w:t>
            </w:r>
          </w:p>
        </w:tc>
        <w:tc>
          <w:tcPr>
            <w:tcW w:w="3118" w:type="dxa"/>
            <w:shd w:val="clear" w:color="auto" w:fill="8C91CA" w:themeFill="accent1" w:themeFillTint="66"/>
          </w:tcPr>
          <w:p w14:paraId="671CAA8D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Namn</w:t>
            </w:r>
          </w:p>
        </w:tc>
        <w:tc>
          <w:tcPr>
            <w:tcW w:w="1692" w:type="dxa"/>
            <w:shd w:val="clear" w:color="auto" w:fill="8C91CA" w:themeFill="accent1" w:themeFillTint="66"/>
          </w:tcPr>
          <w:p w14:paraId="16CCBDC4" w14:textId="77777777" w:rsidR="00CE3667" w:rsidRPr="006F0629" w:rsidRDefault="00CE3667" w:rsidP="00CE3667">
            <w:pPr>
              <w:rPr>
                <w:b/>
              </w:rPr>
            </w:pPr>
          </w:p>
        </w:tc>
      </w:tr>
      <w:tr w:rsidR="00AB4D70" w14:paraId="78951B06" w14:textId="37D721F0" w:rsidTr="00CE3667">
        <w:tc>
          <w:tcPr>
            <w:tcW w:w="426" w:type="dxa"/>
          </w:tcPr>
          <w:p w14:paraId="6B5132AA" w14:textId="25F752B6" w:rsidR="00AB4D70" w:rsidRPr="00FD71F3" w:rsidRDefault="00AB4D70" w:rsidP="00AB4D70">
            <w:sdt>
              <w:sdtPr>
                <w:rPr>
                  <w:rFonts w:asciiTheme="minorHAnsi" w:hAnsiTheme="minorHAnsi"/>
                </w:rPr>
                <w:id w:val="-10457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511870A" w14:textId="77777777" w:rsidR="00AB4D70" w:rsidRDefault="00AB4D70" w:rsidP="00AB4D70">
            <w:r>
              <w:t>Möjliggöra in- och utflygning</w:t>
            </w:r>
          </w:p>
        </w:tc>
        <w:tc>
          <w:tcPr>
            <w:tcW w:w="3118" w:type="dxa"/>
          </w:tcPr>
          <w:p w14:paraId="2C765809" w14:textId="54C3ED81" w:rsidR="00AB4D70" w:rsidRDefault="008A7AC9" w:rsidP="00AB4D70">
            <w:hyperlink r:id="rId28" w:history="1">
              <w:r w:rsidRPr="00130C34">
                <w:rPr>
                  <w:rStyle w:val="Hyperlnk"/>
                </w:rPr>
                <w:t>nellie.bengtsson@swedavia.se</w:t>
              </w:r>
            </w:hyperlink>
          </w:p>
        </w:tc>
        <w:tc>
          <w:tcPr>
            <w:tcW w:w="1692" w:type="dxa"/>
          </w:tcPr>
          <w:p w14:paraId="533DBC1E" w14:textId="77777777" w:rsidR="00AB4D70" w:rsidRDefault="00AB4D70" w:rsidP="00AB4D70"/>
        </w:tc>
      </w:tr>
      <w:tr w:rsidR="00AB4D70" w14:paraId="00964182" w14:textId="4EDDD947" w:rsidTr="00CE3667">
        <w:tc>
          <w:tcPr>
            <w:tcW w:w="426" w:type="dxa"/>
          </w:tcPr>
          <w:p w14:paraId="0B3AB84F" w14:textId="22D619DB" w:rsidR="00AB4D70" w:rsidRDefault="00AB4D70" w:rsidP="00AB4D70">
            <w:sdt>
              <w:sdtPr>
                <w:rPr>
                  <w:rFonts w:asciiTheme="minorHAnsi" w:hAnsiTheme="minorHAnsi"/>
                </w:rPr>
                <w:id w:val="-16100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66BD5D61" w14:textId="77777777" w:rsidR="00AB4D70" w:rsidRDefault="00AB4D70" w:rsidP="00AB4D70">
            <w:r>
              <w:t>Möjliggöra landa, taxa, parkera/starta</w:t>
            </w:r>
          </w:p>
        </w:tc>
        <w:tc>
          <w:tcPr>
            <w:tcW w:w="3118" w:type="dxa"/>
          </w:tcPr>
          <w:p w14:paraId="09B4324D" w14:textId="71E3D575" w:rsidR="00AB4D70" w:rsidRDefault="008A7AC9" w:rsidP="00AB4D70">
            <w:hyperlink r:id="rId29" w:history="1">
              <w:r w:rsidRPr="00130C34">
                <w:rPr>
                  <w:rStyle w:val="Hyperlnk"/>
                </w:rPr>
                <w:t>nellie.bengtsson@swedavia.se</w:t>
              </w:r>
            </w:hyperlink>
          </w:p>
        </w:tc>
        <w:tc>
          <w:tcPr>
            <w:tcW w:w="1692" w:type="dxa"/>
          </w:tcPr>
          <w:p w14:paraId="2FE5593A" w14:textId="77777777" w:rsidR="00AB4D70" w:rsidRDefault="00AB4D70" w:rsidP="00AB4D70"/>
        </w:tc>
      </w:tr>
      <w:tr w:rsidR="00AB4D70" w14:paraId="729F85E1" w14:textId="43F7FA9C" w:rsidTr="00CE3667">
        <w:tc>
          <w:tcPr>
            <w:tcW w:w="426" w:type="dxa"/>
          </w:tcPr>
          <w:p w14:paraId="1F5BB8D3" w14:textId="1710657A" w:rsidR="00AB4D70" w:rsidRDefault="00AB4D70" w:rsidP="00AB4D70">
            <w:sdt>
              <w:sdtPr>
                <w:rPr>
                  <w:rFonts w:asciiTheme="minorHAnsi" w:hAnsiTheme="minorHAnsi"/>
                </w:rPr>
                <w:id w:val="16445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1CCE2AA8" w14:textId="77777777" w:rsidR="00AB4D70" w:rsidRDefault="00AB4D70" w:rsidP="00AB4D70">
            <w:r>
              <w:t xml:space="preserve">Möjliggöra </w:t>
            </w:r>
            <w:proofErr w:type="spellStart"/>
            <w:r>
              <w:t>turnaround</w:t>
            </w:r>
            <w:proofErr w:type="spellEnd"/>
          </w:p>
        </w:tc>
        <w:tc>
          <w:tcPr>
            <w:tcW w:w="3118" w:type="dxa"/>
          </w:tcPr>
          <w:p w14:paraId="2C473042" w14:textId="658D5F6E" w:rsidR="008A7AC9" w:rsidRDefault="008A7AC9" w:rsidP="00AB4D70">
            <w:hyperlink r:id="rId30" w:history="1">
              <w:r w:rsidRPr="00130C34">
                <w:rPr>
                  <w:rStyle w:val="Hyperlnk"/>
                </w:rPr>
                <w:t>nellie.bengtsson@swedavia.se</w:t>
              </w:r>
            </w:hyperlink>
          </w:p>
        </w:tc>
        <w:tc>
          <w:tcPr>
            <w:tcW w:w="1692" w:type="dxa"/>
          </w:tcPr>
          <w:p w14:paraId="1B55FB6E" w14:textId="77777777" w:rsidR="00AB4D70" w:rsidRDefault="00AB4D70" w:rsidP="00AB4D70"/>
        </w:tc>
      </w:tr>
    </w:tbl>
    <w:p w14:paraId="6CDFF562" w14:textId="2DF8730E" w:rsidR="00216142" w:rsidRDefault="00216142" w:rsidP="006823AE"/>
    <w:p w14:paraId="2F62B31C" w14:textId="42E258CD" w:rsidR="00A6396D" w:rsidRDefault="00A6396D" w:rsidP="006823AE"/>
    <w:p w14:paraId="6BD29867" w14:textId="4D0D9A33" w:rsidR="00F62E2E" w:rsidRPr="00F62E2E" w:rsidRDefault="00F62E2E" w:rsidP="00F62E2E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Anläggningar &amp; system (Assets)</w:t>
      </w:r>
    </w:p>
    <w:tbl>
      <w:tblPr>
        <w:tblStyle w:val="Tabellrutnt"/>
        <w:tblpPr w:leftFromText="141" w:rightFromText="141" w:vertAnchor="text" w:horzAnchor="margin" w:tblpY="406"/>
        <w:tblW w:w="8671" w:type="dxa"/>
        <w:tblLayout w:type="fixed"/>
        <w:tblLook w:val="04A0" w:firstRow="1" w:lastRow="0" w:firstColumn="1" w:lastColumn="0" w:noHBand="0" w:noVBand="1"/>
      </w:tblPr>
      <w:tblGrid>
        <w:gridCol w:w="416"/>
        <w:gridCol w:w="3407"/>
        <w:gridCol w:w="3260"/>
        <w:gridCol w:w="1588"/>
      </w:tblGrid>
      <w:tr w:rsidR="00CE3667" w:rsidRPr="00C51E40" w14:paraId="2A1CCCFE" w14:textId="77777777" w:rsidTr="00066B6C">
        <w:tc>
          <w:tcPr>
            <w:tcW w:w="416" w:type="dxa"/>
            <w:shd w:val="clear" w:color="auto" w:fill="8C91CA" w:themeFill="accent1" w:themeFillTint="66"/>
          </w:tcPr>
          <w:p w14:paraId="695E451A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7" w:type="dxa"/>
            <w:shd w:val="clear" w:color="auto" w:fill="8C91CA"/>
          </w:tcPr>
          <w:p w14:paraId="608DE4F6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3260" w:type="dxa"/>
            <w:shd w:val="clear" w:color="auto" w:fill="8C91CA" w:themeFill="accent1" w:themeFillTint="66"/>
          </w:tcPr>
          <w:p w14:paraId="3E95AE7F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588" w:type="dxa"/>
            <w:shd w:val="clear" w:color="auto" w:fill="8C91CA" w:themeFill="accent1" w:themeFillTint="66"/>
          </w:tcPr>
          <w:p w14:paraId="0F542504" w14:textId="77777777" w:rsidR="00CE3667" w:rsidRDefault="00CE3667" w:rsidP="00CE3667">
            <w:pPr>
              <w:rPr>
                <w:b/>
              </w:rPr>
            </w:pPr>
          </w:p>
        </w:tc>
      </w:tr>
      <w:tr w:rsidR="00CE3667" w14:paraId="53811A89" w14:textId="77777777" w:rsidTr="00066B6C">
        <w:tc>
          <w:tcPr>
            <w:tcW w:w="416" w:type="dxa"/>
          </w:tcPr>
          <w:p w14:paraId="2DF0EB24" w14:textId="060FFCDB" w:rsidR="00CE3667" w:rsidRDefault="00000000" w:rsidP="00CE3667">
            <w:pPr>
              <w:jc w:val="center"/>
            </w:pPr>
            <w:sdt>
              <w:sdtPr>
                <w:rPr>
                  <w:rFonts w:ascii="HelveticaNeueLT Std" w:hAnsi="HelveticaNeueLT Std"/>
                </w:rPr>
                <w:id w:val="8062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E7986C5" w14:textId="77777777" w:rsidR="00CE3667" w:rsidRDefault="00CE3667" w:rsidP="00CE3667">
            <w:r w:rsidRPr="00254CD2">
              <w:rPr>
                <w:rFonts w:ascii="HelveticaNeueLT Std" w:hAnsi="HelveticaNeueLT Std"/>
              </w:rPr>
              <w:t>Brandskydd</w:t>
            </w:r>
          </w:p>
        </w:tc>
        <w:tc>
          <w:tcPr>
            <w:tcW w:w="3260" w:type="dxa"/>
            <w:shd w:val="clear" w:color="auto" w:fill="auto"/>
          </w:tcPr>
          <w:p w14:paraId="6733DA01" w14:textId="4BF882D3" w:rsidR="00CE3667" w:rsidRPr="002E7F8C" w:rsidRDefault="00000000" w:rsidP="00CE3667">
            <w:hyperlink r:id="rId31" w:history="1">
              <w:r w:rsidR="00282756" w:rsidRPr="001C2B74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B3F392C" w14:textId="77777777" w:rsidR="00CE3667" w:rsidRPr="002E7F8C" w:rsidRDefault="00CE3667" w:rsidP="00CE3667"/>
        </w:tc>
      </w:tr>
      <w:tr w:rsidR="0004794F" w14:paraId="5D2628B5" w14:textId="77777777" w:rsidTr="00066B6C">
        <w:tc>
          <w:tcPr>
            <w:tcW w:w="416" w:type="dxa"/>
          </w:tcPr>
          <w:p w14:paraId="48238916" w14:textId="55299E34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8495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64EDE9F" w14:textId="1AFD55E3" w:rsidR="0004794F" w:rsidRPr="00254CD2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B</w:t>
            </w:r>
            <w:r>
              <w:rPr>
                <w:rFonts w:ascii="HelveticaNeueLT Std" w:hAnsi="HelveticaNeueLT Std"/>
              </w:rPr>
              <w:t>ygg</w:t>
            </w:r>
          </w:p>
        </w:tc>
        <w:tc>
          <w:tcPr>
            <w:tcW w:w="3260" w:type="dxa"/>
            <w:shd w:val="clear" w:color="auto" w:fill="auto"/>
          </w:tcPr>
          <w:p w14:paraId="6ABF3421" w14:textId="52914AE6" w:rsidR="0004794F" w:rsidRDefault="00000000" w:rsidP="0004794F">
            <w:hyperlink r:id="rId32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43FC2EF" w14:textId="77777777" w:rsidR="0004794F" w:rsidRPr="002E7F8C" w:rsidRDefault="0004794F" w:rsidP="0004794F"/>
        </w:tc>
      </w:tr>
      <w:tr w:rsidR="0004794F" w14:paraId="508B892E" w14:textId="77777777" w:rsidTr="00066B6C">
        <w:tc>
          <w:tcPr>
            <w:tcW w:w="416" w:type="dxa"/>
          </w:tcPr>
          <w:p w14:paraId="3F9A8924" w14:textId="17AD415A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021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268BF8D4" w14:textId="4FB88B74" w:rsidR="0004794F" w:rsidRPr="00254CD2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Dörrfunktioner/portfunktioner</w:t>
            </w:r>
          </w:p>
        </w:tc>
        <w:tc>
          <w:tcPr>
            <w:tcW w:w="3260" w:type="dxa"/>
            <w:shd w:val="clear" w:color="auto" w:fill="auto"/>
          </w:tcPr>
          <w:p w14:paraId="62D5B32E" w14:textId="4F85F5AC" w:rsidR="0004794F" w:rsidRDefault="00000000" w:rsidP="0004794F">
            <w:hyperlink r:id="rId33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B47E791" w14:textId="77777777" w:rsidR="0004794F" w:rsidRPr="002E7F8C" w:rsidRDefault="0004794F" w:rsidP="0004794F"/>
        </w:tc>
      </w:tr>
      <w:tr w:rsidR="0004794F" w14:paraId="3DC77A57" w14:textId="77777777" w:rsidTr="00066B6C">
        <w:tc>
          <w:tcPr>
            <w:tcW w:w="416" w:type="dxa"/>
          </w:tcPr>
          <w:p w14:paraId="19899AFC" w14:textId="2F897301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839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F0B699F" w14:textId="61625A8D" w:rsidR="0004794F" w:rsidRPr="00254CD2" w:rsidRDefault="0004794F" w:rsidP="0004794F">
            <w:pPr>
              <w:rPr>
                <w:rFonts w:ascii="HelveticaNeueLT Std" w:hAnsi="HelveticaNeueLT Std"/>
              </w:rPr>
            </w:pPr>
            <w:proofErr w:type="spellStart"/>
            <w:r>
              <w:rPr>
                <w:rFonts w:ascii="HelveticaNeueLT Std" w:hAnsi="HelveticaNeueLT Std"/>
              </w:rPr>
              <w:t>Elmatning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3DFDBD2" w14:textId="5670ED7E" w:rsidR="0004794F" w:rsidRDefault="00000000" w:rsidP="0004794F">
            <w:hyperlink r:id="rId34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E00BFB6" w14:textId="77777777" w:rsidR="0004794F" w:rsidRPr="002E7F8C" w:rsidRDefault="0004794F" w:rsidP="0004794F"/>
        </w:tc>
      </w:tr>
      <w:tr w:rsidR="0004794F" w14:paraId="17D4E3A3" w14:textId="77777777" w:rsidTr="00066B6C">
        <w:tc>
          <w:tcPr>
            <w:tcW w:w="416" w:type="dxa"/>
          </w:tcPr>
          <w:p w14:paraId="44D20F95" w14:textId="553A887A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26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9AC9069" w14:textId="5FC94E74" w:rsidR="0004794F" w:rsidRPr="00254CD2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Hiss/rulltrappor</w:t>
            </w:r>
          </w:p>
        </w:tc>
        <w:tc>
          <w:tcPr>
            <w:tcW w:w="3260" w:type="dxa"/>
            <w:shd w:val="clear" w:color="auto" w:fill="auto"/>
          </w:tcPr>
          <w:p w14:paraId="7C2CD858" w14:textId="3F7A3564" w:rsidR="0004794F" w:rsidRDefault="00000000" w:rsidP="0004794F">
            <w:hyperlink r:id="rId35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5F749DC1" w14:textId="77777777" w:rsidR="0004794F" w:rsidRPr="002E7F8C" w:rsidRDefault="0004794F" w:rsidP="0004794F"/>
        </w:tc>
      </w:tr>
      <w:tr w:rsidR="0004794F" w14:paraId="445CB51B" w14:textId="77777777" w:rsidTr="00066B6C">
        <w:tc>
          <w:tcPr>
            <w:tcW w:w="416" w:type="dxa"/>
          </w:tcPr>
          <w:p w14:paraId="6172DF12" w14:textId="2CC86435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2364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EE4A8B5" w14:textId="4AD43EEF" w:rsidR="0004794F" w:rsidRPr="00254CD2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Mark inkl.VA och fjärrvärme</w:t>
            </w:r>
          </w:p>
        </w:tc>
        <w:tc>
          <w:tcPr>
            <w:tcW w:w="3260" w:type="dxa"/>
            <w:shd w:val="clear" w:color="auto" w:fill="auto"/>
          </w:tcPr>
          <w:p w14:paraId="7528E232" w14:textId="32F1484F" w:rsidR="0004794F" w:rsidRDefault="00000000" w:rsidP="0004794F">
            <w:hyperlink r:id="rId36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C7A8C14" w14:textId="77777777" w:rsidR="0004794F" w:rsidRPr="002E7F8C" w:rsidRDefault="0004794F" w:rsidP="0004794F"/>
        </w:tc>
      </w:tr>
      <w:tr w:rsidR="0004794F" w14:paraId="6A790E64" w14:textId="77777777" w:rsidTr="00066B6C">
        <w:tc>
          <w:tcPr>
            <w:tcW w:w="416" w:type="dxa"/>
          </w:tcPr>
          <w:p w14:paraId="4A42FDC6" w14:textId="0C667363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5495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70E82B4" w14:textId="6E084BDF" w:rsidR="0004794F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 xml:space="preserve">VVS (värme, </w:t>
            </w:r>
            <w:proofErr w:type="spellStart"/>
            <w:r w:rsidRPr="00254CD2">
              <w:rPr>
                <w:rFonts w:ascii="HelveticaNeueLT Std" w:hAnsi="HelveticaNeueLT Std"/>
              </w:rPr>
              <w:t>vent</w:t>
            </w:r>
            <w:proofErr w:type="spellEnd"/>
            <w:r w:rsidRPr="00254CD2">
              <w:rPr>
                <w:rFonts w:ascii="HelveticaNeueLT Std" w:hAnsi="HelveticaNeueLT Std"/>
              </w:rPr>
              <w:t>, sanitet) i fastighet</w:t>
            </w:r>
          </w:p>
        </w:tc>
        <w:tc>
          <w:tcPr>
            <w:tcW w:w="3260" w:type="dxa"/>
            <w:shd w:val="clear" w:color="auto" w:fill="auto"/>
          </w:tcPr>
          <w:p w14:paraId="52B8F939" w14:textId="754089E8" w:rsidR="0004794F" w:rsidRDefault="00000000" w:rsidP="0004794F">
            <w:hyperlink r:id="rId37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1D3DE4A3" w14:textId="77777777" w:rsidR="0004794F" w:rsidRPr="002E7F8C" w:rsidRDefault="0004794F" w:rsidP="0004794F"/>
        </w:tc>
      </w:tr>
      <w:tr w:rsidR="0004794F" w14:paraId="6F71959F" w14:textId="77777777" w:rsidTr="00066B6C">
        <w:tc>
          <w:tcPr>
            <w:tcW w:w="416" w:type="dxa"/>
          </w:tcPr>
          <w:p w14:paraId="055A293F" w14:textId="48F13FE8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8797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6EECFEB8" w14:textId="1981FA3A" w:rsidR="0004794F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BHS</w:t>
            </w:r>
          </w:p>
        </w:tc>
        <w:tc>
          <w:tcPr>
            <w:tcW w:w="3260" w:type="dxa"/>
            <w:shd w:val="clear" w:color="auto" w:fill="auto"/>
          </w:tcPr>
          <w:p w14:paraId="14F4D8D3" w14:textId="7E9029B9" w:rsidR="0004794F" w:rsidRDefault="00000000" w:rsidP="0004794F">
            <w:hyperlink r:id="rId38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102ED36C" w14:textId="77777777" w:rsidR="0004794F" w:rsidRPr="002E7F8C" w:rsidRDefault="0004794F" w:rsidP="0004794F"/>
        </w:tc>
      </w:tr>
      <w:tr w:rsidR="0004794F" w14:paraId="0FB35232" w14:textId="77777777" w:rsidTr="00066B6C">
        <w:tc>
          <w:tcPr>
            <w:tcW w:w="416" w:type="dxa"/>
          </w:tcPr>
          <w:p w14:paraId="23674296" w14:textId="71F5B20D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497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B72450A" w14:textId="30446733" w:rsidR="0004794F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Flygoperativa system</w:t>
            </w:r>
            <w:r>
              <w:rPr>
                <w:rFonts w:ascii="HelveticaNeueLT Std" w:hAnsi="HelveticaNeueLT Std"/>
              </w:rPr>
              <w:t xml:space="preserve"> (CNS/MET)</w:t>
            </w:r>
          </w:p>
        </w:tc>
        <w:tc>
          <w:tcPr>
            <w:tcW w:w="3260" w:type="dxa"/>
            <w:shd w:val="clear" w:color="auto" w:fill="auto"/>
          </w:tcPr>
          <w:p w14:paraId="79CF7495" w14:textId="0935541F" w:rsidR="0004794F" w:rsidRDefault="00000000" w:rsidP="0004794F">
            <w:hyperlink r:id="rId39" w:history="1">
              <w:r w:rsidR="0004794F" w:rsidRPr="00A13576">
                <w:rPr>
                  <w:rStyle w:val="Hyperlnk"/>
                  <w:rFonts w:ascii="HelveticaNeueLT Std" w:hAnsi="HelveticaNeueLT Std" w:cs="Segoe UI"/>
                  <w:sz w:val="21"/>
                  <w:szCs w:val="21"/>
                </w:rPr>
                <w:t>cns@swedavia.se</w:t>
              </w:r>
            </w:hyperlink>
          </w:p>
        </w:tc>
        <w:tc>
          <w:tcPr>
            <w:tcW w:w="1588" w:type="dxa"/>
          </w:tcPr>
          <w:p w14:paraId="26B8842C" w14:textId="77777777" w:rsidR="0004794F" w:rsidRPr="002E7F8C" w:rsidRDefault="0004794F" w:rsidP="0004794F"/>
        </w:tc>
      </w:tr>
      <w:tr w:rsidR="0004794F" w14:paraId="2C3015B7" w14:textId="77777777" w:rsidTr="00066B6C">
        <w:tc>
          <w:tcPr>
            <w:tcW w:w="416" w:type="dxa"/>
          </w:tcPr>
          <w:p w14:paraId="4A072D53" w14:textId="40CD2FA8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6973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062A71E" w14:textId="3D5AE4E3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Flygplatsspecifik utrustning</w:t>
            </w:r>
          </w:p>
        </w:tc>
        <w:tc>
          <w:tcPr>
            <w:tcW w:w="3260" w:type="dxa"/>
            <w:shd w:val="clear" w:color="auto" w:fill="auto"/>
          </w:tcPr>
          <w:p w14:paraId="33B1D4D5" w14:textId="79B0B2DB" w:rsidR="0004794F" w:rsidRDefault="00000000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0" w:history="1">
              <w:r w:rsidR="00282756" w:rsidRPr="00122EC0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83ECC4A" w14:textId="77777777" w:rsidR="0004794F" w:rsidRPr="002E7F8C" w:rsidRDefault="0004794F" w:rsidP="0004794F"/>
        </w:tc>
      </w:tr>
      <w:tr w:rsidR="0004794F" w14:paraId="69CA63A0" w14:textId="77777777" w:rsidTr="00066B6C">
        <w:tc>
          <w:tcPr>
            <w:tcW w:w="416" w:type="dxa"/>
          </w:tcPr>
          <w:p w14:paraId="1DDCF520" w14:textId="7BD293C6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486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0B488CB" w14:textId="47B47B5D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Vägsystem/staket</w:t>
            </w:r>
          </w:p>
        </w:tc>
        <w:tc>
          <w:tcPr>
            <w:tcW w:w="3260" w:type="dxa"/>
            <w:shd w:val="clear" w:color="auto" w:fill="auto"/>
          </w:tcPr>
          <w:p w14:paraId="68F0A81D" w14:textId="120F5B37" w:rsidR="0004794F" w:rsidRDefault="00000000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1" w:history="1">
              <w:r w:rsidR="00282756" w:rsidRPr="00122EC0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736E4E9A" w14:textId="77777777" w:rsidR="0004794F" w:rsidRPr="002E7F8C" w:rsidRDefault="0004794F" w:rsidP="0004794F"/>
        </w:tc>
      </w:tr>
      <w:tr w:rsidR="0004794F" w14:paraId="776A3BDE" w14:textId="77777777" w:rsidTr="00066B6C">
        <w:tc>
          <w:tcPr>
            <w:tcW w:w="416" w:type="dxa"/>
          </w:tcPr>
          <w:p w14:paraId="24C76553" w14:textId="2DF533E7" w:rsidR="0004794F" w:rsidRDefault="00000000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1287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086F886" w14:textId="0156B4B2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Airport Telecom samt Datanät/IT</w:t>
            </w:r>
          </w:p>
        </w:tc>
        <w:tc>
          <w:tcPr>
            <w:tcW w:w="3260" w:type="dxa"/>
            <w:shd w:val="clear" w:color="auto" w:fill="auto"/>
          </w:tcPr>
          <w:p w14:paraId="24F8D837" w14:textId="4D393002" w:rsidR="0004794F" w:rsidRDefault="00F730AC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2" w:history="1">
              <w:r w:rsidRPr="00130C34">
                <w:rPr>
                  <w:rStyle w:val="Hyperlnk"/>
                </w:rPr>
                <w:t>tobias.niovaldh@swedavia.se</w:t>
              </w:r>
            </w:hyperlink>
          </w:p>
        </w:tc>
        <w:tc>
          <w:tcPr>
            <w:tcW w:w="1588" w:type="dxa"/>
          </w:tcPr>
          <w:p w14:paraId="798B7DE9" w14:textId="77777777" w:rsidR="0004794F" w:rsidRPr="002E7F8C" w:rsidRDefault="0004794F" w:rsidP="0004794F"/>
        </w:tc>
      </w:tr>
      <w:tr w:rsidR="0004794F" w:rsidRPr="008D5B68" w14:paraId="0A979C79" w14:textId="77777777" w:rsidTr="00066B6C">
        <w:tc>
          <w:tcPr>
            <w:tcW w:w="416" w:type="dxa"/>
          </w:tcPr>
          <w:p w14:paraId="43C440CA" w14:textId="4E0F35F6" w:rsidR="0004794F" w:rsidRPr="008D5B68" w:rsidRDefault="00000000" w:rsidP="0004794F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3679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AF65E06" w14:textId="1ED2FE1B" w:rsidR="0004794F" w:rsidRPr="008D5B68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Radiorådet</w:t>
            </w:r>
          </w:p>
        </w:tc>
        <w:tc>
          <w:tcPr>
            <w:tcW w:w="3260" w:type="dxa"/>
          </w:tcPr>
          <w:p w14:paraId="3881E173" w14:textId="697B48C5" w:rsidR="0004794F" w:rsidRDefault="00000000" w:rsidP="0004794F">
            <w:pPr>
              <w:rPr>
                <w:rFonts w:ascii="HelveticaNeueLT Std" w:hAnsi="HelveticaNeueLT Std"/>
              </w:rPr>
            </w:pPr>
            <w:hyperlink r:id="rId43" w:history="1">
              <w:r w:rsidR="00546951">
                <w:rPr>
                  <w:rStyle w:val="Hyperlnk"/>
                </w:rPr>
                <w:t>fmradior@swedavia.se</w:t>
              </w:r>
            </w:hyperlink>
          </w:p>
        </w:tc>
        <w:tc>
          <w:tcPr>
            <w:tcW w:w="1588" w:type="dxa"/>
          </w:tcPr>
          <w:p w14:paraId="69B2C760" w14:textId="77777777" w:rsidR="0004794F" w:rsidRDefault="0004794F" w:rsidP="0004794F"/>
        </w:tc>
      </w:tr>
    </w:tbl>
    <w:p w14:paraId="77D6FF34" w14:textId="77777777" w:rsidR="00CC6187" w:rsidRDefault="00CC6187" w:rsidP="00FE4F7B">
      <w:pPr>
        <w:tabs>
          <w:tab w:val="left" w:pos="426"/>
        </w:tabs>
      </w:pPr>
    </w:p>
    <w:p w14:paraId="1C088E3C" w14:textId="77777777" w:rsidR="00B7133C" w:rsidRDefault="00B7133C" w:rsidP="00FE4F7B">
      <w:pPr>
        <w:tabs>
          <w:tab w:val="left" w:pos="426"/>
        </w:tabs>
        <w:rPr>
          <w:b/>
          <w:sz w:val="24"/>
        </w:rPr>
      </w:pPr>
    </w:p>
    <w:p w14:paraId="6F4D9FCA" w14:textId="77777777" w:rsidR="00B7133C" w:rsidRDefault="00B7133C" w:rsidP="00FE4F7B">
      <w:pPr>
        <w:tabs>
          <w:tab w:val="left" w:pos="426"/>
        </w:tabs>
        <w:rPr>
          <w:b/>
          <w:sz w:val="24"/>
        </w:rPr>
      </w:pPr>
    </w:p>
    <w:p w14:paraId="2FA09AD8" w14:textId="0F4543FB" w:rsidR="006823AE" w:rsidRPr="00216142" w:rsidRDefault="001E3BAB" w:rsidP="00FE4F7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lastRenderedPageBreak/>
        <w:t>Drift</w:t>
      </w:r>
      <w:r w:rsidR="00F62E2E">
        <w:rPr>
          <w:b/>
          <w:sz w:val="24"/>
        </w:rPr>
        <w:t xml:space="preserve"> (Operations)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118"/>
        <w:gridCol w:w="1701"/>
      </w:tblGrid>
      <w:tr w:rsidR="000D3D94" w:rsidRPr="00254CD2" w14:paraId="36900F24" w14:textId="77777777" w:rsidTr="00CE3667">
        <w:tc>
          <w:tcPr>
            <w:tcW w:w="426" w:type="dxa"/>
            <w:shd w:val="clear" w:color="auto" w:fill="8C91CA"/>
          </w:tcPr>
          <w:p w14:paraId="0495AD2D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2" w:type="dxa"/>
            <w:shd w:val="clear" w:color="auto" w:fill="8C91CA"/>
          </w:tcPr>
          <w:p w14:paraId="7D214CEB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Område</w:t>
            </w:r>
          </w:p>
        </w:tc>
        <w:tc>
          <w:tcPr>
            <w:tcW w:w="3118" w:type="dxa"/>
            <w:shd w:val="clear" w:color="auto" w:fill="8C91CA"/>
          </w:tcPr>
          <w:p w14:paraId="0190CEB5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701" w:type="dxa"/>
            <w:shd w:val="clear" w:color="auto" w:fill="8C91CA"/>
          </w:tcPr>
          <w:p w14:paraId="2B56A8A2" w14:textId="6FDB02FC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</w:p>
        </w:tc>
      </w:tr>
      <w:tr w:rsidR="00687E5A" w:rsidRPr="00254CD2" w14:paraId="22E1C904" w14:textId="77777777" w:rsidTr="00CE3667">
        <w:tc>
          <w:tcPr>
            <w:tcW w:w="426" w:type="dxa"/>
          </w:tcPr>
          <w:p w14:paraId="4FA1B793" w14:textId="77777777" w:rsidR="00687E5A" w:rsidRPr="00254CD2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456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A0C5C52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Avfallshantering</w:t>
            </w:r>
          </w:p>
        </w:tc>
        <w:tc>
          <w:tcPr>
            <w:tcW w:w="3118" w:type="dxa"/>
            <w:shd w:val="clear" w:color="auto" w:fill="auto"/>
          </w:tcPr>
          <w:p w14:paraId="173E6812" w14:textId="31D231EC" w:rsidR="00687E5A" w:rsidRPr="00254CD2" w:rsidRDefault="00000000" w:rsidP="00687E5A">
            <w:pPr>
              <w:rPr>
                <w:rFonts w:ascii="HelveticaNeueLT Std" w:hAnsi="HelveticaNeueLT Std"/>
              </w:rPr>
            </w:pPr>
            <w:hyperlink r:id="rId44" w:history="1">
              <w:r w:rsidR="00F730AC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502B2972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5995BCF5" w14:textId="77777777" w:rsidTr="00CE3667">
        <w:tc>
          <w:tcPr>
            <w:tcW w:w="426" w:type="dxa"/>
          </w:tcPr>
          <w:p w14:paraId="4AE966AF" w14:textId="77777777" w:rsidR="00687E5A" w:rsidRPr="00254CD2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890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715254E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Flygplatsräddningstjänst</w:t>
            </w:r>
          </w:p>
        </w:tc>
        <w:tc>
          <w:tcPr>
            <w:tcW w:w="3118" w:type="dxa"/>
          </w:tcPr>
          <w:p w14:paraId="01452A75" w14:textId="45FF840C" w:rsidR="00687E5A" w:rsidRPr="00254CD2" w:rsidRDefault="00000000" w:rsidP="00687E5A">
            <w:pPr>
              <w:rPr>
                <w:rFonts w:ascii="HelveticaNeueLT Std" w:hAnsi="HelveticaNeueLT Std"/>
              </w:rPr>
            </w:pPr>
            <w:hyperlink r:id="rId45" w:history="1">
              <w:r w:rsidR="00282756" w:rsidRPr="001C2B74">
                <w:rPr>
                  <w:rStyle w:val="Hyperlnk"/>
                  <w:rFonts w:ascii="HelveticaNeueLT Std" w:hAnsi="HelveticaNeueLT Std"/>
                </w:rPr>
                <w:t>kristin.favali@swedavia.se</w:t>
              </w:r>
            </w:hyperlink>
          </w:p>
        </w:tc>
        <w:tc>
          <w:tcPr>
            <w:tcW w:w="1701" w:type="dxa"/>
          </w:tcPr>
          <w:p w14:paraId="557A8D90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79891D56" w14:textId="77777777" w:rsidTr="00CE3667">
        <w:tc>
          <w:tcPr>
            <w:tcW w:w="426" w:type="dxa"/>
          </w:tcPr>
          <w:p w14:paraId="607EDAAB" w14:textId="77777777" w:rsidR="00687E5A" w:rsidRPr="00254CD2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329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D97BFE3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Operativ Drift (brand/fält)</w:t>
            </w:r>
          </w:p>
        </w:tc>
        <w:tc>
          <w:tcPr>
            <w:tcW w:w="3118" w:type="dxa"/>
          </w:tcPr>
          <w:p w14:paraId="41A96BA3" w14:textId="1511D7FD" w:rsidR="00687E5A" w:rsidRPr="00254CD2" w:rsidRDefault="00000000" w:rsidP="00687E5A">
            <w:pPr>
              <w:rPr>
                <w:rFonts w:ascii="HelveticaNeueLT Std" w:hAnsi="HelveticaNeueLT Std"/>
              </w:rPr>
            </w:pPr>
            <w:hyperlink r:id="rId46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1B9335F1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C61177" w14:paraId="49DE90A3" w14:textId="77777777" w:rsidTr="00CE3667">
        <w:tc>
          <w:tcPr>
            <w:tcW w:w="426" w:type="dxa"/>
            <w:shd w:val="clear" w:color="auto" w:fill="auto"/>
          </w:tcPr>
          <w:p w14:paraId="1C3774B0" w14:textId="77777777" w:rsidR="00687E5A" w:rsidRPr="00C61177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2224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C611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168454F0" w14:textId="7AE8BE39" w:rsidR="00687E5A" w:rsidRPr="00C61177" w:rsidRDefault="00687E5A" w:rsidP="00687E5A">
            <w:pPr>
              <w:rPr>
                <w:rFonts w:ascii="HelveticaNeueLT Std" w:hAnsi="HelveticaNeueLT Std"/>
              </w:rPr>
            </w:pPr>
            <w:r w:rsidRPr="00C61177">
              <w:rPr>
                <w:rFonts w:ascii="HelveticaNeueLT Std" w:hAnsi="HelveticaNeueLT Std"/>
              </w:rPr>
              <w:t>Parkförvaltnin</w:t>
            </w:r>
            <w:r w:rsidRPr="00CD6840">
              <w:rPr>
                <w:rFonts w:ascii="HelveticaNeueLT Std" w:hAnsi="HelveticaNeueLT Std"/>
              </w:rPr>
              <w:t>g Landside</w:t>
            </w:r>
          </w:p>
        </w:tc>
        <w:tc>
          <w:tcPr>
            <w:tcW w:w="3118" w:type="dxa"/>
            <w:shd w:val="clear" w:color="auto" w:fill="auto"/>
          </w:tcPr>
          <w:p w14:paraId="6DBB3C39" w14:textId="3A253600" w:rsidR="00687E5A" w:rsidRPr="007F3A01" w:rsidRDefault="00000000" w:rsidP="00687E5A">
            <w:pPr>
              <w:rPr>
                <w:rFonts w:ascii="HelveticaNeueLT Std" w:hAnsi="HelveticaNeueLT Std"/>
                <w:iCs/>
              </w:rPr>
            </w:pPr>
            <w:hyperlink r:id="rId47" w:history="1">
              <w:r w:rsidR="00CA2258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  <w:shd w:val="clear" w:color="auto" w:fill="auto"/>
          </w:tcPr>
          <w:p w14:paraId="43024A06" w14:textId="77777777" w:rsidR="00687E5A" w:rsidRPr="00C61177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650968" w14:paraId="7573673A" w14:textId="77777777" w:rsidTr="00CE3667">
        <w:tc>
          <w:tcPr>
            <w:tcW w:w="426" w:type="dxa"/>
          </w:tcPr>
          <w:p w14:paraId="7A5F897D" w14:textId="77777777" w:rsidR="00687E5A" w:rsidRPr="00254CD2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576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E2A7D2B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Transport Airside/DMA</w:t>
            </w:r>
            <w:r>
              <w:rPr>
                <w:rFonts w:ascii="HelveticaNeueLT Std" w:hAnsi="HelveticaNeueLT Std"/>
              </w:rPr>
              <w:t xml:space="preserve"> (ej VIP)</w:t>
            </w:r>
          </w:p>
        </w:tc>
        <w:tc>
          <w:tcPr>
            <w:tcW w:w="3118" w:type="dxa"/>
          </w:tcPr>
          <w:p w14:paraId="7F109EBA" w14:textId="136EB1F3" w:rsidR="00687E5A" w:rsidRPr="00650968" w:rsidRDefault="00000000" w:rsidP="00687E5A">
            <w:pPr>
              <w:rPr>
                <w:rFonts w:ascii="HelveticaNeueLT Std" w:hAnsi="HelveticaNeueLT Std"/>
              </w:rPr>
            </w:pPr>
            <w:hyperlink r:id="rId48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3BA64A0B" w14:textId="77777777" w:rsidR="00687E5A" w:rsidRPr="006509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4D3BC1E7" w14:textId="77777777" w:rsidTr="00CE3667">
        <w:tc>
          <w:tcPr>
            <w:tcW w:w="426" w:type="dxa"/>
          </w:tcPr>
          <w:p w14:paraId="476803C9" w14:textId="77777777" w:rsidR="00687E5A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4083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C6606A4" w14:textId="77777777" w:rsidR="00687E5A" w:rsidRDefault="00687E5A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Informationen/Visitor center</w:t>
            </w:r>
          </w:p>
        </w:tc>
        <w:tc>
          <w:tcPr>
            <w:tcW w:w="3118" w:type="dxa"/>
          </w:tcPr>
          <w:p w14:paraId="7119AC80" w14:textId="7734EF5B" w:rsidR="00687E5A" w:rsidRPr="00650968" w:rsidRDefault="00395DD0" w:rsidP="00687E5A">
            <w:pPr>
              <w:rPr>
                <w:rFonts w:ascii="HelveticaNeueLT Std" w:hAnsi="HelveticaNeueLT Std"/>
              </w:rPr>
            </w:pPr>
            <w:hyperlink r:id="rId49" w:history="1">
              <w:r w:rsidRPr="00130C34">
                <w:rPr>
                  <w:rStyle w:val="Hyperlnk"/>
                  <w:rFonts w:ascii="HelveticaNeueLT Std" w:hAnsi="HelveticaNeueLT Std"/>
                </w:rPr>
                <w:t>admir.avdic@</w:t>
              </w:r>
              <w:r w:rsidRPr="00130C34">
                <w:rPr>
                  <w:rStyle w:val="Hyperlnk"/>
                  <w:rFonts w:ascii="HelveticaNeueLT Std" w:hAnsi="HelveticaNeueLT Std"/>
                </w:rPr>
                <w:t>s</w:t>
              </w:r>
              <w:r w:rsidRPr="00130C34">
                <w:rPr>
                  <w:rStyle w:val="Hyperlnk"/>
                  <w:rFonts w:ascii="HelveticaNeueLT Std" w:hAnsi="HelveticaNeueLT Std"/>
                </w:rPr>
                <w:t>wedavia.se</w:t>
              </w:r>
            </w:hyperlink>
          </w:p>
        </w:tc>
        <w:tc>
          <w:tcPr>
            <w:tcW w:w="1701" w:type="dxa"/>
          </w:tcPr>
          <w:p w14:paraId="00FB8C23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768CE6BB" w14:textId="77777777" w:rsidTr="00CE3667">
        <w:tc>
          <w:tcPr>
            <w:tcW w:w="426" w:type="dxa"/>
          </w:tcPr>
          <w:p w14:paraId="088A94B0" w14:textId="77777777" w:rsidR="00687E5A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282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776D3BE" w14:textId="77777777" w:rsidR="00687E5A" w:rsidRPr="00CD6840" w:rsidRDefault="00687E5A" w:rsidP="00687E5A">
            <w:pPr>
              <w:rPr>
                <w:rFonts w:ascii="HelveticaNeueLT Std" w:hAnsi="HelveticaNeueLT Std"/>
              </w:rPr>
            </w:pPr>
            <w:r w:rsidRPr="00CD6840">
              <w:rPr>
                <w:rFonts w:ascii="HelveticaNeueLT Std" w:hAnsi="HelveticaNeueLT Std"/>
              </w:rPr>
              <w:t>Parkering</w:t>
            </w:r>
          </w:p>
        </w:tc>
        <w:tc>
          <w:tcPr>
            <w:tcW w:w="3118" w:type="dxa"/>
          </w:tcPr>
          <w:p w14:paraId="34A5F585" w14:textId="3CC25076" w:rsidR="00687E5A" w:rsidRPr="00CD6840" w:rsidRDefault="00860383" w:rsidP="00687E5A">
            <w:pPr>
              <w:rPr>
                <w:rFonts w:ascii="HelveticaNeueLT Std" w:hAnsi="HelveticaNeueLT Std"/>
              </w:rPr>
            </w:pPr>
            <w:hyperlink r:id="rId50" w:history="1">
              <w:r w:rsidRPr="00130C34">
                <w:rPr>
                  <w:rStyle w:val="Hyperlnk"/>
                  <w:rFonts w:ascii="HelveticaNeueLT Std" w:hAnsi="HelveticaNeueLT Std"/>
                </w:rPr>
                <w:t>admir.avdic@swedavia.se</w:t>
              </w:r>
            </w:hyperlink>
          </w:p>
        </w:tc>
        <w:tc>
          <w:tcPr>
            <w:tcW w:w="1701" w:type="dxa"/>
          </w:tcPr>
          <w:p w14:paraId="5DC8AC75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3C345267" w14:textId="77777777" w:rsidTr="00CE3667">
        <w:tc>
          <w:tcPr>
            <w:tcW w:w="426" w:type="dxa"/>
          </w:tcPr>
          <w:p w14:paraId="167C9929" w14:textId="7DA4FD3D" w:rsidR="00687E5A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800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50C6BDF" w14:textId="77777777" w:rsidR="00687E5A" w:rsidRDefault="00687E5A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PRM</w:t>
            </w:r>
          </w:p>
        </w:tc>
        <w:tc>
          <w:tcPr>
            <w:tcW w:w="3118" w:type="dxa"/>
          </w:tcPr>
          <w:p w14:paraId="089329C6" w14:textId="4C49F279" w:rsidR="00687E5A" w:rsidRDefault="00000000" w:rsidP="00687E5A">
            <w:hyperlink r:id="rId51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10B649A7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76E8C136" w14:textId="77777777" w:rsidTr="00CE3667">
        <w:tc>
          <w:tcPr>
            <w:tcW w:w="426" w:type="dxa"/>
          </w:tcPr>
          <w:p w14:paraId="3E49FEE0" w14:textId="3F9A6307" w:rsidR="00687E5A" w:rsidRPr="00254CD2" w:rsidRDefault="00000000" w:rsidP="00687E5A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355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7C3BFD3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Facility Clean</w:t>
            </w:r>
          </w:p>
        </w:tc>
        <w:tc>
          <w:tcPr>
            <w:tcW w:w="3118" w:type="dxa"/>
          </w:tcPr>
          <w:p w14:paraId="6BA2E36E" w14:textId="5EDA1483" w:rsidR="00687E5A" w:rsidRPr="00254CD2" w:rsidRDefault="00000000" w:rsidP="00687E5A">
            <w:pPr>
              <w:rPr>
                <w:rFonts w:ascii="HelveticaNeueLT Std" w:hAnsi="HelveticaNeueLT Std"/>
              </w:rPr>
            </w:pPr>
            <w:hyperlink r:id="rId52" w:history="1">
              <w:r w:rsidR="00CA2258" w:rsidRPr="00CA2258">
                <w:rPr>
                  <w:rStyle w:val="Hyperlnk"/>
                  <w:rFonts w:ascii="HelveticaNeueLT Std" w:hAnsi="HelveticaNeueLT Std"/>
                </w:rPr>
                <w:t>asli.magnusson@swedavia.se</w:t>
              </w:r>
            </w:hyperlink>
          </w:p>
        </w:tc>
        <w:tc>
          <w:tcPr>
            <w:tcW w:w="1701" w:type="dxa"/>
          </w:tcPr>
          <w:p w14:paraId="62FBF4BC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781E4AFE" w14:textId="77777777" w:rsidTr="00CE3667">
        <w:tc>
          <w:tcPr>
            <w:tcW w:w="426" w:type="dxa"/>
          </w:tcPr>
          <w:p w14:paraId="5A492A8E" w14:textId="77777777" w:rsidR="00687E5A" w:rsidRPr="008D5B68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881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3F25FD4" w14:textId="77777777" w:rsidR="00687E5A" w:rsidRPr="008D5B68" w:rsidRDefault="00687E5A" w:rsidP="00687E5A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proofErr w:type="spellStart"/>
            <w:r w:rsidRPr="008D5B68">
              <w:rPr>
                <w:rFonts w:ascii="HelveticaNeueLT Std" w:hAnsi="HelveticaNeueLT Std"/>
              </w:rPr>
              <w:t>Wildlife</w:t>
            </w:r>
            <w:proofErr w:type="spellEnd"/>
          </w:p>
        </w:tc>
        <w:tc>
          <w:tcPr>
            <w:tcW w:w="3118" w:type="dxa"/>
          </w:tcPr>
          <w:p w14:paraId="4453247A" w14:textId="7841D335" w:rsidR="00687E5A" w:rsidRPr="0008315F" w:rsidRDefault="00000000" w:rsidP="00687E5A">
            <w:pPr>
              <w:rPr>
                <w:rFonts w:ascii="HelveticaNeueLT Std" w:hAnsi="HelveticaNeueLT Std"/>
              </w:rPr>
            </w:pPr>
            <w:hyperlink r:id="rId53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jonas.johansson2@swedavia.se</w:t>
              </w:r>
            </w:hyperlink>
          </w:p>
        </w:tc>
        <w:tc>
          <w:tcPr>
            <w:tcW w:w="1701" w:type="dxa"/>
          </w:tcPr>
          <w:p w14:paraId="44AB3BB4" w14:textId="77777777" w:rsidR="00687E5A" w:rsidRPr="0008315F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632B3D9F" w14:textId="77777777" w:rsidTr="00CE3667">
        <w:tc>
          <w:tcPr>
            <w:tcW w:w="426" w:type="dxa"/>
          </w:tcPr>
          <w:p w14:paraId="3D2FF3FA" w14:textId="77777777" w:rsidR="00687E5A" w:rsidRPr="008D5B68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7772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3AF817A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VIP</w:t>
            </w:r>
          </w:p>
        </w:tc>
        <w:tc>
          <w:tcPr>
            <w:tcW w:w="3118" w:type="dxa"/>
          </w:tcPr>
          <w:p w14:paraId="2F072659" w14:textId="2E5BE547" w:rsidR="00687E5A" w:rsidRPr="008D5B68" w:rsidRDefault="00000000" w:rsidP="00687E5A">
            <w:pPr>
              <w:rPr>
                <w:rFonts w:ascii="HelveticaNeueLT Std" w:hAnsi="HelveticaNeueLT Std"/>
              </w:rPr>
            </w:pPr>
            <w:hyperlink r:id="rId54" w:history="1">
              <w:r w:rsidR="0076663C" w:rsidRPr="00CA2258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4056F614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52F089DC" w14:textId="77777777" w:rsidTr="00CE3667">
        <w:tc>
          <w:tcPr>
            <w:tcW w:w="426" w:type="dxa"/>
          </w:tcPr>
          <w:p w14:paraId="0CE7ED3C" w14:textId="77777777" w:rsidR="00687E5A" w:rsidRPr="008D5B68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5230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884BC90" w14:textId="77777777" w:rsidR="00687E5A" w:rsidRPr="008D5B68" w:rsidRDefault="00687E5A" w:rsidP="00687E5A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Vinterhållning Landside</w:t>
            </w:r>
          </w:p>
        </w:tc>
        <w:tc>
          <w:tcPr>
            <w:tcW w:w="3118" w:type="dxa"/>
          </w:tcPr>
          <w:p w14:paraId="5742A8C4" w14:textId="09EAFC27" w:rsidR="00687E5A" w:rsidRPr="008D5B68" w:rsidRDefault="00000000" w:rsidP="00687E5A">
            <w:pPr>
              <w:rPr>
                <w:rFonts w:ascii="HelveticaNeueLT Std" w:hAnsi="HelveticaNeueLT Std"/>
              </w:rPr>
            </w:pPr>
            <w:hyperlink r:id="rId55" w:history="1">
              <w:r w:rsidR="0076663C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335159D8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546D2F7C" w14:textId="77777777" w:rsidTr="00CE3667">
        <w:tc>
          <w:tcPr>
            <w:tcW w:w="426" w:type="dxa"/>
          </w:tcPr>
          <w:p w14:paraId="70E5A751" w14:textId="392B6A10" w:rsidR="00687E5A" w:rsidRPr="008D5B68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57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550CBEF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Förråd</w:t>
            </w:r>
          </w:p>
        </w:tc>
        <w:tc>
          <w:tcPr>
            <w:tcW w:w="3118" w:type="dxa"/>
          </w:tcPr>
          <w:p w14:paraId="77AC4CE3" w14:textId="31FB9701" w:rsidR="00687E5A" w:rsidRPr="008D5B68" w:rsidRDefault="00500CC2" w:rsidP="00687E5A">
            <w:pPr>
              <w:rPr>
                <w:rFonts w:ascii="HelveticaNeueLT Std" w:hAnsi="HelveticaNeueLT Std"/>
              </w:rPr>
            </w:pPr>
            <w:hyperlink r:id="rId56" w:history="1">
              <w:r w:rsidRPr="001C2B74">
                <w:rPr>
                  <w:rStyle w:val="Hyperlnk"/>
                  <w:rFonts w:ascii="HelveticaNeueLT Std" w:hAnsi="HelveticaNeueLT Std"/>
                </w:rPr>
                <w:t>kenneth.eriksson@swedavia.se</w:t>
              </w:r>
            </w:hyperlink>
          </w:p>
        </w:tc>
        <w:tc>
          <w:tcPr>
            <w:tcW w:w="1701" w:type="dxa"/>
          </w:tcPr>
          <w:p w14:paraId="280EA218" w14:textId="77777777" w:rsidR="00687E5A" w:rsidRDefault="00687E5A" w:rsidP="00687E5A"/>
        </w:tc>
      </w:tr>
      <w:tr w:rsidR="00687E5A" w:rsidRPr="00254CD2" w14:paraId="2493617C" w14:textId="77777777" w:rsidTr="00CE3667">
        <w:tc>
          <w:tcPr>
            <w:tcW w:w="426" w:type="dxa"/>
          </w:tcPr>
          <w:p w14:paraId="0A834C4D" w14:textId="7B948699" w:rsidR="00687E5A" w:rsidRPr="00254CD2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1249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A12D301" w14:textId="0BED6C17" w:rsidR="00687E5A" w:rsidRPr="00CD6840" w:rsidRDefault="00687E5A" w:rsidP="00687E5A">
            <w:pPr>
              <w:rPr>
                <w:rFonts w:ascii="HelveticaNeueLT Std" w:hAnsi="HelveticaNeueLT Std"/>
              </w:rPr>
            </w:pPr>
            <w:r w:rsidRPr="00CD6840">
              <w:rPr>
                <w:rFonts w:ascii="HelveticaNeueLT Std" w:hAnsi="HelveticaNeueLT Std"/>
              </w:rPr>
              <w:t>APOC (ADO, ATOS, OPC)</w:t>
            </w:r>
          </w:p>
        </w:tc>
        <w:tc>
          <w:tcPr>
            <w:tcW w:w="3118" w:type="dxa"/>
          </w:tcPr>
          <w:p w14:paraId="6F35AD92" w14:textId="5E0F7798" w:rsidR="00687E5A" w:rsidRPr="00CD6840" w:rsidRDefault="00500CC2" w:rsidP="00687E5A">
            <w:pPr>
              <w:rPr>
                <w:rFonts w:ascii="HelveticaNeueLT Std" w:hAnsi="HelveticaNeueLT Std"/>
              </w:rPr>
            </w:pPr>
            <w:hyperlink r:id="rId57" w:history="1">
              <w:r w:rsidRPr="00CA2258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79509C91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CA2258" w:rsidRPr="00254CD2" w14:paraId="3129991D" w14:textId="77777777" w:rsidTr="00CE3667">
        <w:tc>
          <w:tcPr>
            <w:tcW w:w="426" w:type="dxa"/>
          </w:tcPr>
          <w:p w14:paraId="09BE84B2" w14:textId="3DF38F6F" w:rsidR="00CA2258" w:rsidRDefault="00000000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3385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CF545C0" w14:textId="5D11DEDD" w:rsidR="00CA2258" w:rsidRPr="00CD6840" w:rsidRDefault="00CA2258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Verkstad</w:t>
            </w:r>
          </w:p>
        </w:tc>
        <w:tc>
          <w:tcPr>
            <w:tcW w:w="3118" w:type="dxa"/>
          </w:tcPr>
          <w:p w14:paraId="1881D395" w14:textId="163511E0" w:rsidR="00CA2258" w:rsidRDefault="00500CC2" w:rsidP="00687E5A">
            <w:hyperlink r:id="rId58" w:history="1">
              <w:r w:rsidRPr="001C2B74">
                <w:rPr>
                  <w:rStyle w:val="Hyperlnk"/>
                  <w:rFonts w:ascii="HelveticaNeueLT Std" w:hAnsi="HelveticaNeueLT Std"/>
                </w:rPr>
                <w:t>kenneth.eriksson@swedavia.se</w:t>
              </w:r>
            </w:hyperlink>
          </w:p>
        </w:tc>
        <w:tc>
          <w:tcPr>
            <w:tcW w:w="1701" w:type="dxa"/>
          </w:tcPr>
          <w:p w14:paraId="479EC648" w14:textId="77777777" w:rsidR="00CA2258" w:rsidRPr="00254CD2" w:rsidRDefault="00CA2258" w:rsidP="00687E5A">
            <w:pPr>
              <w:rPr>
                <w:rFonts w:ascii="HelveticaNeueLT Std" w:hAnsi="HelveticaNeueLT Std"/>
              </w:rPr>
            </w:pPr>
          </w:p>
        </w:tc>
      </w:tr>
      <w:tr w:rsidR="00EF27C6" w:rsidRPr="00254CD2" w14:paraId="3CDA8D76" w14:textId="77777777" w:rsidTr="00CE3667">
        <w:tc>
          <w:tcPr>
            <w:tcW w:w="426" w:type="dxa"/>
          </w:tcPr>
          <w:p w14:paraId="29C92E9C" w14:textId="3D137A67" w:rsidR="00EF27C6" w:rsidRDefault="00EF27C6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274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60DDB88" w14:textId="247CD9EF" w:rsidR="00EF27C6" w:rsidRDefault="00EF27C6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Fordonstrafik Airside</w:t>
            </w:r>
          </w:p>
        </w:tc>
        <w:tc>
          <w:tcPr>
            <w:tcW w:w="3118" w:type="dxa"/>
          </w:tcPr>
          <w:p w14:paraId="7CABC778" w14:textId="3E7C40E3" w:rsidR="00EF27C6" w:rsidRDefault="00500CC2" w:rsidP="00687E5A">
            <w:hyperlink r:id="rId59" w:history="1">
              <w:r w:rsidRPr="00130C34">
                <w:rPr>
                  <w:rStyle w:val="Hyperlnk"/>
                </w:rPr>
                <w:t>jonna.larsson@swedavia.se</w:t>
              </w:r>
            </w:hyperlink>
          </w:p>
        </w:tc>
        <w:tc>
          <w:tcPr>
            <w:tcW w:w="1701" w:type="dxa"/>
          </w:tcPr>
          <w:p w14:paraId="65104957" w14:textId="77777777" w:rsidR="00EF27C6" w:rsidRPr="00254CD2" w:rsidRDefault="00EF27C6" w:rsidP="00687E5A">
            <w:pPr>
              <w:rPr>
                <w:rFonts w:ascii="HelveticaNeueLT Std" w:hAnsi="HelveticaNeueLT Std"/>
              </w:rPr>
            </w:pPr>
          </w:p>
        </w:tc>
      </w:tr>
    </w:tbl>
    <w:p w14:paraId="4709FAF9" w14:textId="28B69CFB" w:rsidR="00572CD2" w:rsidRDefault="00572CD2">
      <w:pPr>
        <w:rPr>
          <w:b/>
          <w:sz w:val="24"/>
        </w:rPr>
      </w:pPr>
    </w:p>
    <w:p w14:paraId="275B8D2E" w14:textId="15BA9798" w:rsidR="001E3BAB" w:rsidRDefault="001E3BAB" w:rsidP="00FE4F7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Marknad &amp; försäljning (Commercial)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0D3D94" w:rsidRPr="008D5B68" w14:paraId="1BEFFB2F" w14:textId="77777777" w:rsidTr="00CE3667">
        <w:tc>
          <w:tcPr>
            <w:tcW w:w="426" w:type="dxa"/>
            <w:shd w:val="clear" w:color="auto" w:fill="8C91CA"/>
          </w:tcPr>
          <w:p w14:paraId="74C29B41" w14:textId="6B083000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8D5B68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3" w:type="dxa"/>
            <w:shd w:val="clear" w:color="auto" w:fill="8C91CA"/>
          </w:tcPr>
          <w:p w14:paraId="68CB0193" w14:textId="77777777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Funktion</w:t>
            </w:r>
          </w:p>
        </w:tc>
        <w:tc>
          <w:tcPr>
            <w:tcW w:w="3117" w:type="dxa"/>
            <w:shd w:val="clear" w:color="auto" w:fill="8C91CA"/>
          </w:tcPr>
          <w:p w14:paraId="4F085312" w14:textId="77777777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701" w:type="dxa"/>
            <w:shd w:val="clear" w:color="auto" w:fill="8C91CA"/>
          </w:tcPr>
          <w:p w14:paraId="5FFA2F28" w14:textId="21E7E762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</w:p>
        </w:tc>
      </w:tr>
      <w:tr w:rsidR="000D3D94" w:rsidRPr="008D5B68" w14:paraId="312DC55D" w14:textId="77777777" w:rsidTr="00CE3667">
        <w:tc>
          <w:tcPr>
            <w:tcW w:w="426" w:type="dxa"/>
          </w:tcPr>
          <w:p w14:paraId="6083F1E5" w14:textId="3824B8DB" w:rsidR="000D3D94" w:rsidRPr="008D5B68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2891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0E3C465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Hyresgäster Swedavias fastigheter</w:t>
            </w:r>
          </w:p>
        </w:tc>
        <w:tc>
          <w:tcPr>
            <w:tcW w:w="3117" w:type="dxa"/>
          </w:tcPr>
          <w:p w14:paraId="7CF2273C" w14:textId="23B05BF8" w:rsidR="000D3D94" w:rsidRPr="008D5B68" w:rsidRDefault="00000000" w:rsidP="002E1AA0">
            <w:pPr>
              <w:rPr>
                <w:rFonts w:ascii="HelveticaNeueLT Std" w:hAnsi="HelveticaNeueLT Std"/>
                <w:color w:val="FF0000"/>
              </w:rPr>
            </w:pPr>
            <w:hyperlink r:id="rId60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tony.hansson@swedavia.se</w:t>
              </w:r>
            </w:hyperlink>
          </w:p>
        </w:tc>
        <w:tc>
          <w:tcPr>
            <w:tcW w:w="1701" w:type="dxa"/>
          </w:tcPr>
          <w:p w14:paraId="70D8331D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</w:p>
        </w:tc>
      </w:tr>
      <w:tr w:rsidR="000D3D94" w:rsidRPr="008D5B68" w14:paraId="1E9DBB48" w14:textId="77777777" w:rsidTr="00CE3667">
        <w:tc>
          <w:tcPr>
            <w:tcW w:w="426" w:type="dxa"/>
          </w:tcPr>
          <w:p w14:paraId="43F954EE" w14:textId="6D4CE892" w:rsidR="000D3D94" w:rsidRPr="008D5B68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91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F3C07A0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Hyresgäster övriga</w:t>
            </w:r>
          </w:p>
        </w:tc>
        <w:tc>
          <w:tcPr>
            <w:tcW w:w="3117" w:type="dxa"/>
          </w:tcPr>
          <w:p w14:paraId="4CFD64CF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Fylls i på CAM</w:t>
            </w:r>
          </w:p>
        </w:tc>
        <w:tc>
          <w:tcPr>
            <w:tcW w:w="1701" w:type="dxa"/>
          </w:tcPr>
          <w:p w14:paraId="30113151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</w:p>
        </w:tc>
      </w:tr>
      <w:tr w:rsidR="000D3D94" w:rsidRPr="00B07F21" w14:paraId="444DE0AB" w14:textId="77777777" w:rsidTr="00CE3667">
        <w:tc>
          <w:tcPr>
            <w:tcW w:w="426" w:type="dxa"/>
          </w:tcPr>
          <w:p w14:paraId="24267E3E" w14:textId="48C18C2E" w:rsidR="000D3D94" w:rsidRPr="008D5B68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668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3C5D621" w14:textId="77777777" w:rsidR="000D3D94" w:rsidRPr="008D5B68" w:rsidRDefault="000D3D94" w:rsidP="002E1AA0">
            <w:pPr>
              <w:rPr>
                <w:rFonts w:ascii="HelveticaNeueLT Std" w:hAnsi="HelveticaNeueLT Std"/>
                <w:lang w:val="en-US"/>
              </w:rPr>
            </w:pPr>
            <w:r w:rsidRPr="008D5B68">
              <w:rPr>
                <w:rFonts w:ascii="HelveticaNeueLT Std" w:hAnsi="HelveticaNeueLT Std"/>
                <w:lang w:val="en-US"/>
              </w:rPr>
              <w:t>Retail Food and Beverage (RFB)</w:t>
            </w:r>
          </w:p>
        </w:tc>
        <w:tc>
          <w:tcPr>
            <w:tcW w:w="3117" w:type="dxa"/>
          </w:tcPr>
          <w:p w14:paraId="07B4A661" w14:textId="1157EDB9" w:rsidR="000D3D94" w:rsidRPr="00AA4A4E" w:rsidRDefault="00000000" w:rsidP="002E1AA0">
            <w:pPr>
              <w:rPr>
                <w:rFonts w:ascii="HelveticaNeueLT Std" w:hAnsi="HelveticaNeueLT Std"/>
                <w:lang w:val="en-US"/>
              </w:rPr>
            </w:pPr>
            <w:hyperlink r:id="rId61" w:history="1">
              <w:r w:rsidR="0008315F" w:rsidRPr="001C2B74">
                <w:rPr>
                  <w:rStyle w:val="Hyperlnk"/>
                </w:rPr>
                <w:t>emily.lindgren@swedavia.se</w:t>
              </w:r>
            </w:hyperlink>
          </w:p>
        </w:tc>
        <w:tc>
          <w:tcPr>
            <w:tcW w:w="1701" w:type="dxa"/>
          </w:tcPr>
          <w:p w14:paraId="385F8A6A" w14:textId="77777777" w:rsidR="000D3D94" w:rsidRPr="00AA4A4E" w:rsidRDefault="000D3D94" w:rsidP="002E1AA0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0D3D94" w:rsidRPr="00254CD2" w14:paraId="469F235F" w14:textId="77777777" w:rsidTr="00CE3667">
        <w:tc>
          <w:tcPr>
            <w:tcW w:w="426" w:type="dxa"/>
          </w:tcPr>
          <w:p w14:paraId="7AB0E9FE" w14:textId="25671691" w:rsidR="000D3D94" w:rsidRPr="008D5B68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0507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00DA85C" w14:textId="4C8CE54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Varuleveranser</w:t>
            </w:r>
          </w:p>
        </w:tc>
        <w:tc>
          <w:tcPr>
            <w:tcW w:w="3117" w:type="dxa"/>
          </w:tcPr>
          <w:p w14:paraId="5700D1A0" w14:textId="62A6B96A" w:rsidR="000D3D94" w:rsidRPr="008D5B68" w:rsidRDefault="00000000" w:rsidP="002E1AA0">
            <w:pPr>
              <w:rPr>
                <w:rFonts w:ascii="HelveticaNeueLT Std" w:hAnsi="HelveticaNeueLT Std"/>
              </w:rPr>
            </w:pPr>
            <w:hyperlink r:id="rId62" w:history="1">
              <w:r w:rsidR="0008315F" w:rsidRPr="00282756">
                <w:rPr>
                  <w:rStyle w:val="Hyperlnk"/>
                  <w:rFonts w:ascii="HelveticaNeueLT Std" w:hAnsi="HelveticaNeueLT Std"/>
                </w:rPr>
                <w:t>zinab.iskandarani@swedavia.se</w:t>
              </w:r>
            </w:hyperlink>
          </w:p>
        </w:tc>
        <w:tc>
          <w:tcPr>
            <w:tcW w:w="1701" w:type="dxa"/>
          </w:tcPr>
          <w:p w14:paraId="5576B8DF" w14:textId="77777777" w:rsidR="000D3D94" w:rsidRPr="00254CD2" w:rsidRDefault="000D3D94" w:rsidP="002E1AA0">
            <w:pPr>
              <w:rPr>
                <w:rFonts w:ascii="HelveticaNeueLT Std" w:hAnsi="HelveticaNeueLT Std"/>
              </w:rPr>
            </w:pPr>
          </w:p>
        </w:tc>
      </w:tr>
    </w:tbl>
    <w:p w14:paraId="0CBC9918" w14:textId="33F82BDB" w:rsidR="001E3BAB" w:rsidRDefault="001E3BAB" w:rsidP="00FE4F7B">
      <w:pPr>
        <w:tabs>
          <w:tab w:val="left" w:pos="426"/>
        </w:tabs>
        <w:rPr>
          <w:b/>
          <w:sz w:val="24"/>
        </w:rPr>
      </w:pPr>
    </w:p>
    <w:p w14:paraId="64EDF9BF" w14:textId="7D5BE98A" w:rsidR="006823AE" w:rsidRPr="00216142" w:rsidRDefault="006823AE" w:rsidP="00FE4F7B">
      <w:pPr>
        <w:tabs>
          <w:tab w:val="left" w:pos="426"/>
        </w:tabs>
        <w:rPr>
          <w:b/>
          <w:sz w:val="24"/>
        </w:rPr>
      </w:pPr>
      <w:r w:rsidRPr="00216142">
        <w:rPr>
          <w:b/>
          <w:sz w:val="24"/>
        </w:rPr>
        <w:t>Övriga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147"/>
        <w:gridCol w:w="1701"/>
      </w:tblGrid>
      <w:tr w:rsidR="006823AE" w:rsidRPr="001851F6" w14:paraId="2EC8E66B" w14:textId="77777777" w:rsidTr="00CE3667">
        <w:tc>
          <w:tcPr>
            <w:tcW w:w="392" w:type="dxa"/>
            <w:shd w:val="clear" w:color="auto" w:fill="8C91CA" w:themeFill="accent1" w:themeFillTint="66"/>
          </w:tcPr>
          <w:p w14:paraId="189305AE" w14:textId="77777777" w:rsidR="006823AE" w:rsidRPr="001851F6" w:rsidRDefault="006823AE" w:rsidP="006823A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shd w:val="clear" w:color="auto" w:fill="8C91CA" w:themeFill="accent1" w:themeFillTint="66"/>
          </w:tcPr>
          <w:p w14:paraId="5B4DB043" w14:textId="77777777" w:rsidR="006823AE" w:rsidRPr="001851F6" w:rsidRDefault="006823AE" w:rsidP="006823AE">
            <w:pPr>
              <w:rPr>
                <w:b/>
              </w:rPr>
            </w:pPr>
            <w:r w:rsidRPr="001851F6">
              <w:rPr>
                <w:b/>
              </w:rPr>
              <w:t>Funktion</w:t>
            </w:r>
          </w:p>
        </w:tc>
        <w:tc>
          <w:tcPr>
            <w:tcW w:w="3147" w:type="dxa"/>
            <w:shd w:val="clear" w:color="auto" w:fill="8C91CA" w:themeFill="accent1" w:themeFillTint="66"/>
          </w:tcPr>
          <w:p w14:paraId="4E6FE231" w14:textId="77777777" w:rsidR="006823AE" w:rsidRPr="001851F6" w:rsidRDefault="006823AE" w:rsidP="006823AE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701" w:type="dxa"/>
            <w:shd w:val="clear" w:color="auto" w:fill="8C91CA" w:themeFill="accent1" w:themeFillTint="66"/>
          </w:tcPr>
          <w:p w14:paraId="3D09748C" w14:textId="6D2A08E6" w:rsidR="006823AE" w:rsidRPr="001851F6" w:rsidRDefault="001E3ED6" w:rsidP="001E3ED6">
            <w:pPr>
              <w:rPr>
                <w:b/>
              </w:rPr>
            </w:pPr>
            <w:r w:rsidRPr="001851F6">
              <w:rPr>
                <w:b/>
              </w:rPr>
              <w:t xml:space="preserve"> </w:t>
            </w:r>
          </w:p>
        </w:tc>
      </w:tr>
      <w:bookmarkEnd w:id="1"/>
    </w:tbl>
    <w:p w14:paraId="15B70A23" w14:textId="77777777" w:rsidR="00EA7DF7" w:rsidRPr="0090010C" w:rsidRDefault="00EA7DF7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33C7458E" w14:textId="77777777" w:rsidTr="00CE3667">
        <w:tc>
          <w:tcPr>
            <w:tcW w:w="426" w:type="dxa"/>
            <w:shd w:val="clear" w:color="auto" w:fill="auto"/>
          </w:tcPr>
          <w:p w14:paraId="2A0C8E7F" w14:textId="1FF487AB" w:rsidR="00EA7DF7" w:rsidRPr="00F85A85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283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shd w:val="clear" w:color="auto" w:fill="auto"/>
          </w:tcPr>
          <w:p w14:paraId="3EC3774D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>AVISE</w:t>
            </w:r>
            <w:r>
              <w:rPr>
                <w:rFonts w:ascii="HelveticaNeueLT Std" w:hAnsi="HelveticaNeueLT Std"/>
              </w:rPr>
              <w:t>Q</w:t>
            </w:r>
          </w:p>
        </w:tc>
        <w:tc>
          <w:tcPr>
            <w:tcW w:w="3117" w:type="dxa"/>
            <w:shd w:val="clear" w:color="auto" w:fill="auto"/>
          </w:tcPr>
          <w:p w14:paraId="6BC4A4A7" w14:textId="5988C104" w:rsidR="00EA7DF7" w:rsidRPr="00F85A85" w:rsidRDefault="00000000" w:rsidP="002E1AA0">
            <w:pPr>
              <w:rPr>
                <w:rStyle w:val="Hyperlnk"/>
                <w:rFonts w:ascii="HelveticaNeueLT Std" w:hAnsi="HelveticaNeueLT Std" w:cs="Calibri Light"/>
                <w:color w:val="0066FF"/>
              </w:rPr>
            </w:pPr>
            <w:hyperlink r:id="rId63" w:history="1">
              <w:r w:rsidR="000413B9" w:rsidRPr="00046820">
                <w:rPr>
                  <w:rStyle w:val="Hyperlnk"/>
                  <w:rFonts w:ascii="HelveticaNeueLT Std" w:hAnsi="HelveticaNeueLT Std" w:cs="Calibri Light"/>
                </w:rPr>
                <w:t>stefan.nilsson@aviseq.se</w:t>
              </w:r>
            </w:hyperlink>
            <w:r w:rsidR="00EA7DF7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  <w:r w:rsidR="00EA7DF7" w:rsidRPr="00F85A85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</w:p>
          <w:p w14:paraId="71ED9925" w14:textId="60391A82" w:rsidR="00EA7DF7" w:rsidRDefault="00552818" w:rsidP="002E1AA0">
            <w:hyperlink r:id="rId64" w:history="1">
              <w:r w:rsidRPr="00130C34">
                <w:rPr>
                  <w:rStyle w:val="Hyperlnk"/>
                </w:rPr>
                <w:t>nicklas.persson@aviseq.se</w:t>
              </w:r>
            </w:hyperlink>
          </w:p>
        </w:tc>
        <w:tc>
          <w:tcPr>
            <w:tcW w:w="1701" w:type="dxa"/>
            <w:shd w:val="clear" w:color="auto" w:fill="auto"/>
          </w:tcPr>
          <w:p w14:paraId="431911A8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</w:tbl>
    <w:p w14:paraId="7EC42529" w14:textId="77777777" w:rsidR="00EA7DF7" w:rsidRDefault="00EA7DF7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0942C7C9" w14:textId="77777777" w:rsidTr="00CE3667">
        <w:tc>
          <w:tcPr>
            <w:tcW w:w="426" w:type="dxa"/>
          </w:tcPr>
          <w:p w14:paraId="47EE10C1" w14:textId="04033DC5" w:rsidR="00EA7DF7" w:rsidRPr="00254CD2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018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1305A132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LFV</w:t>
            </w:r>
          </w:p>
        </w:tc>
        <w:tc>
          <w:tcPr>
            <w:tcW w:w="3117" w:type="dxa"/>
          </w:tcPr>
          <w:p w14:paraId="5A05AFEA" w14:textId="787D1EAD" w:rsidR="00EA7DF7" w:rsidRPr="00254CD2" w:rsidRDefault="005A24E1" w:rsidP="002E1AA0">
            <w:pPr>
              <w:rPr>
                <w:rFonts w:ascii="HelveticaNeueLT Std" w:hAnsi="HelveticaNeueLT Std"/>
              </w:rPr>
            </w:pPr>
            <w:r w:rsidRPr="005A24E1">
              <w:rPr>
                <w:rStyle w:val="Hyperlnk"/>
              </w:rPr>
              <w:t>jonathan.evenstedt@lfv.se</w:t>
            </w:r>
          </w:p>
        </w:tc>
        <w:tc>
          <w:tcPr>
            <w:tcW w:w="1701" w:type="dxa"/>
          </w:tcPr>
          <w:p w14:paraId="273A790E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0D7AFA" w:rsidRPr="00254CD2" w14:paraId="6347F2AC" w14:textId="77777777" w:rsidTr="00CE3667">
        <w:tc>
          <w:tcPr>
            <w:tcW w:w="426" w:type="dxa"/>
          </w:tcPr>
          <w:p w14:paraId="2EE24939" w14:textId="6CAC8F59" w:rsidR="000D7AFA" w:rsidRDefault="00000000" w:rsidP="000D7AFA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HelveticaNeueLT Std" w:hAnsi="HelveticaNeueLT Std"/>
                </w:rPr>
                <w:id w:val="2063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A1FE068" w14:textId="704C616B" w:rsidR="000D7AFA" w:rsidRPr="00254CD2" w:rsidRDefault="000D7AFA" w:rsidP="000D7AF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Hinderytor och flygprocedurer</w:t>
            </w:r>
          </w:p>
        </w:tc>
        <w:tc>
          <w:tcPr>
            <w:tcW w:w="3117" w:type="dxa"/>
          </w:tcPr>
          <w:p w14:paraId="73F0C14E" w14:textId="6844D1A9" w:rsidR="000D7AFA" w:rsidRDefault="008526B4" w:rsidP="000D7AFA">
            <w:pPr>
              <w:rPr>
                <w:rFonts w:ascii="HelveticaNeueLT Std" w:hAnsi="HelveticaNeueLT Std"/>
              </w:rPr>
            </w:pPr>
            <w:hyperlink r:id="rId65" w:history="1">
              <w:r w:rsidRPr="00130C34">
                <w:rPr>
                  <w:rStyle w:val="Hyperlnk"/>
                </w:rPr>
                <w:t>dan.sjolin@swedavia.se</w:t>
              </w:r>
            </w:hyperlink>
          </w:p>
        </w:tc>
        <w:tc>
          <w:tcPr>
            <w:tcW w:w="1701" w:type="dxa"/>
          </w:tcPr>
          <w:p w14:paraId="7634D122" w14:textId="77777777" w:rsidR="000D7AFA" w:rsidRPr="00254CD2" w:rsidRDefault="000D7AFA" w:rsidP="000D7AFA">
            <w:pPr>
              <w:rPr>
                <w:rFonts w:ascii="HelveticaNeueLT Std" w:hAnsi="HelveticaNeueLT Std"/>
              </w:rPr>
            </w:pPr>
          </w:p>
        </w:tc>
      </w:tr>
    </w:tbl>
    <w:p w14:paraId="68981433" w14:textId="2D18ADB0" w:rsidR="00EA7DF7" w:rsidRDefault="00EA7DF7" w:rsidP="00EA7DF7"/>
    <w:tbl>
      <w:tblPr>
        <w:tblStyle w:val="Tabellrutnt"/>
        <w:tblW w:w="8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0"/>
        <w:gridCol w:w="3539"/>
        <w:gridCol w:w="1275"/>
      </w:tblGrid>
      <w:tr w:rsidR="002A6899" w14:paraId="4B7A0D75" w14:textId="77777777" w:rsidTr="002A6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52D" w14:textId="47073CFA" w:rsidR="002A6899" w:rsidRDefault="0000000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615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4A75" w14:textId="77777777" w:rsidR="002A6899" w:rsidRDefault="002A689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Informationssäkerhet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EC4" w14:textId="77777777" w:rsidR="002A6899" w:rsidRDefault="002A6899">
            <w:pPr>
              <w:rPr>
                <w:rFonts w:ascii="HelveticaNeueLT Std" w:hAnsi="HelveticaNeueLT Std"/>
              </w:rPr>
            </w:pPr>
            <w:r>
              <w:rPr>
                <w:rStyle w:val="Hyperlnk"/>
              </w:rPr>
              <w:t>informationssakerhet@swedavia.se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AE4" w14:textId="77777777" w:rsidR="002A6899" w:rsidRDefault="002A6899">
            <w:pPr>
              <w:rPr>
                <w:rFonts w:ascii="HelveticaNeueLT Std" w:hAnsi="HelveticaNeueLT Std"/>
              </w:rPr>
            </w:pPr>
          </w:p>
        </w:tc>
      </w:tr>
    </w:tbl>
    <w:p w14:paraId="0223A90B" w14:textId="77777777" w:rsidR="002A6899" w:rsidRDefault="002A6899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67A7F121" w14:textId="77777777" w:rsidTr="00CE3667">
        <w:tc>
          <w:tcPr>
            <w:tcW w:w="426" w:type="dxa"/>
          </w:tcPr>
          <w:p w14:paraId="5269E780" w14:textId="2FC6A627" w:rsidR="00EA7DF7" w:rsidRPr="00254CD2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731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3E2F224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Säkerhetsavdelningen avstämning</w:t>
            </w:r>
          </w:p>
        </w:tc>
        <w:tc>
          <w:tcPr>
            <w:tcW w:w="3117" w:type="dxa"/>
          </w:tcPr>
          <w:p w14:paraId="74702458" w14:textId="50E253AD" w:rsidR="00EA7DF7" w:rsidRPr="00254CD2" w:rsidRDefault="003A47A9" w:rsidP="002E1AA0">
            <w:pPr>
              <w:rPr>
                <w:rFonts w:ascii="HelveticaNeueLT Std" w:hAnsi="HelveticaNeueLT Std"/>
              </w:rPr>
            </w:pPr>
            <w:hyperlink r:id="rId66" w:history="1">
              <w:r w:rsidRPr="00130C34">
                <w:rPr>
                  <w:rStyle w:val="Hyperlnk"/>
                </w:rPr>
                <w:t>elin.mansson@swedavia.se</w:t>
              </w:r>
            </w:hyperlink>
          </w:p>
        </w:tc>
        <w:tc>
          <w:tcPr>
            <w:tcW w:w="1701" w:type="dxa"/>
          </w:tcPr>
          <w:p w14:paraId="0D2F38EF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EA7DF7" w:rsidRPr="00F85A85" w14:paraId="01EE1C49" w14:textId="77777777" w:rsidTr="00CE3667">
        <w:tc>
          <w:tcPr>
            <w:tcW w:w="426" w:type="dxa"/>
          </w:tcPr>
          <w:p w14:paraId="30DA63B1" w14:textId="3B74BFF9" w:rsidR="00EA7DF7" w:rsidRPr="00F85A85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902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52F5BEF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 xml:space="preserve">Securitas ”bevakning” </w:t>
            </w:r>
          </w:p>
        </w:tc>
        <w:tc>
          <w:tcPr>
            <w:tcW w:w="3117" w:type="dxa"/>
          </w:tcPr>
          <w:p w14:paraId="44E6C979" w14:textId="7259BA38" w:rsidR="00EA7DF7" w:rsidRPr="00F85A85" w:rsidRDefault="003A47A9" w:rsidP="002E1AA0">
            <w:pPr>
              <w:rPr>
                <w:rFonts w:ascii="HelveticaNeueLT Std" w:hAnsi="HelveticaNeueLT Std"/>
              </w:rPr>
            </w:pPr>
            <w:hyperlink r:id="rId67" w:history="1">
              <w:r w:rsidRPr="00130C34">
                <w:rPr>
                  <w:rStyle w:val="Hyperlnk"/>
                </w:rPr>
                <w:t>elin.mansson@swedavia.se</w:t>
              </w:r>
            </w:hyperlink>
          </w:p>
        </w:tc>
        <w:tc>
          <w:tcPr>
            <w:tcW w:w="1701" w:type="dxa"/>
          </w:tcPr>
          <w:p w14:paraId="64CC0524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EA7DF7" w:rsidRPr="00254CD2" w14:paraId="5F85618F" w14:textId="77777777" w:rsidTr="00CE3667">
        <w:tc>
          <w:tcPr>
            <w:tcW w:w="426" w:type="dxa"/>
          </w:tcPr>
          <w:p w14:paraId="26BFC6B5" w14:textId="265031F4" w:rsidR="00EA7DF7" w:rsidRPr="00F85A85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364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636CB59" w14:textId="770C2730" w:rsidR="00EA7DF7" w:rsidRPr="00F85A85" w:rsidRDefault="004071ED" w:rsidP="002E1AA0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B</w:t>
            </w:r>
            <w:r w:rsidR="00EA7DF7" w:rsidRPr="00F85A85">
              <w:rPr>
                <w:rFonts w:ascii="HelveticaNeueLT Std" w:hAnsi="HelveticaNeueLT Std"/>
              </w:rPr>
              <w:t>yggvakter och resurser</w:t>
            </w:r>
          </w:p>
        </w:tc>
        <w:tc>
          <w:tcPr>
            <w:tcW w:w="3117" w:type="dxa"/>
          </w:tcPr>
          <w:p w14:paraId="1F23EBA7" w14:textId="491C76E1" w:rsidR="00EA7DF7" w:rsidRPr="00254CD2" w:rsidRDefault="00375D40" w:rsidP="002E1AA0">
            <w:pPr>
              <w:rPr>
                <w:rFonts w:ascii="HelveticaNeueLT Std" w:hAnsi="HelveticaNeueLT Std"/>
              </w:rPr>
            </w:pPr>
            <w:hyperlink r:id="rId68" w:history="1">
              <w:r w:rsidRPr="00130C34">
                <w:rPr>
                  <w:rStyle w:val="Hyperlnk"/>
                </w:rPr>
                <w:t>admir.avdic@swedavia.se</w:t>
              </w:r>
            </w:hyperlink>
          </w:p>
        </w:tc>
        <w:tc>
          <w:tcPr>
            <w:tcW w:w="1701" w:type="dxa"/>
          </w:tcPr>
          <w:p w14:paraId="401422BC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</w:tbl>
    <w:p w14:paraId="36A1F38A" w14:textId="6D54F9BB" w:rsidR="00A37124" w:rsidRDefault="00A37124" w:rsidP="00A37124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259"/>
        <w:gridCol w:w="1559"/>
      </w:tblGrid>
      <w:tr w:rsidR="00FF181B" w:rsidRPr="00254CD2" w14:paraId="2772B344" w14:textId="77777777" w:rsidTr="0008315F">
        <w:tc>
          <w:tcPr>
            <w:tcW w:w="426" w:type="dxa"/>
          </w:tcPr>
          <w:p w14:paraId="68D191D3" w14:textId="62965768" w:rsidR="00FF181B" w:rsidRPr="00254CD2" w:rsidRDefault="00000000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9400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AD435D3" w14:textId="77777777" w:rsidR="00FF181B" w:rsidRPr="00254CD2" w:rsidRDefault="00FF181B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SAIAB</w:t>
            </w:r>
          </w:p>
        </w:tc>
        <w:tc>
          <w:tcPr>
            <w:tcW w:w="3259" w:type="dxa"/>
          </w:tcPr>
          <w:p w14:paraId="4A21C840" w14:textId="19663EDA" w:rsidR="00FF181B" w:rsidRPr="008C215E" w:rsidRDefault="00000000" w:rsidP="002E1AA0">
            <w:pPr>
              <w:rPr>
                <w:rFonts w:ascii="HelveticaNeueLT Std" w:hAnsi="HelveticaNeueLT Std"/>
              </w:rPr>
            </w:pPr>
            <w:hyperlink r:id="rId69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tobias.magnusson@swedavia.se</w:t>
              </w:r>
            </w:hyperlink>
          </w:p>
        </w:tc>
        <w:tc>
          <w:tcPr>
            <w:tcW w:w="1559" w:type="dxa"/>
          </w:tcPr>
          <w:p w14:paraId="0D0C2EF9" w14:textId="77777777" w:rsidR="00FF181B" w:rsidRPr="00254CD2" w:rsidRDefault="00FF181B" w:rsidP="002E1AA0">
            <w:pPr>
              <w:rPr>
                <w:rFonts w:ascii="HelveticaNeueLT Std" w:hAnsi="HelveticaNeueLT Std"/>
              </w:rPr>
            </w:pPr>
          </w:p>
        </w:tc>
      </w:tr>
    </w:tbl>
    <w:p w14:paraId="6FFD707E" w14:textId="129282EE" w:rsidR="00FF181B" w:rsidRDefault="00FF181B" w:rsidP="00A37124"/>
    <w:p w14:paraId="130C0034" w14:textId="21E29404" w:rsidR="00576453" w:rsidRPr="00BD7B2A" w:rsidRDefault="00576453" w:rsidP="00380A42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BD7B2A">
        <w:lastRenderedPageBreak/>
        <w:t>Projektgrupp</w:t>
      </w:r>
    </w:p>
    <w:tbl>
      <w:tblPr>
        <w:tblStyle w:val="Tabellrutnt"/>
        <w:tblW w:w="68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9"/>
        <w:gridCol w:w="3279"/>
      </w:tblGrid>
      <w:tr w:rsidR="00380A42" w:rsidRPr="00380A42" w14:paraId="7809E8B9" w14:textId="77777777" w:rsidTr="00380A42">
        <w:tc>
          <w:tcPr>
            <w:tcW w:w="3579" w:type="dxa"/>
            <w:shd w:val="clear" w:color="auto" w:fill="8C91CA"/>
          </w:tcPr>
          <w:p w14:paraId="1C69E2F4" w14:textId="0616ACEF" w:rsidR="00380A42" w:rsidRPr="00380A42" w:rsidRDefault="00380A42" w:rsidP="00BF3D49">
            <w:pPr>
              <w:rPr>
                <w:rFonts w:ascii="HelveticaNeueLT Std" w:hAnsi="HelveticaNeueLT Std"/>
                <w:b/>
                <w:highlight w:val="yellow"/>
              </w:rPr>
            </w:pPr>
            <w:r w:rsidRPr="00BD7B2A">
              <w:rPr>
                <w:rFonts w:ascii="HelveticaNeueLT Std" w:hAnsi="HelveticaNeueLT Std"/>
                <w:b/>
              </w:rPr>
              <w:t>Verksamhet</w:t>
            </w:r>
          </w:p>
        </w:tc>
        <w:tc>
          <w:tcPr>
            <w:tcW w:w="3279" w:type="dxa"/>
            <w:shd w:val="clear" w:color="auto" w:fill="8C91CA"/>
          </w:tcPr>
          <w:p w14:paraId="25345C8B" w14:textId="77777777" w:rsidR="00380A42" w:rsidRPr="00380A42" w:rsidRDefault="00380A42" w:rsidP="00BF3D49">
            <w:pPr>
              <w:rPr>
                <w:rFonts w:ascii="HelveticaNeueLT Std" w:hAnsi="HelveticaNeueLT Std"/>
                <w:b/>
                <w:highlight w:val="yellow"/>
              </w:rPr>
            </w:pPr>
            <w:r w:rsidRPr="00BD7B2A">
              <w:rPr>
                <w:rFonts w:ascii="HelveticaNeueLT Std" w:hAnsi="HelveticaNeueLT Std"/>
                <w:b/>
              </w:rPr>
              <w:t>Namn</w:t>
            </w:r>
          </w:p>
        </w:tc>
      </w:tr>
      <w:tr w:rsidR="00380A42" w:rsidRPr="00380A42" w14:paraId="7D913FD2" w14:textId="77777777" w:rsidTr="00380A42">
        <w:tc>
          <w:tcPr>
            <w:tcW w:w="3579" w:type="dxa"/>
          </w:tcPr>
          <w:p w14:paraId="2F31EDEE" w14:textId="1CC75CEF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Operations</w:t>
            </w:r>
          </w:p>
        </w:tc>
        <w:tc>
          <w:tcPr>
            <w:tcW w:w="3279" w:type="dxa"/>
          </w:tcPr>
          <w:p w14:paraId="29818C85" w14:textId="037E9E91" w:rsidR="00380A42" w:rsidRPr="00380A42" w:rsidRDefault="00380A42" w:rsidP="00BF3D49">
            <w:pPr>
              <w:rPr>
                <w:rFonts w:ascii="HelveticaNeueLT Std" w:hAnsi="HelveticaNeueLT Std"/>
                <w:color w:val="FF0000"/>
                <w:highlight w:val="yellow"/>
              </w:rPr>
            </w:pPr>
          </w:p>
        </w:tc>
      </w:tr>
      <w:tr w:rsidR="00380A42" w:rsidRPr="00380A42" w14:paraId="5E30BED5" w14:textId="77777777" w:rsidTr="00380A42">
        <w:tc>
          <w:tcPr>
            <w:tcW w:w="3579" w:type="dxa"/>
          </w:tcPr>
          <w:p w14:paraId="1122FA99" w14:textId="37564415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Assets</w:t>
            </w:r>
          </w:p>
        </w:tc>
        <w:tc>
          <w:tcPr>
            <w:tcW w:w="3279" w:type="dxa"/>
          </w:tcPr>
          <w:p w14:paraId="05F467F9" w14:textId="77777777" w:rsidR="00380A42" w:rsidRPr="00380A42" w:rsidRDefault="00380A42" w:rsidP="00BF3D49">
            <w:pPr>
              <w:rPr>
                <w:highlight w:val="yellow"/>
              </w:rPr>
            </w:pPr>
          </w:p>
        </w:tc>
      </w:tr>
      <w:tr w:rsidR="00380A42" w:rsidRPr="00380A42" w14:paraId="6C22D22A" w14:textId="77777777" w:rsidTr="00380A42">
        <w:tc>
          <w:tcPr>
            <w:tcW w:w="3579" w:type="dxa"/>
          </w:tcPr>
          <w:p w14:paraId="484A48AF" w14:textId="76C04C1B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Com</w:t>
            </w:r>
            <w:r w:rsidR="00F36004" w:rsidRPr="00BD7B2A">
              <w:rPr>
                <w:rFonts w:ascii="HelveticaNeueLT Std" w:hAnsi="HelveticaNeueLT Std"/>
              </w:rPr>
              <w:t>m</w:t>
            </w:r>
            <w:r w:rsidRPr="00BD7B2A">
              <w:rPr>
                <w:rFonts w:ascii="HelveticaNeueLT Std" w:hAnsi="HelveticaNeueLT Std"/>
              </w:rPr>
              <w:t>er</w:t>
            </w:r>
            <w:r w:rsidR="00F36004" w:rsidRPr="00BD7B2A">
              <w:rPr>
                <w:rFonts w:ascii="HelveticaNeueLT Std" w:hAnsi="HelveticaNeueLT Std"/>
              </w:rPr>
              <w:t>c</w:t>
            </w:r>
            <w:r w:rsidRPr="00BD7B2A">
              <w:rPr>
                <w:rFonts w:ascii="HelveticaNeueLT Std" w:hAnsi="HelveticaNeueLT Std"/>
              </w:rPr>
              <w:t>ial</w:t>
            </w:r>
          </w:p>
        </w:tc>
        <w:tc>
          <w:tcPr>
            <w:tcW w:w="3279" w:type="dxa"/>
          </w:tcPr>
          <w:p w14:paraId="64D342E7" w14:textId="1E28C933" w:rsidR="00380A42" w:rsidRPr="00380A42" w:rsidRDefault="00380A42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BD7B2A" w:rsidRPr="00380A42" w14:paraId="3B63E139" w14:textId="77777777" w:rsidTr="00380A42">
        <w:tc>
          <w:tcPr>
            <w:tcW w:w="3579" w:type="dxa"/>
          </w:tcPr>
          <w:p w14:paraId="6A986725" w14:textId="02C48901" w:rsidR="00BD7B2A" w:rsidRPr="00BD7B2A" w:rsidRDefault="00BD7B2A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Verksamhetsspecialist</w:t>
            </w:r>
          </w:p>
        </w:tc>
        <w:tc>
          <w:tcPr>
            <w:tcW w:w="3279" w:type="dxa"/>
          </w:tcPr>
          <w:p w14:paraId="73B9D66C" w14:textId="77777777" w:rsidR="00BD7B2A" w:rsidRPr="00380A42" w:rsidRDefault="00BD7B2A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380A42" w:rsidRPr="00380A42" w14:paraId="0EE7050C" w14:textId="77777777" w:rsidTr="00380A42">
        <w:tc>
          <w:tcPr>
            <w:tcW w:w="3579" w:type="dxa"/>
          </w:tcPr>
          <w:p w14:paraId="0EE588F3" w14:textId="581D60E7" w:rsidR="00380A42" w:rsidRPr="00BD7B2A" w:rsidRDefault="00380A42" w:rsidP="00BF3D49">
            <w:pPr>
              <w:rPr>
                <w:rFonts w:ascii="HelveticaNeueLT Std" w:hAnsi="HelveticaNeueLT Std"/>
                <w:lang w:val="en-US"/>
              </w:rPr>
            </w:pPr>
            <w:bookmarkStart w:id="5" w:name="_Hlk183698745"/>
            <w:r w:rsidRPr="00BD7B2A">
              <w:rPr>
                <w:rFonts w:ascii="HelveticaNeueLT Std" w:hAnsi="HelveticaNeueLT Std"/>
                <w:lang w:val="en-US"/>
              </w:rPr>
              <w:t>HSSE Arbetsmiljö</w:t>
            </w:r>
          </w:p>
        </w:tc>
        <w:tc>
          <w:tcPr>
            <w:tcW w:w="3279" w:type="dxa"/>
          </w:tcPr>
          <w:p w14:paraId="16C39724" w14:textId="1DBB6A91" w:rsidR="00380A42" w:rsidRPr="00380A42" w:rsidRDefault="00380A42" w:rsidP="00BF3D49">
            <w:pPr>
              <w:rPr>
                <w:rFonts w:ascii="HelveticaNeueLT Std" w:hAnsi="HelveticaNeueLT Std"/>
                <w:highlight w:val="yellow"/>
                <w:lang w:val="en-US"/>
              </w:rPr>
            </w:pPr>
          </w:p>
        </w:tc>
      </w:tr>
      <w:tr w:rsidR="00380A42" w:rsidRPr="00380A42" w14:paraId="15AB0BEE" w14:textId="77777777" w:rsidTr="00380A42">
        <w:tc>
          <w:tcPr>
            <w:tcW w:w="3579" w:type="dxa"/>
          </w:tcPr>
          <w:p w14:paraId="4FB94F69" w14:textId="142BBCB6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Miljö</w:t>
            </w:r>
          </w:p>
        </w:tc>
        <w:tc>
          <w:tcPr>
            <w:tcW w:w="3279" w:type="dxa"/>
          </w:tcPr>
          <w:p w14:paraId="132855E0" w14:textId="39F409A1" w:rsidR="00380A42" w:rsidRPr="00380A42" w:rsidRDefault="00380A42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380A42" w:rsidRPr="00380A42" w14:paraId="60DBCC2D" w14:textId="77777777" w:rsidTr="00380A42">
        <w:tc>
          <w:tcPr>
            <w:tcW w:w="3579" w:type="dxa"/>
          </w:tcPr>
          <w:p w14:paraId="11275DA2" w14:textId="7F4D1E4A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Safety</w:t>
            </w:r>
          </w:p>
        </w:tc>
        <w:tc>
          <w:tcPr>
            <w:tcW w:w="3279" w:type="dxa"/>
          </w:tcPr>
          <w:p w14:paraId="2E3FCE58" w14:textId="77777777" w:rsidR="00380A42" w:rsidRPr="00380A42" w:rsidRDefault="00380A42" w:rsidP="00BF3D49">
            <w:pPr>
              <w:rPr>
                <w:highlight w:val="yellow"/>
              </w:rPr>
            </w:pPr>
          </w:p>
        </w:tc>
      </w:tr>
      <w:tr w:rsidR="00380A42" w:rsidRPr="00254CD2" w14:paraId="692047E6" w14:textId="77777777" w:rsidTr="00380A42">
        <w:tc>
          <w:tcPr>
            <w:tcW w:w="3579" w:type="dxa"/>
          </w:tcPr>
          <w:p w14:paraId="04961C0C" w14:textId="21CD0DC9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S</w:t>
            </w:r>
            <w:r w:rsidR="006E2251" w:rsidRPr="00BD7B2A">
              <w:rPr>
                <w:rFonts w:ascii="HelveticaNeueLT Std" w:hAnsi="HelveticaNeueLT Std"/>
              </w:rPr>
              <w:t>e</w:t>
            </w:r>
            <w:r w:rsidRPr="00BD7B2A">
              <w:rPr>
                <w:rFonts w:ascii="HelveticaNeueLT Std" w:hAnsi="HelveticaNeueLT Std"/>
              </w:rPr>
              <w:t>curity</w:t>
            </w:r>
          </w:p>
        </w:tc>
        <w:tc>
          <w:tcPr>
            <w:tcW w:w="3279" w:type="dxa"/>
          </w:tcPr>
          <w:p w14:paraId="0DBEBB33" w14:textId="77777777" w:rsidR="00380A42" w:rsidRDefault="00380A42" w:rsidP="00BF3D49"/>
        </w:tc>
      </w:tr>
      <w:bookmarkEnd w:id="5"/>
      <w:tr w:rsidR="00380A42" w:rsidRPr="00254CD2" w14:paraId="4CDB8FCF" w14:textId="77777777" w:rsidTr="00380A42">
        <w:tc>
          <w:tcPr>
            <w:tcW w:w="3579" w:type="dxa"/>
          </w:tcPr>
          <w:p w14:paraId="54AE290D" w14:textId="77777777" w:rsidR="00380A42" w:rsidRPr="008D5B68" w:rsidRDefault="00380A42" w:rsidP="00BF3D49">
            <w:pPr>
              <w:rPr>
                <w:rFonts w:ascii="HelveticaNeueLT Std" w:hAnsi="HelveticaNeueLT Std"/>
              </w:rPr>
            </w:pPr>
          </w:p>
        </w:tc>
        <w:tc>
          <w:tcPr>
            <w:tcW w:w="3279" w:type="dxa"/>
          </w:tcPr>
          <w:p w14:paraId="3869C5F1" w14:textId="77777777" w:rsidR="00380A42" w:rsidRDefault="00380A42" w:rsidP="00BF3D49"/>
        </w:tc>
      </w:tr>
    </w:tbl>
    <w:p w14:paraId="55E37BAA" w14:textId="77777777" w:rsidR="00576453" w:rsidRDefault="00576453" w:rsidP="00A37124"/>
    <w:p w14:paraId="19B5A55A" w14:textId="77777777" w:rsidR="00A6396D" w:rsidRDefault="00A6396D" w:rsidP="00A37124"/>
    <w:p w14:paraId="7D9ED786" w14:textId="43467A1E" w:rsidR="006823AE" w:rsidRPr="005310B4" w:rsidRDefault="00F62E2E" w:rsidP="00380A42">
      <w:pPr>
        <w:pStyle w:val="Rubrik1"/>
        <w:keepLines w:val="0"/>
        <w:numPr>
          <w:ilvl w:val="0"/>
          <w:numId w:val="20"/>
        </w:numPr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Beslut</w:t>
      </w:r>
    </w:p>
    <w:p w14:paraId="4C163657" w14:textId="77777777" w:rsidR="00F62E2E" w:rsidRPr="00F62E2E" w:rsidRDefault="00F62E2E" w:rsidP="00F62E2E">
      <w:pPr>
        <w:pStyle w:val="Liststycke"/>
        <w:ind w:left="0"/>
        <w:rPr>
          <w:bCs/>
        </w:rPr>
      </w:pPr>
      <w:r w:rsidRPr="00F62E2E">
        <w:rPr>
          <w:bCs/>
        </w:rPr>
        <w:t xml:space="preserve">Godkännande av denna arbetsanmälan dokumenteras på </w:t>
      </w:r>
      <w:hyperlink r:id="rId70" w:anchor="/SitePages/Startsida.aspx" w:history="1">
        <w:r w:rsidRPr="00F62E2E">
          <w:rPr>
            <w:rStyle w:val="Hyperlnk"/>
            <w:color w:val="auto"/>
          </w:rPr>
          <w:t>gruppwebbplats</w:t>
        </w:r>
      </w:hyperlink>
      <w:r w:rsidRPr="005F45FA">
        <w:t xml:space="preserve"> under </w:t>
      </w:r>
      <w:proofErr w:type="spellStart"/>
      <w:r w:rsidRPr="005F45FA">
        <w:t>akutellt</w:t>
      </w:r>
      <w:proofErr w:type="spellEnd"/>
      <w:r w:rsidRPr="005F45FA">
        <w:t xml:space="preserve"> ärende.</w:t>
      </w:r>
    </w:p>
    <w:p w14:paraId="16443D62" w14:textId="77777777" w:rsidR="003550A5" w:rsidRDefault="003550A5" w:rsidP="006823AE"/>
    <w:p w14:paraId="52F39CEF" w14:textId="77777777" w:rsidR="003550A5" w:rsidRDefault="003550A5" w:rsidP="006823AE"/>
    <w:p w14:paraId="66D86FD6" w14:textId="77777777" w:rsidR="003550A5" w:rsidRDefault="003550A5" w:rsidP="006823AE"/>
    <w:p w14:paraId="18475DFB" w14:textId="77777777" w:rsidR="003550A5" w:rsidRDefault="003550A5" w:rsidP="006823AE"/>
    <w:p w14:paraId="04ED159E" w14:textId="01C7A127" w:rsidR="003550A5" w:rsidRDefault="003550A5" w:rsidP="006823AE"/>
    <w:p w14:paraId="6138B55D" w14:textId="77777777" w:rsidR="003550A5" w:rsidRDefault="003550A5" w:rsidP="006823AE"/>
    <w:p w14:paraId="57929856" w14:textId="627DF6E2" w:rsidR="003550A5" w:rsidRDefault="003550A5" w:rsidP="006823AE"/>
    <w:p w14:paraId="73D3F8E0" w14:textId="77777777" w:rsidR="003550A5" w:rsidRDefault="003550A5" w:rsidP="006823AE"/>
    <w:p w14:paraId="54E988E1" w14:textId="0CF15E6D" w:rsidR="00643484" w:rsidRPr="00DD0D53" w:rsidRDefault="00643484" w:rsidP="00DD0D53">
      <w:pPr>
        <w:rPr>
          <w:b/>
          <w:caps/>
        </w:rPr>
      </w:pPr>
    </w:p>
    <w:sectPr w:rsidR="00643484" w:rsidRPr="00DD0D53" w:rsidSect="003E3ADF">
      <w:type w:val="continuous"/>
      <w:pgSz w:w="11906" w:h="16838"/>
      <w:pgMar w:top="2127" w:right="1191" w:bottom="1418" w:left="238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1A08" w14:textId="77777777" w:rsidR="00AD5132" w:rsidRDefault="00AD5132" w:rsidP="00ED6C6F">
      <w:pPr>
        <w:spacing w:after="0" w:line="240" w:lineRule="auto"/>
      </w:pPr>
      <w:r>
        <w:separator/>
      </w:r>
    </w:p>
  </w:endnote>
  <w:endnote w:type="continuationSeparator" w:id="0">
    <w:p w14:paraId="17BBFD11" w14:textId="77777777" w:rsidR="00AD5132" w:rsidRDefault="00AD5132" w:rsidP="00ED6C6F">
      <w:pPr>
        <w:spacing w:after="0" w:line="240" w:lineRule="auto"/>
      </w:pPr>
      <w:r>
        <w:continuationSeparator/>
      </w:r>
    </w:p>
  </w:endnote>
  <w:endnote w:type="continuationNotice" w:id="1">
    <w:p w14:paraId="64B3E616" w14:textId="77777777" w:rsidR="00AD5132" w:rsidRDefault="00AD5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529E" w14:textId="77777777" w:rsidR="001846CB" w:rsidRDefault="001846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4"/>
    </w:tblGrid>
    <w:tr w:rsidR="005B70B9" w14:paraId="6C61B9EE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83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2128"/>
            <w:gridCol w:w="2960"/>
            <w:gridCol w:w="1093"/>
          </w:tblGrid>
          <w:tr w:rsidR="005B70B9" w:rsidRPr="0072262C" w14:paraId="33A7A235" w14:textId="77777777" w:rsidTr="006823AE">
            <w:trPr>
              <w:trHeight w:val="85"/>
            </w:trPr>
            <w:tc>
              <w:tcPr>
                <w:tcW w:w="832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2125084" w14:textId="77777777" w:rsidR="005B70B9" w:rsidRPr="0072262C" w:rsidRDefault="005B70B9" w:rsidP="006823AE">
                <w:pPr>
                  <w:pStyle w:val="Sidfot"/>
                </w:pPr>
              </w:p>
            </w:tc>
          </w:tr>
          <w:tr w:rsidR="005B70B9" w:rsidRPr="0072262C" w14:paraId="66104566" w14:textId="77777777" w:rsidTr="006823AE">
            <w:trPr>
              <w:trHeight w:val="85"/>
            </w:trPr>
            <w:tc>
              <w:tcPr>
                <w:tcW w:w="2142" w:type="dxa"/>
              </w:tcPr>
              <w:p w14:paraId="4106A551" w14:textId="5341A005" w:rsidR="005B70B9" w:rsidRPr="0072262C" w:rsidRDefault="005B70B9" w:rsidP="006823AE">
                <w:pPr>
                  <w:pStyle w:val="Sidfot"/>
                </w:pPr>
                <w:r>
                  <w:fldChar w:fldCharType="begin"/>
                </w:r>
                <w:r>
                  <w:instrText xml:space="preserve"> TIME \@ "yyyy-MM-dd" </w:instrText>
                </w:r>
                <w:r>
                  <w:fldChar w:fldCharType="separate"/>
                </w:r>
                <w:r w:rsidR="00C361CB">
                  <w:rPr>
                    <w:noProof/>
                  </w:rPr>
                  <w:t>2025-07-07</w:t>
                </w:r>
                <w:r>
                  <w:fldChar w:fldCharType="end"/>
                </w:r>
              </w:p>
            </w:tc>
            <w:tc>
              <w:tcPr>
                <w:tcW w:w="2128" w:type="dxa"/>
              </w:tcPr>
              <w:p w14:paraId="3700FB01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3BAA2264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1093" w:type="dxa"/>
                <w:hideMark/>
              </w:tcPr>
              <w:p w14:paraId="08F625AE" w14:textId="77777777" w:rsidR="005B70B9" w:rsidRPr="0072262C" w:rsidRDefault="005B70B9" w:rsidP="006823AE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5B70B9" w:rsidRPr="0072262C" w14:paraId="0DFE96D3" w14:textId="77777777" w:rsidTr="006823AE">
            <w:trPr>
              <w:trHeight w:val="85"/>
            </w:trPr>
            <w:tc>
              <w:tcPr>
                <w:tcW w:w="2142" w:type="dxa"/>
              </w:tcPr>
              <w:p w14:paraId="194334F2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128" w:type="dxa"/>
              </w:tcPr>
              <w:p w14:paraId="4252E80E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019D2726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1093" w:type="dxa"/>
              </w:tcPr>
              <w:p w14:paraId="04F389EA" w14:textId="77777777" w:rsidR="005B70B9" w:rsidRPr="0072262C" w:rsidRDefault="005B70B9" w:rsidP="006823AE">
                <w:pPr>
                  <w:pStyle w:val="Sidfot"/>
                  <w:jc w:val="right"/>
                </w:pPr>
              </w:p>
            </w:tc>
          </w:tr>
        </w:tbl>
        <w:p w14:paraId="7AECE031" w14:textId="77777777" w:rsidR="005B70B9" w:rsidRDefault="005B70B9">
          <w:pPr>
            <w:pStyle w:val="Sidfot"/>
          </w:pPr>
        </w:p>
      </w:tc>
    </w:tr>
  </w:tbl>
  <w:p w14:paraId="7C26D4B8" w14:textId="77777777" w:rsidR="005B70B9" w:rsidRPr="00445EC1" w:rsidRDefault="005B70B9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88FFC57" wp14:editId="56D08193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291495" w14:textId="77777777" w:rsidR="005B70B9" w:rsidRPr="00445EC1" w:rsidRDefault="005B70B9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 ID"/>
                              <w:tag w:val="Mall ID"/>
                              <w:id w:val="464329620"/>
                              <w:placeholder>
                                <w:docPart w:val="AA4D266990BD44B7B0C5F185B98A5DC6"/>
                              </w:placeholder>
                            </w:sdtPr>
                            <w:sdtContent>
                              <w:r>
                                <w:t>M-005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FFC5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-107.15pt;margin-top:738.8pt;width:21.55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04291495" w14:textId="77777777" w:rsidR="005B70B9" w:rsidRPr="00445EC1" w:rsidRDefault="005B70B9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 ID"/>
                        <w:tag w:val="Mall ID"/>
                        <w:id w:val="464329620"/>
                        <w:placeholder>
                          <w:docPart w:val="AA4D266990BD44B7B0C5F185B98A5DC6"/>
                        </w:placeholder>
                      </w:sdtPr>
                      <w:sdtContent>
                        <w:r>
                          <w:t>M-005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01DD" w14:textId="77777777" w:rsidR="005B70B9" w:rsidRDefault="005B70B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06A49E6" wp14:editId="78A1C01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486F3" w14:textId="77777777" w:rsidR="005B70B9" w:rsidRPr="00445EC1" w:rsidRDefault="005B70B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51487930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A49E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4A1486F3" w14:textId="77777777" w:rsidR="005B70B9" w:rsidRPr="00445EC1" w:rsidRDefault="005B70B9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514879305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2FA7" w14:textId="77777777" w:rsidR="00AD5132" w:rsidRDefault="00AD5132" w:rsidP="00ED6C6F">
      <w:pPr>
        <w:spacing w:after="0" w:line="240" w:lineRule="auto"/>
      </w:pPr>
      <w:r>
        <w:separator/>
      </w:r>
    </w:p>
  </w:footnote>
  <w:footnote w:type="continuationSeparator" w:id="0">
    <w:p w14:paraId="1162507C" w14:textId="77777777" w:rsidR="00AD5132" w:rsidRDefault="00AD5132" w:rsidP="00ED6C6F">
      <w:pPr>
        <w:spacing w:after="0" w:line="240" w:lineRule="auto"/>
      </w:pPr>
      <w:r>
        <w:continuationSeparator/>
      </w:r>
    </w:p>
  </w:footnote>
  <w:footnote w:type="continuationNotice" w:id="1">
    <w:p w14:paraId="03DF5055" w14:textId="77777777" w:rsidR="00AD5132" w:rsidRDefault="00AD5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1F7B" w14:textId="77777777" w:rsidR="001846CB" w:rsidRDefault="001846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5B70B9" w:rsidRPr="0061288C" w14:paraId="3B4455B2" w14:textId="77777777" w:rsidTr="006823AE">
      <w:trPr>
        <w:trHeight w:val="1127"/>
      </w:trPr>
      <w:tc>
        <w:tcPr>
          <w:tcW w:w="8981" w:type="dxa"/>
        </w:tcPr>
        <w:p w14:paraId="0AD8D3DC" w14:textId="30F834E5" w:rsidR="005B70B9" w:rsidRPr="0061288C" w:rsidRDefault="005B70B9" w:rsidP="00C45110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3D1214E0" wp14:editId="6242784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" name="Textruta 1" descr="{&quot;HashCode&quot;:1119431353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E36A5" w14:textId="5FAF9814" w:rsidR="005B70B9" w:rsidRPr="00791D85" w:rsidRDefault="00791D85" w:rsidP="00791D8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791D8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Sekretess: Begränsad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1214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681E36A5" w14:textId="5FAF9814" w:rsidR="005B70B9" w:rsidRPr="00791D85" w:rsidRDefault="00791D85" w:rsidP="00791D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91D85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2AD1C39B" wp14:editId="4C49DC29">
                <wp:extent cx="1332000" cy="403200"/>
                <wp:effectExtent l="0" t="0" r="190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985F09" w14:textId="77777777" w:rsidR="005B70B9" w:rsidRPr="00CF2666" w:rsidRDefault="005B70B9" w:rsidP="00572CD2">
    <w:pPr>
      <w:pStyle w:val="Sidhuvud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5B70B9" w:rsidRPr="0061288C" w14:paraId="12513803" w14:textId="77777777" w:rsidTr="006823AE">
      <w:trPr>
        <w:trHeight w:val="1127"/>
      </w:trPr>
      <w:tc>
        <w:tcPr>
          <w:tcW w:w="8981" w:type="dxa"/>
        </w:tcPr>
        <w:p w14:paraId="2D28D3C7" w14:textId="77777777" w:rsidR="005B70B9" w:rsidRPr="0061288C" w:rsidRDefault="005B70B9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807DACB" wp14:editId="006150ED">
                <wp:extent cx="1332000" cy="403200"/>
                <wp:effectExtent l="0" t="0" r="190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E7FD7" w14:textId="77777777" w:rsidR="005B70B9" w:rsidRDefault="005B70B9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EEDCF6D0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860C21"/>
    <w:multiLevelType w:val="hybridMultilevel"/>
    <w:tmpl w:val="D97AA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60643C"/>
    <w:multiLevelType w:val="hybridMultilevel"/>
    <w:tmpl w:val="461E6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5903"/>
    <w:multiLevelType w:val="hybridMultilevel"/>
    <w:tmpl w:val="1AE05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D01DC"/>
    <w:multiLevelType w:val="multilevel"/>
    <w:tmpl w:val="EEDCF6D0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17D1B73"/>
    <w:multiLevelType w:val="hybridMultilevel"/>
    <w:tmpl w:val="93D27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80D639BE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73424391">
    <w:abstractNumId w:val="19"/>
  </w:num>
  <w:num w:numId="2" w16cid:durableId="1136097462">
    <w:abstractNumId w:val="3"/>
  </w:num>
  <w:num w:numId="3" w16cid:durableId="677586440">
    <w:abstractNumId w:val="2"/>
  </w:num>
  <w:num w:numId="4" w16cid:durableId="1293832013">
    <w:abstractNumId w:val="1"/>
  </w:num>
  <w:num w:numId="5" w16cid:durableId="180823058">
    <w:abstractNumId w:val="0"/>
  </w:num>
  <w:num w:numId="6" w16cid:durableId="734470014">
    <w:abstractNumId w:val="9"/>
  </w:num>
  <w:num w:numId="7" w16cid:durableId="12612377">
    <w:abstractNumId w:val="7"/>
  </w:num>
  <w:num w:numId="8" w16cid:durableId="973677683">
    <w:abstractNumId w:val="6"/>
  </w:num>
  <w:num w:numId="9" w16cid:durableId="119500347">
    <w:abstractNumId w:val="5"/>
  </w:num>
  <w:num w:numId="10" w16cid:durableId="1713115342">
    <w:abstractNumId w:val="4"/>
  </w:num>
  <w:num w:numId="11" w16cid:durableId="2057200241">
    <w:abstractNumId w:val="12"/>
  </w:num>
  <w:num w:numId="12" w16cid:durableId="1933126377">
    <w:abstractNumId w:val="9"/>
  </w:num>
  <w:num w:numId="13" w16cid:durableId="2385660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370635">
    <w:abstractNumId w:val="13"/>
  </w:num>
  <w:num w:numId="15" w16cid:durableId="435449544">
    <w:abstractNumId w:val="11"/>
  </w:num>
  <w:num w:numId="16" w16cid:durableId="2058308852">
    <w:abstractNumId w:val="14"/>
  </w:num>
  <w:num w:numId="17" w16cid:durableId="1588078974">
    <w:abstractNumId w:val="13"/>
  </w:num>
  <w:num w:numId="18" w16cid:durableId="740368352">
    <w:abstractNumId w:val="19"/>
  </w:num>
  <w:num w:numId="19" w16cid:durableId="2086147664">
    <w:abstractNumId w:val="19"/>
  </w:num>
  <w:num w:numId="20" w16cid:durableId="682628310">
    <w:abstractNumId w:val="8"/>
  </w:num>
  <w:num w:numId="21" w16cid:durableId="242497186">
    <w:abstractNumId w:val="10"/>
  </w:num>
  <w:num w:numId="22" w16cid:durableId="788552254">
    <w:abstractNumId w:val="15"/>
  </w:num>
  <w:num w:numId="23" w16cid:durableId="1526210104">
    <w:abstractNumId w:val="16"/>
  </w:num>
  <w:num w:numId="24" w16cid:durableId="1390883479">
    <w:abstractNumId w:val="18"/>
  </w:num>
  <w:num w:numId="25" w16cid:durableId="147863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E"/>
    <w:rsid w:val="0000740F"/>
    <w:rsid w:val="00012A84"/>
    <w:rsid w:val="000131D3"/>
    <w:rsid w:val="00023CF5"/>
    <w:rsid w:val="000304A9"/>
    <w:rsid w:val="000404C6"/>
    <w:rsid w:val="000413B9"/>
    <w:rsid w:val="00045FEC"/>
    <w:rsid w:val="0004794F"/>
    <w:rsid w:val="000571A3"/>
    <w:rsid w:val="00066B6C"/>
    <w:rsid w:val="00067D24"/>
    <w:rsid w:val="00071C5B"/>
    <w:rsid w:val="00075741"/>
    <w:rsid w:val="00081E07"/>
    <w:rsid w:val="0008315F"/>
    <w:rsid w:val="00092EB1"/>
    <w:rsid w:val="000C035B"/>
    <w:rsid w:val="000C0988"/>
    <w:rsid w:val="000C50FB"/>
    <w:rsid w:val="000D0606"/>
    <w:rsid w:val="000D29F7"/>
    <w:rsid w:val="000D3D94"/>
    <w:rsid w:val="000D4286"/>
    <w:rsid w:val="000D61FD"/>
    <w:rsid w:val="000D7AFA"/>
    <w:rsid w:val="000F3815"/>
    <w:rsid w:val="000F7592"/>
    <w:rsid w:val="00110019"/>
    <w:rsid w:val="0011207E"/>
    <w:rsid w:val="00113FAA"/>
    <w:rsid w:val="001271CF"/>
    <w:rsid w:val="0013748C"/>
    <w:rsid w:val="00142125"/>
    <w:rsid w:val="00142663"/>
    <w:rsid w:val="0014383C"/>
    <w:rsid w:val="00145336"/>
    <w:rsid w:val="00156749"/>
    <w:rsid w:val="00167999"/>
    <w:rsid w:val="001714B5"/>
    <w:rsid w:val="00182386"/>
    <w:rsid w:val="001846CB"/>
    <w:rsid w:val="00191DFF"/>
    <w:rsid w:val="001935F7"/>
    <w:rsid w:val="001B4BB9"/>
    <w:rsid w:val="001B5784"/>
    <w:rsid w:val="001B758F"/>
    <w:rsid w:val="001B7F9C"/>
    <w:rsid w:val="001C3090"/>
    <w:rsid w:val="001C5882"/>
    <w:rsid w:val="001E3BAB"/>
    <w:rsid w:val="001E3ED6"/>
    <w:rsid w:val="001F32FE"/>
    <w:rsid w:val="0020610F"/>
    <w:rsid w:val="00207858"/>
    <w:rsid w:val="00211018"/>
    <w:rsid w:val="00212E7C"/>
    <w:rsid w:val="00216142"/>
    <w:rsid w:val="00220B93"/>
    <w:rsid w:val="00233323"/>
    <w:rsid w:val="002346A2"/>
    <w:rsid w:val="00246023"/>
    <w:rsid w:val="00246069"/>
    <w:rsid w:val="0027155A"/>
    <w:rsid w:val="0027705B"/>
    <w:rsid w:val="00282756"/>
    <w:rsid w:val="00287465"/>
    <w:rsid w:val="00295FBF"/>
    <w:rsid w:val="00297BCE"/>
    <w:rsid w:val="002A223C"/>
    <w:rsid w:val="002A4635"/>
    <w:rsid w:val="002A6899"/>
    <w:rsid w:val="002B4327"/>
    <w:rsid w:val="002C7E67"/>
    <w:rsid w:val="002D22E8"/>
    <w:rsid w:val="002D3993"/>
    <w:rsid w:val="002D3DB7"/>
    <w:rsid w:val="002D6039"/>
    <w:rsid w:val="002E2D61"/>
    <w:rsid w:val="002E6742"/>
    <w:rsid w:val="002F7366"/>
    <w:rsid w:val="002F755E"/>
    <w:rsid w:val="00300B1E"/>
    <w:rsid w:val="00314DBD"/>
    <w:rsid w:val="00315291"/>
    <w:rsid w:val="00315F4C"/>
    <w:rsid w:val="003253E9"/>
    <w:rsid w:val="0032595C"/>
    <w:rsid w:val="003317B9"/>
    <w:rsid w:val="00341F9F"/>
    <w:rsid w:val="00345690"/>
    <w:rsid w:val="00354272"/>
    <w:rsid w:val="003550A5"/>
    <w:rsid w:val="00364D4F"/>
    <w:rsid w:val="00366E9C"/>
    <w:rsid w:val="00372ACA"/>
    <w:rsid w:val="00375D40"/>
    <w:rsid w:val="00375F8E"/>
    <w:rsid w:val="00380A42"/>
    <w:rsid w:val="00381C83"/>
    <w:rsid w:val="00390983"/>
    <w:rsid w:val="00395DD0"/>
    <w:rsid w:val="003961E8"/>
    <w:rsid w:val="003977E2"/>
    <w:rsid w:val="003A0FEC"/>
    <w:rsid w:val="003A47A9"/>
    <w:rsid w:val="003B3F8B"/>
    <w:rsid w:val="003D2B95"/>
    <w:rsid w:val="003D37C3"/>
    <w:rsid w:val="003D551A"/>
    <w:rsid w:val="003D7705"/>
    <w:rsid w:val="003E3ADF"/>
    <w:rsid w:val="003E5445"/>
    <w:rsid w:val="004071ED"/>
    <w:rsid w:val="00420700"/>
    <w:rsid w:val="00440F2C"/>
    <w:rsid w:val="004427BE"/>
    <w:rsid w:val="00445EC1"/>
    <w:rsid w:val="004539FA"/>
    <w:rsid w:val="00454B3B"/>
    <w:rsid w:val="00463F60"/>
    <w:rsid w:val="00466ABB"/>
    <w:rsid w:val="00467F85"/>
    <w:rsid w:val="00476A10"/>
    <w:rsid w:val="00481060"/>
    <w:rsid w:val="00482AD1"/>
    <w:rsid w:val="00483F66"/>
    <w:rsid w:val="004902D1"/>
    <w:rsid w:val="0049682E"/>
    <w:rsid w:val="004A639B"/>
    <w:rsid w:val="004B1CE0"/>
    <w:rsid w:val="004B4DFD"/>
    <w:rsid w:val="004C140D"/>
    <w:rsid w:val="004D0809"/>
    <w:rsid w:val="004E0B05"/>
    <w:rsid w:val="004E574C"/>
    <w:rsid w:val="004E6A1D"/>
    <w:rsid w:val="004F6EEA"/>
    <w:rsid w:val="00500CC2"/>
    <w:rsid w:val="0052440D"/>
    <w:rsid w:val="005316FF"/>
    <w:rsid w:val="00531A2A"/>
    <w:rsid w:val="00536505"/>
    <w:rsid w:val="00536F2C"/>
    <w:rsid w:val="00546951"/>
    <w:rsid w:val="005472DA"/>
    <w:rsid w:val="00552818"/>
    <w:rsid w:val="005622D1"/>
    <w:rsid w:val="00572CD2"/>
    <w:rsid w:val="00576453"/>
    <w:rsid w:val="005766F6"/>
    <w:rsid w:val="00576D08"/>
    <w:rsid w:val="0058027E"/>
    <w:rsid w:val="00584F41"/>
    <w:rsid w:val="00584F95"/>
    <w:rsid w:val="00587B56"/>
    <w:rsid w:val="00587C75"/>
    <w:rsid w:val="00593F56"/>
    <w:rsid w:val="00594D98"/>
    <w:rsid w:val="00596D17"/>
    <w:rsid w:val="005A24E1"/>
    <w:rsid w:val="005A403A"/>
    <w:rsid w:val="005B6073"/>
    <w:rsid w:val="005B70B9"/>
    <w:rsid w:val="005B7514"/>
    <w:rsid w:val="005B7930"/>
    <w:rsid w:val="005C17CB"/>
    <w:rsid w:val="005D0F8F"/>
    <w:rsid w:val="005D25B1"/>
    <w:rsid w:val="005D7619"/>
    <w:rsid w:val="005E3870"/>
    <w:rsid w:val="005E3A87"/>
    <w:rsid w:val="005E6324"/>
    <w:rsid w:val="005F12DF"/>
    <w:rsid w:val="005F29FB"/>
    <w:rsid w:val="005F3B7F"/>
    <w:rsid w:val="00602EAB"/>
    <w:rsid w:val="0060457A"/>
    <w:rsid w:val="0060750A"/>
    <w:rsid w:val="0061288C"/>
    <w:rsid w:val="006137D6"/>
    <w:rsid w:val="00615316"/>
    <w:rsid w:val="00643070"/>
    <w:rsid w:val="00643484"/>
    <w:rsid w:val="00652EC2"/>
    <w:rsid w:val="006537BE"/>
    <w:rsid w:val="00654BEE"/>
    <w:rsid w:val="00663289"/>
    <w:rsid w:val="0067090C"/>
    <w:rsid w:val="00672C3F"/>
    <w:rsid w:val="00673E8B"/>
    <w:rsid w:val="006823AE"/>
    <w:rsid w:val="00687E5A"/>
    <w:rsid w:val="006A7132"/>
    <w:rsid w:val="006E15AB"/>
    <w:rsid w:val="006E2251"/>
    <w:rsid w:val="006E43A5"/>
    <w:rsid w:val="006F74D5"/>
    <w:rsid w:val="00701D7A"/>
    <w:rsid w:val="007034BE"/>
    <w:rsid w:val="00712455"/>
    <w:rsid w:val="00716FFA"/>
    <w:rsid w:val="007231B6"/>
    <w:rsid w:val="007405AD"/>
    <w:rsid w:val="00741C1E"/>
    <w:rsid w:val="00742266"/>
    <w:rsid w:val="00744391"/>
    <w:rsid w:val="00756A7D"/>
    <w:rsid w:val="0076663C"/>
    <w:rsid w:val="0077068B"/>
    <w:rsid w:val="00772E65"/>
    <w:rsid w:val="007802C3"/>
    <w:rsid w:val="00780C8C"/>
    <w:rsid w:val="007829D2"/>
    <w:rsid w:val="00783074"/>
    <w:rsid w:val="00791D85"/>
    <w:rsid w:val="00792234"/>
    <w:rsid w:val="007A0B53"/>
    <w:rsid w:val="007A213D"/>
    <w:rsid w:val="007B634A"/>
    <w:rsid w:val="007E16FA"/>
    <w:rsid w:val="007F3A01"/>
    <w:rsid w:val="0080037A"/>
    <w:rsid w:val="00805E68"/>
    <w:rsid w:val="008135BD"/>
    <w:rsid w:val="0082106F"/>
    <w:rsid w:val="008218FD"/>
    <w:rsid w:val="00825CDC"/>
    <w:rsid w:val="008265EA"/>
    <w:rsid w:val="00834506"/>
    <w:rsid w:val="008526B4"/>
    <w:rsid w:val="008574B7"/>
    <w:rsid w:val="00860383"/>
    <w:rsid w:val="00864AA5"/>
    <w:rsid w:val="00867C9B"/>
    <w:rsid w:val="0087598A"/>
    <w:rsid w:val="00875CBE"/>
    <w:rsid w:val="008827AC"/>
    <w:rsid w:val="00897B6E"/>
    <w:rsid w:val="008A071B"/>
    <w:rsid w:val="008A3C7D"/>
    <w:rsid w:val="008A5245"/>
    <w:rsid w:val="008A7AC9"/>
    <w:rsid w:val="008B17C8"/>
    <w:rsid w:val="008B5836"/>
    <w:rsid w:val="008C2C7F"/>
    <w:rsid w:val="008C5285"/>
    <w:rsid w:val="008C534F"/>
    <w:rsid w:val="008D0460"/>
    <w:rsid w:val="008D5249"/>
    <w:rsid w:val="008E4A01"/>
    <w:rsid w:val="008F2F7F"/>
    <w:rsid w:val="008F615E"/>
    <w:rsid w:val="008F7741"/>
    <w:rsid w:val="008F7C1E"/>
    <w:rsid w:val="00901901"/>
    <w:rsid w:val="00905085"/>
    <w:rsid w:val="00923337"/>
    <w:rsid w:val="009255D9"/>
    <w:rsid w:val="0094225A"/>
    <w:rsid w:val="009449EE"/>
    <w:rsid w:val="00950990"/>
    <w:rsid w:val="00951417"/>
    <w:rsid w:val="00954C95"/>
    <w:rsid w:val="00956305"/>
    <w:rsid w:val="009568C5"/>
    <w:rsid w:val="00964472"/>
    <w:rsid w:val="00965443"/>
    <w:rsid w:val="00970E60"/>
    <w:rsid w:val="00976057"/>
    <w:rsid w:val="00980642"/>
    <w:rsid w:val="00986EB7"/>
    <w:rsid w:val="00992BF3"/>
    <w:rsid w:val="009A0016"/>
    <w:rsid w:val="009A235E"/>
    <w:rsid w:val="009B11B9"/>
    <w:rsid w:val="009C5440"/>
    <w:rsid w:val="009D06F5"/>
    <w:rsid w:val="009D1A5E"/>
    <w:rsid w:val="009E0D23"/>
    <w:rsid w:val="009E2707"/>
    <w:rsid w:val="009E6EF9"/>
    <w:rsid w:val="009E7F82"/>
    <w:rsid w:val="009F5A70"/>
    <w:rsid w:val="00A042B3"/>
    <w:rsid w:val="00A05FCE"/>
    <w:rsid w:val="00A12F97"/>
    <w:rsid w:val="00A22D42"/>
    <w:rsid w:val="00A26561"/>
    <w:rsid w:val="00A37124"/>
    <w:rsid w:val="00A42455"/>
    <w:rsid w:val="00A51CEF"/>
    <w:rsid w:val="00A57532"/>
    <w:rsid w:val="00A62A76"/>
    <w:rsid w:val="00A636A6"/>
    <w:rsid w:val="00A6396D"/>
    <w:rsid w:val="00A63D3F"/>
    <w:rsid w:val="00A7225E"/>
    <w:rsid w:val="00A72475"/>
    <w:rsid w:val="00A83F0B"/>
    <w:rsid w:val="00A84812"/>
    <w:rsid w:val="00A9587F"/>
    <w:rsid w:val="00AA0EF1"/>
    <w:rsid w:val="00AA4A4E"/>
    <w:rsid w:val="00AB4D70"/>
    <w:rsid w:val="00AB69D5"/>
    <w:rsid w:val="00AB7A55"/>
    <w:rsid w:val="00AC15FF"/>
    <w:rsid w:val="00AC49A5"/>
    <w:rsid w:val="00AD3F3C"/>
    <w:rsid w:val="00AD5132"/>
    <w:rsid w:val="00AD5832"/>
    <w:rsid w:val="00AF1762"/>
    <w:rsid w:val="00AF41FE"/>
    <w:rsid w:val="00AF5B57"/>
    <w:rsid w:val="00AF7371"/>
    <w:rsid w:val="00B04C81"/>
    <w:rsid w:val="00B0569C"/>
    <w:rsid w:val="00B07F21"/>
    <w:rsid w:val="00B13221"/>
    <w:rsid w:val="00B20997"/>
    <w:rsid w:val="00B30455"/>
    <w:rsid w:val="00B31438"/>
    <w:rsid w:val="00B32B97"/>
    <w:rsid w:val="00B33C82"/>
    <w:rsid w:val="00B3496B"/>
    <w:rsid w:val="00B35F6B"/>
    <w:rsid w:val="00B36E29"/>
    <w:rsid w:val="00B4285A"/>
    <w:rsid w:val="00B46BAE"/>
    <w:rsid w:val="00B47E04"/>
    <w:rsid w:val="00B50AAF"/>
    <w:rsid w:val="00B5157F"/>
    <w:rsid w:val="00B53053"/>
    <w:rsid w:val="00B5753A"/>
    <w:rsid w:val="00B7073A"/>
    <w:rsid w:val="00B7133C"/>
    <w:rsid w:val="00B71B19"/>
    <w:rsid w:val="00B74ABA"/>
    <w:rsid w:val="00B841CA"/>
    <w:rsid w:val="00B91C69"/>
    <w:rsid w:val="00B92AB7"/>
    <w:rsid w:val="00BA57D7"/>
    <w:rsid w:val="00BB48AC"/>
    <w:rsid w:val="00BD316D"/>
    <w:rsid w:val="00BD7B2A"/>
    <w:rsid w:val="00BE386C"/>
    <w:rsid w:val="00BE39FD"/>
    <w:rsid w:val="00BF0314"/>
    <w:rsid w:val="00C079B5"/>
    <w:rsid w:val="00C124EE"/>
    <w:rsid w:val="00C13994"/>
    <w:rsid w:val="00C23CCC"/>
    <w:rsid w:val="00C3253F"/>
    <w:rsid w:val="00C35F16"/>
    <w:rsid w:val="00C361CB"/>
    <w:rsid w:val="00C403BD"/>
    <w:rsid w:val="00C41D00"/>
    <w:rsid w:val="00C45110"/>
    <w:rsid w:val="00C61DD3"/>
    <w:rsid w:val="00C8496C"/>
    <w:rsid w:val="00C85D6B"/>
    <w:rsid w:val="00C92698"/>
    <w:rsid w:val="00C94593"/>
    <w:rsid w:val="00CA2258"/>
    <w:rsid w:val="00CB0D64"/>
    <w:rsid w:val="00CB2176"/>
    <w:rsid w:val="00CC0426"/>
    <w:rsid w:val="00CC6187"/>
    <w:rsid w:val="00CD002C"/>
    <w:rsid w:val="00CD4652"/>
    <w:rsid w:val="00CD6840"/>
    <w:rsid w:val="00CD7A59"/>
    <w:rsid w:val="00CE3667"/>
    <w:rsid w:val="00CE3BBE"/>
    <w:rsid w:val="00CE67F7"/>
    <w:rsid w:val="00CF2666"/>
    <w:rsid w:val="00D070FF"/>
    <w:rsid w:val="00D15673"/>
    <w:rsid w:val="00D2298A"/>
    <w:rsid w:val="00D354ED"/>
    <w:rsid w:val="00D425EC"/>
    <w:rsid w:val="00D45F57"/>
    <w:rsid w:val="00D4779E"/>
    <w:rsid w:val="00D50717"/>
    <w:rsid w:val="00D51F69"/>
    <w:rsid w:val="00D53F79"/>
    <w:rsid w:val="00D54F07"/>
    <w:rsid w:val="00D658DD"/>
    <w:rsid w:val="00D73F0E"/>
    <w:rsid w:val="00D83CB5"/>
    <w:rsid w:val="00D84CCF"/>
    <w:rsid w:val="00D866C8"/>
    <w:rsid w:val="00D86FCD"/>
    <w:rsid w:val="00D90113"/>
    <w:rsid w:val="00D96B31"/>
    <w:rsid w:val="00DA3077"/>
    <w:rsid w:val="00DA6F2D"/>
    <w:rsid w:val="00DA7854"/>
    <w:rsid w:val="00DB15D7"/>
    <w:rsid w:val="00DC3FDB"/>
    <w:rsid w:val="00DD0029"/>
    <w:rsid w:val="00DD0D53"/>
    <w:rsid w:val="00DD34D4"/>
    <w:rsid w:val="00DD4F48"/>
    <w:rsid w:val="00DE57A3"/>
    <w:rsid w:val="00DE6146"/>
    <w:rsid w:val="00DF0444"/>
    <w:rsid w:val="00E02522"/>
    <w:rsid w:val="00E207A3"/>
    <w:rsid w:val="00E33025"/>
    <w:rsid w:val="00E3442A"/>
    <w:rsid w:val="00E41E25"/>
    <w:rsid w:val="00E442E3"/>
    <w:rsid w:val="00E44829"/>
    <w:rsid w:val="00E57E7E"/>
    <w:rsid w:val="00E71D79"/>
    <w:rsid w:val="00E72BE2"/>
    <w:rsid w:val="00E76F46"/>
    <w:rsid w:val="00E8039D"/>
    <w:rsid w:val="00E83C60"/>
    <w:rsid w:val="00E9502C"/>
    <w:rsid w:val="00EA5B49"/>
    <w:rsid w:val="00EA7DF7"/>
    <w:rsid w:val="00ED2E9F"/>
    <w:rsid w:val="00ED6C6F"/>
    <w:rsid w:val="00EE1D10"/>
    <w:rsid w:val="00EE5D3A"/>
    <w:rsid w:val="00EF13D6"/>
    <w:rsid w:val="00EF27C6"/>
    <w:rsid w:val="00EF7676"/>
    <w:rsid w:val="00F24DF6"/>
    <w:rsid w:val="00F310B0"/>
    <w:rsid w:val="00F35690"/>
    <w:rsid w:val="00F36004"/>
    <w:rsid w:val="00F365CA"/>
    <w:rsid w:val="00F42D2D"/>
    <w:rsid w:val="00F4778E"/>
    <w:rsid w:val="00F50822"/>
    <w:rsid w:val="00F5295C"/>
    <w:rsid w:val="00F62E2E"/>
    <w:rsid w:val="00F730AC"/>
    <w:rsid w:val="00F96540"/>
    <w:rsid w:val="00FA60A6"/>
    <w:rsid w:val="00FC4B3F"/>
    <w:rsid w:val="00FC6F9F"/>
    <w:rsid w:val="00FD390A"/>
    <w:rsid w:val="00FE3869"/>
    <w:rsid w:val="00FE436F"/>
    <w:rsid w:val="00FE4F7B"/>
    <w:rsid w:val="00FF181B"/>
    <w:rsid w:val="00FF217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6805"/>
  <w15:docId w15:val="{0340FB9C-AACC-43A1-BD45-9D9BF89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42"/>
  </w:style>
  <w:style w:type="paragraph" w:styleId="Rubrik1">
    <w:name w:val="heading 1"/>
    <w:basedOn w:val="Rubrik"/>
    <w:next w:val="Normal"/>
    <w:link w:val="Rubrik1Char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autoRedefine/>
    <w:qFormat/>
    <w:rsid w:val="00287465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qFormat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qFormat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qFormat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qFormat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87465"/>
    <w:rPr>
      <w:rFonts w:asciiTheme="majorHAnsi" w:eastAsiaTheme="majorEastAsia" w:hAnsiTheme="majorHAnsi" w:cstheme="majorBidi"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287465"/>
    <w:pPr>
      <w:numPr>
        <w:numId w:val="19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28746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28746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28746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287465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287465"/>
    <w:pPr>
      <w:numPr>
        <w:numId w:val="17"/>
      </w:numPr>
    </w:pPr>
  </w:style>
  <w:style w:type="paragraph" w:customStyle="1" w:styleId="Numreradrubrik2">
    <w:name w:val="Numrerad rubrik 2"/>
    <w:basedOn w:val="Rubrik2"/>
    <w:next w:val="Normal"/>
    <w:uiPriority w:val="19"/>
    <w:rsid w:val="00287465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9"/>
    <w:rsid w:val="00287465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287465"/>
    <w:pPr>
      <w:numPr>
        <w:ilvl w:val="3"/>
        <w:numId w:val="17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D23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umreradrubrik1"/>
    <w:link w:val="Formatmall1Char"/>
    <w:qFormat/>
    <w:rsid w:val="00287465"/>
    <w:pPr>
      <w:numPr>
        <w:numId w:val="0"/>
      </w:numPr>
      <w:ind w:left="454" w:hanging="454"/>
    </w:pPr>
  </w:style>
  <w:style w:type="character" w:customStyle="1" w:styleId="Formatmall1Char">
    <w:name w:val="Formatmall1 Char"/>
    <w:basedOn w:val="Standardstycketeckensnitt"/>
    <w:link w:val="Formatmall1"/>
    <w:rsid w:val="00287465"/>
    <w:rPr>
      <w:rFonts w:asciiTheme="majorHAnsi" w:eastAsiaTheme="majorEastAsia" w:hAnsiTheme="majorHAnsi" w:cstheme="majorBidi"/>
      <w:b/>
      <w:sz w:val="32"/>
      <w:szCs w:val="28"/>
    </w:rPr>
  </w:style>
  <w:style w:type="paragraph" w:customStyle="1" w:styleId="Formatmall2">
    <w:name w:val="Formatmall2"/>
    <w:basedOn w:val="Numreradlista"/>
    <w:link w:val="Formatmall2Char"/>
    <w:qFormat/>
    <w:rsid w:val="00287465"/>
    <w:pPr>
      <w:numPr>
        <w:numId w:val="0"/>
      </w:numPr>
      <w:ind w:left="357" w:hanging="357"/>
    </w:pPr>
    <w:rPr>
      <w:b/>
    </w:rPr>
  </w:style>
  <w:style w:type="character" w:customStyle="1" w:styleId="Formatmall2Char">
    <w:name w:val="Formatmall2 Char"/>
    <w:basedOn w:val="Standardstycketeckensnitt"/>
    <w:link w:val="Formatmall2"/>
    <w:rsid w:val="00287465"/>
    <w:rPr>
      <w:b/>
    </w:rPr>
  </w:style>
  <w:style w:type="paragraph" w:customStyle="1" w:styleId="sidhrub">
    <w:name w:val="sidhrub"/>
    <w:rsid w:val="006823AE"/>
    <w:pPr>
      <w:spacing w:after="0" w:line="240" w:lineRule="auto"/>
    </w:pPr>
    <w:rPr>
      <w:rFonts w:eastAsia="Times New Roman" w:cs="Arial"/>
      <w:noProof/>
      <w:sz w:val="12"/>
      <w:lang w:eastAsia="sv-SE"/>
    </w:rPr>
  </w:style>
  <w:style w:type="paragraph" w:customStyle="1" w:styleId="sidhtext">
    <w:name w:val="sidhtext"/>
    <w:rsid w:val="006823AE"/>
    <w:pPr>
      <w:spacing w:after="0" w:line="240" w:lineRule="auto"/>
    </w:pPr>
    <w:rPr>
      <w:rFonts w:eastAsia="Times New Roman" w:cs="Arial"/>
      <w:noProof/>
      <w:sz w:val="16"/>
      <w:lang w:eastAsia="sv-SE"/>
    </w:rPr>
  </w:style>
  <w:style w:type="paragraph" w:customStyle="1" w:styleId="Huvudrubrik">
    <w:name w:val="Huvudrubrik"/>
    <w:next w:val="Normal"/>
    <w:rsid w:val="006823AE"/>
    <w:pPr>
      <w:spacing w:before="360" w:after="0" w:line="240" w:lineRule="auto"/>
    </w:pPr>
    <w:rPr>
      <w:rFonts w:ascii="Times New Roman" w:eastAsia="Times New Roman" w:hAnsi="Times New Roman" w:cs="Times New Roman"/>
      <w:b/>
      <w:caps/>
      <w:sz w:val="2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36F2C"/>
    <w:rPr>
      <w:color w:val="605E5C"/>
      <w:shd w:val="clear" w:color="auto" w:fill="E1DFDD"/>
    </w:rPr>
  </w:style>
  <w:style w:type="paragraph" w:customStyle="1" w:styleId="Default">
    <w:name w:val="Default"/>
    <w:rsid w:val="004A639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A7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ra.kakadost@swedavia.se" TargetMode="External"/><Relationship Id="rId21" Type="http://schemas.openxmlformats.org/officeDocument/2006/relationships/hyperlink" Target="mailto:jenny.bringstrom@swedavia.se" TargetMode="External"/><Relationship Id="rId42" Type="http://schemas.openxmlformats.org/officeDocument/2006/relationships/hyperlink" Target="mailto:tobias.niovaldh@swedavia.se" TargetMode="External"/><Relationship Id="rId47" Type="http://schemas.openxmlformats.org/officeDocument/2006/relationships/hyperlink" Target="mailto:reza.biparva@swedavia.se" TargetMode="External"/><Relationship Id="rId63" Type="http://schemas.openxmlformats.org/officeDocument/2006/relationships/hyperlink" Target="mailto:stefan.nilsson@aviseq.se" TargetMode="External"/><Relationship Id="rId68" Type="http://schemas.openxmlformats.org/officeDocument/2006/relationships/hyperlink" Target="mailto:admir.avdic@swedavia.s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mailto:nellie.bengtsson@swedavia.se" TargetMode="External"/><Relationship Id="rId11" Type="http://schemas.openxmlformats.org/officeDocument/2006/relationships/hyperlink" Target="mailto:mmx.cam@swedavia.se" TargetMode="External"/><Relationship Id="rId24" Type="http://schemas.openxmlformats.org/officeDocument/2006/relationships/hyperlink" Target="mailto:sara.kakadost@swedavia.se" TargetMode="External"/><Relationship Id="rId32" Type="http://schemas.openxmlformats.org/officeDocument/2006/relationships/hyperlink" Target="mailto:tobias.magnusson@swedavia.se" TargetMode="External"/><Relationship Id="rId37" Type="http://schemas.openxmlformats.org/officeDocument/2006/relationships/hyperlink" Target="mailto:tobias.magnusson@swedavia.se" TargetMode="External"/><Relationship Id="rId40" Type="http://schemas.openxmlformats.org/officeDocument/2006/relationships/hyperlink" Target="mailto:tobias.magnusson@swedavia.se" TargetMode="External"/><Relationship Id="rId45" Type="http://schemas.openxmlformats.org/officeDocument/2006/relationships/hyperlink" Target="mailto:kristin.favali@swedavia.se" TargetMode="External"/><Relationship Id="rId53" Type="http://schemas.openxmlformats.org/officeDocument/2006/relationships/hyperlink" Target="mailto:jonas.johansson2@swedavia.se" TargetMode="External"/><Relationship Id="rId58" Type="http://schemas.openxmlformats.org/officeDocument/2006/relationships/hyperlink" Target="mailto:kenneth.eriksson@swedavia.se" TargetMode="External"/><Relationship Id="rId66" Type="http://schemas.openxmlformats.org/officeDocument/2006/relationships/hyperlink" Target="mailto:elin.mansson@swedavia.se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emily.lindgren@swedavia.se" TargetMode="External"/><Relationship Id="rId19" Type="http://schemas.openxmlformats.org/officeDocument/2006/relationships/hyperlink" Target="mailto:jenny.bringstrom@swedavia.se" TargetMode="External"/><Relationship Id="rId14" Type="http://schemas.openxmlformats.org/officeDocument/2006/relationships/footer" Target="footer1.xml"/><Relationship Id="rId22" Type="http://schemas.openxmlformats.org/officeDocument/2006/relationships/hyperlink" Target="mailto:jenny.bringstrom@swedavia.se" TargetMode="External"/><Relationship Id="rId27" Type="http://schemas.openxmlformats.org/officeDocument/2006/relationships/hyperlink" Target="mailto:sara.kakadost@swedavia.se" TargetMode="External"/><Relationship Id="rId30" Type="http://schemas.openxmlformats.org/officeDocument/2006/relationships/hyperlink" Target="mailto:nellie.bengtsson@swedavia.se" TargetMode="External"/><Relationship Id="rId35" Type="http://schemas.openxmlformats.org/officeDocument/2006/relationships/hyperlink" Target="mailto:tobias.magnusson@swedavia.se" TargetMode="External"/><Relationship Id="rId43" Type="http://schemas.openxmlformats.org/officeDocument/2006/relationships/hyperlink" Target="mailto:fmradior@swedavia.se" TargetMode="External"/><Relationship Id="rId48" Type="http://schemas.openxmlformats.org/officeDocument/2006/relationships/hyperlink" Target="mailto:reza.biparva@swedavia.se" TargetMode="External"/><Relationship Id="rId56" Type="http://schemas.openxmlformats.org/officeDocument/2006/relationships/hyperlink" Target="mailto:kenneth.eriksson@swedavia.se" TargetMode="External"/><Relationship Id="rId64" Type="http://schemas.openxmlformats.org/officeDocument/2006/relationships/hyperlink" Target="mailto:nicklas.persson@aviseq.se" TargetMode="External"/><Relationship Id="rId69" Type="http://schemas.openxmlformats.org/officeDocument/2006/relationships/hyperlink" Target="mailto:tobias.magnusson@swedavia.s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eza.biparva@swedavia.se" TargetMode="External"/><Relationship Id="rId72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sara.kakadost@swedavia.se" TargetMode="External"/><Relationship Id="rId33" Type="http://schemas.openxmlformats.org/officeDocument/2006/relationships/hyperlink" Target="mailto:tobias.magnusson@swedavia.se" TargetMode="External"/><Relationship Id="rId38" Type="http://schemas.openxmlformats.org/officeDocument/2006/relationships/hyperlink" Target="mailto:tobias.magnusson@swedavia.se" TargetMode="External"/><Relationship Id="rId46" Type="http://schemas.openxmlformats.org/officeDocument/2006/relationships/hyperlink" Target="mailto:reza.biparva@swedavia.se" TargetMode="External"/><Relationship Id="rId59" Type="http://schemas.openxmlformats.org/officeDocument/2006/relationships/hyperlink" Target="mailto:jonna.larsson@swedavia.se" TargetMode="External"/><Relationship Id="rId67" Type="http://schemas.openxmlformats.org/officeDocument/2006/relationships/hyperlink" Target="mailto:elin.mansson@swedavia.se" TargetMode="External"/><Relationship Id="rId20" Type="http://schemas.openxmlformats.org/officeDocument/2006/relationships/hyperlink" Target="mailto:jenny.bringstrom@swedavia.se" TargetMode="External"/><Relationship Id="rId41" Type="http://schemas.openxmlformats.org/officeDocument/2006/relationships/hyperlink" Target="mailto:tobias.magnusson@swedavia.se" TargetMode="External"/><Relationship Id="rId54" Type="http://schemas.openxmlformats.org/officeDocument/2006/relationships/hyperlink" Target="mailto:daniel.emretsson@swedavia.se" TargetMode="External"/><Relationship Id="rId62" Type="http://schemas.openxmlformats.org/officeDocument/2006/relationships/hyperlink" Target="mailto:zinab.iskandarani@swedavia.se" TargetMode="External"/><Relationship Id="rId70" Type="http://schemas.openxmlformats.org/officeDocument/2006/relationships/hyperlink" Target="https://teamsites.airportnet.se/IA-Change/_layouts/15/star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sara.kakadost@swedavia.se" TargetMode="External"/><Relationship Id="rId28" Type="http://schemas.openxmlformats.org/officeDocument/2006/relationships/hyperlink" Target="mailto:nellie.bengtsson@swedavia.se" TargetMode="External"/><Relationship Id="rId36" Type="http://schemas.openxmlformats.org/officeDocument/2006/relationships/hyperlink" Target="mailto:tobias.magnusson@swedavia.se" TargetMode="External"/><Relationship Id="rId49" Type="http://schemas.openxmlformats.org/officeDocument/2006/relationships/hyperlink" Target="mailto:admir.avdic@swedavia.se" TargetMode="External"/><Relationship Id="rId57" Type="http://schemas.openxmlformats.org/officeDocument/2006/relationships/hyperlink" Target="mailto:daniel.emretsson@swedavia.se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tobias.magnusson@swedavia.se" TargetMode="External"/><Relationship Id="rId44" Type="http://schemas.openxmlformats.org/officeDocument/2006/relationships/hyperlink" Target="mailto:asli.magnusson@swedavia.se" TargetMode="External"/><Relationship Id="rId52" Type="http://schemas.openxmlformats.org/officeDocument/2006/relationships/hyperlink" Target="mailto:asli.magnusson@swedavia.se" TargetMode="External"/><Relationship Id="rId60" Type="http://schemas.openxmlformats.org/officeDocument/2006/relationships/hyperlink" Target="mailto:tony.hansson@swedavia.se" TargetMode="External"/><Relationship Id="rId65" Type="http://schemas.openxmlformats.org/officeDocument/2006/relationships/hyperlink" Target="mailto:dan.sjolin@swedavia.se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sara.kakadost@swedavia.se" TargetMode="External"/><Relationship Id="rId39" Type="http://schemas.openxmlformats.org/officeDocument/2006/relationships/hyperlink" Target="mailto:cns@swedavia.se" TargetMode="External"/><Relationship Id="rId34" Type="http://schemas.openxmlformats.org/officeDocument/2006/relationships/hyperlink" Target="mailto:tobias.magnusson@swedavia.se" TargetMode="External"/><Relationship Id="rId50" Type="http://schemas.openxmlformats.org/officeDocument/2006/relationships/hyperlink" Target="mailto:admir.avdic@swedavia.se" TargetMode="External"/><Relationship Id="rId55" Type="http://schemas.openxmlformats.org/officeDocument/2006/relationships/hyperlink" Target="mailto:reza.biparva@swedavia.se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dokumen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D266990BD44B7B0C5F185B98A5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7718E-5E2D-499E-AB0A-72CB6E5BAF74}"/>
      </w:docPartPr>
      <w:docPartBody>
        <w:p w:rsidR="00DC3CEB" w:rsidRDefault="00DC3CEB">
          <w:pPr>
            <w:pStyle w:val="AA4D266990BD44B7B0C5F185B98A5DC6"/>
          </w:pPr>
          <w:r w:rsidRPr="00D553DF">
            <w:rPr>
              <w:rStyle w:val="Platshllartext"/>
            </w:rPr>
            <w:t>K</w:t>
          </w:r>
          <w:r>
            <w:rPr>
              <w:rStyle w:val="Platshllartext"/>
            </w:rPr>
            <w:t>Kategori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B"/>
    <w:rsid w:val="002330BC"/>
    <w:rsid w:val="003F0C43"/>
    <w:rsid w:val="003F5717"/>
    <w:rsid w:val="0062713D"/>
    <w:rsid w:val="006A63E0"/>
    <w:rsid w:val="0070740C"/>
    <w:rsid w:val="00727DF7"/>
    <w:rsid w:val="007A1194"/>
    <w:rsid w:val="008135BD"/>
    <w:rsid w:val="009065B6"/>
    <w:rsid w:val="009A45AE"/>
    <w:rsid w:val="009C77F7"/>
    <w:rsid w:val="00C27AEA"/>
    <w:rsid w:val="00CF2E51"/>
    <w:rsid w:val="00D8008F"/>
    <w:rsid w:val="00DC3CEB"/>
    <w:rsid w:val="00E60755"/>
    <w:rsid w:val="00E85961"/>
    <w:rsid w:val="00EA6ABE"/>
    <w:rsid w:val="00ED7885"/>
    <w:rsid w:val="00F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AA4D266990BD44B7B0C5F185B98A5DC6">
    <w:name w:val="AA4D266990BD44B7B0C5F185B98A5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af6a87cb-cf1a-4dcd-80c1-3e66b70b52a7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E77A99631464BBAF2621B10B39C29" ma:contentTypeVersion="3" ma:contentTypeDescription="Skapa ett nytt dokument." ma:contentTypeScope="" ma:versionID="193a5ed772ae10c87d2f04ad6d6e1ad9">
  <xsd:schema xmlns:xsd="http://www.w3.org/2001/XMLSchema" xmlns:xs="http://www.w3.org/2001/XMLSchema" xmlns:p="http://schemas.microsoft.com/office/2006/metadata/properties" xmlns:ns1="http://schemas.microsoft.com/sharepoint/v3" xmlns:ns2="cf5e9faf-4bc7-49c8-b014-0fa0e7669e94" xmlns:ns3="af6a87cb-cf1a-4dcd-80c1-3e66b70b52a7" targetNamespace="http://schemas.microsoft.com/office/2006/metadata/properties" ma:root="true" ma:fieldsID="b46dbee8db393d5d2d370a43aacd3e14" ns1:_="" ns2:_="" ns3:_="">
    <xsd:import namespace="http://schemas.microsoft.com/sharepoint/v3"/>
    <xsd:import namespace="cf5e9faf-4bc7-49c8-b014-0fa0e7669e94"/>
    <xsd:import namespace="af6a87cb-cf1a-4dcd-80c1-3e66b70b52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9faf-4bc7-49c8-b014-0fa0e766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87cb-cf1a-4dcd-80c1-3e66b70b52a7" elementFormDefault="qualified">
    <xsd:import namespace="http://schemas.microsoft.com/office/2006/documentManagement/types"/>
    <xsd:import namespace="http://schemas.microsoft.com/office/infopath/2007/PartnerControls"/>
    <xsd:element name="Kategori" ma:index="11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A0B45-F859-41C3-97A2-464CF2A142F4}">
  <ds:schemaRefs>
    <ds:schemaRef ds:uri="http://schemas.microsoft.com/office/2006/metadata/properties"/>
    <ds:schemaRef ds:uri="http://schemas.microsoft.com/office/infopath/2007/PartnerControls"/>
    <ds:schemaRef ds:uri="af6a87cb-cf1a-4dcd-80c1-3e66b70b52a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AC6151-A608-47EC-9E22-21A950C54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63E9B-8F45-4ED0-9086-510CBBD1FD33}"/>
</file>

<file path=customXml/itemProps4.xml><?xml version="1.0" encoding="utf-8"?>
<ds:datastoreItem xmlns:ds="http://schemas.openxmlformats.org/officeDocument/2006/customXml" ds:itemID="{68C10394-14C9-475B-A19B-4D42B336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dokument_mall.dotx</Template>
  <TotalTime>119</TotalTime>
  <Pages>7</Pages>
  <Words>1627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Swedavia Dokument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Swedavia Dokument</dc:title>
  <dc:creator>Andersson, Jonas (MMX Operations)</dc:creator>
  <cp:keywords/>
  <cp:lastModifiedBy>Daniel Emretsson (Operativ drift - MMX Passagerarservice)</cp:lastModifiedBy>
  <cp:revision>32</cp:revision>
  <dcterms:created xsi:type="dcterms:W3CDTF">2024-10-08T08:39:00Z</dcterms:created>
  <dcterms:modified xsi:type="dcterms:W3CDTF">2025-07-07T08:58:00Z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0x010100E6EE77A99631464BBAF2621B10B39C29</vt:lpwstr>
  </property>
  <property fmtid="{D5CDD505-2E9C-101B-9397-08002B2CF9AE}" pid="3" name="_dlc_DocIdItemGuid">
    <vt:lpwstr>6cacd591-684c-407c-91ad-51c9a58cf42a</vt:lpwstr>
  </property>
  <property fmtid="{D5CDD505-2E9C-101B-9397-08002B2CF9AE}" pid="4" name="Enhet">
    <vt:lpwstr/>
  </property>
  <property fmtid="{D5CDD505-2E9C-101B-9397-08002B2CF9AE}" pid="5" name="Sekretessnivå">
    <vt:lpwstr/>
  </property>
  <property fmtid="{D5CDD505-2E9C-101B-9397-08002B2CF9AE}" pid="6" name="Prodok_saved">
    <vt:lpwstr>yes</vt:lpwstr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TaxKeyword">
    <vt:lpwstr/>
  </property>
  <property fmtid="{D5CDD505-2E9C-101B-9397-08002B2CF9AE}" pid="10" name="Status">
    <vt:lpwstr>Fas 3</vt:lpwstr>
  </property>
  <property fmtid="{D5CDD505-2E9C-101B-9397-08002B2CF9AE}" pid="11" name="Mallgrupper">
    <vt:lpwstr>4714;#Grundmallar|1517dc93-a563-46ae-b7cf-91d4e1572443</vt:lpwstr>
  </property>
  <property fmtid="{D5CDD505-2E9C-101B-9397-08002B2CF9AE}" pid="12" name="Mallgrupp">
    <vt:lpwstr>Grundmallar</vt:lpwstr>
  </property>
  <property fmtid="{D5CDD505-2E9C-101B-9397-08002B2CF9AE}" pid="13" name="Dokumenttyp">
    <vt:lpwstr/>
  </property>
  <property fmtid="{D5CDD505-2E9C-101B-9397-08002B2CF9AE}" pid="14" name="MSIP_Label_64756080-8104-4746-a42c-fe9005ab621d_Enabled">
    <vt:lpwstr>true</vt:lpwstr>
  </property>
  <property fmtid="{D5CDD505-2E9C-101B-9397-08002B2CF9AE}" pid="15" name="MSIP_Label_64756080-8104-4746-a42c-fe9005ab621d_SetDate">
    <vt:lpwstr>2020-11-03T07:34:26Z</vt:lpwstr>
  </property>
  <property fmtid="{D5CDD505-2E9C-101B-9397-08002B2CF9AE}" pid="16" name="MSIP_Label_64756080-8104-4746-a42c-fe9005ab621d_Method">
    <vt:lpwstr>Privileged</vt:lpwstr>
  </property>
  <property fmtid="{D5CDD505-2E9C-101B-9397-08002B2CF9AE}" pid="17" name="MSIP_Label_64756080-8104-4746-a42c-fe9005ab621d_Name">
    <vt:lpwstr>Intern</vt:lpwstr>
  </property>
  <property fmtid="{D5CDD505-2E9C-101B-9397-08002B2CF9AE}" pid="18" name="MSIP_Label_64756080-8104-4746-a42c-fe9005ab621d_SiteId">
    <vt:lpwstr>0b3b45c6-70cd-4220-8bf9-a1daee8f0f45</vt:lpwstr>
  </property>
  <property fmtid="{D5CDD505-2E9C-101B-9397-08002B2CF9AE}" pid="19" name="MSIP_Label_64756080-8104-4746-a42c-fe9005ab621d_ActionId">
    <vt:lpwstr>4810d4e7-0260-495c-b951-00004f679048</vt:lpwstr>
  </property>
  <property fmtid="{D5CDD505-2E9C-101B-9397-08002B2CF9AE}" pid="20" name="MSIP_Label_64756080-8104-4746-a42c-fe9005ab621d_ContentBits">
    <vt:lpwstr>1</vt:lpwstr>
  </property>
  <property fmtid="{D5CDD505-2E9C-101B-9397-08002B2CF9AE}" pid="21" name="l9d12847ece741dc8600af0ea4447ee4">
    <vt:lpwstr/>
  </property>
  <property fmtid="{D5CDD505-2E9C-101B-9397-08002B2CF9AE}" pid="22" name="TaxKeywordTaxHTField">
    <vt:lpwstr/>
  </property>
</Properties>
</file>