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F77D" w14:textId="77777777" w:rsidR="00C57F68" w:rsidRDefault="00C57F68" w:rsidP="00C57F68">
      <w:pPr>
        <w:pStyle w:val="Formatmall1"/>
        <w:jc w:val="center"/>
      </w:pPr>
      <w:r>
        <w:t>CAM ARBETSANMÄLAN</w:t>
      </w:r>
    </w:p>
    <w:p w14:paraId="48393E1E" w14:textId="77777777" w:rsidR="00C57F68" w:rsidRPr="00BD56A2" w:rsidRDefault="00C57F68" w:rsidP="00C57F68">
      <w:pPr>
        <w:pStyle w:val="Formatmall1"/>
        <w:jc w:val="center"/>
      </w:pPr>
      <w:r>
        <w:t xml:space="preserve">GOT </w:t>
      </w:r>
    </w:p>
    <w:tbl>
      <w:tblPr>
        <w:tblStyle w:val="Tabellrutnt"/>
        <w:tblpPr w:leftFromText="141" w:rightFromText="141" w:vertAnchor="text" w:horzAnchor="page" w:tblpX="928" w:tblpY="466"/>
        <w:tblW w:w="10400" w:type="dxa"/>
        <w:tblLook w:val="01E0" w:firstRow="1" w:lastRow="1" w:firstColumn="1" w:lastColumn="1" w:noHBand="0" w:noVBand="0"/>
      </w:tblPr>
      <w:tblGrid>
        <w:gridCol w:w="5305"/>
        <w:gridCol w:w="3768"/>
        <w:gridCol w:w="1327"/>
      </w:tblGrid>
      <w:tr w:rsidR="00C57F68" w:rsidRPr="00C87076" w14:paraId="543B0199" w14:textId="77777777" w:rsidTr="008750F0">
        <w:trPr>
          <w:trHeight w:val="291"/>
        </w:trPr>
        <w:tc>
          <w:tcPr>
            <w:tcW w:w="5305" w:type="dxa"/>
            <w:tcBorders>
              <w:bottom w:val="nil"/>
            </w:tcBorders>
          </w:tcPr>
          <w:p w14:paraId="5710D838" w14:textId="77777777" w:rsidR="00C57F68" w:rsidRDefault="00C57F68" w:rsidP="008750F0">
            <w:pPr>
              <w:pStyle w:val="sidhrub"/>
              <w:rPr>
                <w:b/>
                <w:sz w:val="16"/>
                <w:szCs w:val="24"/>
              </w:rPr>
            </w:pPr>
            <w:bookmarkStart w:id="0" w:name="Qinledningstabell"/>
            <w:r w:rsidRPr="006B35F0">
              <w:rPr>
                <w:b/>
                <w:sz w:val="16"/>
                <w:szCs w:val="24"/>
              </w:rPr>
              <w:t>Arbete benämning (fylls i av arbetsanmälaren)*:</w:t>
            </w:r>
          </w:p>
          <w:p w14:paraId="3C43B595" w14:textId="77777777" w:rsidR="00C57F68" w:rsidRDefault="00C57F68" w:rsidP="008750F0">
            <w:pPr>
              <w:pStyle w:val="sidhrub"/>
              <w:rPr>
                <w:b/>
                <w:sz w:val="16"/>
                <w:szCs w:val="24"/>
              </w:rPr>
            </w:pPr>
          </w:p>
          <w:p w14:paraId="0C99FBC9" w14:textId="77777777" w:rsidR="00C57F68" w:rsidRDefault="00C57F68" w:rsidP="008750F0">
            <w:pPr>
              <w:pStyle w:val="sidhrub"/>
              <w:rPr>
                <w:b/>
                <w:sz w:val="16"/>
                <w:szCs w:val="24"/>
              </w:rPr>
            </w:pPr>
          </w:p>
          <w:p w14:paraId="0A5CFBA8" w14:textId="77777777" w:rsidR="00C57F68" w:rsidRPr="006823AE" w:rsidRDefault="00C57F68" w:rsidP="008750F0">
            <w:pPr>
              <w:pStyle w:val="sidhrub"/>
              <w:rPr>
                <w:b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 w14:paraId="2C2F00E6" w14:textId="77777777" w:rsidR="00C57F68" w:rsidRPr="006B35F0" w:rsidRDefault="00C57F68" w:rsidP="008750F0">
            <w:pPr>
              <w:pStyle w:val="sidhrub"/>
              <w:rPr>
                <w:b/>
                <w:sz w:val="16"/>
                <w:szCs w:val="16"/>
              </w:rPr>
            </w:pPr>
            <w:r w:rsidRPr="006B35F0">
              <w:rPr>
                <w:b/>
                <w:sz w:val="16"/>
                <w:szCs w:val="16"/>
              </w:rPr>
              <w:t xml:space="preserve">Datum för anmälan </w:t>
            </w:r>
            <w:r w:rsidRPr="006B35F0">
              <w:rPr>
                <w:b/>
                <w:sz w:val="16"/>
                <w:szCs w:val="24"/>
              </w:rPr>
              <w:t>(fylls i av arbetsanmälaren)*</w:t>
            </w:r>
            <w:r w:rsidRPr="006B35F0">
              <w:rPr>
                <w:b/>
                <w:sz w:val="16"/>
                <w:szCs w:val="16"/>
              </w:rPr>
              <w:t>:</w:t>
            </w:r>
          </w:p>
          <w:p w14:paraId="2242391E" w14:textId="77777777" w:rsidR="00C57F68" w:rsidRPr="0080037A" w:rsidRDefault="00C57F68" w:rsidP="008750F0">
            <w:pPr>
              <w:pStyle w:val="sidhrub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61960B43" w14:textId="77777777" w:rsidR="00C57F68" w:rsidRPr="0080037A" w:rsidRDefault="00C57F68" w:rsidP="008750F0">
            <w:pPr>
              <w:pStyle w:val="sidhru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CAM-</w:t>
            </w:r>
            <w:r w:rsidRPr="0080037A">
              <w:rPr>
                <w:b/>
                <w:sz w:val="16"/>
                <w:szCs w:val="16"/>
              </w:rPr>
              <w:t>nummer</w:t>
            </w:r>
            <w:r>
              <w:rPr>
                <w:b/>
                <w:sz w:val="16"/>
                <w:szCs w:val="16"/>
              </w:rPr>
              <w:t xml:space="preserve"> (fylls i av CAM-support</w:t>
            </w:r>
            <w:r w:rsidRPr="0080037A">
              <w:rPr>
                <w:b/>
                <w:sz w:val="16"/>
                <w:szCs w:val="16"/>
              </w:rPr>
              <w:t>:</w:t>
            </w:r>
          </w:p>
        </w:tc>
      </w:tr>
      <w:tr w:rsidR="00C57F68" w:rsidRPr="00C87076" w14:paraId="2343A6A7" w14:textId="77777777" w:rsidTr="008750F0">
        <w:trPr>
          <w:trHeight w:val="388"/>
        </w:trPr>
        <w:tc>
          <w:tcPr>
            <w:tcW w:w="5305" w:type="dxa"/>
            <w:tcBorders>
              <w:top w:val="nil"/>
            </w:tcBorders>
          </w:tcPr>
          <w:p w14:paraId="76B938E0" w14:textId="77777777" w:rsidR="00C57F68" w:rsidRDefault="00C57F68" w:rsidP="008750F0">
            <w:pPr>
              <w:pStyle w:val="sidhtext"/>
              <w:rPr>
                <w:b/>
                <w:sz w:val="22"/>
              </w:rPr>
            </w:pPr>
          </w:p>
          <w:p w14:paraId="3AC7D19A" w14:textId="77777777" w:rsidR="00C57F68" w:rsidRDefault="00733FA9" w:rsidP="008750F0">
            <w:pPr>
              <w:pStyle w:val="sidhtext"/>
              <w:rPr>
                <w:b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1480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57F68">
              <w:rPr>
                <w:b/>
                <w:sz w:val="22"/>
              </w:rPr>
              <w:t xml:space="preserve"> Berör samtliga IA-flygplatser</w:t>
            </w:r>
          </w:p>
          <w:p w14:paraId="1EC0CDE6" w14:textId="77777777" w:rsidR="00C57F68" w:rsidRPr="00390983" w:rsidRDefault="00C57F68" w:rsidP="008750F0">
            <w:pPr>
              <w:pStyle w:val="sidhtext"/>
              <w:rPr>
                <w:b/>
                <w:sz w:val="22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65A7B8EF" w14:textId="77777777" w:rsidR="00C57F68" w:rsidRPr="0080037A" w:rsidRDefault="00C57F68" w:rsidP="008750F0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6E6E947E" w14:textId="77777777" w:rsidR="00C57F68" w:rsidRPr="0080037A" w:rsidRDefault="00C57F68" w:rsidP="008750F0">
            <w:pPr>
              <w:pStyle w:val="sidhtext"/>
              <w:rPr>
                <w:b/>
                <w:sz w:val="22"/>
                <w:szCs w:val="28"/>
              </w:rPr>
            </w:pPr>
          </w:p>
        </w:tc>
      </w:tr>
      <w:tr w:rsidR="00C57F68" w:rsidRPr="00C87076" w14:paraId="617ED672" w14:textId="77777777" w:rsidTr="008750F0">
        <w:trPr>
          <w:trHeight w:val="777"/>
        </w:trPr>
        <w:tc>
          <w:tcPr>
            <w:tcW w:w="5305" w:type="dxa"/>
            <w:tcBorders>
              <w:top w:val="nil"/>
            </w:tcBorders>
          </w:tcPr>
          <w:p w14:paraId="755D1853" w14:textId="77777777" w:rsidR="00C57F68" w:rsidRPr="006B35F0" w:rsidRDefault="00C57F68" w:rsidP="008750F0">
            <w:pPr>
              <w:pStyle w:val="sidhrub"/>
              <w:rPr>
                <w:b/>
                <w:sz w:val="16"/>
                <w:szCs w:val="24"/>
              </w:rPr>
            </w:pPr>
            <w:r w:rsidRPr="006B35F0">
              <w:rPr>
                <w:b/>
                <w:sz w:val="16"/>
                <w:szCs w:val="24"/>
              </w:rPr>
              <w:t>Arbetsanmälare (fylls i av arbetsanmälaren)*:</w:t>
            </w:r>
          </w:p>
          <w:p w14:paraId="0F7B292F" w14:textId="77777777" w:rsidR="00C57F68" w:rsidRPr="0080037A" w:rsidRDefault="00C57F68" w:rsidP="008750F0">
            <w:pPr>
              <w:pStyle w:val="sidhrub"/>
              <w:rPr>
                <w:b/>
                <w:sz w:val="16"/>
                <w:szCs w:val="24"/>
              </w:rPr>
            </w:pPr>
          </w:p>
          <w:p w14:paraId="02E79B76" w14:textId="77777777" w:rsidR="00C57F68" w:rsidRPr="0080037A" w:rsidRDefault="00C57F68" w:rsidP="008750F0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5095" w:type="dxa"/>
            <w:gridSpan w:val="2"/>
            <w:tcBorders>
              <w:top w:val="nil"/>
            </w:tcBorders>
          </w:tcPr>
          <w:p w14:paraId="0A43B7DE" w14:textId="77777777" w:rsidR="00C57F68" w:rsidRPr="006B35F0" w:rsidRDefault="00C57F68" w:rsidP="008750F0">
            <w:pPr>
              <w:rPr>
                <w:b/>
                <w:sz w:val="16"/>
                <w:szCs w:val="16"/>
              </w:rPr>
            </w:pPr>
            <w:r w:rsidRPr="006B35F0">
              <w:rPr>
                <w:b/>
                <w:sz w:val="16"/>
                <w:szCs w:val="16"/>
              </w:rPr>
              <w:t>CAM-</w:t>
            </w:r>
            <w:proofErr w:type="spellStart"/>
            <w:r w:rsidRPr="006B35F0">
              <w:rPr>
                <w:b/>
                <w:sz w:val="16"/>
                <w:szCs w:val="16"/>
              </w:rPr>
              <w:t>samordare</w:t>
            </w:r>
            <w:proofErr w:type="spellEnd"/>
            <w:r w:rsidRPr="006B35F0">
              <w:rPr>
                <w:b/>
                <w:sz w:val="16"/>
                <w:szCs w:val="16"/>
              </w:rPr>
              <w:t xml:space="preserve"> (fylls i av CAM-support):</w:t>
            </w:r>
          </w:p>
          <w:p w14:paraId="62F16364" w14:textId="77777777" w:rsidR="00C57F68" w:rsidRPr="0080037A" w:rsidRDefault="00C57F68" w:rsidP="008750F0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14:paraId="59F5D03E" w14:textId="77777777" w:rsidR="00C57F68" w:rsidRDefault="00C57F68" w:rsidP="00C57F68"/>
    <w:p w14:paraId="4642CBE4" w14:textId="77777777" w:rsidR="00C57F68" w:rsidRDefault="00C57F68" w:rsidP="00C57F68"/>
    <w:p w14:paraId="0B94BCDA" w14:textId="77777777" w:rsidR="00C57F68" w:rsidRDefault="00C57F68" w:rsidP="00C57F68">
      <w:bookmarkStart w:id="1" w:name="_Hlk97554045"/>
      <w:r>
        <w:t>Arbetsanmälan s</w:t>
      </w:r>
      <w:r w:rsidRPr="002332D9">
        <w:t xml:space="preserve">kickas i </w:t>
      </w:r>
      <w:proofErr w:type="spellStart"/>
      <w:r w:rsidRPr="002332D9">
        <w:rPr>
          <w:b/>
          <w:bCs/>
        </w:rPr>
        <w:t>word</w:t>
      </w:r>
      <w:proofErr w:type="spellEnd"/>
      <w:r w:rsidRPr="002332D9">
        <w:rPr>
          <w:b/>
          <w:bCs/>
        </w:rPr>
        <w:t>-format</w:t>
      </w:r>
      <w:r w:rsidRPr="002332D9">
        <w:t xml:space="preserve"> till CAM-support:</w:t>
      </w:r>
      <w:r w:rsidRPr="00ED016B">
        <w:t xml:space="preserve">  </w:t>
      </w:r>
      <w:hyperlink r:id="rId12" w:history="1">
        <w:r w:rsidRPr="00674E87">
          <w:rPr>
            <w:rStyle w:val="Hyperlnk"/>
          </w:rPr>
          <w:t>gg_arbetsanmalan@swedavia.se</w:t>
        </w:r>
      </w:hyperlink>
      <w:r>
        <w:t xml:space="preserve"> </w:t>
      </w:r>
    </w:p>
    <w:p w14:paraId="641DB48F" w14:textId="77777777" w:rsidR="00C57F68" w:rsidRDefault="00C57F68" w:rsidP="00C57F68">
      <w:pPr>
        <w:rPr>
          <w:b/>
          <w:i/>
        </w:rPr>
      </w:pPr>
      <w:r w:rsidRPr="0061458E">
        <w:rPr>
          <w:b/>
          <w:i/>
          <w:highlight w:val="yellow"/>
        </w:rPr>
        <w:t xml:space="preserve">Gul markering visar att punkten uppdaterats </w:t>
      </w:r>
      <w:r w:rsidRPr="0058027E">
        <w:rPr>
          <w:b/>
          <w:i/>
          <w:highlight w:val="yellow"/>
        </w:rPr>
        <w:t>på CAM</w:t>
      </w:r>
    </w:p>
    <w:p w14:paraId="62A4C915" w14:textId="77777777" w:rsidR="00C57F68" w:rsidRDefault="00C57F68" w:rsidP="00C57F68">
      <w:pPr>
        <w:rPr>
          <w:bCs/>
          <w:i/>
        </w:rPr>
      </w:pPr>
    </w:p>
    <w:p w14:paraId="66C3237C" w14:textId="77777777" w:rsidR="00C57F68" w:rsidRPr="006B35F0" w:rsidRDefault="00C57F68" w:rsidP="00C57F68">
      <w:pPr>
        <w:rPr>
          <w:bCs/>
          <w:i/>
        </w:rPr>
      </w:pPr>
      <w:proofErr w:type="gramStart"/>
      <w:r w:rsidRPr="006B35F0">
        <w:rPr>
          <w:bCs/>
          <w:i/>
        </w:rPr>
        <w:t>*)Obligatorisk</w:t>
      </w:r>
      <w:proofErr w:type="gramEnd"/>
      <w:r w:rsidRPr="006B35F0">
        <w:rPr>
          <w:bCs/>
          <w:i/>
        </w:rPr>
        <w:t xml:space="preserve"> information</w:t>
      </w:r>
    </w:p>
    <w:p w14:paraId="67354BB9" w14:textId="77777777" w:rsidR="00C57F68" w:rsidRPr="00F215D3" w:rsidRDefault="00C57F68" w:rsidP="00C57F68">
      <w:pPr>
        <w:rPr>
          <w:b/>
          <w:i/>
          <w:color w:val="8496B0" w:themeColor="text2" w:themeTint="99"/>
        </w:rPr>
      </w:pPr>
      <w:bookmarkStart w:id="2" w:name="Qstart"/>
      <w:bookmarkStart w:id="3" w:name="Qif"/>
      <w:bookmarkEnd w:id="1"/>
      <w:bookmarkEnd w:id="2"/>
    </w:p>
    <w:p w14:paraId="02A6E5D5" w14:textId="77777777" w:rsidR="00C57F68" w:rsidRDefault="00C57F68" w:rsidP="00C57F68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Beskrivning</w:t>
      </w:r>
    </w:p>
    <w:p w14:paraId="57CBC5E3" w14:textId="77777777" w:rsidR="00C57F68" w:rsidRDefault="00C57F68" w:rsidP="00C57F68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3F73876F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Vad händer eller vad skall </w:t>
      </w:r>
      <w:r w:rsidRPr="002332D9">
        <w:t>göras?</w:t>
      </w:r>
      <w:r w:rsidRPr="002332D9">
        <w:rPr>
          <w:i/>
        </w:rPr>
        <w:t xml:space="preserve"> *</w:t>
      </w:r>
      <w:proofErr w:type="gramStart"/>
      <w:r w:rsidRPr="002332D9">
        <w:rPr>
          <w:i/>
        </w:rPr>
        <w:t>)  (</w:t>
      </w:r>
      <w:proofErr w:type="gramEnd"/>
      <w:r w:rsidRPr="002332D9">
        <w:rPr>
          <w:i/>
        </w:rPr>
        <w:t>fylls i av arbetsanmälaren)</w:t>
      </w:r>
    </w:p>
    <w:p w14:paraId="4E1F825E" w14:textId="77777777" w:rsidR="00C57F68" w:rsidRDefault="00C57F68" w:rsidP="00C57F68">
      <w:pPr>
        <w:rPr>
          <w:color w:val="8496B0" w:themeColor="text2" w:themeTint="99"/>
        </w:rPr>
      </w:pPr>
      <w:r w:rsidRPr="00C87076">
        <w:rPr>
          <w:color w:val="8496B0" w:themeColor="text2" w:themeTint="99"/>
        </w:rPr>
        <w:t>Kortfattad beskrivning av</w:t>
      </w:r>
      <w:r>
        <w:rPr>
          <w:color w:val="8496B0" w:themeColor="text2" w:themeTint="99"/>
        </w:rPr>
        <w:t xml:space="preserve"> arbetet/begränsningen</w:t>
      </w:r>
      <w:r w:rsidRPr="00C87076">
        <w:rPr>
          <w:color w:val="8496B0" w:themeColor="text2" w:themeTint="99"/>
        </w:rPr>
        <w:t xml:space="preserve"> som ska utföras</w:t>
      </w:r>
      <w:r>
        <w:rPr>
          <w:color w:val="8496B0" w:themeColor="text2" w:themeTint="99"/>
        </w:rPr>
        <w:t>.</w:t>
      </w:r>
    </w:p>
    <w:p w14:paraId="29D93035" w14:textId="77777777" w:rsidR="00C57F68" w:rsidRDefault="00C57F68" w:rsidP="00C57F68">
      <w:pPr>
        <w:rPr>
          <w:color w:val="8496B0" w:themeColor="text2" w:themeTint="99"/>
        </w:rPr>
      </w:pPr>
    </w:p>
    <w:p w14:paraId="0C1B35DA" w14:textId="77777777" w:rsidR="00C57F68" w:rsidRDefault="00C57F68" w:rsidP="00C57F68">
      <w:r w:rsidRPr="00CB0D64">
        <w:t>Vid förändring av omfattning i redan godkänd Arbetsanmälan måste Arbetsanmälaren kontakta CAM-samordnaren och följa lathunden för omfattningsförändring (bifoga länk).</w:t>
      </w:r>
    </w:p>
    <w:p w14:paraId="0AEDA272" w14:textId="77777777" w:rsidR="00C57F68" w:rsidRDefault="00C57F68" w:rsidP="00C57F68"/>
    <w:p w14:paraId="597DB65F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Konsekvenser? Särskilt </w:t>
      </w:r>
      <w:r w:rsidRPr="002332D9">
        <w:t>berörda?</w:t>
      </w:r>
      <w:r w:rsidRPr="002332D9">
        <w:rPr>
          <w:i/>
        </w:rPr>
        <w:t xml:space="preserve"> *</w:t>
      </w:r>
      <w:proofErr w:type="gramStart"/>
      <w:r w:rsidRPr="002332D9">
        <w:rPr>
          <w:i/>
        </w:rPr>
        <w:t>)  (</w:t>
      </w:r>
      <w:proofErr w:type="gramEnd"/>
      <w:r w:rsidRPr="002332D9">
        <w:rPr>
          <w:i/>
        </w:rPr>
        <w:t>fylls i av arbetsanmälaren)</w:t>
      </w:r>
    </w:p>
    <w:p w14:paraId="46CA34E0" w14:textId="77777777" w:rsidR="00C57F68" w:rsidRDefault="00C57F68" w:rsidP="00C57F68">
      <w:pPr>
        <w:rPr>
          <w:color w:val="8496B0" w:themeColor="text2" w:themeTint="99"/>
        </w:rPr>
      </w:pPr>
      <w:r w:rsidRPr="00CB0D64">
        <w:rPr>
          <w:color w:val="8496B0" w:themeColor="text2" w:themeTint="99"/>
        </w:rPr>
        <w:t xml:space="preserve">Vilka konsekvenser arbetet </w:t>
      </w:r>
      <w:r>
        <w:rPr>
          <w:color w:val="8496B0" w:themeColor="text2" w:themeTint="99"/>
        </w:rPr>
        <w:t xml:space="preserve">kan </w:t>
      </w:r>
      <w:proofErr w:type="spellStart"/>
      <w:proofErr w:type="gramStart"/>
      <w:r w:rsidRPr="00CB0D64">
        <w:rPr>
          <w:color w:val="8496B0" w:themeColor="text2" w:themeTint="99"/>
        </w:rPr>
        <w:t>innebära.Vid</w:t>
      </w:r>
      <w:proofErr w:type="spellEnd"/>
      <w:proofErr w:type="gramEnd"/>
      <w:r w:rsidRPr="00CB0D64">
        <w:rPr>
          <w:color w:val="8496B0" w:themeColor="text2" w:themeTint="99"/>
        </w:rPr>
        <w:t xml:space="preserve"> förändring i system/funktionalitet beskriv även konsekvenser efter </w:t>
      </w:r>
      <w:proofErr w:type="spellStart"/>
      <w:r w:rsidRPr="00CB0D64">
        <w:rPr>
          <w:color w:val="8496B0" w:themeColor="text2" w:themeTint="99"/>
        </w:rPr>
        <w:t>drifttagande</w:t>
      </w:r>
      <w:proofErr w:type="spellEnd"/>
      <w:r w:rsidRPr="00CB0D64">
        <w:rPr>
          <w:color w:val="8496B0" w:themeColor="text2" w:themeTint="99"/>
        </w:rPr>
        <w:t>.</w:t>
      </w:r>
    </w:p>
    <w:p w14:paraId="565B5176" w14:textId="77777777" w:rsidR="00C57F68" w:rsidRDefault="00C57F68" w:rsidP="00C57F68">
      <w:pPr>
        <w:rPr>
          <w:color w:val="8496B0" w:themeColor="text2" w:themeTint="99"/>
        </w:rPr>
      </w:pPr>
    </w:p>
    <w:p w14:paraId="0850FEC7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Tidsperiod för händelsen eller arbetet? </w:t>
      </w:r>
      <w:r w:rsidRPr="002332D9">
        <w:rPr>
          <w:i/>
        </w:rPr>
        <w:t>*) (fylls i av arbetsanmälaren)</w:t>
      </w:r>
    </w:p>
    <w:p w14:paraId="264AC2C7" w14:textId="77777777" w:rsidR="00C57F68" w:rsidRDefault="00C57F68" w:rsidP="00C57F68">
      <w:pPr>
        <w:rPr>
          <w:color w:val="8496B0" w:themeColor="text2" w:themeTint="99"/>
        </w:rPr>
      </w:pPr>
      <w:proofErr w:type="gramStart"/>
      <w:r>
        <w:rPr>
          <w:color w:val="8496B0" w:themeColor="text2" w:themeTint="99"/>
        </w:rPr>
        <w:t>Start datum</w:t>
      </w:r>
      <w:proofErr w:type="gramEnd"/>
      <w:r>
        <w:rPr>
          <w:color w:val="8496B0" w:themeColor="text2" w:themeTint="99"/>
        </w:rPr>
        <w:t xml:space="preserve"> ÅÅMMDD – slut datum ÅÅMMDD.</w:t>
      </w:r>
    </w:p>
    <w:p w14:paraId="1D1F25C3" w14:textId="77777777" w:rsidR="00C57F68" w:rsidRPr="00C87076" w:rsidRDefault="00C57F68" w:rsidP="00C57F68">
      <w:pPr>
        <w:rPr>
          <w:color w:val="8496B0" w:themeColor="text2" w:themeTint="99"/>
        </w:rPr>
      </w:pPr>
      <w:r>
        <w:rPr>
          <w:color w:val="8496B0" w:themeColor="text2" w:themeTint="99"/>
        </w:rPr>
        <w:t>Tid på dygnet, hur länge på dygnet utförs arbetet?</w:t>
      </w:r>
    </w:p>
    <w:p w14:paraId="4EF858AB" w14:textId="77777777" w:rsidR="00C57F68" w:rsidRDefault="00C57F68" w:rsidP="00C57F68"/>
    <w:p w14:paraId="286E861E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Vem utför och kontaktuppgifter?</w:t>
      </w:r>
      <w:r w:rsidRPr="007E09F1">
        <w:rPr>
          <w:i/>
        </w:rPr>
        <w:t xml:space="preserve"> </w:t>
      </w:r>
      <w:r w:rsidRPr="002332D9">
        <w:rPr>
          <w:i/>
        </w:rPr>
        <w:t>*) (fylls i av arbetsanmälaren)</w:t>
      </w:r>
    </w:p>
    <w:p w14:paraId="331BF940" w14:textId="77777777" w:rsidR="00C57F68" w:rsidRDefault="00C57F68" w:rsidP="00C57F68">
      <w:pPr>
        <w:rPr>
          <w:color w:val="8496B0" w:themeColor="text2" w:themeTint="99"/>
        </w:rPr>
      </w:pPr>
      <w:r w:rsidRPr="000B251C">
        <w:rPr>
          <w:color w:val="1D203F" w:themeColor="accent1"/>
        </w:rPr>
        <w:t>Beskriv vem som är utförare och kontaktuppgifter</w:t>
      </w:r>
      <w:r>
        <w:rPr>
          <w:color w:val="1D203F" w:themeColor="accent1"/>
        </w:rPr>
        <w:t xml:space="preserve"> </w:t>
      </w:r>
      <w:proofErr w:type="spellStart"/>
      <w:r>
        <w:rPr>
          <w:color w:val="1D203F" w:themeColor="accent1"/>
        </w:rPr>
        <w:t>inkl</w:t>
      </w:r>
      <w:proofErr w:type="spellEnd"/>
      <w:r>
        <w:rPr>
          <w:color w:val="1D203F" w:themeColor="accent1"/>
        </w:rPr>
        <w:t xml:space="preserve"> mailadress.</w:t>
      </w:r>
    </w:p>
    <w:p w14:paraId="5335E99C" w14:textId="77777777" w:rsidR="00C57F68" w:rsidRDefault="00C57F68" w:rsidP="00C57F68"/>
    <w:p w14:paraId="564FEBF3" w14:textId="77777777" w:rsidR="00C57F68" w:rsidRDefault="00C57F68" w:rsidP="00C57F68"/>
    <w:p w14:paraId="531BA0CB" w14:textId="77777777" w:rsidR="00C57F68" w:rsidRPr="002332D9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Infoga skiss/bild/karta/etableringsplats/entreprenadgränser (om tillämpligt) </w:t>
      </w:r>
      <w:r w:rsidRPr="002332D9">
        <w:rPr>
          <w:i/>
        </w:rPr>
        <w:t>(bifogas av arbetsanmälaren)</w:t>
      </w:r>
    </w:p>
    <w:p w14:paraId="65F46B94" w14:textId="77777777" w:rsidR="00C57F68" w:rsidRPr="006B35F0" w:rsidRDefault="00C57F68" w:rsidP="00C57F68">
      <w:pPr>
        <w:pStyle w:val="Liststycke"/>
        <w:ind w:left="0"/>
        <w:rPr>
          <w:color w:val="44546A" w:themeColor="text2"/>
        </w:rPr>
      </w:pPr>
      <w:r w:rsidRPr="002332D9">
        <w:rPr>
          <w:color w:val="44546A" w:themeColor="text2"/>
        </w:rPr>
        <w:t>Om bilderna är omfattande, lägg gärna dessa som en bilaga.</w:t>
      </w:r>
    </w:p>
    <w:p w14:paraId="6CCFF2D1" w14:textId="77777777" w:rsidR="00C57F68" w:rsidRPr="005F45FA" w:rsidRDefault="00C57F68" w:rsidP="00C57F68"/>
    <w:p w14:paraId="00A324E8" w14:textId="77777777" w:rsidR="00C57F68" w:rsidRDefault="00C57F68" w:rsidP="00C57F68"/>
    <w:p w14:paraId="0DCB77D4" w14:textId="77777777" w:rsidR="00C57F68" w:rsidRPr="00877A6B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877A6B">
        <w:t>Vilket område på flygplatsen berörs?</w:t>
      </w:r>
      <w:r>
        <w:t xml:space="preserve"> </w:t>
      </w:r>
      <w:r w:rsidRPr="00F215D3">
        <w:rPr>
          <w:i/>
        </w:rPr>
        <w:t>*</w:t>
      </w:r>
      <w:proofErr w:type="gramStart"/>
      <w:r w:rsidRPr="00F215D3">
        <w:rPr>
          <w:i/>
        </w:rPr>
        <w:t>)</w:t>
      </w:r>
      <w:r>
        <w:rPr>
          <w:i/>
        </w:rPr>
        <w:t xml:space="preserve"> </w:t>
      </w:r>
      <w:r>
        <w:t xml:space="preserve"> </w:t>
      </w:r>
      <w:r w:rsidRPr="002332D9">
        <w:rPr>
          <w:i/>
        </w:rPr>
        <w:t>(</w:t>
      </w:r>
      <w:proofErr w:type="gramEnd"/>
      <w:r w:rsidRPr="002332D9">
        <w:rPr>
          <w:i/>
        </w:rPr>
        <w:t>fylls i av arbetsanmälaren)</w:t>
      </w:r>
    </w:p>
    <w:p w14:paraId="51C0C58D" w14:textId="77777777" w:rsidR="00C57F68" w:rsidRPr="00F5295C" w:rsidRDefault="00733FA9" w:rsidP="00C57F68">
      <w:pPr>
        <w:tabs>
          <w:tab w:val="left" w:pos="426"/>
          <w:tab w:val="left" w:pos="3969"/>
          <w:tab w:val="left" w:pos="4395"/>
        </w:tabs>
        <w:rPr>
          <w:b/>
          <w:iCs/>
        </w:rPr>
      </w:pPr>
      <w:sdt>
        <w:sdtPr>
          <w:rPr>
            <w:rFonts w:asciiTheme="minorHAnsi" w:hAnsiTheme="minorHAnsi"/>
            <w:b/>
          </w:rPr>
          <w:id w:val="-20798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CB0D64">
            <w:rPr>
              <w:rFonts w:ascii="MS Gothic" w:eastAsia="MS Gothic" w:hAnsi="MS Gothic" w:hint="eastAsia"/>
              <w:b/>
            </w:rPr>
            <w:t>☐</w:t>
          </w:r>
        </w:sdtContent>
      </w:sdt>
      <w:r w:rsidR="00C57F68" w:rsidRPr="00CB0D64">
        <w:rPr>
          <w:rFonts w:asciiTheme="minorHAnsi" w:hAnsiTheme="minorHAnsi"/>
          <w:b/>
        </w:rPr>
        <w:tab/>
      </w:r>
      <w:r w:rsidR="00C57F68" w:rsidRPr="00CB0D64">
        <w:rPr>
          <w:b/>
        </w:rPr>
        <w:t>Airside</w:t>
      </w:r>
      <w:r w:rsidR="00C57F68">
        <w:rPr>
          <w:b/>
        </w:rPr>
        <w:t xml:space="preserve">       </w:t>
      </w:r>
      <w:sdt>
        <w:sdtPr>
          <w:rPr>
            <w:rFonts w:asciiTheme="minorHAnsi" w:hAnsiTheme="minorHAnsi"/>
            <w:b/>
          </w:rPr>
          <w:id w:val="192475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  <w:b/>
            </w:rPr>
            <w:t>☐</w:t>
          </w:r>
        </w:sdtContent>
      </w:sdt>
      <w:r w:rsidR="00C57F68">
        <w:rPr>
          <w:rFonts w:asciiTheme="minorHAnsi" w:hAnsiTheme="minorHAnsi"/>
          <w:b/>
        </w:rPr>
        <w:t xml:space="preserve">  </w:t>
      </w:r>
      <w:r w:rsidR="00C57F68" w:rsidRPr="00CB0D64">
        <w:rPr>
          <w:b/>
          <w:iCs/>
        </w:rPr>
        <w:t>DMA-område</w:t>
      </w:r>
    </w:p>
    <w:p w14:paraId="6B6786C7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  <w:sectPr w:rsidR="00C57F68" w:rsidSect="00C57F6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  <w:r>
        <w:t>Påverkansområden (denna del valfri):</w:t>
      </w:r>
    </w:p>
    <w:p w14:paraId="7DAA6CA3" w14:textId="77777777" w:rsidR="00C57F68" w:rsidRPr="00F36EB2" w:rsidRDefault="00733FA9" w:rsidP="00C57F68">
      <w:pPr>
        <w:tabs>
          <w:tab w:val="left" w:pos="426"/>
          <w:tab w:val="left" w:pos="3905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42508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F36EB2">
        <w:t>CNS-utrusning</w:t>
      </w:r>
      <w:r w:rsidR="00C57F68">
        <w:t xml:space="preserve"> (Navigation) inkl. markradar</w:t>
      </w:r>
      <w:r w:rsidR="00C57F68">
        <w:tab/>
      </w:r>
      <w:sdt>
        <w:sdtPr>
          <w:rPr>
            <w:rFonts w:asciiTheme="minorHAnsi" w:hAnsiTheme="minorHAnsi"/>
          </w:rPr>
          <w:id w:val="130642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proofErr w:type="spellStart"/>
      <w:r w:rsidR="00C57F68" w:rsidRPr="00F36EB2">
        <w:t>Fordonsväg</w:t>
      </w:r>
      <w:proofErr w:type="spellEnd"/>
      <w:r w:rsidR="00C57F68">
        <w:t xml:space="preserve"> </w:t>
      </w:r>
      <w:r w:rsidR="00C57F68" w:rsidRPr="00F36EB2">
        <w:t>Airside</w:t>
      </w:r>
    </w:p>
    <w:p w14:paraId="0E169C3C" w14:textId="77777777" w:rsidR="00C57F68" w:rsidRPr="00F36EB2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12261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F36EB2">
        <w:t>Skalskydd</w:t>
      </w:r>
      <w:r w:rsidR="00C57F68">
        <w:tab/>
      </w:r>
      <w:r w:rsidR="00C57F68">
        <w:tab/>
      </w:r>
      <w:sdt>
        <w:sdtPr>
          <w:id w:val="148881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87B56">
            <w:rPr>
              <w:rFonts w:ascii="MS Gothic" w:eastAsia="MS Gothic" w:hAnsi="MS Gothic" w:hint="eastAsia"/>
            </w:rPr>
            <w:t>☐</w:t>
          </w:r>
        </w:sdtContent>
      </w:sdt>
      <w:r w:rsidR="00C57F68" w:rsidRPr="00587B56">
        <w:tab/>
        <w:t>Apron (Plattor)</w:t>
      </w:r>
      <w:r w:rsidR="00C57F68">
        <w:tab/>
      </w:r>
      <w:r w:rsidR="00C57F68" w:rsidRPr="00F36EB2">
        <w:tab/>
      </w:r>
    </w:p>
    <w:p w14:paraId="14745662" w14:textId="77777777" w:rsidR="00C57F68" w:rsidRPr="00587B56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9784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F36EB2">
        <w:t>Uppställningsplats</w:t>
      </w:r>
      <w:r w:rsidR="00C57F68">
        <w:tab/>
      </w:r>
      <w:r w:rsidR="00C57F68">
        <w:tab/>
      </w:r>
      <w:sdt>
        <w:sdtPr>
          <w:rPr>
            <w:rFonts w:asciiTheme="minorHAnsi" w:hAnsiTheme="minorHAnsi"/>
          </w:rPr>
          <w:id w:val="-201829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B70B9">
            <w:rPr>
              <w:rFonts w:ascii="MS Gothic" w:eastAsia="MS Gothic" w:hAnsi="MS Gothic" w:hint="eastAsia"/>
            </w:rPr>
            <w:t>☐</w:t>
          </w:r>
        </w:sdtContent>
      </w:sdt>
      <w:r w:rsidR="00C57F68" w:rsidRPr="005B70B9">
        <w:rPr>
          <w:rFonts w:asciiTheme="minorHAnsi" w:hAnsiTheme="minorHAnsi"/>
        </w:rPr>
        <w:tab/>
      </w:r>
      <w:r w:rsidR="00C57F68" w:rsidRPr="005B70B9">
        <w:t>RWY (Rullbana)</w:t>
      </w:r>
    </w:p>
    <w:p w14:paraId="4E22A400" w14:textId="77777777" w:rsidR="00C57F68" w:rsidRPr="00587B56" w:rsidRDefault="00733FA9" w:rsidP="00C57F68">
      <w:pPr>
        <w:tabs>
          <w:tab w:val="left" w:pos="426"/>
          <w:tab w:val="left" w:pos="3969"/>
          <w:tab w:val="left" w:pos="4395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455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B70B9">
            <w:rPr>
              <w:rFonts w:ascii="MS Gothic" w:eastAsia="MS Gothic" w:hAnsi="MS Gothic" w:hint="eastAsia"/>
            </w:rPr>
            <w:t>☐</w:t>
          </w:r>
        </w:sdtContent>
      </w:sdt>
      <w:r w:rsidR="00C57F68" w:rsidRPr="005B70B9">
        <w:rPr>
          <w:rFonts w:asciiTheme="minorHAnsi" w:hAnsiTheme="minorHAnsi"/>
        </w:rPr>
        <w:tab/>
      </w:r>
      <w:r w:rsidR="00C57F68" w:rsidRPr="005B70B9">
        <w:t>Hinderytor</w:t>
      </w:r>
      <w:r w:rsidR="00C57F68" w:rsidRPr="00587B56">
        <w:tab/>
      </w:r>
      <w:r w:rsidR="00C57F68" w:rsidRPr="00587B56">
        <w:tab/>
      </w:r>
      <w:sdt>
        <w:sdtPr>
          <w:rPr>
            <w:rFonts w:asciiTheme="minorHAnsi" w:hAnsiTheme="minorHAnsi"/>
          </w:rPr>
          <w:id w:val="-20852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87B56">
            <w:rPr>
              <w:rFonts w:ascii="MS Gothic" w:eastAsia="MS Gothic" w:hAnsi="MS Gothic" w:hint="eastAsia"/>
            </w:rPr>
            <w:t>☐</w:t>
          </w:r>
        </w:sdtContent>
      </w:sdt>
      <w:r w:rsidR="00C57F68" w:rsidRPr="00587B56">
        <w:rPr>
          <w:rFonts w:asciiTheme="minorHAnsi" w:hAnsiTheme="minorHAnsi"/>
        </w:rPr>
        <w:tab/>
        <w:t>T</w:t>
      </w:r>
      <w:r w:rsidR="00C57F68" w:rsidRPr="00587B56">
        <w:t>WY (Taxibana)</w:t>
      </w:r>
    </w:p>
    <w:p w14:paraId="21FA68E5" w14:textId="77777777" w:rsidR="00C57F68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-115160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F36EB2">
        <w:t>Flygprocedurer</w:t>
      </w:r>
      <w:r w:rsidR="00C57F68">
        <w:tab/>
      </w:r>
      <w:r w:rsidR="00C57F68">
        <w:tab/>
      </w:r>
      <w:sdt>
        <w:sdtPr>
          <w:id w:val="35824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</w:r>
      <w:r w:rsidR="00C57F68" w:rsidRPr="00744C6A">
        <w:t>Bryggor/brygghus</w:t>
      </w:r>
      <w:r w:rsidR="00C57F68">
        <w:tab/>
      </w:r>
    </w:p>
    <w:p w14:paraId="1E96EB51" w14:textId="77777777" w:rsidR="00C57F68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21207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87B56">
            <w:rPr>
              <w:rFonts w:ascii="MS Gothic" w:eastAsia="MS Gothic" w:hAnsi="MS Gothic" w:hint="eastAsia"/>
            </w:rPr>
            <w:t>☐</w:t>
          </w:r>
        </w:sdtContent>
      </w:sdt>
      <w:r w:rsidR="00C57F68" w:rsidRPr="00587B56">
        <w:tab/>
        <w:t xml:space="preserve">Bagagesortering avgående </w:t>
      </w:r>
      <w:r w:rsidR="00C57F68" w:rsidRPr="00587B56">
        <w:tab/>
      </w:r>
      <w:r w:rsidR="00C57F68" w:rsidRPr="00587B56">
        <w:tab/>
      </w:r>
      <w:sdt>
        <w:sdtPr>
          <w:id w:val="-190512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87B56">
            <w:rPr>
              <w:rFonts w:ascii="MS Gothic" w:eastAsia="MS Gothic" w:hAnsi="MS Gothic" w:hint="eastAsia"/>
            </w:rPr>
            <w:t>☐</w:t>
          </w:r>
        </w:sdtContent>
      </w:sdt>
      <w:r w:rsidR="00C57F68" w:rsidRPr="00587B56">
        <w:tab/>
        <w:t>Bagagesortering ankommande</w:t>
      </w:r>
    </w:p>
    <w:p w14:paraId="1ECE38E7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</w:p>
    <w:p w14:paraId="6869AB6A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</w:p>
    <w:p w14:paraId="38E1F5DF" w14:textId="77777777" w:rsidR="00C57F68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1380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</w:r>
      <w:r w:rsidR="00C57F68" w:rsidRPr="00587B56">
        <w:t>Avgångshall (Ytor, butiker, toaletter,</w:t>
      </w:r>
      <w:r w:rsidR="00C57F68">
        <w:t xml:space="preserve"> tredje land)</w:t>
      </w:r>
    </w:p>
    <w:p w14:paraId="4FA24939" w14:textId="77777777" w:rsidR="00C57F68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9569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</w:r>
      <w:proofErr w:type="spellStart"/>
      <w:r w:rsidR="00C57F68">
        <w:t>VIP-rum</w:t>
      </w:r>
      <w:proofErr w:type="spellEnd"/>
      <w:r w:rsidR="00C57F68">
        <w:tab/>
      </w:r>
      <w:r w:rsidR="00C57F68">
        <w:tab/>
      </w:r>
      <w:sdt>
        <w:sdtPr>
          <w:id w:val="-115815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</w:r>
      <w:proofErr w:type="spellStart"/>
      <w:r w:rsidR="00C57F68">
        <w:t>Boardingytor</w:t>
      </w:r>
      <w:proofErr w:type="spellEnd"/>
      <w:r w:rsidR="00C57F68">
        <w:tab/>
      </w:r>
    </w:p>
    <w:p w14:paraId="1FDFE80D" w14:textId="77777777" w:rsidR="00C57F68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-12216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  <w:t>Övrigt</w:t>
      </w:r>
    </w:p>
    <w:p w14:paraId="6BD5F41E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</w:p>
    <w:p w14:paraId="0A0301FC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</w:p>
    <w:p w14:paraId="306FE75B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  <w:sectPr w:rsidR="00C57F68" w:rsidSect="003E3ADF"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</w:p>
    <w:p w14:paraId="500B5A7C" w14:textId="77777777" w:rsidR="00C57F68" w:rsidRPr="00587B56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</w:p>
    <w:p w14:paraId="5E9B2B60" w14:textId="77777777" w:rsidR="00C57F68" w:rsidRPr="009568C5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01881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9568C5">
            <w:rPr>
              <w:rFonts w:ascii="Segoe UI Symbol" w:hAnsi="Segoe UI Symbol" w:cs="Segoe UI Symbol"/>
            </w:rPr>
            <w:t>☐</w:t>
          </w:r>
        </w:sdtContent>
      </w:sdt>
      <w:r w:rsidR="00C57F68">
        <w:tab/>
      </w:r>
      <w:r w:rsidR="00C57F68" w:rsidRPr="009568C5">
        <w:rPr>
          <w:b/>
        </w:rPr>
        <w:t>Landside</w:t>
      </w:r>
      <w:r w:rsidR="00C57F68">
        <w:rPr>
          <w:b/>
        </w:rPr>
        <w:t xml:space="preserve"> </w:t>
      </w:r>
      <w:r w:rsidR="00C57F68" w:rsidRPr="00F215D3">
        <w:rPr>
          <w:i/>
        </w:rPr>
        <w:t>*)</w:t>
      </w:r>
      <w:r w:rsidR="00C57F68" w:rsidRPr="002332D9">
        <w:rPr>
          <w:i/>
        </w:rPr>
        <w:t xml:space="preserve"> </w:t>
      </w:r>
      <w:r w:rsidR="00C57F68" w:rsidRPr="002332D9">
        <w:rPr>
          <w:b/>
          <w:bCs/>
          <w:i/>
        </w:rPr>
        <w:t>(fylls i av arbetsanmälare</w:t>
      </w:r>
      <w:r w:rsidR="00C57F68">
        <w:rPr>
          <w:b/>
          <w:bCs/>
          <w:i/>
        </w:rPr>
        <w:t>)</w:t>
      </w:r>
    </w:p>
    <w:p w14:paraId="01DBE409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  <w:r w:rsidRPr="00F36EB2">
        <w:t>Påverkansområden</w:t>
      </w:r>
      <w:r>
        <w:t xml:space="preserve"> (denna del valfri)</w:t>
      </w:r>
    </w:p>
    <w:p w14:paraId="6BC7DECB" w14:textId="77777777" w:rsidR="00C57F68" w:rsidRPr="00587B56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-19385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87B56">
            <w:rPr>
              <w:rFonts w:ascii="Segoe UI Symbol" w:hAnsi="Segoe UI Symbol" w:cs="Segoe UI Symbol"/>
            </w:rPr>
            <w:t>☐</w:t>
          </w:r>
        </w:sdtContent>
      </w:sdt>
      <w:r w:rsidR="00C57F68" w:rsidRPr="00587B56">
        <w:tab/>
        <w:t>Entréområden</w:t>
      </w:r>
      <w:r w:rsidR="00C57F68" w:rsidRPr="00587B56">
        <w:tab/>
      </w:r>
      <w:r w:rsidR="00C57F68">
        <w:t xml:space="preserve">  </w:t>
      </w:r>
      <w:sdt>
        <w:sdtPr>
          <w:id w:val="-14627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 w:rsidRPr="00587B56">
        <w:tab/>
        <w:t>Säkerhetskontroll (ytor)</w:t>
      </w:r>
    </w:p>
    <w:p w14:paraId="6DBB146C" w14:textId="77777777" w:rsidR="00C57F68" w:rsidRPr="00F36EB2" w:rsidRDefault="00733FA9" w:rsidP="00C57F68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466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 w:rsidRPr="00587B56">
        <w:tab/>
      </w:r>
      <w:r w:rsidR="00C57F68" w:rsidRPr="00F36EB2">
        <w:t>Ankomsthall</w:t>
      </w:r>
      <w:r w:rsidR="00C57F68" w:rsidRPr="00587B56">
        <w:tab/>
      </w:r>
      <w:r w:rsidR="00C57F68">
        <w:t xml:space="preserve">  </w:t>
      </w:r>
      <w:sdt>
        <w:sdtPr>
          <w:id w:val="6609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87B56">
            <w:rPr>
              <w:rFonts w:ascii="Segoe UI Symbol" w:hAnsi="Segoe UI Symbol" w:cs="Segoe UI Symbol"/>
            </w:rPr>
            <w:t>☐</w:t>
          </w:r>
        </w:sdtContent>
      </w:sdt>
      <w:r w:rsidR="00C57F68" w:rsidRPr="00587B56">
        <w:tab/>
        <w:t>Personalkontroll (ytor)</w:t>
      </w:r>
    </w:p>
    <w:p w14:paraId="3D0B5BC3" w14:textId="77777777" w:rsidR="00C57F68" w:rsidRPr="00D83CB5" w:rsidRDefault="00733FA9" w:rsidP="00C57F68">
      <w:sdt>
        <w:sdtPr>
          <w:id w:val="72843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9568C5">
            <w:rPr>
              <w:rFonts w:ascii="Segoe UI Symbol" w:hAnsi="Segoe UI Symbol" w:cs="Segoe UI Symbol"/>
            </w:rPr>
            <w:t>☐</w:t>
          </w:r>
        </w:sdtContent>
      </w:sdt>
      <w:r w:rsidR="00C57F68">
        <w:t xml:space="preserve">     </w:t>
      </w:r>
      <w:r w:rsidR="00C57F68" w:rsidRPr="00D83CB5">
        <w:t>Incheckningshall (</w:t>
      </w:r>
      <w:r w:rsidR="00C57F68">
        <w:t>y</w:t>
      </w:r>
      <w:r w:rsidR="00C57F68" w:rsidRPr="00D83CB5">
        <w:t>tor, butiker, toaletter)</w:t>
      </w:r>
      <w:r w:rsidR="00C57F68">
        <w:t xml:space="preserve"> </w:t>
      </w:r>
      <w:r w:rsidR="00C57F68" w:rsidRPr="005B70B9">
        <w:t xml:space="preserve"> </w:t>
      </w:r>
      <w:sdt>
        <w:sdtPr>
          <w:id w:val="195629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7034BE">
            <w:rPr>
              <w:rFonts w:ascii="Segoe UI Symbol" w:hAnsi="Segoe UI Symbol" w:cs="Segoe UI Symbol"/>
            </w:rPr>
            <w:t>☐</w:t>
          </w:r>
        </w:sdtContent>
      </w:sdt>
      <w:r w:rsidR="00C57F68" w:rsidRPr="007034BE">
        <w:t xml:space="preserve"> </w:t>
      </w:r>
      <w:r w:rsidR="00C57F68">
        <w:t>Övrigt</w:t>
      </w:r>
    </w:p>
    <w:p w14:paraId="77CC0A4C" w14:textId="77777777" w:rsidR="00C57F68" w:rsidRDefault="00733FA9" w:rsidP="00C57F68">
      <w:pPr>
        <w:tabs>
          <w:tab w:val="left" w:pos="426"/>
          <w:tab w:val="left" w:pos="3969"/>
          <w:tab w:val="left" w:pos="4395"/>
        </w:tabs>
        <w:spacing w:after="40"/>
        <w:ind w:left="426" w:hanging="426"/>
      </w:pPr>
      <w:sdt>
        <w:sdtPr>
          <w:id w:val="-653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D83CB5">
            <w:rPr>
              <w:rFonts w:ascii="Segoe UI Symbol" w:hAnsi="Segoe UI Symbol" w:cs="Segoe UI Symbol"/>
            </w:rPr>
            <w:t>☐</w:t>
          </w:r>
        </w:sdtContent>
      </w:sdt>
      <w:r w:rsidR="00C57F68" w:rsidRPr="00D83CB5">
        <w:tab/>
        <w:t>Angöringsområde (Arbete på vägsystem/gångvägar som kan påverka framkomligheten för bil/busstrafik/gångtrafikanter/parkeringsytor/P-hus samt tillhörande tekniska system på flygplatsområdet.)</w:t>
      </w:r>
      <w:r w:rsidR="00C57F68" w:rsidRPr="00F36EB2">
        <w:t xml:space="preserve"> </w:t>
      </w:r>
    </w:p>
    <w:p w14:paraId="69B40A3B" w14:textId="77777777" w:rsidR="00C57F68" w:rsidRDefault="00C57F68" w:rsidP="00C57F68">
      <w:pPr>
        <w:tabs>
          <w:tab w:val="left" w:pos="426"/>
          <w:tab w:val="left" w:pos="3969"/>
          <w:tab w:val="left" w:pos="4395"/>
        </w:tabs>
        <w:spacing w:after="40"/>
      </w:pPr>
    </w:p>
    <w:p w14:paraId="3AF966C1" w14:textId="77777777" w:rsidR="00C57F68" w:rsidRDefault="00C57F68" w:rsidP="00C57F68"/>
    <w:p w14:paraId="0CE7D47B" w14:textId="77777777" w:rsidR="00C57F68" w:rsidRDefault="00C57F68" w:rsidP="00C57F68"/>
    <w:p w14:paraId="34CF2868" w14:textId="77777777" w:rsidR="00C57F68" w:rsidRDefault="00C57F68" w:rsidP="00C57F68"/>
    <w:p w14:paraId="0A4E00B1" w14:textId="77777777" w:rsidR="00C57F68" w:rsidRDefault="00C57F68" w:rsidP="00C57F68">
      <w:pPr>
        <w:rPr>
          <w:rFonts w:asciiTheme="majorHAnsi" w:eastAsiaTheme="majorEastAsia" w:hAnsiTheme="majorHAnsi" w:cstheme="majorBidi"/>
          <w:b/>
          <w:sz w:val="32"/>
          <w:szCs w:val="28"/>
        </w:rPr>
      </w:pPr>
      <w:r>
        <w:br w:type="page"/>
      </w:r>
    </w:p>
    <w:p w14:paraId="6D7D30C8" w14:textId="77777777" w:rsidR="00C57F68" w:rsidRDefault="00C57F68" w:rsidP="00C57F68">
      <w:pPr>
        <w:pStyle w:val="Rubrik1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76C5687B" w14:textId="77777777" w:rsidR="00C57F68" w:rsidRDefault="00C57F68" w:rsidP="00C57F68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INNAN START ARBETE</w:t>
      </w:r>
    </w:p>
    <w:p w14:paraId="0E463265" w14:textId="77777777" w:rsidR="00C57F68" w:rsidRPr="005F45FA" w:rsidRDefault="00C57F68" w:rsidP="00C57F68">
      <w:pPr>
        <w:pStyle w:val="Liststycke"/>
        <w:ind w:left="0"/>
        <w:rPr>
          <w:b/>
          <w:bCs/>
        </w:rPr>
      </w:pPr>
      <w:r w:rsidRPr="005F45FA">
        <w:rPr>
          <w:b/>
          <w:bCs/>
        </w:rPr>
        <w:t>(Fylls i på CAM-forum)</w:t>
      </w:r>
    </w:p>
    <w:p w14:paraId="3607FBF9" w14:textId="77777777" w:rsidR="00C57F68" w:rsidRDefault="00C57F68" w:rsidP="00C57F68">
      <w:pPr>
        <w:pStyle w:val="Rubrik2"/>
        <w:rPr>
          <w:rFonts w:ascii="HelveticaNeueLT Std" w:hAnsi="HelveticaNeueLT Std"/>
          <w:b w:val="0"/>
          <w:bCs w:val="0"/>
        </w:rPr>
      </w:pPr>
      <w:r w:rsidRPr="00D83CB5">
        <w:rPr>
          <w:rFonts w:ascii="HelveticaNeueLT Std" w:hAnsi="HelveticaNeueLT Std"/>
          <w:b w:val="0"/>
          <w:bCs w:val="0"/>
        </w:rPr>
        <w:t>Om åtgärden redan finns sedan tidigare, kryssa i detta och bifoga handlingen på gruppwebbplatsen.</w:t>
      </w:r>
    </w:p>
    <w:p w14:paraId="6B5A4A88" w14:textId="77777777" w:rsidR="00C57F68" w:rsidRDefault="00C57F68" w:rsidP="00C57F68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01EA43C3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C460CB">
        <w:t>Vilka åtgärder bedöms vara nödvändiga innan start arbete.</w:t>
      </w:r>
    </w:p>
    <w:p w14:paraId="1336492A" w14:textId="77777777" w:rsidR="00C57F68" w:rsidRPr="00716FFA" w:rsidRDefault="00C57F68" w:rsidP="00C57F68"/>
    <w:p w14:paraId="24A18204" w14:textId="77777777" w:rsidR="00C57F68" w:rsidRDefault="00C57F68" w:rsidP="00C57F68">
      <w:pPr>
        <w:tabs>
          <w:tab w:val="left" w:pos="426"/>
          <w:tab w:val="left" w:pos="851"/>
        </w:tabs>
        <w:spacing w:after="40"/>
      </w:pPr>
      <w:bookmarkStart w:id="4" w:name="_Hlk88218240"/>
      <w:r w:rsidRPr="00295FBF">
        <w:rPr>
          <w:rFonts w:asciiTheme="minorHAnsi" w:hAnsiTheme="minorHAnsi" w:cstheme="minorHAnsi"/>
        </w:rPr>
        <w:t xml:space="preserve">Miljöbedömning </w:t>
      </w:r>
    </w:p>
    <w:p w14:paraId="63058EF2" w14:textId="77777777" w:rsidR="00C57F68" w:rsidRDefault="00C57F68" w:rsidP="00C57F68">
      <w:pPr>
        <w:tabs>
          <w:tab w:val="left" w:pos="426"/>
          <w:tab w:val="left" w:pos="851"/>
        </w:tabs>
        <w:spacing w:after="40"/>
      </w:pPr>
      <w:r>
        <w:tab/>
      </w:r>
      <w:sdt>
        <w:sdtPr>
          <w:id w:val="183417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4D02AD">
        <w:t>Miljöplan</w:t>
      </w:r>
      <w:r>
        <w:t>, genomförande</w:t>
      </w:r>
    </w:p>
    <w:p w14:paraId="6749BC4B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tab/>
      </w:r>
      <w:sdt>
        <w:sdtPr>
          <w:rPr>
            <w:rFonts w:asciiTheme="minorHAnsi" w:hAnsiTheme="minorHAnsi"/>
          </w:rPr>
          <w:id w:val="195298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5B70B9">
        <w:rPr>
          <w:rFonts w:asciiTheme="minorHAnsi" w:hAnsiTheme="minorHAnsi"/>
        </w:rPr>
        <w:t>Miljöanmälan</w:t>
      </w:r>
      <w:r>
        <w:rPr>
          <w:rFonts w:asciiTheme="minorHAnsi" w:hAnsiTheme="minorHAnsi"/>
        </w:rPr>
        <w:t xml:space="preserve"> </w:t>
      </w:r>
    </w:p>
    <w:p w14:paraId="12C9760C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6402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Hänvisning till befintlig med namn xxx</w:t>
      </w:r>
    </w:p>
    <w:p w14:paraId="55C253F2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bookmarkEnd w:id="4"/>
    <w:p w14:paraId="1B1B3D7D" w14:textId="77777777" w:rsidR="00C57F68" w:rsidRDefault="00C57F68" w:rsidP="00C57F68">
      <w:pPr>
        <w:tabs>
          <w:tab w:val="left" w:pos="426"/>
          <w:tab w:val="left" w:pos="851"/>
        </w:tabs>
        <w:spacing w:after="40"/>
      </w:pPr>
      <w:r>
        <w:t>Checklista be</w:t>
      </w:r>
      <w:r w:rsidRPr="004D02AD">
        <w:t>dömning</w:t>
      </w:r>
      <w:r>
        <w:t xml:space="preserve"> av påverkan Flygsäkerhet, Luftfartsskydd &amp; Informationssäkerhet </w:t>
      </w:r>
    </w:p>
    <w:p w14:paraId="7F129E54" w14:textId="77777777" w:rsidR="00C57F68" w:rsidRDefault="00733FA9" w:rsidP="00C57F68">
      <w:pPr>
        <w:tabs>
          <w:tab w:val="left" w:pos="426"/>
          <w:tab w:val="left" w:pos="851"/>
        </w:tabs>
        <w:spacing w:after="40"/>
        <w:ind w:left="426"/>
        <w:rPr>
          <w:rFonts w:ascii="HelveticaNeueLT Std" w:hAnsi="HelveticaNeueLT Std"/>
        </w:rPr>
      </w:pPr>
      <w:sdt>
        <w:sdtPr>
          <w:rPr>
            <w:rFonts w:ascii="HelveticaNeueLT Std" w:hAnsi="HelveticaNeueLT Std"/>
          </w:rPr>
          <w:id w:val="-4865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C57F68">
        <w:rPr>
          <w:rFonts w:ascii="HelveticaNeueLT Std" w:hAnsi="HelveticaNeueLT Std"/>
        </w:rPr>
        <w:t xml:space="preserve"> Ny</w:t>
      </w:r>
    </w:p>
    <w:p w14:paraId="0850E605" w14:textId="77777777" w:rsidR="00C57F68" w:rsidRDefault="00733FA9" w:rsidP="00C57F68">
      <w:pPr>
        <w:ind w:firstLine="426"/>
        <w:rPr>
          <w:rFonts w:ascii="HelveticaNeueLT Std" w:hAnsi="HelveticaNeueLT Std"/>
          <w:color w:val="1D203F" w:themeColor="accent1"/>
        </w:rPr>
      </w:pPr>
      <w:sdt>
        <w:sdtPr>
          <w:rPr>
            <w:rFonts w:ascii="HelveticaNeueLT Std" w:hAnsi="HelveticaNeueLT Std"/>
          </w:rPr>
          <w:id w:val="6399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C57F68">
        <w:rPr>
          <w:rFonts w:ascii="HelveticaNeueLT Std" w:hAnsi="HelveticaNeueLT Std"/>
        </w:rPr>
        <w:t xml:space="preserve"> Hänvisning till befintlig med namn </w:t>
      </w:r>
      <w:r w:rsidR="00C57F68" w:rsidRPr="00B238CE">
        <w:rPr>
          <w:rFonts w:ascii="HelveticaNeueLT Std" w:hAnsi="HelveticaNeueLT Std"/>
          <w:color w:val="1D203F" w:themeColor="accent1"/>
        </w:rPr>
        <w:t>xxx</w:t>
      </w:r>
    </w:p>
    <w:p w14:paraId="2294F7B4" w14:textId="77777777" w:rsidR="00C57F68" w:rsidRPr="00254CD2" w:rsidRDefault="00733FA9" w:rsidP="00C57F68">
      <w:pPr>
        <w:ind w:left="426"/>
        <w:rPr>
          <w:rFonts w:ascii="HelveticaNeueLT Std" w:hAnsi="HelveticaNeueLT Std"/>
        </w:rPr>
      </w:pPr>
      <w:sdt>
        <w:sdtPr>
          <w:rPr>
            <w:rFonts w:ascii="HelveticaNeueLT Std" w:hAnsi="HelveticaNeueLT Std"/>
          </w:rPr>
          <w:id w:val="-1641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C57F68">
        <w:t xml:space="preserve"> Förändringen påverkar hur flygplatsen uppfyller EASA 139 förordningen/kravchecklista, TS ändringsanmälan krävs</w:t>
      </w:r>
    </w:p>
    <w:p w14:paraId="47EF7C79" w14:textId="77777777" w:rsidR="00C57F68" w:rsidRDefault="00C57F68" w:rsidP="00C57F68">
      <w:pPr>
        <w:tabs>
          <w:tab w:val="left" w:pos="426"/>
          <w:tab w:val="left" w:pos="851"/>
        </w:tabs>
        <w:spacing w:after="40"/>
      </w:pPr>
    </w:p>
    <w:p w14:paraId="7D13BE0C" w14:textId="77777777" w:rsidR="00876989" w:rsidRPr="00876989" w:rsidRDefault="00876989" w:rsidP="00876989">
      <w:pPr>
        <w:tabs>
          <w:tab w:val="left" w:pos="426"/>
          <w:tab w:val="left" w:pos="851"/>
        </w:tabs>
        <w:spacing w:after="40"/>
      </w:pPr>
      <w:bookmarkStart w:id="5" w:name="_Hlk88218489"/>
      <w:r w:rsidRPr="00876989">
        <w:t>CNS-bedömning * (fylls i av arbetsanmälaren)</w:t>
      </w:r>
    </w:p>
    <w:p w14:paraId="796ECCF0" w14:textId="77777777" w:rsidR="00876989" w:rsidRPr="00876989" w:rsidRDefault="00876989" w:rsidP="00876989">
      <w:pPr>
        <w:tabs>
          <w:tab w:val="left" w:pos="426"/>
          <w:tab w:val="left" w:pos="851"/>
        </w:tabs>
        <w:spacing w:after="40"/>
        <w:rPr>
          <w:rFonts w:asciiTheme="minorHAnsi" w:hAnsiTheme="minorHAnsi" w:cstheme="minorHAnsi"/>
          <w:i/>
          <w:iCs/>
        </w:rPr>
      </w:pPr>
      <w:r w:rsidRPr="00876989">
        <w:rPr>
          <w:rFonts w:asciiTheme="minorHAnsi" w:hAnsiTheme="minorHAnsi" w:cstheme="minorHAnsi"/>
          <w:i/>
          <w:iCs/>
        </w:rPr>
        <w:t xml:space="preserve">Kommer ingrepp i </w:t>
      </w:r>
      <w:proofErr w:type="spellStart"/>
      <w:r w:rsidRPr="00876989">
        <w:rPr>
          <w:rFonts w:asciiTheme="minorHAnsi" w:hAnsiTheme="minorHAnsi" w:cstheme="minorHAnsi"/>
          <w:i/>
          <w:iCs/>
        </w:rPr>
        <w:t>Swedavias</w:t>
      </w:r>
      <w:proofErr w:type="spellEnd"/>
      <w:r w:rsidRPr="00876989">
        <w:rPr>
          <w:rFonts w:asciiTheme="minorHAnsi" w:hAnsiTheme="minorHAnsi" w:cstheme="minorHAnsi"/>
          <w:i/>
          <w:iCs/>
        </w:rPr>
        <w:t xml:space="preserve"> infrastruktur/mark ske?</w:t>
      </w:r>
    </w:p>
    <w:p w14:paraId="2AB919AF" w14:textId="380691D8" w:rsidR="00876989" w:rsidRPr="00876989" w:rsidRDefault="00733FA9" w:rsidP="00876989">
      <w:pPr>
        <w:tabs>
          <w:tab w:val="left" w:pos="426"/>
          <w:tab w:val="left" w:pos="851"/>
        </w:tabs>
        <w:spacing w:after="4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356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6989" w:rsidRPr="00876989">
        <w:rPr>
          <w:rFonts w:asciiTheme="minorHAnsi" w:hAnsiTheme="minorHAnsi" w:cstheme="minorHAnsi"/>
        </w:rPr>
        <w:t xml:space="preserve">  Ja (Checklista yttre påverkan CNS/MET-utrustning ska vara ifylld) </w:t>
      </w:r>
    </w:p>
    <w:p w14:paraId="1282AA2B" w14:textId="1A1B2A37" w:rsidR="00876989" w:rsidRPr="00876989" w:rsidRDefault="00733FA9" w:rsidP="00876989">
      <w:pPr>
        <w:tabs>
          <w:tab w:val="left" w:pos="426"/>
          <w:tab w:val="left" w:pos="851"/>
        </w:tabs>
        <w:spacing w:after="4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843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89" w:rsidRPr="00876989">
            <w:rPr>
              <w:rFonts w:ascii="Segoe UI Symbol" w:hAnsi="Segoe UI Symbol" w:cs="Segoe UI Symbol"/>
            </w:rPr>
            <w:t>☐</w:t>
          </w:r>
        </w:sdtContent>
      </w:sdt>
      <w:r w:rsidR="00876989" w:rsidRPr="00876989">
        <w:rPr>
          <w:rFonts w:asciiTheme="minorHAnsi" w:hAnsiTheme="minorHAnsi" w:cstheme="minorHAnsi"/>
        </w:rPr>
        <w:t>  Nej (Checklista yttre påverkan CNS/MET-utrustning krävs ej)</w:t>
      </w:r>
    </w:p>
    <w:p w14:paraId="75369650" w14:textId="77777777" w:rsidR="00876989" w:rsidRDefault="00876989" w:rsidP="00876989">
      <w:pPr>
        <w:tabs>
          <w:tab w:val="left" w:pos="426"/>
          <w:tab w:val="left" w:pos="851"/>
        </w:tabs>
        <w:spacing w:after="40"/>
        <w:rPr>
          <w:rFonts w:asciiTheme="minorHAnsi" w:hAnsiTheme="minorHAnsi" w:cstheme="minorHAnsi"/>
        </w:rPr>
      </w:pPr>
    </w:p>
    <w:p w14:paraId="4986FDC1" w14:textId="50B03233" w:rsidR="00C57F68" w:rsidRPr="005F45FA" w:rsidRDefault="00C57F68" w:rsidP="00C57F68">
      <w:pPr>
        <w:tabs>
          <w:tab w:val="left" w:pos="426"/>
          <w:tab w:val="left" w:pos="851"/>
        </w:tabs>
        <w:spacing w:after="40"/>
        <w:rPr>
          <w:rFonts w:asciiTheme="minorHAnsi" w:hAnsiTheme="minorHAnsi" w:cstheme="minorHAnsi"/>
        </w:rPr>
      </w:pPr>
      <w:r w:rsidRPr="005F45FA">
        <w:rPr>
          <w:rFonts w:asciiTheme="minorHAnsi" w:hAnsiTheme="minorHAnsi" w:cstheme="minorHAnsi"/>
        </w:rPr>
        <w:t xml:space="preserve">Arbetsmiljöbedömning </w:t>
      </w:r>
    </w:p>
    <w:p w14:paraId="5AC1C01C" w14:textId="77777777" w:rsidR="00C57F68" w:rsidRPr="005F45FA" w:rsidRDefault="00C57F68" w:rsidP="00C57F68">
      <w:pPr>
        <w:tabs>
          <w:tab w:val="left" w:pos="426"/>
          <w:tab w:val="left" w:pos="851"/>
        </w:tabs>
        <w:spacing w:after="40"/>
        <w:ind w:left="426" w:hanging="426"/>
        <w:rPr>
          <w:rFonts w:asciiTheme="minorHAnsi" w:hAnsiTheme="minorHAnsi" w:cstheme="minorHAnsi"/>
        </w:rPr>
      </w:pPr>
      <w:r w:rsidRPr="005F45F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4865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eastAsia="MS Gothic" w:hAnsi="Segoe UI Symbol" w:cs="Segoe UI Symbol"/>
            </w:rPr>
            <w:t>☐</w:t>
          </w:r>
        </w:sdtContent>
      </w:sdt>
      <w:r w:rsidRPr="005F45FA">
        <w:rPr>
          <w:rFonts w:asciiTheme="minorHAnsi" w:hAnsiTheme="minorHAnsi" w:cstheme="minorHAnsi"/>
        </w:rPr>
        <w:tab/>
        <w:t xml:space="preserve">Arbetsberedning (planering av arbete som inte klassas som Bygg- och anläggningsarbete) </w:t>
      </w:r>
    </w:p>
    <w:p w14:paraId="55F3DAB2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Theme="minorHAnsi" w:hAnsiTheme="minorHAnsi" w:cstheme="minorHAnsi"/>
        </w:rPr>
      </w:pPr>
      <w:r w:rsidRPr="005F45F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443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eastAsia="MS Gothic" w:hAnsi="Segoe UI Symbol" w:cs="Segoe UI Symbol"/>
            </w:rPr>
            <w:t>☐</w:t>
          </w:r>
        </w:sdtContent>
      </w:sdt>
      <w:r w:rsidRPr="005F45FA">
        <w:rPr>
          <w:rFonts w:asciiTheme="minorHAnsi" w:hAnsiTheme="minorHAnsi" w:cstheme="minorHAnsi"/>
        </w:rPr>
        <w:tab/>
        <w:t xml:space="preserve">Uppdatering av befintlig Arbetsmiljöplan </w:t>
      </w:r>
      <w:bookmarkStart w:id="6" w:name="_Hlk85234281"/>
      <w:r w:rsidRPr="005F45FA">
        <w:rPr>
          <w:rFonts w:asciiTheme="minorHAnsi" w:hAnsiTheme="minorHAnsi" w:cstheme="minorHAnsi"/>
        </w:rPr>
        <w:t>(Bygg &amp; anläggningsarbete)</w:t>
      </w:r>
      <w:bookmarkEnd w:id="6"/>
    </w:p>
    <w:p w14:paraId="0719C76B" w14:textId="77777777" w:rsidR="00C57F68" w:rsidRPr="005F45FA" w:rsidRDefault="00C57F68" w:rsidP="00C57F68">
      <w:pPr>
        <w:tabs>
          <w:tab w:val="left" w:pos="426"/>
          <w:tab w:val="left" w:pos="851"/>
        </w:tabs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/>
          </w:rPr>
          <w:id w:val="-14929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Hänvisning till befintlig med namn xxx</w:t>
      </w:r>
    </w:p>
    <w:bookmarkEnd w:id="5"/>
    <w:p w14:paraId="030404CE" w14:textId="77777777" w:rsidR="00C57F68" w:rsidRPr="005F45FA" w:rsidRDefault="00C57F68" w:rsidP="00C57F68">
      <w:pPr>
        <w:rPr>
          <w:rFonts w:asciiTheme="minorHAnsi" w:hAnsiTheme="minorHAnsi" w:cstheme="minorHAnsi"/>
        </w:rPr>
      </w:pPr>
      <w:r w:rsidRPr="005F45FA">
        <w:rPr>
          <w:rFonts w:asciiTheme="minorHAnsi" w:hAnsiTheme="minorHAnsi" w:cstheme="minorHAnsi"/>
        </w:rPr>
        <w:t xml:space="preserve">        </w:t>
      </w:r>
    </w:p>
    <w:p w14:paraId="4C38F767" w14:textId="77777777" w:rsidR="00C57F68" w:rsidRPr="005F45FA" w:rsidRDefault="00C57F68" w:rsidP="00C57F68">
      <w:pPr>
        <w:rPr>
          <w:rFonts w:asciiTheme="minorHAnsi" w:hAnsiTheme="minorHAnsi" w:cstheme="minorHAnsi"/>
        </w:rPr>
      </w:pPr>
      <w:r w:rsidRPr="005F45FA">
        <w:rPr>
          <w:rFonts w:asciiTheme="minorHAnsi" w:hAnsiTheme="minorHAnsi" w:cstheme="minorHAnsi"/>
        </w:rPr>
        <w:t xml:space="preserve">        Arbetsmiljösamordning </w:t>
      </w:r>
    </w:p>
    <w:p w14:paraId="4077F679" w14:textId="77777777" w:rsidR="00C57F68" w:rsidRPr="005F45FA" w:rsidRDefault="00C57F68" w:rsidP="00C57F68">
      <w:pPr>
        <w:rPr>
          <w:rFonts w:asciiTheme="minorHAnsi" w:hAnsiTheme="minorHAnsi" w:cstheme="minorHAnsi"/>
        </w:rPr>
      </w:pPr>
      <w:r w:rsidRPr="005F45FA">
        <w:rPr>
          <w:rFonts w:asciiTheme="minorHAnsi" w:hAnsiTheme="minorHAnsi" w:cstheme="minorHAnsi"/>
        </w:rPr>
        <w:t xml:space="preserve">        </w:t>
      </w:r>
      <w:sdt>
        <w:sdtPr>
          <w:rPr>
            <w:rFonts w:asciiTheme="minorHAnsi" w:hAnsiTheme="minorHAnsi" w:cstheme="minorHAnsi"/>
          </w:rPr>
          <w:id w:val="-86968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eastAsia="MS Gothic" w:hAnsi="Segoe UI Symbol" w:cs="Segoe UI Symbol"/>
            </w:rPr>
            <w:t>☐</w:t>
          </w:r>
        </w:sdtContent>
      </w:sdt>
      <w:r w:rsidRPr="005F45FA">
        <w:rPr>
          <w:rFonts w:asciiTheme="minorHAnsi" w:hAnsiTheme="minorHAnsi" w:cstheme="minorHAnsi"/>
        </w:rPr>
        <w:t xml:space="preserve"> Via </w:t>
      </w:r>
      <w:proofErr w:type="gramStart"/>
      <w:r w:rsidRPr="005F45FA">
        <w:rPr>
          <w:rFonts w:asciiTheme="minorHAnsi" w:hAnsiTheme="minorHAnsi" w:cstheme="minorHAnsi"/>
        </w:rPr>
        <w:t xml:space="preserve">AI  </w:t>
      </w:r>
      <w:r w:rsidRPr="005F45FA">
        <w:rPr>
          <w:rFonts w:asciiTheme="minorHAnsi" w:hAnsiTheme="minorHAnsi" w:cstheme="minorHAnsi"/>
        </w:rPr>
        <w:tab/>
      </w:r>
      <w:proofErr w:type="gramEnd"/>
      <w:sdt>
        <w:sdtPr>
          <w:rPr>
            <w:rFonts w:asciiTheme="minorHAnsi" w:hAnsiTheme="minorHAnsi" w:cstheme="minorHAnsi"/>
          </w:rPr>
          <w:id w:val="-126915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eastAsia="MS Gothic" w:hAnsi="Segoe UI Symbol" w:cs="Segoe UI Symbol"/>
            </w:rPr>
            <w:t>☐</w:t>
          </w:r>
        </w:sdtContent>
      </w:sdt>
      <w:r w:rsidRPr="005F45FA">
        <w:rPr>
          <w:rFonts w:asciiTheme="minorHAnsi" w:hAnsiTheme="minorHAnsi" w:cstheme="minorHAnsi"/>
        </w:rPr>
        <w:t xml:space="preserve"> Utökad vi</w:t>
      </w:r>
      <w:r>
        <w:rPr>
          <w:rFonts w:asciiTheme="minorHAnsi" w:hAnsiTheme="minorHAnsi" w:cstheme="minorHAnsi"/>
        </w:rPr>
        <w:t>a</w:t>
      </w:r>
      <w:r w:rsidRPr="005F45FA">
        <w:rPr>
          <w:rFonts w:asciiTheme="minorHAnsi" w:hAnsiTheme="minorHAnsi" w:cstheme="minorHAnsi"/>
        </w:rPr>
        <w:t xml:space="preserve"> samordningsansvarig (se Extranät)</w:t>
      </w:r>
    </w:p>
    <w:p w14:paraId="55375872" w14:textId="77777777" w:rsidR="00C57F68" w:rsidRDefault="00C57F68" w:rsidP="00C57F68"/>
    <w:bookmarkStart w:id="7" w:name="_Hlk97553862"/>
    <w:p w14:paraId="4748FB1C" w14:textId="77777777" w:rsidR="00C57F68" w:rsidRPr="005F45FA" w:rsidRDefault="00733FA9" w:rsidP="00C57F68">
      <w:pPr>
        <w:rPr>
          <w:rFonts w:ascii="HelveticaNeueLT Std" w:hAnsi="HelveticaNeueLT Std"/>
        </w:rPr>
      </w:pPr>
      <w:sdt>
        <w:sdtPr>
          <w:id w:val="40172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F45FA">
            <w:rPr>
              <w:rFonts w:ascii="MS Gothic" w:eastAsia="MS Gothic" w:hAnsi="MS Gothic" w:hint="eastAsia"/>
            </w:rPr>
            <w:t>☐</w:t>
          </w:r>
        </w:sdtContent>
      </w:sdt>
      <w:r w:rsidR="00C57F68" w:rsidRPr="005F45FA">
        <w:t xml:space="preserve">   </w:t>
      </w:r>
      <w:r w:rsidR="00C57F68" w:rsidRPr="005F45FA">
        <w:rPr>
          <w:rFonts w:ascii="HelveticaNeueLT Std" w:hAnsi="HelveticaNeueLT Std"/>
        </w:rPr>
        <w:t xml:space="preserve"> Arbetsmiljöpåverkan (påverkan på tredje man)</w:t>
      </w:r>
    </w:p>
    <w:p w14:paraId="55D63803" w14:textId="77777777" w:rsidR="00C57F68" w:rsidRPr="005F45FA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4540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F45FA">
            <w:rPr>
              <w:rFonts w:ascii="Segoe UI Symbol" w:hAnsi="Segoe UI Symbol" w:cs="Segoe UI Symbol"/>
            </w:rPr>
            <w:t>☐</w:t>
          </w:r>
        </w:sdtContent>
      </w:sdt>
      <w:r w:rsidR="00C57F68" w:rsidRPr="005F45FA">
        <w:rPr>
          <w:rFonts w:asciiTheme="minorHAnsi" w:hAnsiTheme="minorHAnsi"/>
        </w:rPr>
        <w:tab/>
        <w:t>Ej tillämpligt</w:t>
      </w:r>
    </w:p>
    <w:p w14:paraId="162FB8F0" w14:textId="77777777" w:rsidR="00C57F68" w:rsidRPr="005F45FA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398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F45FA">
            <w:rPr>
              <w:rFonts w:ascii="Segoe UI Symbol" w:hAnsi="Segoe UI Symbol" w:cs="Segoe UI Symbol"/>
            </w:rPr>
            <w:t>☐</w:t>
          </w:r>
        </w:sdtContent>
      </w:sdt>
      <w:r w:rsidR="00C57F68" w:rsidRPr="005F45FA">
        <w:rPr>
          <w:rFonts w:asciiTheme="minorHAnsi" w:hAnsiTheme="minorHAnsi"/>
        </w:rPr>
        <w:tab/>
        <w:t>Buller</w:t>
      </w:r>
    </w:p>
    <w:p w14:paraId="3FD68D9A" w14:textId="77777777" w:rsidR="00C57F68" w:rsidRPr="005F45FA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8561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F45FA">
            <w:rPr>
              <w:rFonts w:ascii="Segoe UI Symbol" w:hAnsi="Segoe UI Symbol" w:cs="Segoe UI Symbol"/>
            </w:rPr>
            <w:t>☐</w:t>
          </w:r>
        </w:sdtContent>
      </w:sdt>
      <w:r w:rsidR="00C57F68" w:rsidRPr="005F45FA">
        <w:rPr>
          <w:rFonts w:asciiTheme="minorHAnsi" w:hAnsiTheme="minorHAnsi"/>
        </w:rPr>
        <w:tab/>
        <w:t>Damm</w:t>
      </w:r>
    </w:p>
    <w:p w14:paraId="2503328D" w14:textId="77777777" w:rsidR="00C57F68" w:rsidRPr="005F45FA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7993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F45FA">
            <w:rPr>
              <w:rFonts w:ascii="Segoe UI Symbol" w:hAnsi="Segoe UI Symbol" w:cs="Segoe UI Symbol"/>
            </w:rPr>
            <w:t>☐</w:t>
          </w:r>
        </w:sdtContent>
      </w:sdt>
      <w:r w:rsidR="00C57F68" w:rsidRPr="005F45FA">
        <w:rPr>
          <w:rFonts w:asciiTheme="minorHAnsi" w:hAnsiTheme="minorHAnsi"/>
        </w:rPr>
        <w:tab/>
        <w:t>Vibrationer</w:t>
      </w:r>
    </w:p>
    <w:p w14:paraId="06B70A64" w14:textId="77777777" w:rsidR="00C57F68" w:rsidRPr="005F45FA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320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F45FA">
            <w:rPr>
              <w:rFonts w:ascii="Segoe UI Symbol" w:hAnsi="Segoe UI Symbol" w:cs="Segoe UI Symbol"/>
            </w:rPr>
            <w:t>☐</w:t>
          </w:r>
        </w:sdtContent>
      </w:sdt>
      <w:r w:rsidR="00C57F68" w:rsidRPr="005F45FA">
        <w:rPr>
          <w:rFonts w:asciiTheme="minorHAnsi" w:hAnsiTheme="minorHAnsi"/>
        </w:rPr>
        <w:tab/>
        <w:t>Annat</w:t>
      </w:r>
    </w:p>
    <w:p w14:paraId="37165686" w14:textId="77777777" w:rsidR="00C57F68" w:rsidRPr="005F45FA" w:rsidRDefault="00C57F68" w:rsidP="00C57F68">
      <w:pPr>
        <w:pStyle w:val="Liststycke"/>
        <w:numPr>
          <w:ilvl w:val="0"/>
          <w:numId w:val="24"/>
        </w:numPr>
      </w:pPr>
      <w:r w:rsidRPr="005F45FA">
        <w:t>Område:</w:t>
      </w:r>
    </w:p>
    <w:p w14:paraId="6F02355C" w14:textId="77777777" w:rsidR="00C57F68" w:rsidRDefault="00C57F68" w:rsidP="00C57F68">
      <w:pPr>
        <w:pStyle w:val="Liststycke"/>
        <w:numPr>
          <w:ilvl w:val="0"/>
          <w:numId w:val="24"/>
        </w:numPr>
      </w:pPr>
      <w:r w:rsidRPr="005F45FA">
        <w:lastRenderedPageBreak/>
        <w:t>Vilka påverkas:</w:t>
      </w:r>
    </w:p>
    <w:p w14:paraId="42C5ECBA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TA-plan</w:t>
      </w:r>
    </w:p>
    <w:p w14:paraId="3E178166" w14:textId="77777777" w:rsidR="00C57F68" w:rsidRPr="00572CD2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88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72CD2">
            <w:rPr>
              <w:rFonts w:ascii="Segoe UI Symbol" w:hAnsi="Segoe UI Symbol" w:cs="Segoe UI Symbol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572CD2">
        <w:rPr>
          <w:rFonts w:asciiTheme="minorHAnsi" w:hAnsiTheme="minorHAnsi"/>
        </w:rPr>
        <w:t>Nej</w:t>
      </w:r>
    </w:p>
    <w:p w14:paraId="26CBFA20" w14:textId="77777777" w:rsidR="00C57F68" w:rsidRPr="00572CD2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9031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572CD2">
            <w:rPr>
              <w:rFonts w:ascii="Segoe UI Symbol" w:hAnsi="Segoe UI Symbol" w:cs="Segoe UI Symbol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572CD2">
        <w:rPr>
          <w:rFonts w:asciiTheme="minorHAnsi" w:hAnsiTheme="minorHAnsi"/>
        </w:rPr>
        <w:t>Ja</w:t>
      </w:r>
    </w:p>
    <w:p w14:paraId="7A476FD1" w14:textId="77777777" w:rsidR="00C57F68" w:rsidRDefault="00C57F68" w:rsidP="00C57F68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>TA-plan (</w:t>
      </w:r>
      <w:r w:rsidRPr="000F5D71">
        <w:t>Trafikanordningsplan</w:t>
      </w:r>
      <w:r>
        <w:t xml:space="preserve">) är upprättad av: </w:t>
      </w:r>
      <w:r>
        <w:rPr>
          <w:color w:val="8496B0" w:themeColor="text2" w:themeTint="99"/>
        </w:rPr>
        <w:t>xxx</w:t>
      </w:r>
    </w:p>
    <w:p w14:paraId="2199AF19" w14:textId="77777777" w:rsidR="00C57F68" w:rsidRPr="004A6AA2" w:rsidRDefault="00C57F68" w:rsidP="00C57F68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>Godkännande av:</w:t>
      </w:r>
      <w:r>
        <w:rPr>
          <w:color w:val="8496B0" w:themeColor="text2" w:themeTint="99"/>
        </w:rPr>
        <w:t xml:space="preserve"> Fylls i på CAM</w:t>
      </w:r>
    </w:p>
    <w:p w14:paraId="1FDF0376" w14:textId="77777777" w:rsidR="00C57F68" w:rsidRPr="005F45FA" w:rsidRDefault="00C57F68" w:rsidP="00C57F68">
      <w:pPr>
        <w:pStyle w:val="Liststycke"/>
      </w:pPr>
    </w:p>
    <w:bookmarkEnd w:id="7"/>
    <w:p w14:paraId="4994943E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Tillstånd för heta arbeten</w:t>
      </w:r>
    </w:p>
    <w:p w14:paraId="6407E836" w14:textId="77777777" w:rsidR="00C57F68" w:rsidRPr="002133F9" w:rsidRDefault="00C57F68" w:rsidP="00C57F68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>T</w:t>
      </w:r>
      <w:r w:rsidRPr="002133F9">
        <w:t>illstånd för heta arbeten:</w:t>
      </w:r>
    </w:p>
    <w:p w14:paraId="1E6449B8" w14:textId="77777777" w:rsidR="00C57F68" w:rsidRPr="00FE4F7B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9852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FE4F7B">
            <w:rPr>
              <w:rFonts w:ascii="Segoe UI Symbol" w:hAnsi="Segoe UI Symbol" w:cs="Segoe UI Symbol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FE4F7B">
        <w:rPr>
          <w:rFonts w:asciiTheme="minorHAnsi" w:hAnsiTheme="minorHAnsi"/>
        </w:rPr>
        <w:t>Nej</w:t>
      </w:r>
    </w:p>
    <w:p w14:paraId="086CD31E" w14:textId="77777777" w:rsidR="00C57F68" w:rsidRPr="00FE4F7B" w:rsidRDefault="00733FA9" w:rsidP="00C57F68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2747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FE4F7B">
            <w:rPr>
              <w:rFonts w:ascii="Segoe UI Symbol" w:hAnsi="Segoe UI Symbol" w:cs="Segoe UI Symbol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 w:rsidRPr="00FE4F7B">
        <w:rPr>
          <w:rFonts w:asciiTheme="minorHAnsi" w:hAnsiTheme="minorHAnsi"/>
        </w:rPr>
        <w:t>Ja</w:t>
      </w:r>
    </w:p>
    <w:p w14:paraId="51EBCD03" w14:textId="77777777" w:rsidR="00C57F68" w:rsidRPr="002133F9" w:rsidRDefault="00C57F68" w:rsidP="00C57F68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söks av: </w:t>
      </w:r>
      <w:r w:rsidRPr="002133F9">
        <w:rPr>
          <w:color w:val="8496B0" w:themeColor="text2" w:themeTint="99"/>
        </w:rPr>
        <w:t>xxx</w:t>
      </w:r>
    </w:p>
    <w:p w14:paraId="5E24BEE2" w14:textId="77777777" w:rsidR="00C57F68" w:rsidRPr="002133F9" w:rsidRDefault="00C57F68" w:rsidP="00C57F68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utfärdas av: </w:t>
      </w:r>
      <w:r>
        <w:rPr>
          <w:color w:val="8496B0" w:themeColor="text2" w:themeTint="99"/>
        </w:rPr>
        <w:t>Fylls i på CAM</w:t>
      </w:r>
    </w:p>
    <w:p w14:paraId="42BBD94A" w14:textId="77777777" w:rsidR="00C57F68" w:rsidRPr="005F45FA" w:rsidRDefault="00C57F68" w:rsidP="00C57F68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Avstängning av brandlarm/sprinkler: </w:t>
      </w:r>
      <w:r w:rsidRPr="002133F9">
        <w:rPr>
          <w:color w:val="8496B0" w:themeColor="text2" w:themeTint="99"/>
        </w:rPr>
        <w:t>xxx</w:t>
      </w:r>
    </w:p>
    <w:p w14:paraId="3B8BC905" w14:textId="77777777" w:rsidR="00C57F68" w:rsidRDefault="00C57F68" w:rsidP="00C57F68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7CAB962F" w14:textId="77777777" w:rsidR="00C57F68" w:rsidRDefault="00C57F68" w:rsidP="00C57F68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5DAD9351" w14:textId="77777777" w:rsidR="00C57F68" w:rsidRPr="002133F9" w:rsidRDefault="00C57F68" w:rsidP="00C57F68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66F96935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Airport Information </w:t>
      </w:r>
      <w:r w:rsidRPr="00937654">
        <w:t>(publiceras i god tid före arbetets/händelsens start)</w:t>
      </w:r>
    </w:p>
    <w:p w14:paraId="09460DD8" w14:textId="77777777" w:rsidR="00C57F68" w:rsidRDefault="00733FA9" w:rsidP="00C57F68">
      <w:pPr>
        <w:tabs>
          <w:tab w:val="left" w:pos="426"/>
        </w:tabs>
        <w:spacing w:after="40"/>
      </w:pPr>
      <w:sdt>
        <w:sdtPr>
          <w:rPr>
            <w:rFonts w:asciiTheme="minorHAnsi" w:hAnsiTheme="minorHAnsi"/>
          </w:rPr>
          <w:id w:val="109359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>
        <w:t>Nej</w:t>
      </w:r>
    </w:p>
    <w:p w14:paraId="5F8DC70C" w14:textId="77777777" w:rsidR="00C57F68" w:rsidRDefault="00733FA9" w:rsidP="00C57F68">
      <w:pPr>
        <w:tabs>
          <w:tab w:val="left" w:pos="426"/>
        </w:tabs>
        <w:spacing w:after="40"/>
      </w:pPr>
      <w:sdt>
        <w:sdtPr>
          <w:id w:val="-197111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Mincho" w:eastAsia="MS Mincho" w:hAnsi="MS Mincho" w:cs="MS Mincho" w:hint="eastAsia"/>
            </w:rPr>
            <w:t>☐</w:t>
          </w:r>
        </w:sdtContent>
      </w:sdt>
      <w:r w:rsidR="00C57F68">
        <w:tab/>
        <w:t>Ja</w:t>
      </w:r>
    </w:p>
    <w:p w14:paraId="5D19FE4F" w14:textId="77777777" w:rsidR="00C57F68" w:rsidRDefault="00C57F68" w:rsidP="00C57F68">
      <w:pPr>
        <w:pStyle w:val="Liststycke"/>
        <w:numPr>
          <w:ilvl w:val="0"/>
          <w:numId w:val="21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</w:pPr>
      <w:r>
        <w:t xml:space="preserve">Ansvarig för att publicera AI: </w:t>
      </w:r>
      <w:r>
        <w:rPr>
          <w:color w:val="8496B0" w:themeColor="text2" w:themeTint="99"/>
        </w:rPr>
        <w:t>xxx</w:t>
      </w:r>
    </w:p>
    <w:p w14:paraId="493E0C91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6C74F7C8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5E529D14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426"/>
          <w:tab w:val="left" w:pos="851"/>
          <w:tab w:val="left" w:pos="1304"/>
          <w:tab w:val="left" w:pos="2608"/>
          <w:tab w:val="left" w:pos="3912"/>
        </w:tabs>
        <w:spacing w:before="0" w:after="40" w:line="240" w:lineRule="auto"/>
        <w:contextualSpacing w:val="0"/>
      </w:pPr>
      <w:r>
        <w:t>Övrig koordinering</w:t>
      </w:r>
    </w:p>
    <w:p w14:paraId="2260F7FC" w14:textId="77777777" w:rsidR="00C57F68" w:rsidRDefault="00733FA9" w:rsidP="00C57F68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-81456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</w:r>
      <w:r w:rsidR="00C57F68" w:rsidRPr="004D02AD">
        <w:t xml:space="preserve">Koordinering </w:t>
      </w:r>
      <w:r w:rsidR="00C57F68">
        <w:t xml:space="preserve">med </w:t>
      </w:r>
      <w:proofErr w:type="spellStart"/>
      <w:r w:rsidR="00C57F68">
        <w:t>övr</w:t>
      </w:r>
      <w:proofErr w:type="spellEnd"/>
      <w:r w:rsidR="00C57F68">
        <w:t xml:space="preserve"> projekt/CAM-ärenden; </w:t>
      </w:r>
      <w:r w:rsidR="00C57F68" w:rsidRPr="008E6CC1">
        <w:rPr>
          <w:color w:val="8496B0" w:themeColor="text2" w:themeTint="99"/>
        </w:rPr>
        <w:t>xxx</w:t>
      </w:r>
    </w:p>
    <w:p w14:paraId="7D1651B7" w14:textId="77777777" w:rsidR="00C57F68" w:rsidRDefault="00733FA9" w:rsidP="00C57F68">
      <w:pPr>
        <w:tabs>
          <w:tab w:val="left" w:pos="426"/>
          <w:tab w:val="left" w:pos="851"/>
          <w:tab w:val="left" w:pos="3969"/>
          <w:tab w:val="left" w:pos="4395"/>
        </w:tabs>
        <w:spacing w:after="40"/>
        <w:rPr>
          <w:color w:val="8496B0" w:themeColor="text2" w:themeTint="99"/>
        </w:rPr>
      </w:pPr>
      <w:sdt>
        <w:sdtPr>
          <w:id w:val="58981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 w:rsidRPr="004D02AD">
            <w:rPr>
              <w:rFonts w:ascii="MS Mincho" w:eastAsia="MS Mincho" w:hAnsi="MS Mincho" w:cs="MS Mincho" w:hint="eastAsia"/>
            </w:rPr>
            <w:t>☐</w:t>
          </w:r>
        </w:sdtContent>
      </w:sdt>
      <w:r w:rsidR="00C57F68">
        <w:tab/>
        <w:t>IT-arbete ska godkännas i CAB</w:t>
      </w:r>
      <w:r w:rsidR="00C57F68">
        <w:tab/>
      </w:r>
      <w:sdt>
        <w:sdtPr>
          <w:rPr>
            <w:rFonts w:asciiTheme="minorHAnsi" w:hAnsiTheme="minorHAnsi"/>
          </w:rPr>
          <w:id w:val="-39991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rPr>
          <w:rFonts w:asciiTheme="minorHAnsi" w:hAnsiTheme="minorHAnsi"/>
        </w:rPr>
        <w:tab/>
      </w:r>
      <w:r w:rsidR="00C57F68">
        <w:t xml:space="preserve">Godkänd i CAB, </w:t>
      </w:r>
      <w:r w:rsidR="00C57F68" w:rsidRPr="008E6CC1">
        <w:rPr>
          <w:color w:val="8496B0" w:themeColor="text2" w:themeTint="99"/>
        </w:rPr>
        <w:t>datum</w:t>
      </w:r>
      <w:r w:rsidR="00C57F68">
        <w:rPr>
          <w:color w:val="8496B0" w:themeColor="text2" w:themeTint="99"/>
        </w:rPr>
        <w:t xml:space="preserve"> samt RFC-nr</w:t>
      </w:r>
    </w:p>
    <w:p w14:paraId="5C49CB25" w14:textId="77777777" w:rsidR="00C57F68" w:rsidRPr="0037025C" w:rsidRDefault="00733FA9" w:rsidP="00C57F68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-78789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F68">
            <w:rPr>
              <w:rFonts w:ascii="MS Gothic" w:eastAsia="MS Gothic" w:hAnsi="MS Gothic" w:hint="eastAsia"/>
            </w:rPr>
            <w:t>☐</w:t>
          </w:r>
        </w:sdtContent>
      </w:sdt>
      <w:r w:rsidR="00C57F68">
        <w:tab/>
      </w:r>
      <w:r w:rsidR="00C57F68" w:rsidRPr="00A77DC4">
        <w:t>Övrigt</w:t>
      </w:r>
    </w:p>
    <w:p w14:paraId="1603396A" w14:textId="77777777" w:rsidR="00C57F68" w:rsidRDefault="00C57F68" w:rsidP="00C57F68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14BE4B5C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426"/>
          <w:tab w:val="left" w:pos="851"/>
          <w:tab w:val="left" w:pos="1304"/>
          <w:tab w:val="left" w:pos="2608"/>
          <w:tab w:val="left" w:pos="3912"/>
        </w:tabs>
        <w:spacing w:before="0" w:after="40" w:line="240" w:lineRule="auto"/>
        <w:contextualSpacing w:val="0"/>
      </w:pPr>
      <w:r>
        <w:t>Dokumentation</w:t>
      </w:r>
    </w:p>
    <w:p w14:paraId="635DD692" w14:textId="77777777" w:rsidR="00C57F68" w:rsidRDefault="00C57F68" w:rsidP="00C57F68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21FD8A30" w14:textId="77777777" w:rsidR="00C57F68" w:rsidRDefault="00C57F68" w:rsidP="00C57F68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  <w:sectPr w:rsidR="00C57F68" w:rsidSect="003E3ADF"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  <w:r w:rsidRPr="005310B4">
        <w:t>Vilket typ av dokumentation kan påverkas av arbetet?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</w:tblGrid>
      <w:tr w:rsidR="00C57F68" w:rsidRPr="00936C68" w14:paraId="7BA8DBA0" w14:textId="77777777" w:rsidTr="008750F0">
        <w:tc>
          <w:tcPr>
            <w:tcW w:w="2690" w:type="dxa"/>
            <w:shd w:val="clear" w:color="auto" w:fill="8C91CA"/>
          </w:tcPr>
          <w:p w14:paraId="16AB238A" w14:textId="77777777" w:rsidR="00C57F68" w:rsidRPr="00936C68" w:rsidRDefault="00C57F68" w:rsidP="008750F0">
            <w:pPr>
              <w:rPr>
                <w:rFonts w:ascii="HelveticaNeueLT Std" w:hAnsi="HelveticaNeueLT Std" w:cstheme="minorHAnsi"/>
                <w:b/>
                <w:bCs/>
              </w:rPr>
            </w:pPr>
            <w:r w:rsidRPr="00936C68">
              <w:rPr>
                <w:rFonts w:ascii="HelveticaNeueLT Std" w:hAnsi="HelveticaNeueLT Std" w:cstheme="minorHAnsi"/>
                <w:b/>
                <w:bCs/>
              </w:rPr>
              <w:t>Typ</w:t>
            </w:r>
          </w:p>
        </w:tc>
        <w:tc>
          <w:tcPr>
            <w:tcW w:w="2690" w:type="dxa"/>
            <w:shd w:val="clear" w:color="auto" w:fill="8C91CA"/>
          </w:tcPr>
          <w:p w14:paraId="3E7F1F47" w14:textId="77777777" w:rsidR="00C57F68" w:rsidRPr="00936C68" w:rsidRDefault="00C57F68" w:rsidP="008750F0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Ansvarig</w:t>
            </w:r>
          </w:p>
        </w:tc>
        <w:tc>
          <w:tcPr>
            <w:tcW w:w="2690" w:type="dxa"/>
            <w:shd w:val="clear" w:color="auto" w:fill="8C91CA"/>
          </w:tcPr>
          <w:p w14:paraId="2DDFBED6" w14:textId="77777777" w:rsidR="00C57F68" w:rsidRPr="00936C68" w:rsidRDefault="00C57F68" w:rsidP="008750F0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Kommentar</w:t>
            </w:r>
          </w:p>
        </w:tc>
      </w:tr>
      <w:tr w:rsidR="00C57F68" w14:paraId="5BC4671E" w14:textId="77777777" w:rsidTr="008750F0">
        <w:tc>
          <w:tcPr>
            <w:tcW w:w="2690" w:type="dxa"/>
          </w:tcPr>
          <w:p w14:paraId="17FE78B2" w14:textId="77777777" w:rsidR="00C57F68" w:rsidRDefault="00733FA9" w:rsidP="008750F0">
            <w:sdt>
              <w:sdtPr>
                <w:rPr>
                  <w:rFonts w:ascii="HelveticaNeueLT Std" w:hAnsi="HelveticaNeueLT Std"/>
                </w:rPr>
                <w:id w:val="7682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D33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7F68" w:rsidRPr="002D33B0">
              <w:rPr>
                <w:rFonts w:ascii="HelveticaNeueLT Std" w:hAnsi="HelveticaNeueLT Std"/>
              </w:rPr>
              <w:t xml:space="preserve"> AR (</w:t>
            </w:r>
            <w:proofErr w:type="spellStart"/>
            <w:r w:rsidR="00C57F68" w:rsidRPr="002D33B0">
              <w:rPr>
                <w:rFonts w:ascii="HelveticaNeueLT Std" w:hAnsi="HelveticaNeueLT Std"/>
              </w:rPr>
              <w:t>airport</w:t>
            </w:r>
            <w:proofErr w:type="spellEnd"/>
            <w:r w:rsidR="00C57F68" w:rsidRPr="002D33B0">
              <w:rPr>
                <w:rFonts w:ascii="HelveticaNeueLT Std" w:hAnsi="HelveticaNeueLT Std"/>
              </w:rPr>
              <w:t xml:space="preserve"> </w:t>
            </w:r>
            <w:proofErr w:type="spellStart"/>
            <w:r w:rsidR="00C57F68" w:rsidRPr="002D33B0">
              <w:rPr>
                <w:rFonts w:ascii="HelveticaNeueLT Std" w:hAnsi="HelveticaNeueLT Std"/>
              </w:rPr>
              <w:t>regulations</w:t>
            </w:r>
            <w:proofErr w:type="spellEnd"/>
            <w:r w:rsidR="00C57F68" w:rsidRPr="002D33B0">
              <w:rPr>
                <w:rFonts w:ascii="HelveticaNeueLT Std" w:hAnsi="HelveticaNeueLT Std"/>
              </w:rPr>
              <w:t>)</w:t>
            </w:r>
          </w:p>
        </w:tc>
        <w:tc>
          <w:tcPr>
            <w:tcW w:w="2690" w:type="dxa"/>
          </w:tcPr>
          <w:p w14:paraId="186909FA" w14:textId="77777777" w:rsidR="00C57F68" w:rsidRDefault="00C57F68" w:rsidP="008750F0"/>
        </w:tc>
        <w:tc>
          <w:tcPr>
            <w:tcW w:w="2690" w:type="dxa"/>
          </w:tcPr>
          <w:p w14:paraId="10B06FF9" w14:textId="77777777" w:rsidR="00C57F68" w:rsidRDefault="00C57F68" w:rsidP="008750F0"/>
        </w:tc>
      </w:tr>
      <w:tr w:rsidR="00C57F68" w14:paraId="5FAF2885" w14:textId="77777777" w:rsidTr="008750F0">
        <w:tc>
          <w:tcPr>
            <w:tcW w:w="2690" w:type="dxa"/>
          </w:tcPr>
          <w:p w14:paraId="18B4C490" w14:textId="77777777" w:rsidR="00C57F68" w:rsidRDefault="00733FA9" w:rsidP="008750F0">
            <w:sdt>
              <w:sdtPr>
                <w:rPr>
                  <w:rFonts w:ascii="HelveticaNeueLT Std" w:hAnsi="HelveticaNeueLT Std"/>
                </w:rPr>
                <w:id w:val="11630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7F68" w:rsidRPr="00254CD2">
              <w:rPr>
                <w:rFonts w:ascii="HelveticaNeueLT Std" w:hAnsi="HelveticaNeueLT Std"/>
              </w:rPr>
              <w:t xml:space="preserve"> Fastighetsinformation</w:t>
            </w:r>
          </w:p>
        </w:tc>
        <w:tc>
          <w:tcPr>
            <w:tcW w:w="2690" w:type="dxa"/>
          </w:tcPr>
          <w:p w14:paraId="69E599E8" w14:textId="77777777" w:rsidR="00C57F68" w:rsidRDefault="00C57F68" w:rsidP="008750F0"/>
        </w:tc>
        <w:tc>
          <w:tcPr>
            <w:tcW w:w="2690" w:type="dxa"/>
          </w:tcPr>
          <w:p w14:paraId="284E5211" w14:textId="77777777" w:rsidR="00C57F68" w:rsidRDefault="00C57F68" w:rsidP="008750F0"/>
        </w:tc>
      </w:tr>
      <w:tr w:rsidR="00C57F68" w14:paraId="0657FD11" w14:textId="77777777" w:rsidTr="008750F0">
        <w:tc>
          <w:tcPr>
            <w:tcW w:w="2690" w:type="dxa"/>
          </w:tcPr>
          <w:p w14:paraId="5DB2680E" w14:textId="77777777" w:rsidR="00C57F68" w:rsidRDefault="00733FA9" w:rsidP="008750F0">
            <w:sdt>
              <w:sdtPr>
                <w:rPr>
                  <w:rFonts w:ascii="HelveticaNeueLT Std" w:hAnsi="HelveticaNeueLT Std"/>
                </w:rPr>
                <w:id w:val="-51036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7F68" w:rsidRPr="00254CD2">
              <w:rPr>
                <w:rFonts w:ascii="HelveticaNeueLT Std" w:hAnsi="HelveticaNeueLT Std"/>
              </w:rPr>
              <w:t xml:space="preserve"> Rutiner</w:t>
            </w:r>
          </w:p>
        </w:tc>
        <w:tc>
          <w:tcPr>
            <w:tcW w:w="2690" w:type="dxa"/>
          </w:tcPr>
          <w:p w14:paraId="204ED6F3" w14:textId="77777777" w:rsidR="00C57F68" w:rsidRDefault="00C57F68" w:rsidP="008750F0"/>
        </w:tc>
        <w:tc>
          <w:tcPr>
            <w:tcW w:w="2690" w:type="dxa"/>
          </w:tcPr>
          <w:p w14:paraId="0B98F768" w14:textId="77777777" w:rsidR="00C57F68" w:rsidRDefault="00C57F68" w:rsidP="008750F0"/>
        </w:tc>
      </w:tr>
      <w:tr w:rsidR="00C57F68" w14:paraId="14D87308" w14:textId="77777777" w:rsidTr="008750F0">
        <w:tc>
          <w:tcPr>
            <w:tcW w:w="2690" w:type="dxa"/>
          </w:tcPr>
          <w:p w14:paraId="78943610" w14:textId="77777777" w:rsidR="00C57F68" w:rsidRDefault="00733FA9" w:rsidP="008750F0">
            <w:sdt>
              <w:sdtPr>
                <w:rPr>
                  <w:rFonts w:ascii="HelveticaNeueLT Std" w:hAnsi="HelveticaNeueLT Std"/>
                </w:rPr>
                <w:id w:val="-20317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7F68" w:rsidRPr="00254CD2">
              <w:rPr>
                <w:rFonts w:ascii="HelveticaNeueLT Std" w:hAnsi="HelveticaNeueLT Std"/>
              </w:rPr>
              <w:t xml:space="preserve"> Utbildning</w:t>
            </w:r>
          </w:p>
        </w:tc>
        <w:tc>
          <w:tcPr>
            <w:tcW w:w="2690" w:type="dxa"/>
          </w:tcPr>
          <w:p w14:paraId="68EAE930" w14:textId="77777777" w:rsidR="00C57F68" w:rsidRDefault="00C57F68" w:rsidP="008750F0"/>
        </w:tc>
        <w:tc>
          <w:tcPr>
            <w:tcW w:w="2690" w:type="dxa"/>
          </w:tcPr>
          <w:p w14:paraId="1700CD80" w14:textId="77777777" w:rsidR="00C57F68" w:rsidRDefault="00C57F68" w:rsidP="008750F0"/>
        </w:tc>
      </w:tr>
      <w:tr w:rsidR="00C57F68" w14:paraId="4D7F3852" w14:textId="77777777" w:rsidTr="008750F0">
        <w:tc>
          <w:tcPr>
            <w:tcW w:w="2690" w:type="dxa"/>
          </w:tcPr>
          <w:p w14:paraId="4EC1B0FA" w14:textId="77777777" w:rsidR="00C57F68" w:rsidRPr="00254CD2" w:rsidRDefault="00733FA9" w:rsidP="008750F0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16365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7F68" w:rsidRPr="00254CD2">
              <w:rPr>
                <w:rFonts w:ascii="HelveticaNeueLT Std" w:hAnsi="HelveticaNeueLT Std"/>
              </w:rPr>
              <w:t xml:space="preserve"> Annat</w:t>
            </w:r>
          </w:p>
        </w:tc>
        <w:tc>
          <w:tcPr>
            <w:tcW w:w="2690" w:type="dxa"/>
          </w:tcPr>
          <w:p w14:paraId="77AF5410" w14:textId="77777777" w:rsidR="00C57F68" w:rsidRDefault="00C57F68" w:rsidP="008750F0"/>
        </w:tc>
        <w:tc>
          <w:tcPr>
            <w:tcW w:w="2690" w:type="dxa"/>
          </w:tcPr>
          <w:p w14:paraId="1C38E393" w14:textId="77777777" w:rsidR="00C57F68" w:rsidRDefault="00C57F68" w:rsidP="008750F0"/>
        </w:tc>
      </w:tr>
    </w:tbl>
    <w:p w14:paraId="24A08B4A" w14:textId="77777777" w:rsidR="00C57F68" w:rsidRDefault="00C57F68" w:rsidP="00C57F68">
      <w:pPr>
        <w:rPr>
          <w:b/>
        </w:rPr>
      </w:pPr>
    </w:p>
    <w:p w14:paraId="3E0C6622" w14:textId="77777777" w:rsidR="00C57F68" w:rsidRDefault="00C57F68" w:rsidP="00C57F68">
      <w:pPr>
        <w:rPr>
          <w:b/>
        </w:rPr>
      </w:pPr>
    </w:p>
    <w:p w14:paraId="7CB6EE6E" w14:textId="77777777" w:rsidR="00C57F68" w:rsidRDefault="00C57F68" w:rsidP="00C57F68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Vilka processer/funktioner</w:t>
      </w:r>
      <w:r w:rsidRPr="00FA60A6">
        <w:t>/avdelningar</w:t>
      </w:r>
      <w:r>
        <w:t xml:space="preserve"> påverkas (kryssa i nedan vilka som Arbetsanmälaren ska kontakta):</w:t>
      </w:r>
    </w:p>
    <w:p w14:paraId="10E5E820" w14:textId="77777777" w:rsidR="00C57F68" w:rsidRDefault="00C57F68" w:rsidP="00C57F68"/>
    <w:p w14:paraId="5F06D855" w14:textId="77777777" w:rsidR="00C57F68" w:rsidRPr="00216142" w:rsidRDefault="00C57F68" w:rsidP="00C57F68">
      <w:pPr>
        <w:tabs>
          <w:tab w:val="left" w:pos="426"/>
        </w:tabs>
        <w:rPr>
          <w:b/>
          <w:sz w:val="24"/>
        </w:rPr>
      </w:pPr>
      <w:r w:rsidRPr="00CB2176">
        <w:rPr>
          <w:b/>
          <w:sz w:val="24"/>
        </w:rPr>
        <w:t>Processledning</w:t>
      </w:r>
      <w:r>
        <w:rPr>
          <w:b/>
          <w:sz w:val="24"/>
        </w:rPr>
        <w:t xml:space="preserve"> </w:t>
      </w:r>
    </w:p>
    <w:p w14:paraId="24A62460" w14:textId="77777777" w:rsidR="00C57F68" w:rsidRDefault="00C57F68" w:rsidP="00C57F68"/>
    <w:tbl>
      <w:tblPr>
        <w:tblStyle w:val="Tabellrutnt"/>
        <w:tblpPr w:leftFromText="141" w:rightFromText="141" w:vertAnchor="text" w:horzAnchor="margin" w:tblpY="491"/>
        <w:tblW w:w="8642" w:type="dxa"/>
        <w:tblLayout w:type="fixed"/>
        <w:tblLook w:val="04A0" w:firstRow="1" w:lastRow="0" w:firstColumn="1" w:lastColumn="0" w:noHBand="0" w:noVBand="1"/>
      </w:tblPr>
      <w:tblGrid>
        <w:gridCol w:w="414"/>
        <w:gridCol w:w="3443"/>
        <w:gridCol w:w="3118"/>
        <w:gridCol w:w="1667"/>
      </w:tblGrid>
      <w:tr w:rsidR="00C57F68" w:rsidRPr="00C51E40" w14:paraId="32683D50" w14:textId="77777777" w:rsidTr="008750F0">
        <w:trPr>
          <w:trHeight w:val="680"/>
        </w:trPr>
        <w:tc>
          <w:tcPr>
            <w:tcW w:w="414" w:type="dxa"/>
            <w:shd w:val="clear" w:color="auto" w:fill="8C91CA" w:themeFill="accent1" w:themeFillTint="66"/>
          </w:tcPr>
          <w:p w14:paraId="14CE3525" w14:textId="77777777" w:rsidR="00C57F68" w:rsidRPr="00C51E40" w:rsidRDefault="00C57F68" w:rsidP="008750F0">
            <w:pPr>
              <w:rPr>
                <w:b/>
              </w:rPr>
            </w:pPr>
            <w:r>
              <w:rPr>
                <w:b/>
              </w:rPr>
              <w:lastRenderedPageBreak/>
              <w:t>X</w:t>
            </w:r>
          </w:p>
        </w:tc>
        <w:tc>
          <w:tcPr>
            <w:tcW w:w="3443" w:type="dxa"/>
            <w:shd w:val="clear" w:color="auto" w:fill="8C91CA" w:themeFill="accent1" w:themeFillTint="66"/>
          </w:tcPr>
          <w:p w14:paraId="45D97DBF" w14:textId="77777777" w:rsidR="00C57F68" w:rsidRPr="00C51E40" w:rsidRDefault="00C57F68" w:rsidP="008750F0">
            <w:pPr>
              <w:rPr>
                <w:b/>
              </w:rPr>
            </w:pPr>
            <w:r>
              <w:rPr>
                <w:b/>
              </w:rPr>
              <w:t>Verksamhets</w:t>
            </w:r>
            <w:r w:rsidRPr="00C51E40">
              <w:rPr>
                <w:b/>
              </w:rPr>
              <w:t>process</w:t>
            </w:r>
          </w:p>
        </w:tc>
        <w:tc>
          <w:tcPr>
            <w:tcW w:w="3118" w:type="dxa"/>
            <w:shd w:val="clear" w:color="auto" w:fill="8C91CA" w:themeFill="accent1" w:themeFillTint="66"/>
          </w:tcPr>
          <w:p w14:paraId="43B9CFCB" w14:textId="77777777" w:rsidR="00C57F68" w:rsidRPr="00C51E40" w:rsidRDefault="00C57F68" w:rsidP="008750F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667" w:type="dxa"/>
            <w:shd w:val="clear" w:color="auto" w:fill="8C91CA" w:themeFill="accent1" w:themeFillTint="66"/>
          </w:tcPr>
          <w:p w14:paraId="4A657C8E" w14:textId="77777777" w:rsidR="00C57F68" w:rsidRDefault="00C57F68" w:rsidP="008750F0">
            <w:pPr>
              <w:rPr>
                <w:b/>
              </w:rPr>
            </w:pPr>
          </w:p>
        </w:tc>
      </w:tr>
      <w:tr w:rsidR="00C57F68" w14:paraId="0AEF7729" w14:textId="77777777" w:rsidTr="008750F0">
        <w:tc>
          <w:tcPr>
            <w:tcW w:w="414" w:type="dxa"/>
          </w:tcPr>
          <w:p w14:paraId="6404E4DA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-4495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2ACC6147" w14:textId="77777777" w:rsidR="00C57F68" w:rsidRDefault="00C57F68" w:rsidP="008750F0">
            <w:r>
              <w:t>Möjliggöra angöring/avresa flygplats</w:t>
            </w:r>
          </w:p>
        </w:tc>
        <w:tc>
          <w:tcPr>
            <w:tcW w:w="3118" w:type="dxa"/>
          </w:tcPr>
          <w:p w14:paraId="7DBCB1B6" w14:textId="77777777" w:rsidR="00C57F68" w:rsidRDefault="00733FA9" w:rsidP="008750F0">
            <w:hyperlink r:id="rId17" w:history="1">
              <w:r w:rsidR="00C57F68" w:rsidRPr="000E4F83">
                <w:rPr>
                  <w:rStyle w:val="Hyperlnk"/>
                  <w:rFonts w:ascii="HelveticaNeueLT Std" w:hAnsi="HelveticaNeueLT Std"/>
                </w:rPr>
                <w:t>mauricio.lopez@swedavia.se</w:t>
              </w:r>
            </w:hyperlink>
          </w:p>
        </w:tc>
        <w:tc>
          <w:tcPr>
            <w:tcW w:w="1667" w:type="dxa"/>
          </w:tcPr>
          <w:p w14:paraId="4AFA99EA" w14:textId="77777777" w:rsidR="00C57F68" w:rsidRDefault="00C57F68" w:rsidP="008750F0"/>
        </w:tc>
      </w:tr>
      <w:tr w:rsidR="00C57F68" w14:paraId="0F205BC1" w14:textId="77777777" w:rsidTr="008750F0">
        <w:tc>
          <w:tcPr>
            <w:tcW w:w="414" w:type="dxa"/>
          </w:tcPr>
          <w:p w14:paraId="1FBB0882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-19183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654227EF" w14:textId="77777777" w:rsidR="00C57F68" w:rsidRDefault="00C57F68" w:rsidP="008750F0">
            <w:r>
              <w:t>Möjliggöra avgående bagage</w:t>
            </w:r>
          </w:p>
        </w:tc>
        <w:tc>
          <w:tcPr>
            <w:tcW w:w="3118" w:type="dxa"/>
          </w:tcPr>
          <w:p w14:paraId="3602EB52" w14:textId="77777777" w:rsidR="00C57F68" w:rsidRDefault="00733FA9" w:rsidP="008750F0">
            <w:hyperlink r:id="rId18" w:history="1">
              <w:r w:rsidR="00C57F68" w:rsidRPr="00544216">
                <w:rPr>
                  <w:rStyle w:val="Hyperlnk"/>
                  <w:rFonts w:ascii="HelveticaNeueLT Std" w:hAnsi="HelveticaNeueLT Std"/>
                </w:rPr>
                <w:t>tomas.eriksen@swedavia.se</w:t>
              </w:r>
            </w:hyperlink>
          </w:p>
        </w:tc>
        <w:tc>
          <w:tcPr>
            <w:tcW w:w="1667" w:type="dxa"/>
          </w:tcPr>
          <w:p w14:paraId="290A670E" w14:textId="77777777" w:rsidR="00C57F68" w:rsidRDefault="00C57F68" w:rsidP="008750F0"/>
        </w:tc>
      </w:tr>
      <w:tr w:rsidR="00C57F68" w14:paraId="73CD6120" w14:textId="77777777" w:rsidTr="008750F0">
        <w:tc>
          <w:tcPr>
            <w:tcW w:w="414" w:type="dxa"/>
          </w:tcPr>
          <w:p w14:paraId="676CC285" w14:textId="77777777" w:rsidR="00C57F68" w:rsidRDefault="00733FA9" w:rsidP="008750F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40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526F4620" w14:textId="77777777" w:rsidR="00C57F68" w:rsidRDefault="00C57F68" w:rsidP="008750F0">
            <w:r>
              <w:t>Möjliggöra hämta bagage</w:t>
            </w:r>
          </w:p>
        </w:tc>
        <w:tc>
          <w:tcPr>
            <w:tcW w:w="3118" w:type="dxa"/>
          </w:tcPr>
          <w:p w14:paraId="11E2235A" w14:textId="77777777" w:rsidR="00C57F68" w:rsidRDefault="00733FA9" w:rsidP="008750F0">
            <w:hyperlink r:id="rId19" w:history="1">
              <w:r w:rsidR="00C57F68" w:rsidRPr="000E4F83">
                <w:rPr>
                  <w:rStyle w:val="Hyperlnk"/>
                  <w:rFonts w:ascii="HelveticaNeueLT Std" w:hAnsi="HelveticaNeueLT Std"/>
                </w:rPr>
                <w:t>tomas.eriksen@swedavia.se</w:t>
              </w:r>
            </w:hyperlink>
          </w:p>
        </w:tc>
        <w:tc>
          <w:tcPr>
            <w:tcW w:w="1667" w:type="dxa"/>
          </w:tcPr>
          <w:p w14:paraId="2B72F27D" w14:textId="77777777" w:rsidR="00C57F68" w:rsidRDefault="00C57F68" w:rsidP="008750F0"/>
        </w:tc>
      </w:tr>
      <w:tr w:rsidR="00C57F68" w14:paraId="08FE729C" w14:textId="77777777" w:rsidTr="008750F0">
        <w:tc>
          <w:tcPr>
            <w:tcW w:w="414" w:type="dxa"/>
          </w:tcPr>
          <w:p w14:paraId="2913FFEA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6710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F4D6E13" w14:textId="77777777" w:rsidR="00C57F68" w:rsidRDefault="00C57F68" w:rsidP="008750F0">
            <w:r>
              <w:t xml:space="preserve">Möjliggöra incheckning och bag </w:t>
            </w:r>
            <w:proofErr w:type="spellStart"/>
            <w:r>
              <w:t>drop</w:t>
            </w:r>
            <w:proofErr w:type="spellEnd"/>
          </w:p>
        </w:tc>
        <w:tc>
          <w:tcPr>
            <w:tcW w:w="3118" w:type="dxa"/>
          </w:tcPr>
          <w:p w14:paraId="5884C656" w14:textId="77777777" w:rsidR="00C57F68" w:rsidRDefault="00733FA9" w:rsidP="008750F0">
            <w:hyperlink r:id="rId20" w:history="1">
              <w:r w:rsidR="00C57F68" w:rsidRPr="000E4F83">
                <w:rPr>
                  <w:rStyle w:val="Hyperlnk"/>
                  <w:rFonts w:ascii="HelveticaNeueLT Std" w:hAnsi="HelveticaNeueLT Std"/>
                </w:rPr>
                <w:t>tomas.eriksen@swedavia.se</w:t>
              </w:r>
            </w:hyperlink>
          </w:p>
        </w:tc>
        <w:tc>
          <w:tcPr>
            <w:tcW w:w="1667" w:type="dxa"/>
          </w:tcPr>
          <w:p w14:paraId="78B9BFC2" w14:textId="77777777" w:rsidR="00C57F68" w:rsidRDefault="00C57F68" w:rsidP="008750F0"/>
        </w:tc>
      </w:tr>
      <w:tr w:rsidR="00C57F68" w14:paraId="2E7FA6AA" w14:textId="77777777" w:rsidTr="008750F0">
        <w:tc>
          <w:tcPr>
            <w:tcW w:w="414" w:type="dxa"/>
          </w:tcPr>
          <w:p w14:paraId="247F8B56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-10938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4C1132B7" w14:textId="77777777" w:rsidR="00C57F68" w:rsidRDefault="00C57F68" w:rsidP="008750F0">
            <w:r>
              <w:t xml:space="preserve">Möjliggöra </w:t>
            </w:r>
            <w:proofErr w:type="spellStart"/>
            <w:r>
              <w:t>boarding</w:t>
            </w:r>
            <w:proofErr w:type="spellEnd"/>
            <w:r>
              <w:t>/</w:t>
            </w:r>
            <w:proofErr w:type="spellStart"/>
            <w:r>
              <w:t>deboarding</w:t>
            </w:r>
            <w:proofErr w:type="spellEnd"/>
          </w:p>
        </w:tc>
        <w:tc>
          <w:tcPr>
            <w:tcW w:w="3118" w:type="dxa"/>
          </w:tcPr>
          <w:p w14:paraId="4AD37377" w14:textId="77777777" w:rsidR="00C57F68" w:rsidRDefault="00733FA9" w:rsidP="008750F0">
            <w:hyperlink r:id="rId21" w:history="1">
              <w:r w:rsidR="00C57F68" w:rsidRPr="000E4F83">
                <w:rPr>
                  <w:rStyle w:val="Hyperlnk"/>
                  <w:rFonts w:ascii="HelveticaNeueLT Std" w:hAnsi="HelveticaNeueLT Std"/>
                </w:rPr>
                <w:t>fredrik.kihlberg@swedavia.se</w:t>
              </w:r>
            </w:hyperlink>
          </w:p>
        </w:tc>
        <w:tc>
          <w:tcPr>
            <w:tcW w:w="1667" w:type="dxa"/>
          </w:tcPr>
          <w:p w14:paraId="2D018608" w14:textId="77777777" w:rsidR="00C57F68" w:rsidRDefault="00C57F68" w:rsidP="008750F0"/>
        </w:tc>
      </w:tr>
      <w:tr w:rsidR="00C57F68" w14:paraId="46CA7ACB" w14:textId="77777777" w:rsidTr="008750F0">
        <w:tc>
          <w:tcPr>
            <w:tcW w:w="414" w:type="dxa"/>
          </w:tcPr>
          <w:p w14:paraId="7229A5B7" w14:textId="77777777" w:rsidR="00C57F68" w:rsidRPr="00B9447D" w:rsidRDefault="00733FA9" w:rsidP="008750F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025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B944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42C75524" w14:textId="77777777" w:rsidR="00C57F68" w:rsidRPr="00B9447D" w:rsidRDefault="00C57F68" w:rsidP="008750F0">
            <w:r w:rsidRPr="00B9447D">
              <w:t>Möjliggöra PRM</w:t>
            </w:r>
          </w:p>
        </w:tc>
        <w:tc>
          <w:tcPr>
            <w:tcW w:w="3118" w:type="dxa"/>
          </w:tcPr>
          <w:p w14:paraId="741A2310" w14:textId="77777777" w:rsidR="00C57F68" w:rsidRDefault="00733FA9" w:rsidP="008750F0">
            <w:hyperlink r:id="rId22" w:history="1">
              <w:r w:rsidR="00C57F68" w:rsidRPr="000E4F83">
                <w:rPr>
                  <w:rStyle w:val="Hyperlnk"/>
                  <w:rFonts w:ascii="HelveticaNeueLT Std" w:hAnsi="HelveticaNeueLT Std"/>
                </w:rPr>
                <w:t>fredrik.kihlberg@swedavia.se</w:t>
              </w:r>
            </w:hyperlink>
          </w:p>
        </w:tc>
        <w:tc>
          <w:tcPr>
            <w:tcW w:w="1667" w:type="dxa"/>
          </w:tcPr>
          <w:p w14:paraId="29C0069D" w14:textId="77777777" w:rsidR="00C57F68" w:rsidRDefault="00C57F68" w:rsidP="008750F0"/>
        </w:tc>
      </w:tr>
      <w:tr w:rsidR="00C57F68" w14:paraId="5900AF74" w14:textId="77777777" w:rsidTr="008750F0">
        <w:tc>
          <w:tcPr>
            <w:tcW w:w="414" w:type="dxa"/>
          </w:tcPr>
          <w:p w14:paraId="60D59BB4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1198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DC3400C" w14:textId="77777777" w:rsidR="00C57F68" w:rsidRDefault="00C57F68" w:rsidP="008750F0">
            <w:r>
              <w:t xml:space="preserve">Möjliggöra gränskontroll </w:t>
            </w:r>
          </w:p>
        </w:tc>
        <w:tc>
          <w:tcPr>
            <w:tcW w:w="3118" w:type="dxa"/>
          </w:tcPr>
          <w:p w14:paraId="467D0FA2" w14:textId="77777777" w:rsidR="00C57F68" w:rsidRDefault="00733FA9" w:rsidP="008750F0">
            <w:hyperlink r:id="rId23" w:history="1">
              <w:r w:rsidR="00C57F68" w:rsidRPr="00544216">
                <w:rPr>
                  <w:rStyle w:val="Hyperlnk"/>
                  <w:rFonts w:ascii="HelveticaNeueLT Std" w:hAnsi="HelveticaNeueLT Std"/>
                </w:rPr>
                <w:t>ulrica.lindvall@swedavia.se</w:t>
              </w:r>
            </w:hyperlink>
          </w:p>
        </w:tc>
        <w:tc>
          <w:tcPr>
            <w:tcW w:w="1667" w:type="dxa"/>
          </w:tcPr>
          <w:p w14:paraId="46CD9CAF" w14:textId="77777777" w:rsidR="00C57F68" w:rsidRDefault="00C57F68" w:rsidP="008750F0"/>
        </w:tc>
      </w:tr>
      <w:tr w:rsidR="00C57F68" w14:paraId="16955712" w14:textId="77777777" w:rsidTr="008750F0">
        <w:tc>
          <w:tcPr>
            <w:tcW w:w="414" w:type="dxa"/>
          </w:tcPr>
          <w:p w14:paraId="0A57D2BB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-647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663BFE63" w14:textId="77777777" w:rsidR="00C57F68" w:rsidRDefault="00C57F68" w:rsidP="008750F0">
            <w:r>
              <w:t>Möjliggöra tullkontroll</w:t>
            </w:r>
          </w:p>
        </w:tc>
        <w:tc>
          <w:tcPr>
            <w:tcW w:w="3118" w:type="dxa"/>
          </w:tcPr>
          <w:p w14:paraId="269B0D7C" w14:textId="77777777" w:rsidR="00C57F68" w:rsidRDefault="00733FA9" w:rsidP="008750F0">
            <w:hyperlink r:id="rId24" w:history="1">
              <w:r w:rsidR="00C57F68" w:rsidRPr="00544216">
                <w:rPr>
                  <w:rStyle w:val="Hyperlnk"/>
                  <w:rFonts w:ascii="HelveticaNeueLT Std" w:hAnsi="HelveticaNeueLT Std"/>
                </w:rPr>
                <w:t>ulrica.lindvall@swedavia.se</w:t>
              </w:r>
            </w:hyperlink>
          </w:p>
        </w:tc>
        <w:tc>
          <w:tcPr>
            <w:tcW w:w="1667" w:type="dxa"/>
          </w:tcPr>
          <w:p w14:paraId="256108A5" w14:textId="77777777" w:rsidR="00C57F68" w:rsidRDefault="00C57F68" w:rsidP="008750F0"/>
        </w:tc>
      </w:tr>
      <w:tr w:rsidR="00C57F68" w14:paraId="5120C6E5" w14:textId="77777777" w:rsidTr="008750F0">
        <w:tc>
          <w:tcPr>
            <w:tcW w:w="414" w:type="dxa"/>
          </w:tcPr>
          <w:p w14:paraId="7A39F8B2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-10685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1D06B67C" w14:textId="77777777" w:rsidR="00C57F68" w:rsidRDefault="00C57F68" w:rsidP="008750F0">
            <w:r>
              <w:t>Möjliggöra säkerhetskontroll</w:t>
            </w:r>
          </w:p>
        </w:tc>
        <w:tc>
          <w:tcPr>
            <w:tcW w:w="3118" w:type="dxa"/>
          </w:tcPr>
          <w:p w14:paraId="2593633A" w14:textId="77777777" w:rsidR="00C57F68" w:rsidRDefault="00733FA9" w:rsidP="008750F0">
            <w:hyperlink r:id="rId25" w:history="1">
              <w:r w:rsidR="00C57F68" w:rsidRPr="00C910D1">
                <w:rPr>
                  <w:rStyle w:val="Hyperlnk"/>
                </w:rPr>
                <w:t>patrick.hindborg@swedavia.se</w:t>
              </w:r>
            </w:hyperlink>
            <w:r w:rsidR="00C57F68">
              <w:t xml:space="preserve"> </w:t>
            </w:r>
          </w:p>
        </w:tc>
        <w:tc>
          <w:tcPr>
            <w:tcW w:w="1667" w:type="dxa"/>
          </w:tcPr>
          <w:p w14:paraId="22527A0B" w14:textId="77777777" w:rsidR="00C57F68" w:rsidRDefault="00C57F68" w:rsidP="008750F0"/>
        </w:tc>
      </w:tr>
      <w:tr w:rsidR="00C57F68" w14:paraId="2C3FA1AC" w14:textId="77777777" w:rsidTr="008750F0">
        <w:tc>
          <w:tcPr>
            <w:tcW w:w="414" w:type="dxa"/>
          </w:tcPr>
          <w:p w14:paraId="717B234B" w14:textId="77777777" w:rsidR="00C57F68" w:rsidRDefault="00733FA9" w:rsidP="008750F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412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1C05E7DD" w14:textId="77777777" w:rsidR="00C57F68" w:rsidRDefault="00C57F68" w:rsidP="008750F0">
            <w:r>
              <w:t>Möjliggöra kommersiellt utbud</w:t>
            </w:r>
          </w:p>
        </w:tc>
        <w:tc>
          <w:tcPr>
            <w:tcW w:w="3118" w:type="dxa"/>
          </w:tcPr>
          <w:p w14:paraId="299CC741" w14:textId="77777777" w:rsidR="00C57F68" w:rsidRDefault="00733FA9" w:rsidP="008750F0">
            <w:hyperlink r:id="rId26" w:history="1">
              <w:r w:rsidR="00C57F68" w:rsidRPr="00697B40">
                <w:rPr>
                  <w:rStyle w:val="Hyperlnk"/>
                  <w:rFonts w:ascii="HelveticaNeueLT Std" w:hAnsi="HelveticaNeueLT Std"/>
                </w:rPr>
                <w:t>hanna.oliva@swedavia.se</w:t>
              </w:r>
            </w:hyperlink>
          </w:p>
        </w:tc>
        <w:tc>
          <w:tcPr>
            <w:tcW w:w="1667" w:type="dxa"/>
          </w:tcPr>
          <w:p w14:paraId="7E94C467" w14:textId="77777777" w:rsidR="00C57F68" w:rsidRDefault="00C57F68" w:rsidP="008750F0"/>
        </w:tc>
      </w:tr>
    </w:tbl>
    <w:p w14:paraId="202A1FE0" w14:textId="77777777" w:rsidR="00C57F68" w:rsidRDefault="00C57F68" w:rsidP="00C57F68"/>
    <w:tbl>
      <w:tblPr>
        <w:tblStyle w:val="Tabellrutnt"/>
        <w:tblW w:w="8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31"/>
        <w:gridCol w:w="3231"/>
        <w:gridCol w:w="1579"/>
      </w:tblGrid>
      <w:tr w:rsidR="00C57F68" w:rsidRPr="00C51E40" w14:paraId="30E0F1AA" w14:textId="77777777" w:rsidTr="008750F0">
        <w:tc>
          <w:tcPr>
            <w:tcW w:w="426" w:type="dxa"/>
            <w:shd w:val="clear" w:color="auto" w:fill="8C91CA" w:themeFill="accent1" w:themeFillTint="66"/>
          </w:tcPr>
          <w:p w14:paraId="0B15866E" w14:textId="77777777" w:rsidR="00C57F68" w:rsidRPr="006F0629" w:rsidRDefault="00C57F68" w:rsidP="008750F0">
            <w:pPr>
              <w:rPr>
                <w:b/>
              </w:rPr>
            </w:pPr>
            <w:r w:rsidRPr="006F0629">
              <w:rPr>
                <w:b/>
              </w:rPr>
              <w:t>X</w:t>
            </w:r>
          </w:p>
        </w:tc>
        <w:tc>
          <w:tcPr>
            <w:tcW w:w="3431" w:type="dxa"/>
            <w:shd w:val="clear" w:color="auto" w:fill="8C91CA" w:themeFill="accent1" w:themeFillTint="66"/>
          </w:tcPr>
          <w:p w14:paraId="53D2EA53" w14:textId="77777777" w:rsidR="00C57F68" w:rsidRPr="006F0629" w:rsidRDefault="00C57F68" w:rsidP="008750F0">
            <w:pPr>
              <w:rPr>
                <w:b/>
              </w:rPr>
            </w:pPr>
            <w:r w:rsidRPr="006F0629">
              <w:rPr>
                <w:b/>
              </w:rPr>
              <w:t>Verksamhetsprocess</w:t>
            </w:r>
          </w:p>
        </w:tc>
        <w:tc>
          <w:tcPr>
            <w:tcW w:w="3231" w:type="dxa"/>
            <w:shd w:val="clear" w:color="auto" w:fill="8C91CA" w:themeFill="accent1" w:themeFillTint="66"/>
          </w:tcPr>
          <w:p w14:paraId="5D744D1D" w14:textId="77777777" w:rsidR="00C57F68" w:rsidRPr="006F0629" w:rsidRDefault="00C57F68" w:rsidP="008750F0">
            <w:pPr>
              <w:rPr>
                <w:b/>
              </w:rPr>
            </w:pPr>
            <w:r w:rsidRPr="006F0629">
              <w:rPr>
                <w:b/>
              </w:rPr>
              <w:t>Namn</w:t>
            </w:r>
          </w:p>
        </w:tc>
        <w:tc>
          <w:tcPr>
            <w:tcW w:w="1579" w:type="dxa"/>
            <w:shd w:val="clear" w:color="auto" w:fill="8C91CA" w:themeFill="accent1" w:themeFillTint="66"/>
          </w:tcPr>
          <w:p w14:paraId="51BF3F01" w14:textId="77777777" w:rsidR="00C57F68" w:rsidRPr="006F0629" w:rsidRDefault="00C57F68" w:rsidP="008750F0">
            <w:pPr>
              <w:rPr>
                <w:b/>
              </w:rPr>
            </w:pPr>
          </w:p>
        </w:tc>
      </w:tr>
      <w:tr w:rsidR="00C57F68" w14:paraId="7AD8ED16" w14:textId="77777777" w:rsidTr="008750F0">
        <w:tc>
          <w:tcPr>
            <w:tcW w:w="426" w:type="dxa"/>
          </w:tcPr>
          <w:p w14:paraId="40A3DA9A" w14:textId="77777777" w:rsidR="00C57F68" w:rsidRPr="00FD71F3" w:rsidRDefault="00733FA9" w:rsidP="008750F0">
            <w:sdt>
              <w:sdtPr>
                <w:rPr>
                  <w:rFonts w:asciiTheme="minorHAnsi" w:hAnsiTheme="minorHAnsi"/>
                </w:rPr>
                <w:id w:val="-10457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FD71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69062999" w14:textId="77777777" w:rsidR="00C57F68" w:rsidRDefault="00C57F68" w:rsidP="008750F0">
            <w:r>
              <w:t>Möjliggöra in- och utflygning</w:t>
            </w:r>
          </w:p>
        </w:tc>
        <w:tc>
          <w:tcPr>
            <w:tcW w:w="3231" w:type="dxa"/>
          </w:tcPr>
          <w:p w14:paraId="2C76C2C0" w14:textId="77777777" w:rsidR="00C57F68" w:rsidRDefault="00733FA9" w:rsidP="008750F0">
            <w:hyperlink r:id="rId27" w:history="1">
              <w:r w:rsidR="00C57F68" w:rsidRPr="007830E9">
                <w:rPr>
                  <w:rStyle w:val="Hyperlnk"/>
                </w:rPr>
                <w:t>tony.gunnarsson@swedavia.se</w:t>
              </w:r>
            </w:hyperlink>
            <w:r w:rsidR="00C57F68">
              <w:t xml:space="preserve"> </w:t>
            </w:r>
          </w:p>
        </w:tc>
        <w:tc>
          <w:tcPr>
            <w:tcW w:w="1579" w:type="dxa"/>
          </w:tcPr>
          <w:p w14:paraId="631A165E" w14:textId="77777777" w:rsidR="00C57F68" w:rsidRDefault="00C57F68" w:rsidP="008750F0"/>
        </w:tc>
      </w:tr>
      <w:tr w:rsidR="00C57F68" w14:paraId="75FFFBA5" w14:textId="77777777" w:rsidTr="008750F0">
        <w:tc>
          <w:tcPr>
            <w:tcW w:w="426" w:type="dxa"/>
          </w:tcPr>
          <w:p w14:paraId="6F0C5622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-16100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47513AFB" w14:textId="77777777" w:rsidR="00C57F68" w:rsidRDefault="00C57F68" w:rsidP="008750F0">
            <w:r>
              <w:t>Möjliggöra landa, taxa, parkera/starta</w:t>
            </w:r>
          </w:p>
        </w:tc>
        <w:tc>
          <w:tcPr>
            <w:tcW w:w="3231" w:type="dxa"/>
          </w:tcPr>
          <w:p w14:paraId="125086EE" w14:textId="77777777" w:rsidR="00C57F68" w:rsidRDefault="00733FA9" w:rsidP="008750F0">
            <w:hyperlink r:id="rId28" w:history="1">
              <w:r w:rsidR="00C57F68" w:rsidRPr="009F11C9">
                <w:rPr>
                  <w:rStyle w:val="Hyperlnk"/>
                  <w:rFonts w:ascii="HelveticaNeueLT Std" w:hAnsi="HelveticaNeueLT Std"/>
                </w:rPr>
                <w:t>carl.agelii@swedavia.se</w:t>
              </w:r>
            </w:hyperlink>
          </w:p>
        </w:tc>
        <w:tc>
          <w:tcPr>
            <w:tcW w:w="1579" w:type="dxa"/>
          </w:tcPr>
          <w:p w14:paraId="36550079" w14:textId="77777777" w:rsidR="00C57F68" w:rsidRDefault="00C57F68" w:rsidP="008750F0"/>
        </w:tc>
      </w:tr>
      <w:tr w:rsidR="00C57F68" w14:paraId="6666A4CF" w14:textId="77777777" w:rsidTr="008750F0">
        <w:tc>
          <w:tcPr>
            <w:tcW w:w="426" w:type="dxa"/>
          </w:tcPr>
          <w:p w14:paraId="7865D309" w14:textId="77777777" w:rsidR="00C57F68" w:rsidRDefault="00733FA9" w:rsidP="008750F0">
            <w:sdt>
              <w:sdtPr>
                <w:rPr>
                  <w:rFonts w:asciiTheme="minorHAnsi" w:hAnsiTheme="minorHAnsi"/>
                </w:rPr>
                <w:id w:val="16445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755E0843" w14:textId="77777777" w:rsidR="00C57F68" w:rsidRDefault="00C57F68" w:rsidP="008750F0">
            <w:r>
              <w:t xml:space="preserve">Möjliggöra </w:t>
            </w:r>
            <w:proofErr w:type="spellStart"/>
            <w:r>
              <w:t>turnaround</w:t>
            </w:r>
            <w:proofErr w:type="spellEnd"/>
          </w:p>
        </w:tc>
        <w:tc>
          <w:tcPr>
            <w:tcW w:w="3231" w:type="dxa"/>
          </w:tcPr>
          <w:p w14:paraId="336FE641" w14:textId="77777777" w:rsidR="00C57F68" w:rsidRDefault="00733FA9" w:rsidP="008750F0">
            <w:hyperlink r:id="rId29" w:history="1">
              <w:r w:rsidR="00C57F68" w:rsidRPr="00EA0676">
                <w:rPr>
                  <w:rStyle w:val="Hyperlnk"/>
                  <w:rFonts w:ascii="HelveticaNeueLT Std" w:hAnsi="HelveticaNeueLT Std"/>
                </w:rPr>
                <w:t>malin.persson@swedavia.se</w:t>
              </w:r>
            </w:hyperlink>
          </w:p>
        </w:tc>
        <w:tc>
          <w:tcPr>
            <w:tcW w:w="1579" w:type="dxa"/>
          </w:tcPr>
          <w:p w14:paraId="66E12573" w14:textId="77777777" w:rsidR="00C57F68" w:rsidRDefault="00C57F68" w:rsidP="008750F0"/>
        </w:tc>
      </w:tr>
    </w:tbl>
    <w:p w14:paraId="0ACD98F5" w14:textId="77777777" w:rsidR="00C57F68" w:rsidRDefault="00C57F68" w:rsidP="00C57F68"/>
    <w:tbl>
      <w:tblPr>
        <w:tblStyle w:val="Tabellrutnt"/>
        <w:tblpPr w:leftFromText="141" w:rightFromText="141" w:vertAnchor="text" w:horzAnchor="margin" w:tblpY="406"/>
        <w:tblW w:w="8671" w:type="dxa"/>
        <w:tblLayout w:type="fixed"/>
        <w:tblLook w:val="04A0" w:firstRow="1" w:lastRow="0" w:firstColumn="1" w:lastColumn="0" w:noHBand="0" w:noVBand="1"/>
      </w:tblPr>
      <w:tblGrid>
        <w:gridCol w:w="416"/>
        <w:gridCol w:w="3407"/>
        <w:gridCol w:w="3260"/>
        <w:gridCol w:w="1588"/>
      </w:tblGrid>
      <w:tr w:rsidR="00C57F68" w:rsidRPr="00C51E40" w14:paraId="12FCCBAA" w14:textId="77777777" w:rsidTr="008750F0">
        <w:tc>
          <w:tcPr>
            <w:tcW w:w="416" w:type="dxa"/>
            <w:shd w:val="clear" w:color="auto" w:fill="8C91CA" w:themeFill="accent1" w:themeFillTint="66"/>
          </w:tcPr>
          <w:p w14:paraId="0C7196DF" w14:textId="77777777" w:rsidR="00C57F68" w:rsidRPr="00C51E40" w:rsidRDefault="00C57F68" w:rsidP="008750F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7" w:type="dxa"/>
            <w:shd w:val="clear" w:color="auto" w:fill="8C91CA"/>
          </w:tcPr>
          <w:p w14:paraId="7CB58E66" w14:textId="77777777" w:rsidR="00C57F68" w:rsidRPr="00C51E40" w:rsidRDefault="00C57F68" w:rsidP="008750F0">
            <w:pPr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3260" w:type="dxa"/>
            <w:shd w:val="clear" w:color="auto" w:fill="8C91CA" w:themeFill="accent1" w:themeFillTint="66"/>
          </w:tcPr>
          <w:p w14:paraId="5C24D165" w14:textId="77777777" w:rsidR="00C57F68" w:rsidRPr="00C51E40" w:rsidRDefault="00C57F68" w:rsidP="008750F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588" w:type="dxa"/>
            <w:shd w:val="clear" w:color="auto" w:fill="8C91CA" w:themeFill="accent1" w:themeFillTint="66"/>
          </w:tcPr>
          <w:p w14:paraId="0B81F0BA" w14:textId="77777777" w:rsidR="00C57F68" w:rsidRDefault="00C57F68" w:rsidP="008750F0">
            <w:pPr>
              <w:rPr>
                <w:b/>
              </w:rPr>
            </w:pPr>
          </w:p>
        </w:tc>
      </w:tr>
      <w:tr w:rsidR="00C57F68" w14:paraId="34B16581" w14:textId="77777777" w:rsidTr="008750F0">
        <w:tc>
          <w:tcPr>
            <w:tcW w:w="416" w:type="dxa"/>
          </w:tcPr>
          <w:p w14:paraId="071E062A" w14:textId="77777777" w:rsidR="00C57F68" w:rsidRPr="00A52741" w:rsidRDefault="00733FA9" w:rsidP="008750F0">
            <w:sdt>
              <w:sdtPr>
                <w:rPr>
                  <w:rFonts w:ascii="HelveticaNeueLT Std" w:hAnsi="HelveticaNeueLT Std"/>
                </w:rPr>
                <w:id w:val="17331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25DF1EB9" w14:textId="77777777" w:rsidR="00C57F68" w:rsidRPr="00A52741" w:rsidRDefault="00C57F68" w:rsidP="008750F0">
            <w:r w:rsidRPr="00254CD2">
              <w:rPr>
                <w:rFonts w:ascii="HelveticaNeueLT Std" w:hAnsi="HelveticaNeueLT Std"/>
              </w:rPr>
              <w:t>Bygg</w:t>
            </w:r>
          </w:p>
        </w:tc>
        <w:tc>
          <w:tcPr>
            <w:tcW w:w="3260" w:type="dxa"/>
          </w:tcPr>
          <w:p w14:paraId="7BAA7226" w14:textId="77777777" w:rsidR="00C57F68" w:rsidRDefault="00733FA9" w:rsidP="008750F0">
            <w:hyperlink r:id="rId30" w:history="1">
              <w:r w:rsidR="00C57F68" w:rsidRPr="00F51F95">
                <w:rPr>
                  <w:rStyle w:val="Hyperlnk"/>
                  <w:rFonts w:ascii="HelveticaNeueLT Std" w:hAnsi="HelveticaNeueLT Std"/>
                </w:rPr>
                <w:t>orjan.svahn@swedavia.se</w:t>
              </w:r>
            </w:hyperlink>
          </w:p>
        </w:tc>
        <w:tc>
          <w:tcPr>
            <w:tcW w:w="1588" w:type="dxa"/>
          </w:tcPr>
          <w:p w14:paraId="54EA1EEE" w14:textId="77777777" w:rsidR="00C57F68" w:rsidRDefault="00C57F68" w:rsidP="008750F0"/>
        </w:tc>
      </w:tr>
      <w:tr w:rsidR="00C57F68" w:rsidRPr="00A52741" w14:paraId="23713048" w14:textId="77777777" w:rsidTr="008750F0">
        <w:tc>
          <w:tcPr>
            <w:tcW w:w="416" w:type="dxa"/>
          </w:tcPr>
          <w:p w14:paraId="148FE5ED" w14:textId="77777777" w:rsidR="00C57F68" w:rsidRDefault="00733FA9" w:rsidP="008750F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="HelveticaNeueLT Std" w:hAnsi="HelveticaNeueLT Std"/>
                </w:rPr>
                <w:id w:val="168177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F746353" w14:textId="77777777" w:rsidR="00C57F68" w:rsidRDefault="00C57F68" w:rsidP="008750F0">
            <w:r w:rsidRPr="00254CD2">
              <w:rPr>
                <w:rFonts w:ascii="HelveticaNeueLT Std" w:hAnsi="HelveticaNeueLT Std"/>
              </w:rPr>
              <w:t>Dörrfunktioner/portfunktioner</w:t>
            </w:r>
          </w:p>
        </w:tc>
        <w:tc>
          <w:tcPr>
            <w:tcW w:w="3260" w:type="dxa"/>
          </w:tcPr>
          <w:p w14:paraId="5F136A20" w14:textId="77777777" w:rsidR="00C57F68" w:rsidRDefault="00733FA9" w:rsidP="008750F0">
            <w:hyperlink r:id="rId31" w:history="1">
              <w:r w:rsidR="00C57F68" w:rsidRPr="00F51F95">
                <w:rPr>
                  <w:rStyle w:val="Hyperlnk"/>
                  <w:rFonts w:ascii="HelveticaNeueLT Std" w:hAnsi="HelveticaNeueLT Std"/>
                </w:rPr>
                <w:t>orjan.svahn@swedavia.se</w:t>
              </w:r>
            </w:hyperlink>
          </w:p>
        </w:tc>
        <w:tc>
          <w:tcPr>
            <w:tcW w:w="1588" w:type="dxa"/>
          </w:tcPr>
          <w:p w14:paraId="06DB3AF3" w14:textId="77777777" w:rsidR="00C57F68" w:rsidRDefault="00C57F68" w:rsidP="008750F0"/>
        </w:tc>
      </w:tr>
      <w:tr w:rsidR="00C57F68" w:rsidRPr="00A52741" w14:paraId="3D30BB2D" w14:textId="77777777" w:rsidTr="008750F0">
        <w:tc>
          <w:tcPr>
            <w:tcW w:w="416" w:type="dxa"/>
          </w:tcPr>
          <w:p w14:paraId="4855EFE1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5418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23E06DA5" w14:textId="77777777" w:rsidR="00C57F68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El-Allmänt</w:t>
            </w:r>
          </w:p>
        </w:tc>
        <w:tc>
          <w:tcPr>
            <w:tcW w:w="3260" w:type="dxa"/>
          </w:tcPr>
          <w:p w14:paraId="73DB23C9" w14:textId="77777777" w:rsidR="00C57F68" w:rsidRDefault="00733FA9" w:rsidP="008750F0">
            <w:hyperlink r:id="rId32" w:history="1">
              <w:r w:rsidR="00C57F68" w:rsidRPr="00920397">
                <w:rPr>
                  <w:rStyle w:val="Hyperlnk"/>
                </w:rPr>
                <w:t>markus.horndahl@swedavia.se</w:t>
              </w:r>
            </w:hyperlink>
          </w:p>
        </w:tc>
        <w:tc>
          <w:tcPr>
            <w:tcW w:w="1588" w:type="dxa"/>
          </w:tcPr>
          <w:p w14:paraId="38F8D5D9" w14:textId="77777777" w:rsidR="00C57F68" w:rsidRDefault="00C57F68" w:rsidP="008750F0"/>
        </w:tc>
      </w:tr>
      <w:tr w:rsidR="00C57F68" w:rsidRPr="00A52741" w14:paraId="4B3008DA" w14:textId="77777777" w:rsidTr="008750F0">
        <w:tc>
          <w:tcPr>
            <w:tcW w:w="416" w:type="dxa"/>
          </w:tcPr>
          <w:p w14:paraId="118982EB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5652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370357B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Elsäkerhet</w:t>
            </w:r>
          </w:p>
        </w:tc>
        <w:tc>
          <w:tcPr>
            <w:tcW w:w="3260" w:type="dxa"/>
          </w:tcPr>
          <w:p w14:paraId="62C08DCB" w14:textId="77777777" w:rsidR="00C57F68" w:rsidRDefault="00733FA9" w:rsidP="008750F0">
            <w:hyperlink r:id="rId33" w:history="1">
              <w:r w:rsidR="00C57F68" w:rsidRPr="00C43A13">
                <w:rPr>
                  <w:rStyle w:val="Hyperlnk"/>
                </w:rPr>
                <w:t>per.larsson@swedavia.se</w:t>
              </w:r>
            </w:hyperlink>
            <w:r w:rsidR="00C57F68">
              <w:t xml:space="preserve"> </w:t>
            </w:r>
          </w:p>
        </w:tc>
        <w:tc>
          <w:tcPr>
            <w:tcW w:w="1588" w:type="dxa"/>
          </w:tcPr>
          <w:p w14:paraId="100C83FC" w14:textId="77777777" w:rsidR="00C57F68" w:rsidRDefault="00C57F68" w:rsidP="008750F0"/>
        </w:tc>
      </w:tr>
      <w:tr w:rsidR="00C57F68" w:rsidRPr="00A52741" w14:paraId="4DA95004" w14:textId="77777777" w:rsidTr="008750F0">
        <w:tc>
          <w:tcPr>
            <w:tcW w:w="416" w:type="dxa"/>
          </w:tcPr>
          <w:p w14:paraId="0CD076C7" w14:textId="77777777" w:rsidR="00C57F68" w:rsidRDefault="00733FA9" w:rsidP="008750F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="HelveticaNeueLT Std" w:hAnsi="HelveticaNeueLT Std"/>
                </w:rPr>
                <w:id w:val="8059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34697321" w14:textId="77777777" w:rsidR="00C57F68" w:rsidRPr="00A52741" w:rsidRDefault="00C57F68" w:rsidP="008750F0">
            <w:proofErr w:type="spellStart"/>
            <w:r w:rsidRPr="00254CD2">
              <w:rPr>
                <w:rFonts w:ascii="HelveticaNeueLT Std" w:hAnsi="HelveticaNeueLT Std"/>
              </w:rPr>
              <w:t>Elmatning</w:t>
            </w:r>
            <w:proofErr w:type="spellEnd"/>
          </w:p>
        </w:tc>
        <w:tc>
          <w:tcPr>
            <w:tcW w:w="3260" w:type="dxa"/>
          </w:tcPr>
          <w:p w14:paraId="4C7293BA" w14:textId="77777777" w:rsidR="00C57F68" w:rsidRDefault="00733FA9" w:rsidP="008750F0">
            <w:hyperlink r:id="rId34" w:history="1">
              <w:r w:rsidR="00C57F68" w:rsidRPr="004A4D68">
                <w:rPr>
                  <w:rStyle w:val="Hyperlnk"/>
                  <w:rFonts w:ascii="HelveticaNeueLT Std" w:hAnsi="HelveticaNeueLT Std"/>
                </w:rPr>
                <w:t>niklas.johansson2@swedavia.se</w:t>
              </w:r>
            </w:hyperlink>
            <w:r w:rsidR="00C57F68">
              <w:rPr>
                <w:rFonts w:ascii="HelveticaNeueLT Std" w:hAnsi="HelveticaNeueLT Std"/>
              </w:rPr>
              <w:t xml:space="preserve"> </w:t>
            </w:r>
          </w:p>
        </w:tc>
        <w:tc>
          <w:tcPr>
            <w:tcW w:w="1588" w:type="dxa"/>
          </w:tcPr>
          <w:p w14:paraId="629A1F22" w14:textId="77777777" w:rsidR="00C57F68" w:rsidRDefault="00C57F68" w:rsidP="008750F0"/>
        </w:tc>
      </w:tr>
      <w:tr w:rsidR="00C57F68" w:rsidRPr="00A52741" w14:paraId="4BA829C4" w14:textId="77777777" w:rsidTr="008750F0">
        <w:tc>
          <w:tcPr>
            <w:tcW w:w="416" w:type="dxa"/>
          </w:tcPr>
          <w:p w14:paraId="736F7C2C" w14:textId="77777777" w:rsidR="00C57F68" w:rsidRDefault="00733FA9" w:rsidP="008750F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="HelveticaNeueLT Std" w:hAnsi="HelveticaNeueLT Std"/>
                </w:rPr>
                <w:id w:val="-2834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16FB9235" w14:textId="77777777" w:rsidR="00C57F68" w:rsidRDefault="00C57F68" w:rsidP="008750F0">
            <w:r w:rsidRPr="00254CD2">
              <w:rPr>
                <w:rFonts w:ascii="HelveticaNeueLT Std" w:hAnsi="HelveticaNeueLT Std"/>
              </w:rPr>
              <w:t>Hiss/rulltrappor</w:t>
            </w:r>
          </w:p>
        </w:tc>
        <w:tc>
          <w:tcPr>
            <w:tcW w:w="3260" w:type="dxa"/>
          </w:tcPr>
          <w:p w14:paraId="4C24B639" w14:textId="77777777" w:rsidR="00C57F68" w:rsidRPr="00ED2147" w:rsidRDefault="00733FA9" w:rsidP="008750F0">
            <w:hyperlink r:id="rId35" w:history="1">
              <w:r w:rsidR="00C57F68" w:rsidRPr="00F51F95">
                <w:rPr>
                  <w:rStyle w:val="Hyperlnk"/>
                  <w:rFonts w:ascii="HelveticaNeueLT Std" w:hAnsi="HelveticaNeueLT Std"/>
                </w:rPr>
                <w:t>orjan.svahn@swedavia.se</w:t>
              </w:r>
            </w:hyperlink>
          </w:p>
        </w:tc>
        <w:tc>
          <w:tcPr>
            <w:tcW w:w="1588" w:type="dxa"/>
          </w:tcPr>
          <w:p w14:paraId="376F80AC" w14:textId="77777777" w:rsidR="00C57F68" w:rsidRPr="00ED2147" w:rsidRDefault="00C57F68" w:rsidP="008750F0"/>
        </w:tc>
      </w:tr>
      <w:tr w:rsidR="00C57F68" w:rsidRPr="00A52741" w14:paraId="0D7DC40F" w14:textId="77777777" w:rsidTr="008750F0">
        <w:tc>
          <w:tcPr>
            <w:tcW w:w="416" w:type="dxa"/>
          </w:tcPr>
          <w:p w14:paraId="0D571188" w14:textId="77777777" w:rsidR="00C57F68" w:rsidRDefault="00733FA9" w:rsidP="008750F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="HelveticaNeueLT Std" w:hAnsi="HelveticaNeueLT Std"/>
                </w:rPr>
                <w:id w:val="125270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0485344" w14:textId="77777777" w:rsidR="00C57F68" w:rsidRDefault="00C57F68" w:rsidP="008750F0">
            <w:r w:rsidRPr="00254CD2">
              <w:rPr>
                <w:rFonts w:ascii="HelveticaNeueLT Std" w:hAnsi="HelveticaNeueLT Std"/>
              </w:rPr>
              <w:t>Mark inkl. VA och fjärrvärme</w:t>
            </w:r>
          </w:p>
        </w:tc>
        <w:tc>
          <w:tcPr>
            <w:tcW w:w="3260" w:type="dxa"/>
          </w:tcPr>
          <w:p w14:paraId="51AF2EC5" w14:textId="77777777" w:rsidR="00C57F68" w:rsidRPr="00ED2147" w:rsidRDefault="00733FA9" w:rsidP="008750F0">
            <w:hyperlink r:id="rId36" w:history="1">
              <w:r w:rsidR="00C57F68" w:rsidRPr="00EA0676">
                <w:rPr>
                  <w:rStyle w:val="Hyperlnk"/>
                  <w:rFonts w:ascii="HelveticaNeueLT Std" w:hAnsi="HelveticaNeueLT Std" w:cstheme="minorHAnsi"/>
                </w:rPr>
                <w:t>ronny.kristensson@swedavia.se</w:t>
              </w:r>
            </w:hyperlink>
            <w:r w:rsidR="00C57F68">
              <w:rPr>
                <w:rFonts w:asciiTheme="minorHAnsi" w:hAnsiTheme="minorHAnsi" w:cstheme="minorHAnsi"/>
              </w:rPr>
              <w:t xml:space="preserve"> </w:t>
            </w:r>
            <w:r w:rsidR="00C57F68">
              <w:rPr>
                <w:rFonts w:ascii="HelveticaNeueLT Std" w:hAnsi="HelveticaNeueLT Std"/>
              </w:rPr>
              <w:t xml:space="preserve">eller </w:t>
            </w:r>
            <w:hyperlink r:id="rId37" w:history="1">
              <w:r w:rsidR="00C57F68" w:rsidRPr="00DA28F5">
                <w:rPr>
                  <w:rStyle w:val="Hyperlnk"/>
                  <w:rFonts w:ascii="HelveticaNeueLT Std" w:hAnsi="HelveticaNeueLT Std"/>
                </w:rPr>
                <w:t>christer.andersson@swedavia.se</w:t>
              </w:r>
            </w:hyperlink>
          </w:p>
        </w:tc>
        <w:tc>
          <w:tcPr>
            <w:tcW w:w="1588" w:type="dxa"/>
          </w:tcPr>
          <w:p w14:paraId="48A217F4" w14:textId="77777777" w:rsidR="00C57F68" w:rsidRPr="00ED2147" w:rsidRDefault="00C57F68" w:rsidP="008750F0"/>
        </w:tc>
      </w:tr>
      <w:tr w:rsidR="00C57F68" w:rsidRPr="00A52741" w14:paraId="4CD524A7" w14:textId="77777777" w:rsidTr="008750F0">
        <w:tc>
          <w:tcPr>
            <w:tcW w:w="416" w:type="dxa"/>
          </w:tcPr>
          <w:p w14:paraId="2CD733D0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913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6EB8D86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Mark</w:t>
            </w:r>
            <w:r>
              <w:rPr>
                <w:rFonts w:ascii="HelveticaNeueLT Std" w:hAnsi="HelveticaNeueLT Std"/>
              </w:rPr>
              <w:t xml:space="preserve">arbete med </w:t>
            </w:r>
            <w:proofErr w:type="spellStart"/>
            <w:r>
              <w:rPr>
                <w:rFonts w:ascii="HelveticaNeueLT Std" w:hAnsi="HelveticaNeueLT Std"/>
              </w:rPr>
              <w:t>avssende</w:t>
            </w:r>
            <w:proofErr w:type="spellEnd"/>
            <w:r>
              <w:rPr>
                <w:rFonts w:ascii="HelveticaNeueLT Std" w:hAnsi="HelveticaNeueLT Std"/>
              </w:rPr>
              <w:t xml:space="preserve"> DOLA (</w:t>
            </w:r>
            <w:proofErr w:type="spellStart"/>
            <w:r>
              <w:rPr>
                <w:rFonts w:ascii="HelveticaNeueLT Std" w:hAnsi="HelveticaNeueLT Std"/>
              </w:rPr>
              <w:t>odetonerat</w:t>
            </w:r>
            <w:proofErr w:type="spellEnd"/>
            <w:r>
              <w:rPr>
                <w:rFonts w:ascii="HelveticaNeueLT Std" w:hAnsi="HelveticaNeueLT Std"/>
              </w:rPr>
              <w:t xml:space="preserve"> sprängmedel)</w:t>
            </w:r>
          </w:p>
        </w:tc>
        <w:tc>
          <w:tcPr>
            <w:tcW w:w="3260" w:type="dxa"/>
          </w:tcPr>
          <w:p w14:paraId="25A13B27" w14:textId="77777777" w:rsidR="00C57F68" w:rsidRDefault="00733FA9" w:rsidP="008750F0">
            <w:hyperlink r:id="rId38" w:history="1">
              <w:r w:rsidR="00C57F68" w:rsidRPr="00EA0676">
                <w:rPr>
                  <w:rStyle w:val="Hyperlnk"/>
                  <w:rFonts w:ascii="HelveticaNeueLT Std" w:hAnsi="HelveticaNeueLT Std" w:cstheme="minorHAnsi"/>
                </w:rPr>
                <w:t>ronny.kristensson@swedavia.se</w:t>
              </w:r>
            </w:hyperlink>
            <w:r w:rsidR="00C57F68">
              <w:rPr>
                <w:rFonts w:asciiTheme="minorHAnsi" w:hAnsiTheme="minorHAnsi" w:cstheme="minorHAnsi"/>
              </w:rPr>
              <w:t xml:space="preserve"> </w:t>
            </w:r>
            <w:r w:rsidR="00C57F68">
              <w:rPr>
                <w:rFonts w:ascii="HelveticaNeueLT Std" w:hAnsi="HelveticaNeueLT Std"/>
              </w:rPr>
              <w:t xml:space="preserve">eller </w:t>
            </w:r>
            <w:hyperlink r:id="rId39" w:history="1">
              <w:r w:rsidR="00C57F68" w:rsidRPr="00DA28F5">
                <w:rPr>
                  <w:rStyle w:val="Hyperlnk"/>
                  <w:rFonts w:ascii="HelveticaNeueLT Std" w:hAnsi="HelveticaNeueLT Std"/>
                </w:rPr>
                <w:t>christer.andersson@swedavia.se</w:t>
              </w:r>
            </w:hyperlink>
          </w:p>
        </w:tc>
        <w:tc>
          <w:tcPr>
            <w:tcW w:w="1588" w:type="dxa"/>
          </w:tcPr>
          <w:p w14:paraId="3567091B" w14:textId="77777777" w:rsidR="00C57F68" w:rsidRPr="00ED2147" w:rsidRDefault="00C57F68" w:rsidP="008750F0"/>
        </w:tc>
      </w:tr>
      <w:tr w:rsidR="00C57F68" w:rsidRPr="00206E48" w14:paraId="0CE5702C" w14:textId="77777777" w:rsidTr="008750F0">
        <w:tc>
          <w:tcPr>
            <w:tcW w:w="416" w:type="dxa"/>
          </w:tcPr>
          <w:p w14:paraId="27EBFE53" w14:textId="77777777" w:rsidR="00C57F68" w:rsidRDefault="00733FA9" w:rsidP="008750F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="HelveticaNeueLT Std" w:hAnsi="HelveticaNeueLT Std"/>
                </w:rPr>
                <w:id w:val="13048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23887FF5" w14:textId="77777777" w:rsidR="00C57F68" w:rsidRDefault="00C57F68" w:rsidP="008750F0">
            <w:r w:rsidRPr="00254CD2">
              <w:rPr>
                <w:rFonts w:ascii="HelveticaNeueLT Std" w:hAnsi="HelveticaNeueLT Std"/>
              </w:rPr>
              <w:t xml:space="preserve">VVS (värme, </w:t>
            </w:r>
            <w:proofErr w:type="spellStart"/>
            <w:r w:rsidRPr="00254CD2">
              <w:rPr>
                <w:rFonts w:ascii="HelveticaNeueLT Std" w:hAnsi="HelveticaNeueLT Std"/>
              </w:rPr>
              <w:t>vent</w:t>
            </w:r>
            <w:proofErr w:type="spellEnd"/>
            <w:r w:rsidRPr="00254CD2">
              <w:rPr>
                <w:rFonts w:ascii="HelveticaNeueLT Std" w:hAnsi="HelveticaNeueLT Std"/>
              </w:rPr>
              <w:t>, sanitet) i fastighet</w:t>
            </w:r>
          </w:p>
        </w:tc>
        <w:tc>
          <w:tcPr>
            <w:tcW w:w="3260" w:type="dxa"/>
          </w:tcPr>
          <w:p w14:paraId="46A1B09F" w14:textId="77777777" w:rsidR="00C57F68" w:rsidRPr="00183CAA" w:rsidRDefault="00733FA9" w:rsidP="008750F0">
            <w:pPr>
              <w:rPr>
                <w:lang w:val="en-US"/>
              </w:rPr>
            </w:pPr>
            <w:hyperlink r:id="rId40" w:history="1">
              <w:r w:rsidR="00C57F68" w:rsidRPr="00206E48">
                <w:rPr>
                  <w:rStyle w:val="Hyperlnk"/>
                </w:rPr>
                <w:t>kay.jenonen@swedavia.se</w:t>
              </w:r>
            </w:hyperlink>
          </w:p>
        </w:tc>
        <w:tc>
          <w:tcPr>
            <w:tcW w:w="1588" w:type="dxa"/>
          </w:tcPr>
          <w:p w14:paraId="44019CB4" w14:textId="77777777" w:rsidR="00C57F68" w:rsidRPr="00183CAA" w:rsidRDefault="00C57F68" w:rsidP="008750F0">
            <w:pPr>
              <w:rPr>
                <w:lang w:val="en-US"/>
              </w:rPr>
            </w:pPr>
          </w:p>
        </w:tc>
      </w:tr>
      <w:tr w:rsidR="00C57F68" w:rsidRPr="00A52741" w14:paraId="74118A94" w14:textId="77777777" w:rsidTr="008750F0">
        <w:tc>
          <w:tcPr>
            <w:tcW w:w="416" w:type="dxa"/>
          </w:tcPr>
          <w:p w14:paraId="590D0619" w14:textId="77777777" w:rsidR="00C57F68" w:rsidRDefault="00733FA9" w:rsidP="008750F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="HelveticaNeueLT Std" w:hAnsi="HelveticaNeueLT Std"/>
                </w:rPr>
                <w:id w:val="-6008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3AFDD2C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Flygplatsteknik</w:t>
            </w:r>
          </w:p>
        </w:tc>
        <w:tc>
          <w:tcPr>
            <w:tcW w:w="3260" w:type="dxa"/>
          </w:tcPr>
          <w:p w14:paraId="6CC4D6FE" w14:textId="77777777" w:rsidR="00C57F68" w:rsidRPr="00ED2147" w:rsidRDefault="00733FA9" w:rsidP="008750F0">
            <w:hyperlink r:id="rId41" w:history="1">
              <w:r w:rsidR="00C57F68" w:rsidRPr="008D5B68">
                <w:rPr>
                  <w:rStyle w:val="Hyperlnk"/>
                  <w:rFonts w:ascii="HelveticaNeueLT Std" w:hAnsi="HelveticaNeueLT Std"/>
                </w:rPr>
                <w:t>bhs-teknik@swedavia.se</w:t>
              </w:r>
            </w:hyperlink>
            <w:r w:rsidR="00C57F68" w:rsidRPr="008D5B68">
              <w:rPr>
                <w:rFonts w:ascii="HelveticaNeueLT Std" w:hAnsi="HelveticaNeueLT Std"/>
              </w:rPr>
              <w:t xml:space="preserve"> (endast för kännedom) </w:t>
            </w:r>
            <w:r w:rsidR="00C57F68" w:rsidRPr="008D5B68">
              <w:rPr>
                <w:rFonts w:ascii="HelveticaNeueLT Std" w:hAnsi="HelveticaNeueLT Std"/>
                <w:bCs/>
              </w:rPr>
              <w:t>och</w:t>
            </w:r>
            <w:r w:rsidR="00C57F68" w:rsidRPr="008D5B68">
              <w:rPr>
                <w:rFonts w:ascii="HelveticaNeueLT Std" w:hAnsi="HelveticaNeueLT Std"/>
              </w:rPr>
              <w:t xml:space="preserve"> </w:t>
            </w:r>
            <w:hyperlink r:id="rId42" w:history="1">
              <w:r w:rsidR="00C57F68" w:rsidRPr="008D5B68">
                <w:rPr>
                  <w:rStyle w:val="Hyperlnk"/>
                  <w:rFonts w:ascii="HelveticaNeueLT Std" w:hAnsi="HelveticaNeueLT Std"/>
                </w:rPr>
                <w:t>anna.gronlund@swedavia.se</w:t>
              </w:r>
            </w:hyperlink>
            <w:r w:rsidR="00C57F68" w:rsidRPr="008D5B68">
              <w:rPr>
                <w:rFonts w:ascii="HelveticaNeueLT Std" w:hAnsi="HelveticaNeueLT Std"/>
              </w:rPr>
              <w:t xml:space="preserve"> (för godkännande)</w:t>
            </w:r>
          </w:p>
        </w:tc>
        <w:tc>
          <w:tcPr>
            <w:tcW w:w="1588" w:type="dxa"/>
          </w:tcPr>
          <w:p w14:paraId="5678D1B2" w14:textId="77777777" w:rsidR="00C57F68" w:rsidRPr="00ED2147" w:rsidRDefault="00C57F68" w:rsidP="008750F0"/>
        </w:tc>
      </w:tr>
      <w:tr w:rsidR="00C57F68" w:rsidRPr="008D5B68" w14:paraId="06A5BF19" w14:textId="77777777" w:rsidTr="008750F0">
        <w:tc>
          <w:tcPr>
            <w:tcW w:w="416" w:type="dxa"/>
          </w:tcPr>
          <w:p w14:paraId="5FFE45B3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315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38C4E0A2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Flygoperativa system (CNS/MET)</w:t>
            </w:r>
          </w:p>
        </w:tc>
        <w:tc>
          <w:tcPr>
            <w:tcW w:w="3260" w:type="dxa"/>
          </w:tcPr>
          <w:p w14:paraId="73EA834F" w14:textId="77777777" w:rsidR="00C57F68" w:rsidRPr="005F45FA" w:rsidRDefault="00733FA9" w:rsidP="008750F0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3" w:history="1">
              <w:r w:rsidR="00C57F68" w:rsidRPr="005F45FA">
                <w:rPr>
                  <w:rStyle w:val="Hyperlnk"/>
                </w:rPr>
                <w:t>cns@swedavia.se</w:t>
              </w:r>
            </w:hyperlink>
            <w:r w:rsidR="00C57F68" w:rsidRPr="005F45FA">
              <w:t xml:space="preserve"> </w:t>
            </w:r>
          </w:p>
        </w:tc>
        <w:tc>
          <w:tcPr>
            <w:tcW w:w="1588" w:type="dxa"/>
          </w:tcPr>
          <w:p w14:paraId="06BC7373" w14:textId="77777777" w:rsidR="00C57F68" w:rsidRDefault="00C57F68" w:rsidP="008750F0"/>
        </w:tc>
      </w:tr>
      <w:tr w:rsidR="00C57F68" w:rsidRPr="008D5B68" w14:paraId="76F401E1" w14:textId="77777777" w:rsidTr="008750F0">
        <w:tc>
          <w:tcPr>
            <w:tcW w:w="416" w:type="dxa"/>
          </w:tcPr>
          <w:p w14:paraId="1FA0DE07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7931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79727201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Flygplatsspecifik utrustning</w:t>
            </w:r>
          </w:p>
        </w:tc>
        <w:tc>
          <w:tcPr>
            <w:tcW w:w="3260" w:type="dxa"/>
          </w:tcPr>
          <w:p w14:paraId="368C8ACC" w14:textId="77777777" w:rsidR="00C57F68" w:rsidRPr="005F45FA" w:rsidRDefault="00733FA9" w:rsidP="008750F0">
            <w:pPr>
              <w:rPr>
                <w:rFonts w:ascii="HelveticaNeueLT Std" w:hAnsi="HelveticaNeueLT Std"/>
              </w:rPr>
            </w:pPr>
            <w:hyperlink r:id="rId44" w:history="1">
              <w:r w:rsidR="00C57F68" w:rsidRPr="005F45FA">
                <w:rPr>
                  <w:rStyle w:val="Hyperlnk"/>
                  <w:rFonts w:ascii="HelveticaNeueLT Std" w:hAnsi="HelveticaNeueLT Std"/>
                </w:rPr>
                <w:t>christian.andersson@swedavia.se</w:t>
              </w:r>
            </w:hyperlink>
            <w:r w:rsidR="00C57F68" w:rsidRPr="005F45FA">
              <w:rPr>
                <w:rFonts w:ascii="HelveticaNeueLT Std" w:hAnsi="HelveticaNeueLT Std"/>
              </w:rPr>
              <w:t xml:space="preserve"> </w:t>
            </w:r>
          </w:p>
        </w:tc>
        <w:tc>
          <w:tcPr>
            <w:tcW w:w="1588" w:type="dxa"/>
          </w:tcPr>
          <w:p w14:paraId="48B58675" w14:textId="77777777" w:rsidR="00C57F68" w:rsidRDefault="00C57F68" w:rsidP="008750F0"/>
        </w:tc>
      </w:tr>
      <w:tr w:rsidR="00C57F68" w:rsidRPr="008D5B68" w14:paraId="1B5395D0" w14:textId="77777777" w:rsidTr="008750F0">
        <w:tc>
          <w:tcPr>
            <w:tcW w:w="416" w:type="dxa"/>
          </w:tcPr>
          <w:p w14:paraId="09F90A9B" w14:textId="77777777" w:rsidR="00C57F68" w:rsidRPr="005F45FA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7351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5F4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32188525" w14:textId="77777777" w:rsidR="00C57F68" w:rsidRPr="005F45FA" w:rsidRDefault="00C57F68" w:rsidP="008750F0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Vägsystem/staket</w:t>
            </w:r>
          </w:p>
        </w:tc>
        <w:tc>
          <w:tcPr>
            <w:tcW w:w="3260" w:type="dxa"/>
          </w:tcPr>
          <w:p w14:paraId="71B8B60E" w14:textId="77777777" w:rsidR="00C57F68" w:rsidRPr="005F45FA" w:rsidRDefault="00733FA9" w:rsidP="008750F0">
            <w:pPr>
              <w:rPr>
                <w:rFonts w:ascii="HelveticaNeueLT Std" w:hAnsi="HelveticaNeueLT Std"/>
              </w:rPr>
            </w:pPr>
            <w:hyperlink r:id="rId45" w:history="1">
              <w:r w:rsidR="00C57F68" w:rsidRPr="005F45FA">
                <w:rPr>
                  <w:rStyle w:val="Hyperlnk"/>
                  <w:rFonts w:ascii="HelveticaNeueLT Std" w:hAnsi="HelveticaNeueLT Std"/>
                </w:rPr>
                <w:t>ronny.kristensson@swedavia.se</w:t>
              </w:r>
            </w:hyperlink>
          </w:p>
        </w:tc>
        <w:tc>
          <w:tcPr>
            <w:tcW w:w="1588" w:type="dxa"/>
          </w:tcPr>
          <w:p w14:paraId="562D1A37" w14:textId="77777777" w:rsidR="00C57F68" w:rsidRDefault="00C57F68" w:rsidP="008750F0"/>
        </w:tc>
      </w:tr>
      <w:tr w:rsidR="00C57F68" w:rsidRPr="008D5B68" w14:paraId="2FD4FF57" w14:textId="77777777" w:rsidTr="008750F0">
        <w:tc>
          <w:tcPr>
            <w:tcW w:w="416" w:type="dxa"/>
          </w:tcPr>
          <w:p w14:paraId="70A6FA44" w14:textId="77777777" w:rsidR="00C57F68" w:rsidRPr="005F45FA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1457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5F4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0DBFB43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Datanät/IT</w:t>
            </w:r>
          </w:p>
        </w:tc>
        <w:tc>
          <w:tcPr>
            <w:tcW w:w="3260" w:type="dxa"/>
          </w:tcPr>
          <w:p w14:paraId="22431D39" w14:textId="77777777" w:rsidR="00C57F68" w:rsidRPr="005F45FA" w:rsidRDefault="00733FA9" w:rsidP="008750F0">
            <w:pPr>
              <w:rPr>
                <w:rFonts w:ascii="HelveticaNeueLT Std" w:hAnsi="HelveticaNeueLT Std"/>
              </w:rPr>
            </w:pPr>
            <w:hyperlink r:id="rId46" w:history="1">
              <w:r w:rsidR="00C57F68" w:rsidRPr="00557336">
                <w:rPr>
                  <w:rStyle w:val="Hyperlnk"/>
                  <w:rFonts w:ascii="HelveticaNeueLT Std" w:hAnsi="HelveticaNeueLT Std"/>
                </w:rPr>
                <w:t>tobias.niovaldh@swedavia.se</w:t>
              </w:r>
            </w:hyperlink>
            <w:r w:rsidR="00C57F68">
              <w:rPr>
                <w:rStyle w:val="Hyperlnk"/>
                <w:rFonts w:ascii="HelveticaNeueLT Std" w:hAnsi="HelveticaNeueLT Std"/>
              </w:rPr>
              <w:t xml:space="preserve"> </w:t>
            </w:r>
          </w:p>
        </w:tc>
        <w:tc>
          <w:tcPr>
            <w:tcW w:w="1588" w:type="dxa"/>
          </w:tcPr>
          <w:p w14:paraId="03C4CC0F" w14:textId="77777777" w:rsidR="00C57F68" w:rsidRPr="00CD731A" w:rsidRDefault="00C57F68" w:rsidP="008750F0">
            <w:pPr>
              <w:rPr>
                <w:highlight w:val="yellow"/>
              </w:rPr>
            </w:pPr>
          </w:p>
        </w:tc>
      </w:tr>
      <w:tr w:rsidR="00C57F68" w:rsidRPr="008D5B68" w14:paraId="1B9075F4" w14:textId="77777777" w:rsidTr="008750F0">
        <w:tc>
          <w:tcPr>
            <w:tcW w:w="416" w:type="dxa"/>
          </w:tcPr>
          <w:p w14:paraId="195486AC" w14:textId="77777777" w:rsidR="00C57F68" w:rsidRPr="005F45FA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11670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5F4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ABF34B2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Radiorådet</w:t>
            </w:r>
          </w:p>
        </w:tc>
        <w:tc>
          <w:tcPr>
            <w:tcW w:w="3260" w:type="dxa"/>
          </w:tcPr>
          <w:p w14:paraId="7455840D" w14:textId="77777777" w:rsidR="00C57F68" w:rsidRPr="005F45FA" w:rsidRDefault="00C57F68" w:rsidP="008750F0">
            <w:r w:rsidRPr="005F45FA">
              <w:rPr>
                <w:rStyle w:val="Hyperlnk"/>
              </w:rPr>
              <w:t>fmradior@swedavia.se</w:t>
            </w:r>
          </w:p>
        </w:tc>
        <w:tc>
          <w:tcPr>
            <w:tcW w:w="1588" w:type="dxa"/>
          </w:tcPr>
          <w:p w14:paraId="0FB7DC70" w14:textId="77777777" w:rsidR="00C57F68" w:rsidRDefault="00C57F68" w:rsidP="008750F0"/>
        </w:tc>
      </w:tr>
      <w:tr w:rsidR="00C57F68" w:rsidRPr="008D5B68" w14:paraId="6E9752AC" w14:textId="77777777" w:rsidTr="008750F0">
        <w:tc>
          <w:tcPr>
            <w:tcW w:w="416" w:type="dxa"/>
          </w:tcPr>
          <w:p w14:paraId="1009CD23" w14:textId="77777777" w:rsidR="00C57F68" w:rsidRPr="005F45FA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831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5F4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30F73BB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Brandskydd</w:t>
            </w:r>
          </w:p>
        </w:tc>
        <w:tc>
          <w:tcPr>
            <w:tcW w:w="3260" w:type="dxa"/>
          </w:tcPr>
          <w:p w14:paraId="62D7B9BA" w14:textId="77777777" w:rsidR="00C57F68" w:rsidRPr="005F45FA" w:rsidRDefault="00733FA9" w:rsidP="008750F0">
            <w:pPr>
              <w:rPr>
                <w:rStyle w:val="Hyperlnk"/>
              </w:rPr>
            </w:pPr>
            <w:hyperlink r:id="rId47" w:history="1">
              <w:r w:rsidR="00C57F68" w:rsidRPr="005F45FA">
                <w:rPr>
                  <w:rStyle w:val="Hyperlnk"/>
                </w:rPr>
                <w:t>christer.finngaard@swedavia.se</w:t>
              </w:r>
            </w:hyperlink>
            <w:r w:rsidR="00C57F68" w:rsidRPr="005F45FA">
              <w:rPr>
                <w:rStyle w:val="Hyperlnk"/>
              </w:rPr>
              <w:t xml:space="preserve">  </w:t>
            </w:r>
          </w:p>
        </w:tc>
        <w:tc>
          <w:tcPr>
            <w:tcW w:w="1588" w:type="dxa"/>
          </w:tcPr>
          <w:p w14:paraId="08FD0AE3" w14:textId="77777777" w:rsidR="00C57F68" w:rsidRDefault="00C57F68" w:rsidP="008750F0"/>
        </w:tc>
      </w:tr>
      <w:tr w:rsidR="00C57F68" w:rsidRPr="008D5B68" w14:paraId="4CE22B78" w14:textId="77777777" w:rsidTr="008750F0">
        <w:tc>
          <w:tcPr>
            <w:tcW w:w="416" w:type="dxa"/>
          </w:tcPr>
          <w:p w14:paraId="3E4B70C5" w14:textId="77777777" w:rsidR="00C57F68" w:rsidRPr="005F45FA" w:rsidRDefault="00733FA9" w:rsidP="008750F0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-6751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5F4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F31F8C6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Swedavia fordon</w:t>
            </w:r>
          </w:p>
        </w:tc>
        <w:tc>
          <w:tcPr>
            <w:tcW w:w="3260" w:type="dxa"/>
          </w:tcPr>
          <w:p w14:paraId="6B21C182" w14:textId="77777777" w:rsidR="00C57F68" w:rsidRDefault="00733FA9" w:rsidP="008750F0">
            <w:hyperlink r:id="rId48" w:history="1">
              <w:r w:rsidR="00C57F68" w:rsidRPr="0082546D">
                <w:rPr>
                  <w:rStyle w:val="Hyperlnk"/>
                </w:rPr>
                <w:t>tobias.lust@swedavia.se</w:t>
              </w:r>
            </w:hyperlink>
            <w:r w:rsidR="00C57F68">
              <w:t xml:space="preserve"> </w:t>
            </w:r>
          </w:p>
        </w:tc>
        <w:tc>
          <w:tcPr>
            <w:tcW w:w="1588" w:type="dxa"/>
          </w:tcPr>
          <w:p w14:paraId="0909828E" w14:textId="77777777" w:rsidR="00C57F68" w:rsidRDefault="00C57F68" w:rsidP="008750F0"/>
        </w:tc>
      </w:tr>
      <w:tr w:rsidR="00C57F68" w:rsidRPr="008D5B68" w14:paraId="177D60CC" w14:textId="77777777" w:rsidTr="008750F0">
        <w:tc>
          <w:tcPr>
            <w:tcW w:w="416" w:type="dxa"/>
          </w:tcPr>
          <w:p w14:paraId="1BAA890A" w14:textId="77777777" w:rsidR="00C57F68" w:rsidRPr="005F45FA" w:rsidRDefault="00733FA9" w:rsidP="008750F0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-176105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5F45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7858146E" w14:textId="77777777" w:rsidR="00C57F68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GPU</w:t>
            </w:r>
          </w:p>
        </w:tc>
        <w:tc>
          <w:tcPr>
            <w:tcW w:w="3260" w:type="dxa"/>
          </w:tcPr>
          <w:p w14:paraId="6614AAF5" w14:textId="77777777" w:rsidR="00C57F68" w:rsidRDefault="00733FA9" w:rsidP="008750F0">
            <w:hyperlink r:id="rId49" w:history="1">
              <w:r w:rsidR="00C57F68" w:rsidRPr="00462A97">
                <w:rPr>
                  <w:rStyle w:val="Hyperlnk"/>
                </w:rPr>
                <w:t>markus.horndahl@swedavia.se</w:t>
              </w:r>
            </w:hyperlink>
            <w:r w:rsidR="00C57F68">
              <w:t xml:space="preserve"> </w:t>
            </w:r>
          </w:p>
        </w:tc>
        <w:tc>
          <w:tcPr>
            <w:tcW w:w="1588" w:type="dxa"/>
          </w:tcPr>
          <w:p w14:paraId="41EF6187" w14:textId="77777777" w:rsidR="00C57F68" w:rsidRDefault="00C57F68" w:rsidP="008750F0"/>
        </w:tc>
      </w:tr>
    </w:tbl>
    <w:p w14:paraId="3FF7230A" w14:textId="77777777" w:rsidR="00C57F68" w:rsidRPr="00216142" w:rsidRDefault="00C57F68" w:rsidP="00C57F68">
      <w:pPr>
        <w:tabs>
          <w:tab w:val="left" w:pos="426"/>
        </w:tabs>
        <w:rPr>
          <w:b/>
          <w:sz w:val="24"/>
        </w:rPr>
      </w:pPr>
      <w:r w:rsidRPr="007D6690">
        <w:rPr>
          <w:b/>
          <w:sz w:val="24"/>
        </w:rPr>
        <w:t>Anläggningar &amp; system (Assets)</w:t>
      </w:r>
    </w:p>
    <w:p w14:paraId="07080191" w14:textId="77777777" w:rsidR="00C57F68" w:rsidRDefault="00C57F68" w:rsidP="00C57F68"/>
    <w:p w14:paraId="5930BD5D" w14:textId="77777777" w:rsidR="00C57F68" w:rsidRDefault="00C57F68" w:rsidP="00C57F68"/>
    <w:p w14:paraId="3DDD80A3" w14:textId="77777777" w:rsidR="00C57F68" w:rsidRDefault="00C57F68" w:rsidP="00C57F68"/>
    <w:p w14:paraId="759CBD9C" w14:textId="77777777" w:rsidR="00C57F68" w:rsidRPr="00216142" w:rsidRDefault="00C57F68" w:rsidP="00C57F68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Drift (Operations)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260"/>
        <w:gridCol w:w="1559"/>
      </w:tblGrid>
      <w:tr w:rsidR="00C57F68" w:rsidRPr="00254CD2" w14:paraId="18E35680" w14:textId="77777777" w:rsidTr="008750F0">
        <w:tc>
          <w:tcPr>
            <w:tcW w:w="426" w:type="dxa"/>
            <w:shd w:val="clear" w:color="auto" w:fill="8C91CA"/>
          </w:tcPr>
          <w:p w14:paraId="1923060E" w14:textId="77777777" w:rsidR="00C57F68" w:rsidRPr="00254CD2" w:rsidRDefault="00C57F68" w:rsidP="008750F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X</w:t>
            </w:r>
          </w:p>
        </w:tc>
        <w:tc>
          <w:tcPr>
            <w:tcW w:w="3402" w:type="dxa"/>
            <w:shd w:val="clear" w:color="auto" w:fill="8C91CA"/>
          </w:tcPr>
          <w:p w14:paraId="6FAC0EA4" w14:textId="77777777" w:rsidR="00C57F68" w:rsidRPr="00254CD2" w:rsidRDefault="00C57F68" w:rsidP="008750F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Område</w:t>
            </w:r>
          </w:p>
        </w:tc>
        <w:tc>
          <w:tcPr>
            <w:tcW w:w="3260" w:type="dxa"/>
            <w:shd w:val="clear" w:color="auto" w:fill="8C91CA"/>
          </w:tcPr>
          <w:p w14:paraId="36BA9553" w14:textId="77777777" w:rsidR="00C57F68" w:rsidRPr="00254CD2" w:rsidRDefault="00C57F68" w:rsidP="008750F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Namn</w:t>
            </w:r>
          </w:p>
        </w:tc>
        <w:tc>
          <w:tcPr>
            <w:tcW w:w="1559" w:type="dxa"/>
            <w:shd w:val="clear" w:color="auto" w:fill="8C91CA"/>
          </w:tcPr>
          <w:p w14:paraId="2EFF72C9" w14:textId="77777777" w:rsidR="00C57F68" w:rsidRPr="00254CD2" w:rsidRDefault="00C57F68" w:rsidP="008750F0">
            <w:pPr>
              <w:rPr>
                <w:rFonts w:ascii="HelveticaNeueLT Std" w:hAnsi="HelveticaNeueLT Std"/>
                <w:b/>
              </w:rPr>
            </w:pPr>
          </w:p>
        </w:tc>
      </w:tr>
      <w:tr w:rsidR="00C57F68" w:rsidRPr="00254CD2" w14:paraId="3246963F" w14:textId="77777777" w:rsidTr="008750F0">
        <w:tc>
          <w:tcPr>
            <w:tcW w:w="426" w:type="dxa"/>
          </w:tcPr>
          <w:p w14:paraId="647A18EE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456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3B1B57A6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Avfallshantering</w:t>
            </w:r>
          </w:p>
        </w:tc>
        <w:tc>
          <w:tcPr>
            <w:tcW w:w="3260" w:type="dxa"/>
            <w:shd w:val="clear" w:color="auto" w:fill="auto"/>
          </w:tcPr>
          <w:p w14:paraId="22FE5871" w14:textId="77777777" w:rsidR="00C57F68" w:rsidRDefault="00733FA9" w:rsidP="008750F0">
            <w:hyperlink r:id="rId50" w:history="1">
              <w:r w:rsidR="00C57F68" w:rsidRPr="00C61177">
                <w:rPr>
                  <w:rStyle w:val="Hyperlnk"/>
                  <w:rFonts w:ascii="HelveticaNeueLT Std" w:hAnsi="HelveticaNeueLT Std"/>
                </w:rPr>
                <w:t>lennart.palm@swedavia.se</w:t>
              </w:r>
            </w:hyperlink>
          </w:p>
          <w:p w14:paraId="1293B86D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  <w:tc>
          <w:tcPr>
            <w:tcW w:w="1559" w:type="dxa"/>
          </w:tcPr>
          <w:p w14:paraId="4816EB1D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54CD2" w14:paraId="4CAA07CC" w14:textId="77777777" w:rsidTr="008750F0">
        <w:tc>
          <w:tcPr>
            <w:tcW w:w="426" w:type="dxa"/>
          </w:tcPr>
          <w:p w14:paraId="58FEB924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890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F117424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Flygplatsräddningstjänst</w:t>
            </w:r>
          </w:p>
        </w:tc>
        <w:tc>
          <w:tcPr>
            <w:tcW w:w="3260" w:type="dxa"/>
          </w:tcPr>
          <w:p w14:paraId="1BA16FA8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51" w:history="1">
              <w:r w:rsidR="00C57F68" w:rsidRPr="00697B40">
                <w:rPr>
                  <w:rStyle w:val="Hyperlnk"/>
                  <w:rFonts w:ascii="HelveticaNeueLT Std" w:hAnsi="HelveticaNeueLT Std"/>
                </w:rPr>
                <w:t>malin.helm@swedavia.se</w:t>
              </w:r>
            </w:hyperlink>
          </w:p>
        </w:tc>
        <w:tc>
          <w:tcPr>
            <w:tcW w:w="1559" w:type="dxa"/>
          </w:tcPr>
          <w:p w14:paraId="1B454D0F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54CD2" w14:paraId="5C9CA4AF" w14:textId="77777777" w:rsidTr="008750F0">
        <w:tc>
          <w:tcPr>
            <w:tcW w:w="426" w:type="dxa"/>
          </w:tcPr>
          <w:p w14:paraId="31FA04A9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6329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5F91A248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Airside Landside Operations, ALO</w:t>
            </w:r>
            <w:r w:rsidRPr="00254CD2">
              <w:rPr>
                <w:rFonts w:ascii="HelveticaNeueLT Std" w:hAnsi="HelveticaNeueLT Std"/>
              </w:rPr>
              <w:t xml:space="preserve"> (brand/fält)</w:t>
            </w:r>
          </w:p>
        </w:tc>
        <w:tc>
          <w:tcPr>
            <w:tcW w:w="3260" w:type="dxa"/>
          </w:tcPr>
          <w:p w14:paraId="710B8AA8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52" w:history="1">
              <w:r w:rsidR="00C57F68" w:rsidRPr="00697B40">
                <w:rPr>
                  <w:rStyle w:val="Hyperlnk"/>
                  <w:rFonts w:ascii="HelveticaNeueLT Std" w:hAnsi="HelveticaNeueLT Std"/>
                </w:rPr>
                <w:t>ville.sekulic@swedavia.se</w:t>
              </w:r>
            </w:hyperlink>
          </w:p>
        </w:tc>
        <w:tc>
          <w:tcPr>
            <w:tcW w:w="1559" w:type="dxa"/>
          </w:tcPr>
          <w:p w14:paraId="62D33B73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C61177" w14:paraId="5A2A0DA8" w14:textId="77777777" w:rsidTr="008750F0">
        <w:tc>
          <w:tcPr>
            <w:tcW w:w="426" w:type="dxa"/>
            <w:shd w:val="clear" w:color="auto" w:fill="auto"/>
          </w:tcPr>
          <w:p w14:paraId="0066BBB9" w14:textId="77777777" w:rsidR="00C57F68" w:rsidRPr="00C61177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2224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C611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03C5C23" w14:textId="77777777" w:rsidR="00C57F68" w:rsidRPr="00C61177" w:rsidRDefault="00C57F68" w:rsidP="008750F0">
            <w:pPr>
              <w:rPr>
                <w:rFonts w:ascii="HelveticaNeueLT Std" w:hAnsi="HelveticaNeueLT Std"/>
              </w:rPr>
            </w:pPr>
            <w:r w:rsidRPr="00C61177">
              <w:rPr>
                <w:rFonts w:ascii="HelveticaNeueLT Std" w:hAnsi="HelveticaNeueLT Std"/>
              </w:rPr>
              <w:t>Parkförvaltning</w:t>
            </w:r>
          </w:p>
        </w:tc>
        <w:tc>
          <w:tcPr>
            <w:tcW w:w="3260" w:type="dxa"/>
            <w:shd w:val="clear" w:color="auto" w:fill="auto"/>
          </w:tcPr>
          <w:p w14:paraId="26A75979" w14:textId="77777777" w:rsidR="00C57F68" w:rsidRPr="00441761" w:rsidRDefault="00733FA9" w:rsidP="008750F0">
            <w:pPr>
              <w:rPr>
                <w:rFonts w:ascii="HelveticaNeueLT Std" w:hAnsi="HelveticaNeueLT Std"/>
                <w:iCs/>
              </w:rPr>
            </w:pPr>
            <w:hyperlink r:id="rId53" w:history="1">
              <w:r w:rsidR="00C57F68" w:rsidRPr="00A14BA6">
                <w:rPr>
                  <w:rStyle w:val="Hyperlnk"/>
                </w:rPr>
                <w:t>therese.johansson@swedavia.se</w:t>
              </w:r>
            </w:hyperlink>
            <w:r w:rsidR="00C57F6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D2045FE" w14:textId="77777777" w:rsidR="00C57F68" w:rsidRPr="00C61177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650968" w14:paraId="3E27AD40" w14:textId="77777777" w:rsidTr="008750F0">
        <w:tc>
          <w:tcPr>
            <w:tcW w:w="426" w:type="dxa"/>
          </w:tcPr>
          <w:p w14:paraId="1A5AC950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576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7E9CF64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Transport Airside/DMA</w:t>
            </w:r>
            <w:r>
              <w:rPr>
                <w:rFonts w:ascii="HelveticaNeueLT Std" w:hAnsi="HelveticaNeueLT Std"/>
              </w:rPr>
              <w:t xml:space="preserve"> (ej VIP)</w:t>
            </w:r>
          </w:p>
        </w:tc>
        <w:tc>
          <w:tcPr>
            <w:tcW w:w="3260" w:type="dxa"/>
          </w:tcPr>
          <w:p w14:paraId="4FC5F430" w14:textId="77777777" w:rsidR="00C57F68" w:rsidRPr="00650968" w:rsidRDefault="00733FA9" w:rsidP="008750F0">
            <w:pPr>
              <w:rPr>
                <w:rFonts w:ascii="HelveticaNeueLT Std" w:hAnsi="HelveticaNeueLT Std"/>
              </w:rPr>
            </w:pPr>
            <w:hyperlink r:id="rId54" w:history="1">
              <w:r w:rsidR="00C57F68" w:rsidRPr="005D3AAF">
                <w:rPr>
                  <w:rStyle w:val="Hyperlnk"/>
                  <w:rFonts w:ascii="HelveticaNeueLT Std" w:hAnsi="HelveticaNeueLT Std"/>
                </w:rPr>
                <w:t>milad.hassani@swedavia.se</w:t>
              </w:r>
            </w:hyperlink>
          </w:p>
        </w:tc>
        <w:tc>
          <w:tcPr>
            <w:tcW w:w="1559" w:type="dxa"/>
          </w:tcPr>
          <w:p w14:paraId="7835AC80" w14:textId="77777777" w:rsidR="00C57F68" w:rsidRPr="00650968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714ED0" w14:paraId="6801C7B4" w14:textId="77777777" w:rsidTr="008750F0">
        <w:tc>
          <w:tcPr>
            <w:tcW w:w="426" w:type="dxa"/>
          </w:tcPr>
          <w:p w14:paraId="132E48BE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1385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1A9685A" w14:textId="77777777" w:rsidR="00C57F68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Driftassistenter</w:t>
            </w:r>
          </w:p>
        </w:tc>
        <w:tc>
          <w:tcPr>
            <w:tcW w:w="3260" w:type="dxa"/>
          </w:tcPr>
          <w:p w14:paraId="0B1541E7" w14:textId="77777777" w:rsidR="00C57F68" w:rsidRPr="00650968" w:rsidRDefault="00733FA9" w:rsidP="008750F0">
            <w:pPr>
              <w:rPr>
                <w:rFonts w:ascii="HelveticaNeueLT Std" w:hAnsi="HelveticaNeueLT Std"/>
              </w:rPr>
            </w:pPr>
            <w:hyperlink r:id="rId55" w:history="1">
              <w:r w:rsidR="00C57F68" w:rsidRPr="00714ED0">
                <w:rPr>
                  <w:rStyle w:val="Hyperlnk"/>
                  <w:rFonts w:ascii="HelveticaNeueLT Std" w:hAnsi="HelveticaNeueLT Std"/>
                </w:rPr>
                <w:t>kristofer.ackert@swedavia.se</w:t>
              </w:r>
            </w:hyperlink>
          </w:p>
        </w:tc>
        <w:tc>
          <w:tcPr>
            <w:tcW w:w="1559" w:type="dxa"/>
          </w:tcPr>
          <w:p w14:paraId="498E0279" w14:textId="77777777" w:rsidR="00C57F68" w:rsidRPr="00714ED0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714ED0" w14:paraId="5C938980" w14:textId="77777777" w:rsidTr="008750F0">
        <w:tc>
          <w:tcPr>
            <w:tcW w:w="426" w:type="dxa"/>
          </w:tcPr>
          <w:p w14:paraId="275725E0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4083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5554C1EA" w14:textId="77777777" w:rsidR="00C57F68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Informationen/</w:t>
            </w:r>
            <w:proofErr w:type="spellStart"/>
            <w:r>
              <w:rPr>
                <w:rFonts w:ascii="HelveticaNeueLT Std" w:hAnsi="HelveticaNeueLT Std"/>
              </w:rPr>
              <w:t>Visitor</w:t>
            </w:r>
            <w:proofErr w:type="spellEnd"/>
            <w:r>
              <w:rPr>
                <w:rFonts w:ascii="HelveticaNeueLT Std" w:hAnsi="HelveticaNeueLT Std"/>
              </w:rPr>
              <w:t xml:space="preserve"> center</w:t>
            </w:r>
          </w:p>
        </w:tc>
        <w:tc>
          <w:tcPr>
            <w:tcW w:w="3260" w:type="dxa"/>
          </w:tcPr>
          <w:p w14:paraId="2FA0090C" w14:textId="77777777" w:rsidR="00C57F68" w:rsidRPr="00650968" w:rsidRDefault="00733FA9" w:rsidP="008750F0">
            <w:pPr>
              <w:rPr>
                <w:rFonts w:ascii="HelveticaNeueLT Std" w:hAnsi="HelveticaNeueLT Std"/>
              </w:rPr>
            </w:pPr>
            <w:hyperlink r:id="rId56" w:history="1">
              <w:r w:rsidR="00C57F68" w:rsidRPr="00694B5A">
                <w:rPr>
                  <w:rStyle w:val="Hyperlnk"/>
                  <w:rFonts w:ascii="HelveticaNeueLT Std" w:hAnsi="HelveticaNeueLT Std"/>
                </w:rPr>
                <w:t>malin.levin@swedavia.se</w:t>
              </w:r>
            </w:hyperlink>
          </w:p>
        </w:tc>
        <w:tc>
          <w:tcPr>
            <w:tcW w:w="1559" w:type="dxa"/>
          </w:tcPr>
          <w:p w14:paraId="2987DF70" w14:textId="77777777" w:rsidR="00C57F68" w:rsidRPr="00714ED0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714ED0" w14:paraId="02F7980E" w14:textId="77777777" w:rsidTr="008750F0">
        <w:tc>
          <w:tcPr>
            <w:tcW w:w="426" w:type="dxa"/>
          </w:tcPr>
          <w:p w14:paraId="230EEE16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282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ED07BC4" w14:textId="77777777" w:rsidR="00C57F68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Parkering</w:t>
            </w:r>
          </w:p>
        </w:tc>
        <w:tc>
          <w:tcPr>
            <w:tcW w:w="3260" w:type="dxa"/>
          </w:tcPr>
          <w:p w14:paraId="6F28C366" w14:textId="77777777" w:rsidR="00C57F68" w:rsidRPr="00650968" w:rsidRDefault="00733FA9" w:rsidP="008750F0">
            <w:pPr>
              <w:rPr>
                <w:rFonts w:ascii="HelveticaNeueLT Std" w:hAnsi="HelveticaNeueLT Std"/>
              </w:rPr>
            </w:pPr>
            <w:hyperlink r:id="rId57" w:history="1"/>
            <w:hyperlink r:id="rId58" w:history="1">
              <w:r w:rsidR="00C57F68" w:rsidRPr="00714ED0">
                <w:rPr>
                  <w:rStyle w:val="Hyperlnk"/>
                  <w:rFonts w:ascii="HelveticaNeueLT Std" w:hAnsi="HelveticaNeueLT Std"/>
                </w:rPr>
                <w:t>kristofer.ackert@swedavia.se</w:t>
              </w:r>
            </w:hyperlink>
          </w:p>
        </w:tc>
        <w:tc>
          <w:tcPr>
            <w:tcW w:w="1559" w:type="dxa"/>
          </w:tcPr>
          <w:p w14:paraId="09DD1EE9" w14:textId="77777777" w:rsidR="00C57F68" w:rsidRPr="00714ED0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714ED0" w14:paraId="064C8B41" w14:textId="77777777" w:rsidTr="008750F0">
        <w:tc>
          <w:tcPr>
            <w:tcW w:w="426" w:type="dxa"/>
          </w:tcPr>
          <w:p w14:paraId="6F910888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5800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A013322" w14:textId="77777777" w:rsidR="00C57F68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PRM</w:t>
            </w:r>
          </w:p>
        </w:tc>
        <w:tc>
          <w:tcPr>
            <w:tcW w:w="3260" w:type="dxa"/>
          </w:tcPr>
          <w:p w14:paraId="0B137526" w14:textId="77777777" w:rsidR="00C57F68" w:rsidRDefault="00733FA9" w:rsidP="008750F0">
            <w:hyperlink r:id="rId59" w:history="1">
              <w:r w:rsidR="00C57F68">
                <w:rPr>
                  <w:rStyle w:val="Hyperlnk"/>
                </w:rPr>
                <w:t>sandra.bubach.bovin@swedavia.se</w:t>
              </w:r>
            </w:hyperlink>
          </w:p>
        </w:tc>
        <w:tc>
          <w:tcPr>
            <w:tcW w:w="1559" w:type="dxa"/>
          </w:tcPr>
          <w:p w14:paraId="0481E576" w14:textId="77777777" w:rsidR="00C57F68" w:rsidRPr="00714ED0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54CD2" w14:paraId="6120C3A7" w14:textId="77777777" w:rsidTr="008750F0">
        <w:tc>
          <w:tcPr>
            <w:tcW w:w="426" w:type="dxa"/>
          </w:tcPr>
          <w:p w14:paraId="4186F69C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355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1AF88C6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Facility Clean</w:t>
            </w:r>
          </w:p>
        </w:tc>
        <w:tc>
          <w:tcPr>
            <w:tcW w:w="3260" w:type="dxa"/>
          </w:tcPr>
          <w:p w14:paraId="761F066B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60" w:history="1">
              <w:r w:rsidR="00C57F68" w:rsidRPr="00697B40">
                <w:rPr>
                  <w:rStyle w:val="Hyperlnk"/>
                  <w:rFonts w:ascii="HelveticaNeueLT Std" w:hAnsi="HelveticaNeueLT Std"/>
                </w:rPr>
                <w:t>marie.ekblad@swedavia.se</w:t>
              </w:r>
            </w:hyperlink>
          </w:p>
        </w:tc>
        <w:tc>
          <w:tcPr>
            <w:tcW w:w="1559" w:type="dxa"/>
          </w:tcPr>
          <w:p w14:paraId="1F4625B1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8D5B68" w14:paraId="44E4F82C" w14:textId="77777777" w:rsidTr="008750F0">
        <w:tc>
          <w:tcPr>
            <w:tcW w:w="426" w:type="dxa"/>
          </w:tcPr>
          <w:p w14:paraId="40FEBB07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881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759E1D3" w14:textId="77777777" w:rsidR="00C57F68" w:rsidRPr="008D5B68" w:rsidRDefault="00C57F68" w:rsidP="008750F0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proofErr w:type="spellStart"/>
            <w:r w:rsidRPr="008D5B68">
              <w:rPr>
                <w:rFonts w:ascii="HelveticaNeueLT Std" w:hAnsi="HelveticaNeueLT Std"/>
              </w:rPr>
              <w:t>Wildlife</w:t>
            </w:r>
            <w:proofErr w:type="spellEnd"/>
          </w:p>
        </w:tc>
        <w:tc>
          <w:tcPr>
            <w:tcW w:w="3260" w:type="dxa"/>
          </w:tcPr>
          <w:p w14:paraId="1E390CCF" w14:textId="77777777" w:rsidR="00C57F68" w:rsidRPr="008D5B68" w:rsidRDefault="00733FA9" w:rsidP="008750F0">
            <w:pPr>
              <w:rPr>
                <w:rFonts w:ascii="HelveticaNeueLT Std" w:hAnsi="HelveticaNeueLT Std"/>
                <w:lang w:val="en-US"/>
              </w:rPr>
            </w:pPr>
            <w:hyperlink r:id="rId61" w:history="1">
              <w:r w:rsidR="00C57F68" w:rsidRPr="008D11D5">
                <w:rPr>
                  <w:rStyle w:val="Hyperlnk"/>
                  <w:rFonts w:ascii="HelveticaNeueLT Std" w:hAnsi="HelveticaNeueLT Std"/>
                  <w:lang w:val="en-US"/>
                </w:rPr>
                <w:t>ronny.kristensson@swedavia.se</w:t>
              </w:r>
            </w:hyperlink>
          </w:p>
        </w:tc>
        <w:tc>
          <w:tcPr>
            <w:tcW w:w="1559" w:type="dxa"/>
          </w:tcPr>
          <w:p w14:paraId="0DAD1AAC" w14:textId="77777777" w:rsidR="00C57F68" w:rsidRPr="008D5B68" w:rsidRDefault="00C57F68" w:rsidP="008750F0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C57F68" w:rsidRPr="008D5B68" w14:paraId="32E3B500" w14:textId="77777777" w:rsidTr="008750F0">
        <w:tc>
          <w:tcPr>
            <w:tcW w:w="426" w:type="dxa"/>
          </w:tcPr>
          <w:p w14:paraId="1F1198F6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7772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125DB34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VIP</w:t>
            </w:r>
          </w:p>
        </w:tc>
        <w:tc>
          <w:tcPr>
            <w:tcW w:w="3260" w:type="dxa"/>
          </w:tcPr>
          <w:p w14:paraId="24571875" w14:textId="77777777" w:rsidR="00C57F68" w:rsidRPr="008D5B68" w:rsidRDefault="00733FA9" w:rsidP="008750F0">
            <w:pPr>
              <w:rPr>
                <w:rFonts w:ascii="HelveticaNeueLT Std" w:hAnsi="HelveticaNeueLT Std"/>
              </w:rPr>
            </w:pPr>
            <w:hyperlink r:id="rId62" w:history="1">
              <w:r w:rsidR="00C57F68" w:rsidRPr="008D5B68">
                <w:rPr>
                  <w:rStyle w:val="Hyperlnk"/>
                  <w:rFonts w:ascii="HelveticaNeueLT Std" w:hAnsi="HelveticaNeueLT Std"/>
                </w:rPr>
                <w:t>tomas.eriksen@swedavia.se</w:t>
              </w:r>
            </w:hyperlink>
          </w:p>
        </w:tc>
        <w:tc>
          <w:tcPr>
            <w:tcW w:w="1559" w:type="dxa"/>
          </w:tcPr>
          <w:p w14:paraId="3C520DAF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8D5B68" w14:paraId="40EB8A4D" w14:textId="77777777" w:rsidTr="008750F0">
        <w:tc>
          <w:tcPr>
            <w:tcW w:w="426" w:type="dxa"/>
          </w:tcPr>
          <w:p w14:paraId="64A388A1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5230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0BD7B33" w14:textId="77777777" w:rsidR="00C57F68" w:rsidRPr="008D5B68" w:rsidRDefault="00C57F68" w:rsidP="008750F0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Vinterhållning Landside</w:t>
            </w:r>
          </w:p>
        </w:tc>
        <w:tc>
          <w:tcPr>
            <w:tcW w:w="3260" w:type="dxa"/>
          </w:tcPr>
          <w:p w14:paraId="302C5741" w14:textId="77777777" w:rsidR="00C57F68" w:rsidRPr="008D5B68" w:rsidRDefault="00733FA9" w:rsidP="008750F0">
            <w:pPr>
              <w:rPr>
                <w:rFonts w:ascii="HelveticaNeueLT Std" w:hAnsi="HelveticaNeueLT Std"/>
              </w:rPr>
            </w:pPr>
            <w:hyperlink r:id="rId63" w:history="1">
              <w:r w:rsidR="00C57F68" w:rsidRPr="008D5B68">
                <w:rPr>
                  <w:rStyle w:val="Hyperlnk"/>
                  <w:rFonts w:ascii="HelveticaNeueLT Std" w:hAnsi="HelveticaNeueLT Std"/>
                </w:rPr>
                <w:t>kristofer.ackert@swedavia.se</w:t>
              </w:r>
            </w:hyperlink>
          </w:p>
        </w:tc>
        <w:tc>
          <w:tcPr>
            <w:tcW w:w="1559" w:type="dxa"/>
          </w:tcPr>
          <w:p w14:paraId="301C18AE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8D5B68" w14:paraId="09F40072" w14:textId="77777777" w:rsidTr="008750F0">
        <w:tc>
          <w:tcPr>
            <w:tcW w:w="426" w:type="dxa"/>
          </w:tcPr>
          <w:p w14:paraId="27258391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57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535121D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Förråd</w:t>
            </w:r>
          </w:p>
        </w:tc>
        <w:tc>
          <w:tcPr>
            <w:tcW w:w="3260" w:type="dxa"/>
          </w:tcPr>
          <w:p w14:paraId="4004C477" w14:textId="77777777" w:rsidR="00C57F68" w:rsidRPr="008D5B68" w:rsidRDefault="00733FA9" w:rsidP="008750F0">
            <w:pPr>
              <w:rPr>
                <w:rFonts w:ascii="HelveticaNeueLT Std" w:hAnsi="HelveticaNeueLT Std"/>
              </w:rPr>
            </w:pPr>
            <w:hyperlink r:id="rId64" w:history="1">
              <w:r w:rsidR="00C57F68" w:rsidRPr="00A14BA6">
                <w:rPr>
                  <w:rStyle w:val="Hyperlnk"/>
                </w:rPr>
                <w:t>therese.johansson@swedavia.se</w:t>
              </w:r>
            </w:hyperlink>
          </w:p>
        </w:tc>
        <w:tc>
          <w:tcPr>
            <w:tcW w:w="1559" w:type="dxa"/>
          </w:tcPr>
          <w:p w14:paraId="11F1F295" w14:textId="77777777" w:rsidR="00C57F68" w:rsidRDefault="00C57F68" w:rsidP="008750F0"/>
        </w:tc>
      </w:tr>
      <w:tr w:rsidR="00C57F68" w:rsidRPr="00254CD2" w14:paraId="39589EDE" w14:textId="77777777" w:rsidTr="008750F0">
        <w:tc>
          <w:tcPr>
            <w:tcW w:w="426" w:type="dxa"/>
          </w:tcPr>
          <w:p w14:paraId="70C1BF5F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124928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3402" w:type="dxa"/>
          </w:tcPr>
          <w:p w14:paraId="53D794EC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APOC (ADO, ATOS, OPC)</w:t>
            </w:r>
          </w:p>
        </w:tc>
        <w:tc>
          <w:tcPr>
            <w:tcW w:w="3260" w:type="dxa"/>
          </w:tcPr>
          <w:p w14:paraId="107913DA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65" w:history="1">
              <w:r w:rsidR="00C57F68" w:rsidRPr="00E9555E">
                <w:rPr>
                  <w:rStyle w:val="Hyperlnk"/>
                  <w:rFonts w:ascii="HelveticaNeueLT Std" w:hAnsi="HelveticaNeueLT Std"/>
                </w:rPr>
                <w:t>andreas.brugge@swedavia.se</w:t>
              </w:r>
            </w:hyperlink>
          </w:p>
        </w:tc>
        <w:tc>
          <w:tcPr>
            <w:tcW w:w="1559" w:type="dxa"/>
          </w:tcPr>
          <w:p w14:paraId="0FFB5E2D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</w:tbl>
    <w:p w14:paraId="17D37F2C" w14:textId="77777777" w:rsidR="00C57F68" w:rsidRDefault="00C57F68" w:rsidP="00C57F68">
      <w:pPr>
        <w:rPr>
          <w:b/>
          <w:sz w:val="24"/>
        </w:rPr>
      </w:pPr>
    </w:p>
    <w:p w14:paraId="27C26A44" w14:textId="77777777" w:rsidR="00C57F68" w:rsidRDefault="00C57F68" w:rsidP="00C57F68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Marknad &amp; försäljning (Commercial)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C57F68" w:rsidRPr="008D5B68" w14:paraId="29503D7D" w14:textId="77777777" w:rsidTr="008750F0">
        <w:tc>
          <w:tcPr>
            <w:tcW w:w="426" w:type="dxa"/>
            <w:shd w:val="clear" w:color="auto" w:fill="8C91CA"/>
          </w:tcPr>
          <w:p w14:paraId="68737DC7" w14:textId="77777777" w:rsidR="00C57F68" w:rsidRPr="008D5B68" w:rsidRDefault="00C57F68" w:rsidP="008750F0">
            <w:pPr>
              <w:rPr>
                <w:rFonts w:ascii="HelveticaNeueLT Std" w:hAnsi="HelveticaNeueLT Std"/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8D5B68">
              <w:rPr>
                <w:rFonts w:ascii="HelveticaNeueLT Std" w:hAnsi="HelveticaNeueLT Std"/>
                <w:b/>
              </w:rPr>
              <w:t>X</w:t>
            </w:r>
          </w:p>
        </w:tc>
        <w:tc>
          <w:tcPr>
            <w:tcW w:w="3403" w:type="dxa"/>
            <w:shd w:val="clear" w:color="auto" w:fill="8C91CA"/>
          </w:tcPr>
          <w:p w14:paraId="31AD3BA5" w14:textId="77777777" w:rsidR="00C57F68" w:rsidRPr="008D5B68" w:rsidRDefault="00C57F68" w:rsidP="008750F0">
            <w:pPr>
              <w:rPr>
                <w:rFonts w:ascii="HelveticaNeueLT Std" w:hAnsi="HelveticaNeueLT Std"/>
                <w:b/>
              </w:rPr>
            </w:pPr>
            <w:r w:rsidRPr="008D5B68">
              <w:rPr>
                <w:rFonts w:ascii="HelveticaNeueLT Std" w:hAnsi="HelveticaNeueLT Std"/>
                <w:b/>
              </w:rPr>
              <w:t>Funktion</w:t>
            </w:r>
          </w:p>
        </w:tc>
        <w:tc>
          <w:tcPr>
            <w:tcW w:w="3117" w:type="dxa"/>
            <w:shd w:val="clear" w:color="auto" w:fill="8C91CA"/>
          </w:tcPr>
          <w:p w14:paraId="5DD6088C" w14:textId="77777777" w:rsidR="00C57F68" w:rsidRPr="008D5B68" w:rsidRDefault="00C57F68" w:rsidP="008750F0">
            <w:pPr>
              <w:rPr>
                <w:rFonts w:ascii="HelveticaNeueLT Std" w:hAnsi="HelveticaNeueLT Std"/>
                <w:b/>
              </w:rPr>
            </w:pPr>
            <w:r w:rsidRPr="008D5B68">
              <w:rPr>
                <w:rFonts w:ascii="HelveticaNeueLT Std" w:hAnsi="HelveticaNeueLT Std"/>
                <w:b/>
              </w:rPr>
              <w:t>Namn</w:t>
            </w:r>
          </w:p>
        </w:tc>
        <w:tc>
          <w:tcPr>
            <w:tcW w:w="1701" w:type="dxa"/>
            <w:shd w:val="clear" w:color="auto" w:fill="8C91CA"/>
          </w:tcPr>
          <w:p w14:paraId="7712DA5E" w14:textId="77777777" w:rsidR="00C57F68" w:rsidRPr="008D5B68" w:rsidRDefault="00C57F68" w:rsidP="008750F0">
            <w:pPr>
              <w:rPr>
                <w:rFonts w:ascii="HelveticaNeueLT Std" w:hAnsi="HelveticaNeueLT Std"/>
                <w:b/>
              </w:rPr>
            </w:pPr>
          </w:p>
        </w:tc>
      </w:tr>
      <w:tr w:rsidR="00C57F68" w:rsidRPr="008D5B68" w14:paraId="1840E874" w14:textId="77777777" w:rsidTr="008750F0">
        <w:tc>
          <w:tcPr>
            <w:tcW w:w="426" w:type="dxa"/>
          </w:tcPr>
          <w:p w14:paraId="0653A946" w14:textId="77777777" w:rsidR="00C57F68" w:rsidRDefault="00C57F68" w:rsidP="008750F0">
            <w:pPr>
              <w:jc w:val="center"/>
              <w:rPr>
                <w:rFonts w:ascii="HelveticaNeueLT Std" w:hAnsi="HelveticaNeueLT Std"/>
              </w:rPr>
            </w:pPr>
          </w:p>
          <w:p w14:paraId="52919322" w14:textId="77777777" w:rsidR="00C57F68" w:rsidRPr="008D5B68" w:rsidRDefault="00733FA9" w:rsidP="008750F0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8981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5C65BBD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 xml:space="preserve">Hyresgäster </w:t>
            </w:r>
            <w:proofErr w:type="spellStart"/>
            <w:r w:rsidRPr="005F45FA">
              <w:rPr>
                <w:rFonts w:ascii="HelveticaNeueLT Std" w:hAnsi="HelveticaNeueLT Std"/>
              </w:rPr>
              <w:t>Swedavias</w:t>
            </w:r>
            <w:proofErr w:type="spellEnd"/>
            <w:r w:rsidRPr="005F45FA">
              <w:rPr>
                <w:rFonts w:ascii="HelveticaNeueLT Std" w:hAnsi="HelveticaNeueLT Std"/>
              </w:rPr>
              <w:t xml:space="preserve"> fastigheter (Kommersiell förvaltning)</w:t>
            </w:r>
          </w:p>
        </w:tc>
        <w:tc>
          <w:tcPr>
            <w:tcW w:w="3117" w:type="dxa"/>
          </w:tcPr>
          <w:p w14:paraId="15BA3A14" w14:textId="77777777" w:rsidR="00C57F68" w:rsidRPr="005F45FA" w:rsidRDefault="00733FA9" w:rsidP="008750F0">
            <w:pPr>
              <w:rPr>
                <w:rFonts w:ascii="HelveticaNeueLT Std" w:hAnsi="HelveticaNeueLT Std"/>
                <w:color w:val="FF0000"/>
              </w:rPr>
            </w:pPr>
            <w:hyperlink r:id="rId66" w:history="1">
              <w:r w:rsidR="00C57F68" w:rsidRPr="005F45FA">
                <w:rPr>
                  <w:rStyle w:val="Hyperlnk"/>
                  <w:rFonts w:ascii="HelveticaNeueLT Std" w:hAnsi="HelveticaNeueLT Std"/>
                </w:rPr>
                <w:t>louise.arvidsson@swedavia.se</w:t>
              </w:r>
            </w:hyperlink>
          </w:p>
        </w:tc>
        <w:tc>
          <w:tcPr>
            <w:tcW w:w="1701" w:type="dxa"/>
          </w:tcPr>
          <w:p w14:paraId="2452D1A2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8D5B68" w14:paraId="093F8BA9" w14:textId="77777777" w:rsidTr="008750F0">
        <w:tc>
          <w:tcPr>
            <w:tcW w:w="426" w:type="dxa"/>
          </w:tcPr>
          <w:p w14:paraId="0D227140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8084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D5F662F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Reklam</w:t>
            </w:r>
          </w:p>
        </w:tc>
        <w:tc>
          <w:tcPr>
            <w:tcW w:w="3117" w:type="dxa"/>
          </w:tcPr>
          <w:p w14:paraId="4FE01348" w14:textId="77777777" w:rsidR="00C57F68" w:rsidRDefault="00733FA9" w:rsidP="008750F0">
            <w:hyperlink r:id="rId67" w:history="1">
              <w:r w:rsidR="00C57F68" w:rsidRPr="004C7F00">
                <w:rPr>
                  <w:rStyle w:val="Hyperlnk"/>
                </w:rPr>
                <w:t>Therese.henke@swedavia.se</w:t>
              </w:r>
            </w:hyperlink>
          </w:p>
          <w:p w14:paraId="625094E2" w14:textId="77777777" w:rsidR="00C57F68" w:rsidRDefault="00C57F68" w:rsidP="008750F0"/>
        </w:tc>
        <w:tc>
          <w:tcPr>
            <w:tcW w:w="1701" w:type="dxa"/>
          </w:tcPr>
          <w:p w14:paraId="486C993D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8D5B68" w14:paraId="500B2EEA" w14:textId="77777777" w:rsidTr="008750F0">
        <w:tc>
          <w:tcPr>
            <w:tcW w:w="426" w:type="dxa"/>
          </w:tcPr>
          <w:p w14:paraId="65DD8558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491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E516E96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Hyresgäster övriga</w:t>
            </w:r>
          </w:p>
        </w:tc>
        <w:tc>
          <w:tcPr>
            <w:tcW w:w="3117" w:type="dxa"/>
          </w:tcPr>
          <w:p w14:paraId="150C66BB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Fylls i på CAM</w:t>
            </w:r>
          </w:p>
        </w:tc>
        <w:tc>
          <w:tcPr>
            <w:tcW w:w="1701" w:type="dxa"/>
          </w:tcPr>
          <w:p w14:paraId="17CDDFB0" w14:textId="77777777" w:rsidR="00C57F68" w:rsidRPr="008D5B68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E731A" w14:paraId="3CC1038B" w14:textId="77777777" w:rsidTr="008750F0">
        <w:tc>
          <w:tcPr>
            <w:tcW w:w="426" w:type="dxa"/>
          </w:tcPr>
          <w:p w14:paraId="5813A7E4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668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051CAA5A" w14:textId="77777777" w:rsidR="00C57F68" w:rsidRPr="005F45FA" w:rsidRDefault="00C57F68" w:rsidP="008750F0">
            <w:pPr>
              <w:rPr>
                <w:rFonts w:ascii="HelveticaNeueLT Std" w:hAnsi="HelveticaNeueLT Std"/>
                <w:lang w:val="en-US"/>
              </w:rPr>
            </w:pPr>
            <w:r w:rsidRPr="005F45FA">
              <w:rPr>
                <w:rFonts w:ascii="HelveticaNeueLT Std" w:hAnsi="HelveticaNeueLT Std"/>
                <w:lang w:val="en-US"/>
              </w:rPr>
              <w:t>Retail Food and Beverage (RFB)</w:t>
            </w:r>
          </w:p>
        </w:tc>
        <w:tc>
          <w:tcPr>
            <w:tcW w:w="3117" w:type="dxa"/>
          </w:tcPr>
          <w:p w14:paraId="37BFEDFA" w14:textId="77777777" w:rsidR="00C57F68" w:rsidRPr="005F45FA" w:rsidRDefault="00733FA9" w:rsidP="008750F0">
            <w:pPr>
              <w:rPr>
                <w:rFonts w:ascii="HelveticaNeueLT Std" w:hAnsi="HelveticaNeueLT Std"/>
                <w:lang w:val="en-US"/>
              </w:rPr>
            </w:pPr>
            <w:hyperlink r:id="rId68" w:history="1">
              <w:r w:rsidR="00C57F68" w:rsidRPr="005F45FA">
                <w:rPr>
                  <w:rStyle w:val="Hyperlnk"/>
                  <w:rFonts w:ascii="HelveticaNeueLT Std" w:hAnsi="HelveticaNeueLT Std"/>
                </w:rPr>
                <w:t>hanna.oliva@swedavia.se</w:t>
              </w:r>
            </w:hyperlink>
          </w:p>
        </w:tc>
        <w:tc>
          <w:tcPr>
            <w:tcW w:w="1701" w:type="dxa"/>
          </w:tcPr>
          <w:p w14:paraId="59195AE6" w14:textId="77777777" w:rsidR="00C57F68" w:rsidRPr="00AA4A4E" w:rsidRDefault="00C57F68" w:rsidP="008750F0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C57F68" w:rsidRPr="00E228DD" w14:paraId="5EFCCB52" w14:textId="77777777" w:rsidTr="008750F0">
        <w:tc>
          <w:tcPr>
            <w:tcW w:w="426" w:type="dxa"/>
          </w:tcPr>
          <w:p w14:paraId="53B1CB1B" w14:textId="77777777" w:rsidR="00C57F68" w:rsidRPr="008D5B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0507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66C99BF4" w14:textId="77777777" w:rsidR="00C57F68" w:rsidRPr="005F45FA" w:rsidRDefault="00C57F68" w:rsidP="008750F0">
            <w:pPr>
              <w:rPr>
                <w:rFonts w:ascii="HelveticaNeueLT Std" w:hAnsi="HelveticaNeueLT Std"/>
              </w:rPr>
            </w:pPr>
            <w:r w:rsidRPr="005F45FA">
              <w:rPr>
                <w:rFonts w:ascii="HelveticaNeueLT Std" w:hAnsi="HelveticaNeueLT Std"/>
              </w:rPr>
              <w:t>Varuleveranser</w:t>
            </w:r>
            <w:r>
              <w:rPr>
                <w:rFonts w:ascii="HelveticaNeueLT Std" w:hAnsi="HelveticaNeueLT Std"/>
              </w:rPr>
              <w:t xml:space="preserve"> GLA (OBS! </w:t>
            </w:r>
            <w:proofErr w:type="gramStart"/>
            <w:r>
              <w:rPr>
                <w:rFonts w:ascii="HelveticaNeueLT Std" w:hAnsi="HelveticaNeueLT Std"/>
              </w:rPr>
              <w:t>Mail</w:t>
            </w:r>
            <w:proofErr w:type="gramEnd"/>
            <w:r>
              <w:rPr>
                <w:rFonts w:ascii="HelveticaNeueLT Std" w:hAnsi="HelveticaNeueLT Std"/>
              </w:rPr>
              <w:t xml:space="preserve"> till alla tre men endast ett OK behövs bifogas på GWP om de inte meddelar annat)</w:t>
            </w:r>
          </w:p>
        </w:tc>
        <w:tc>
          <w:tcPr>
            <w:tcW w:w="3117" w:type="dxa"/>
          </w:tcPr>
          <w:p w14:paraId="5F70D4FA" w14:textId="77777777" w:rsidR="00C57F68" w:rsidRPr="00E228DD" w:rsidRDefault="00733FA9" w:rsidP="008750F0">
            <w:pPr>
              <w:rPr>
                <w:rFonts w:ascii="HelveticaNeueLT Std" w:hAnsi="HelveticaNeueLT Std"/>
              </w:rPr>
            </w:pPr>
            <w:hyperlink r:id="rId69" w:history="1">
              <w:r w:rsidR="00C57F68" w:rsidRPr="00AA11F6">
                <w:rPr>
                  <w:rStyle w:val="Hyperlnk"/>
                  <w:rFonts w:eastAsia="Times New Roman"/>
                </w:rPr>
                <w:t>mikael.plantin@glagods.se</w:t>
              </w:r>
            </w:hyperlink>
            <w:r w:rsidR="00C57F68" w:rsidRPr="00E228DD">
              <w:rPr>
                <w:rFonts w:eastAsia="Times New Roman"/>
              </w:rPr>
              <w:t xml:space="preserve"> och</w:t>
            </w:r>
            <w:r w:rsidR="00C57F68">
              <w:rPr>
                <w:rFonts w:eastAsia="Times New Roman"/>
              </w:rPr>
              <w:t xml:space="preserve"> </w:t>
            </w:r>
            <w:hyperlink r:id="rId70" w:history="1">
              <w:r w:rsidR="00C57F68" w:rsidRPr="00AA11F6">
                <w:rPr>
                  <w:rStyle w:val="Hyperlnk"/>
                  <w:rFonts w:eastAsia="Times New Roman"/>
                </w:rPr>
                <w:t>stefan.sallander@glagods.se</w:t>
              </w:r>
            </w:hyperlink>
            <w:r w:rsidR="00C57F68">
              <w:rPr>
                <w:rFonts w:eastAsia="Times New Roman"/>
              </w:rPr>
              <w:t xml:space="preserve"> och </w:t>
            </w:r>
            <w:hyperlink r:id="rId71" w:history="1">
              <w:r w:rsidR="00C57F68" w:rsidRPr="00AA11F6">
                <w:rPr>
                  <w:rStyle w:val="Hyperlnk"/>
                </w:rPr>
                <w:t>k</w:t>
              </w:r>
              <w:r w:rsidR="00C57F68" w:rsidRPr="00AA11F6">
                <w:rPr>
                  <w:rStyle w:val="Hyperlnk"/>
                  <w:rFonts w:eastAsia="Times New Roman"/>
                </w:rPr>
                <w:t>alle.johansson@glagods.se</w:t>
              </w:r>
            </w:hyperlink>
            <w:r w:rsidR="00C57F68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</w:tcPr>
          <w:p w14:paraId="06A765E6" w14:textId="77777777" w:rsidR="00C57F68" w:rsidRPr="00E228DD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54CD2" w14:paraId="03654047" w14:textId="77777777" w:rsidTr="008750F0">
        <w:tc>
          <w:tcPr>
            <w:tcW w:w="426" w:type="dxa"/>
          </w:tcPr>
          <w:p w14:paraId="2310ED6B" w14:textId="77777777" w:rsidR="00C57F68" w:rsidRPr="00131405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7907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1314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5B70F989" w14:textId="77777777" w:rsidR="00C57F68" w:rsidRPr="00131405" w:rsidRDefault="00C57F68" w:rsidP="008750F0">
            <w:pPr>
              <w:rPr>
                <w:rFonts w:ascii="HelveticaNeueLT Std" w:hAnsi="HelveticaNeueLT Std"/>
              </w:rPr>
            </w:pPr>
            <w:r w:rsidRPr="00131405">
              <w:rPr>
                <w:rFonts w:ascii="HelveticaNeueLT Std" w:hAnsi="HelveticaNeueLT Std"/>
              </w:rPr>
              <w:t>Airport Telecom</w:t>
            </w:r>
          </w:p>
        </w:tc>
        <w:tc>
          <w:tcPr>
            <w:tcW w:w="3117" w:type="dxa"/>
          </w:tcPr>
          <w:p w14:paraId="1821EA8B" w14:textId="77777777" w:rsidR="00C57F68" w:rsidRPr="00131405" w:rsidRDefault="00733FA9" w:rsidP="008750F0">
            <w:pPr>
              <w:rPr>
                <w:rFonts w:ascii="HelveticaNeueLT Std" w:hAnsi="HelveticaNeueLT Std"/>
              </w:rPr>
            </w:pPr>
            <w:hyperlink r:id="rId72" w:history="1">
              <w:r w:rsidR="00C57F68" w:rsidRPr="00131405">
                <w:rPr>
                  <w:rStyle w:val="Hyperlnk"/>
                  <w:rFonts w:ascii="HelveticaNeueLT Std" w:hAnsi="HelveticaNeueLT Std"/>
                </w:rPr>
                <w:t>lars.hallhagen@swedavia.se</w:t>
              </w:r>
            </w:hyperlink>
            <w:r w:rsidR="00C57F68" w:rsidRPr="00131405">
              <w:rPr>
                <w:rFonts w:ascii="HelveticaNeueLT Std" w:hAnsi="HelveticaNeueLT Std"/>
              </w:rPr>
              <w:t xml:space="preserve"> </w:t>
            </w:r>
          </w:p>
        </w:tc>
        <w:tc>
          <w:tcPr>
            <w:tcW w:w="1701" w:type="dxa"/>
          </w:tcPr>
          <w:p w14:paraId="682F8DF1" w14:textId="77777777" w:rsidR="00C57F68" w:rsidRPr="00131405" w:rsidRDefault="00C57F68" w:rsidP="008750F0">
            <w:pPr>
              <w:rPr>
                <w:rFonts w:ascii="HelveticaNeueLT Std" w:hAnsi="HelveticaNeueLT Std"/>
              </w:rPr>
            </w:pPr>
          </w:p>
        </w:tc>
      </w:tr>
    </w:tbl>
    <w:p w14:paraId="5E5FA295" w14:textId="77777777" w:rsidR="00C57F68" w:rsidRDefault="00C57F68" w:rsidP="00C57F68">
      <w:pPr>
        <w:tabs>
          <w:tab w:val="left" w:pos="426"/>
        </w:tabs>
        <w:rPr>
          <w:b/>
          <w:sz w:val="24"/>
        </w:rPr>
      </w:pPr>
    </w:p>
    <w:p w14:paraId="15ED1037" w14:textId="77777777" w:rsidR="00C57F68" w:rsidRPr="00216142" w:rsidRDefault="00C57F68" w:rsidP="00C57F68">
      <w:pPr>
        <w:tabs>
          <w:tab w:val="left" w:pos="426"/>
        </w:tabs>
        <w:rPr>
          <w:b/>
          <w:sz w:val="24"/>
        </w:rPr>
      </w:pPr>
      <w:r w:rsidRPr="00216142">
        <w:rPr>
          <w:b/>
          <w:sz w:val="24"/>
        </w:rPr>
        <w:t>Övriga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147"/>
        <w:gridCol w:w="1701"/>
      </w:tblGrid>
      <w:tr w:rsidR="00C57F68" w:rsidRPr="001851F6" w14:paraId="3A27354F" w14:textId="77777777" w:rsidTr="008750F0">
        <w:tc>
          <w:tcPr>
            <w:tcW w:w="392" w:type="dxa"/>
            <w:shd w:val="clear" w:color="auto" w:fill="8C91CA" w:themeFill="accent1" w:themeFillTint="66"/>
          </w:tcPr>
          <w:p w14:paraId="4293B88A" w14:textId="77777777" w:rsidR="00C57F68" w:rsidRPr="001851F6" w:rsidRDefault="00C57F68" w:rsidP="008750F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2" w:type="dxa"/>
            <w:shd w:val="clear" w:color="auto" w:fill="8C91CA" w:themeFill="accent1" w:themeFillTint="66"/>
          </w:tcPr>
          <w:p w14:paraId="381B6691" w14:textId="77777777" w:rsidR="00C57F68" w:rsidRPr="001851F6" w:rsidRDefault="00C57F68" w:rsidP="008750F0">
            <w:pPr>
              <w:rPr>
                <w:b/>
              </w:rPr>
            </w:pPr>
            <w:r w:rsidRPr="001851F6">
              <w:rPr>
                <w:b/>
              </w:rPr>
              <w:t>Funktion</w:t>
            </w:r>
          </w:p>
        </w:tc>
        <w:tc>
          <w:tcPr>
            <w:tcW w:w="3147" w:type="dxa"/>
            <w:shd w:val="clear" w:color="auto" w:fill="8C91CA" w:themeFill="accent1" w:themeFillTint="66"/>
          </w:tcPr>
          <w:p w14:paraId="0E3A99C0" w14:textId="77777777" w:rsidR="00C57F68" w:rsidRPr="001851F6" w:rsidRDefault="00C57F68" w:rsidP="008750F0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701" w:type="dxa"/>
            <w:shd w:val="clear" w:color="auto" w:fill="8C91CA" w:themeFill="accent1" w:themeFillTint="66"/>
          </w:tcPr>
          <w:p w14:paraId="792922C1" w14:textId="77777777" w:rsidR="00C57F68" w:rsidRPr="001851F6" w:rsidRDefault="00C57F68" w:rsidP="008750F0">
            <w:pPr>
              <w:rPr>
                <w:b/>
              </w:rPr>
            </w:pPr>
            <w:r w:rsidRPr="001851F6">
              <w:rPr>
                <w:b/>
              </w:rPr>
              <w:t xml:space="preserve"> </w:t>
            </w:r>
          </w:p>
        </w:tc>
      </w:tr>
      <w:bookmarkEnd w:id="3"/>
    </w:tbl>
    <w:p w14:paraId="0D34E075" w14:textId="77777777" w:rsidR="00C57F68" w:rsidRPr="0090010C" w:rsidRDefault="00C57F68" w:rsidP="00C57F68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C57F68" w:rsidRPr="00254CD2" w14:paraId="50759B81" w14:textId="77777777" w:rsidTr="008750F0">
        <w:tc>
          <w:tcPr>
            <w:tcW w:w="426" w:type="dxa"/>
            <w:shd w:val="clear" w:color="auto" w:fill="auto"/>
          </w:tcPr>
          <w:p w14:paraId="4093AA4B" w14:textId="77777777" w:rsidR="00C57F68" w:rsidRPr="00F85A85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6283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shd w:val="clear" w:color="auto" w:fill="auto"/>
          </w:tcPr>
          <w:p w14:paraId="7BF8C527" w14:textId="77777777" w:rsidR="00C57F68" w:rsidRPr="00F85A85" w:rsidRDefault="00C57F68" w:rsidP="008750F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>AVISE</w:t>
            </w:r>
            <w:r>
              <w:rPr>
                <w:rFonts w:ascii="HelveticaNeueLT Std" w:hAnsi="HelveticaNeueLT Std"/>
              </w:rPr>
              <w:t>Q</w:t>
            </w:r>
          </w:p>
        </w:tc>
        <w:tc>
          <w:tcPr>
            <w:tcW w:w="3117" w:type="dxa"/>
            <w:shd w:val="clear" w:color="auto" w:fill="auto"/>
          </w:tcPr>
          <w:p w14:paraId="11B05511" w14:textId="77777777" w:rsidR="00C57F68" w:rsidRPr="00F85A85" w:rsidRDefault="00733FA9" w:rsidP="008750F0">
            <w:pPr>
              <w:rPr>
                <w:rStyle w:val="Hyperlnk"/>
                <w:rFonts w:ascii="HelveticaNeueLT Std" w:hAnsi="HelveticaNeueLT Std" w:cs="Calibri Light"/>
                <w:color w:val="0066FF"/>
              </w:rPr>
            </w:pPr>
            <w:hyperlink r:id="rId73" w:history="1">
              <w:r w:rsidR="00C57F68" w:rsidRPr="00462A97">
                <w:rPr>
                  <w:rStyle w:val="Hyperlnk"/>
                  <w:rFonts w:ascii="HelveticaNeueLT Std" w:hAnsi="HelveticaNeueLT Std" w:cs="Calibri Light"/>
                </w:rPr>
                <w:t>lenita.andersson@aviseq.se</w:t>
              </w:r>
            </w:hyperlink>
            <w:r w:rsidR="00C57F68">
              <w:rPr>
                <w:rStyle w:val="Hyperlnk"/>
                <w:rFonts w:ascii="HelveticaNeueLT Std" w:hAnsi="HelveticaNeueLT Std" w:cs="Calibri Light"/>
                <w:color w:val="0066FF"/>
              </w:rPr>
              <w:t xml:space="preserve"> </w:t>
            </w:r>
            <w:r w:rsidR="00C57F68" w:rsidRPr="00F85A85">
              <w:rPr>
                <w:rStyle w:val="Hyperlnk"/>
                <w:rFonts w:ascii="HelveticaNeueLT Std" w:hAnsi="HelveticaNeueLT Std" w:cs="Calibri Light"/>
                <w:color w:val="0066FF"/>
              </w:rPr>
              <w:t xml:space="preserve"> </w:t>
            </w:r>
          </w:p>
          <w:p w14:paraId="34BC363B" w14:textId="77777777" w:rsidR="00C57F68" w:rsidRDefault="00733FA9" w:rsidP="008750F0">
            <w:hyperlink r:id="rId74" w:history="1">
              <w:r w:rsidR="00C57F68" w:rsidRPr="00462A97">
                <w:rPr>
                  <w:rStyle w:val="Hyperlnk"/>
                  <w:rFonts w:ascii="HelveticaNeueLT Std" w:hAnsi="HelveticaNeueLT Std"/>
                </w:rPr>
                <w:t>pierre.olsson@aviseq.se</w:t>
              </w:r>
            </w:hyperlink>
          </w:p>
        </w:tc>
        <w:tc>
          <w:tcPr>
            <w:tcW w:w="1701" w:type="dxa"/>
            <w:shd w:val="clear" w:color="auto" w:fill="auto"/>
          </w:tcPr>
          <w:p w14:paraId="33795318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54CD2" w14:paraId="3F94EDF6" w14:textId="77777777" w:rsidTr="008750F0">
        <w:tc>
          <w:tcPr>
            <w:tcW w:w="426" w:type="dxa"/>
            <w:shd w:val="clear" w:color="auto" w:fill="auto"/>
          </w:tcPr>
          <w:p w14:paraId="4ADB9142" w14:textId="77777777" w:rsidR="00C57F68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3449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shd w:val="clear" w:color="auto" w:fill="auto"/>
          </w:tcPr>
          <w:p w14:paraId="6460724E" w14:textId="77777777" w:rsidR="00C57F68" w:rsidRPr="00F85A85" w:rsidRDefault="00C57F68" w:rsidP="008750F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Flygbolag/Marktjänstbolag</w:t>
            </w:r>
          </w:p>
        </w:tc>
        <w:tc>
          <w:tcPr>
            <w:tcW w:w="3117" w:type="dxa"/>
            <w:shd w:val="clear" w:color="auto" w:fill="auto"/>
          </w:tcPr>
          <w:p w14:paraId="630E18AA" w14:textId="77777777" w:rsidR="00C57F68" w:rsidRDefault="00733FA9" w:rsidP="008750F0">
            <w:hyperlink r:id="rId75" w:history="1">
              <w:r w:rsidR="00C57F68" w:rsidRPr="00884960">
                <w:rPr>
                  <w:rStyle w:val="Hyperlnk"/>
                </w:rPr>
                <w:t>Ulrica.lindvall@swedavia.se</w:t>
              </w:r>
            </w:hyperlink>
            <w:r w:rsidR="00C57F6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ED5150A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</w:tbl>
    <w:p w14:paraId="4F79BB3A" w14:textId="77777777" w:rsidR="00C57F68" w:rsidRDefault="00C57F68" w:rsidP="00C57F68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C57F68" w:rsidRPr="00254CD2" w14:paraId="2F357445" w14:textId="77777777" w:rsidTr="008750F0">
        <w:tc>
          <w:tcPr>
            <w:tcW w:w="426" w:type="dxa"/>
          </w:tcPr>
          <w:p w14:paraId="0C107724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8018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6EB75619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LFV</w:t>
            </w:r>
          </w:p>
        </w:tc>
        <w:tc>
          <w:tcPr>
            <w:tcW w:w="3117" w:type="dxa"/>
          </w:tcPr>
          <w:p w14:paraId="0A6EFBDD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76" w:history="1">
              <w:r w:rsidR="00C57F68">
                <w:rPr>
                  <w:rStyle w:val="Hyperlnk"/>
                </w:rPr>
                <w:t>coats.landvetter@lfv.se</w:t>
              </w:r>
            </w:hyperlink>
          </w:p>
        </w:tc>
        <w:tc>
          <w:tcPr>
            <w:tcW w:w="1701" w:type="dxa"/>
          </w:tcPr>
          <w:p w14:paraId="5EC10DA6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</w:tbl>
    <w:p w14:paraId="30BA422D" w14:textId="77777777" w:rsidR="00C57F68" w:rsidRDefault="00C57F68" w:rsidP="00C57F68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C57F68" w:rsidRPr="00254CD2" w14:paraId="28500338" w14:textId="77777777" w:rsidTr="008750F0">
        <w:tc>
          <w:tcPr>
            <w:tcW w:w="426" w:type="dxa"/>
          </w:tcPr>
          <w:p w14:paraId="74897A48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731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5925165D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Säkerhetsavdelningen avstämning</w:t>
            </w:r>
          </w:p>
        </w:tc>
        <w:tc>
          <w:tcPr>
            <w:tcW w:w="3117" w:type="dxa"/>
          </w:tcPr>
          <w:p w14:paraId="7ED7D183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77" w:history="1">
              <w:r w:rsidR="00C57F68" w:rsidRPr="00A3036A">
                <w:rPr>
                  <w:rStyle w:val="Hyperlnk"/>
                  <w:rFonts w:ascii="HelveticaNeueLT Std" w:hAnsi="HelveticaNeueLT Std"/>
                </w:rPr>
                <w:t>johan.bostrom@swedavia.se</w:t>
              </w:r>
            </w:hyperlink>
          </w:p>
        </w:tc>
        <w:tc>
          <w:tcPr>
            <w:tcW w:w="1701" w:type="dxa"/>
          </w:tcPr>
          <w:p w14:paraId="388D85BA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F85A85" w14:paraId="0D1F9D46" w14:textId="77777777" w:rsidTr="008750F0">
        <w:tc>
          <w:tcPr>
            <w:tcW w:w="426" w:type="dxa"/>
          </w:tcPr>
          <w:p w14:paraId="20983C3C" w14:textId="77777777" w:rsidR="00C57F68" w:rsidRPr="00F85A85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902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F85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0B4B88D1" w14:textId="77777777" w:rsidR="00C57F68" w:rsidRPr="00F85A85" w:rsidRDefault="00C57F68" w:rsidP="008750F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 xml:space="preserve">Securitas ”bevakning” </w:t>
            </w:r>
          </w:p>
        </w:tc>
        <w:tc>
          <w:tcPr>
            <w:tcW w:w="3117" w:type="dxa"/>
          </w:tcPr>
          <w:p w14:paraId="6BCC642F" w14:textId="77777777" w:rsidR="00C57F68" w:rsidRPr="00F85A85" w:rsidRDefault="00733FA9" w:rsidP="008750F0">
            <w:pPr>
              <w:rPr>
                <w:rFonts w:ascii="HelveticaNeueLT Std" w:hAnsi="HelveticaNeueLT Std"/>
              </w:rPr>
            </w:pPr>
            <w:hyperlink r:id="rId78" w:history="1">
              <w:r w:rsidR="00C57F68" w:rsidRPr="00A3036A">
                <w:rPr>
                  <w:rStyle w:val="Hyperlnk"/>
                  <w:rFonts w:ascii="HelveticaNeueLT Std" w:hAnsi="HelveticaNeueLT Std"/>
                </w:rPr>
                <w:t>johan.bostrom@swedavia.se</w:t>
              </w:r>
            </w:hyperlink>
          </w:p>
        </w:tc>
        <w:tc>
          <w:tcPr>
            <w:tcW w:w="1701" w:type="dxa"/>
          </w:tcPr>
          <w:p w14:paraId="1B2C4A00" w14:textId="77777777" w:rsidR="00C57F68" w:rsidRPr="00F85A85" w:rsidRDefault="00C57F68" w:rsidP="008750F0">
            <w:pPr>
              <w:rPr>
                <w:rFonts w:ascii="HelveticaNeueLT Std" w:hAnsi="HelveticaNeueLT Std"/>
              </w:rPr>
            </w:pPr>
          </w:p>
        </w:tc>
      </w:tr>
      <w:tr w:rsidR="00C57F68" w:rsidRPr="00254CD2" w14:paraId="31D61D39" w14:textId="77777777" w:rsidTr="008750F0">
        <w:tc>
          <w:tcPr>
            <w:tcW w:w="426" w:type="dxa"/>
          </w:tcPr>
          <w:p w14:paraId="10E12D8C" w14:textId="77777777" w:rsidR="00C57F68" w:rsidRPr="00F85A85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3640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F85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99D004B" w14:textId="77777777" w:rsidR="00C57F68" w:rsidRPr="00F85A85" w:rsidRDefault="00C57F68" w:rsidP="008750F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>Securitas byggvakter och resurser</w:t>
            </w:r>
          </w:p>
        </w:tc>
        <w:tc>
          <w:tcPr>
            <w:tcW w:w="3117" w:type="dxa"/>
          </w:tcPr>
          <w:p w14:paraId="07210C13" w14:textId="77777777" w:rsidR="00C57F68" w:rsidRPr="00254CD2" w:rsidRDefault="00733FA9" w:rsidP="008750F0">
            <w:pPr>
              <w:rPr>
                <w:rFonts w:ascii="HelveticaNeueLT Std" w:hAnsi="HelveticaNeueLT Std"/>
              </w:rPr>
            </w:pPr>
            <w:hyperlink r:id="rId79" w:history="1">
              <w:r w:rsidR="00C57F68" w:rsidRPr="00A3036A">
                <w:rPr>
                  <w:rStyle w:val="Hyperlnk"/>
                  <w:rFonts w:ascii="HelveticaNeueLT Std" w:hAnsi="HelveticaNeueLT Std"/>
                </w:rPr>
                <w:t>johan.bostrom@swedavia.se</w:t>
              </w:r>
            </w:hyperlink>
          </w:p>
        </w:tc>
        <w:tc>
          <w:tcPr>
            <w:tcW w:w="1701" w:type="dxa"/>
          </w:tcPr>
          <w:p w14:paraId="19D8EBAD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</w:tbl>
    <w:p w14:paraId="7E2BD138" w14:textId="77777777" w:rsidR="00C57F68" w:rsidRDefault="00C57F68" w:rsidP="00C57F68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C57F68" w:rsidRPr="00254CD2" w14:paraId="76EC2EBD" w14:textId="77777777" w:rsidTr="008750F0">
        <w:tc>
          <w:tcPr>
            <w:tcW w:w="426" w:type="dxa"/>
          </w:tcPr>
          <w:p w14:paraId="7206566A" w14:textId="77777777" w:rsidR="00C57F68" w:rsidRPr="00254CD2" w:rsidRDefault="00733FA9" w:rsidP="008750F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9400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68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82E111F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SAIAB</w:t>
            </w:r>
          </w:p>
        </w:tc>
        <w:tc>
          <w:tcPr>
            <w:tcW w:w="3117" w:type="dxa"/>
          </w:tcPr>
          <w:p w14:paraId="1A53D2C4" w14:textId="77777777" w:rsidR="00C57F68" w:rsidRPr="008C215E" w:rsidRDefault="00733FA9" w:rsidP="008750F0">
            <w:pPr>
              <w:rPr>
                <w:rFonts w:ascii="HelveticaNeueLT Std" w:hAnsi="HelveticaNeueLT Std"/>
              </w:rPr>
            </w:pPr>
            <w:hyperlink r:id="rId80" w:history="1">
              <w:r w:rsidR="00C57F68">
                <w:rPr>
                  <w:rStyle w:val="Hyperlnk"/>
                  <w:sz w:val="18"/>
                  <w:szCs w:val="18"/>
                </w:rPr>
                <w:t>kim.berglund@sainfrastructure.se</w:t>
              </w:r>
            </w:hyperlink>
          </w:p>
        </w:tc>
        <w:tc>
          <w:tcPr>
            <w:tcW w:w="1701" w:type="dxa"/>
          </w:tcPr>
          <w:p w14:paraId="1CC97076" w14:textId="77777777" w:rsidR="00C57F68" w:rsidRPr="00254CD2" w:rsidRDefault="00C57F68" w:rsidP="008750F0">
            <w:pPr>
              <w:rPr>
                <w:rFonts w:ascii="HelveticaNeueLT Std" w:hAnsi="HelveticaNeueLT Std"/>
              </w:rPr>
            </w:pPr>
          </w:p>
        </w:tc>
      </w:tr>
    </w:tbl>
    <w:p w14:paraId="5DC9FAA0" w14:textId="77777777" w:rsidR="00C57F68" w:rsidRDefault="00C57F68" w:rsidP="00C57F68"/>
    <w:p w14:paraId="28A0B09B" w14:textId="77777777" w:rsidR="00C57F68" w:rsidRDefault="00C57F68" w:rsidP="00C57F68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Beslut</w:t>
      </w:r>
    </w:p>
    <w:p w14:paraId="37A3F40A" w14:textId="77777777" w:rsidR="00C57F68" w:rsidRPr="003E3ADF" w:rsidRDefault="00C57F68" w:rsidP="00C57F68">
      <w:pPr>
        <w:rPr>
          <w:b/>
        </w:rPr>
      </w:pPr>
      <w:r w:rsidRPr="005F45FA">
        <w:rPr>
          <w:bCs/>
        </w:rPr>
        <w:t xml:space="preserve">Godkännande av denna arbetsanmälan dokumenteras på </w:t>
      </w:r>
      <w:hyperlink r:id="rId81" w:anchor="/SitePages/Startsida.aspx" w:history="1">
        <w:r w:rsidRPr="005F45FA">
          <w:rPr>
            <w:rStyle w:val="Hyperlnk"/>
            <w:color w:val="auto"/>
          </w:rPr>
          <w:t>gruppwebbplats</w:t>
        </w:r>
      </w:hyperlink>
      <w:r w:rsidRPr="005F45FA">
        <w:t xml:space="preserve"> under </w:t>
      </w:r>
      <w:proofErr w:type="spellStart"/>
      <w:r w:rsidRPr="005F45FA">
        <w:t>akutellt</w:t>
      </w:r>
      <w:proofErr w:type="spellEnd"/>
      <w:r w:rsidRPr="005F45FA">
        <w:t xml:space="preserve"> ärend</w:t>
      </w:r>
      <w:r>
        <w:t xml:space="preserve">e. </w:t>
      </w:r>
      <w:r>
        <w:rPr>
          <w:b/>
        </w:rPr>
        <w:tab/>
      </w:r>
    </w:p>
    <w:p w14:paraId="54E988E1" w14:textId="361C30FF" w:rsidR="00643484" w:rsidRPr="00C57F68" w:rsidRDefault="00643484" w:rsidP="00C57F68"/>
    <w:sectPr w:rsidR="00643484" w:rsidRPr="00C57F68" w:rsidSect="003E3ADF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type w:val="continuous"/>
      <w:pgSz w:w="11906" w:h="16838"/>
      <w:pgMar w:top="2127" w:right="1191" w:bottom="1418" w:left="238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EC7F" w14:textId="77777777" w:rsidR="008265C0" w:rsidRDefault="008265C0" w:rsidP="00ED6C6F">
      <w:pPr>
        <w:spacing w:after="0" w:line="240" w:lineRule="auto"/>
      </w:pPr>
      <w:r>
        <w:separator/>
      </w:r>
    </w:p>
  </w:endnote>
  <w:endnote w:type="continuationSeparator" w:id="0">
    <w:p w14:paraId="3602ECF7" w14:textId="77777777" w:rsidR="008265C0" w:rsidRDefault="008265C0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4"/>
    </w:tblGrid>
    <w:tr w:rsidR="00C57F68" w14:paraId="4E6F1C7A" w14:textId="77777777" w:rsidTr="006A7132">
      <w:trPr>
        <w:trHeight w:val="85"/>
      </w:trPr>
      <w:tc>
        <w:tcPr>
          <w:tcW w:w="8334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Style w:val="Tabellrutnt"/>
            <w:tblW w:w="83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42"/>
            <w:gridCol w:w="2128"/>
            <w:gridCol w:w="2960"/>
            <w:gridCol w:w="1093"/>
          </w:tblGrid>
          <w:tr w:rsidR="00C57F68" w:rsidRPr="0072262C" w14:paraId="017B9287" w14:textId="77777777" w:rsidTr="006823AE">
            <w:trPr>
              <w:trHeight w:val="85"/>
            </w:trPr>
            <w:tc>
              <w:tcPr>
                <w:tcW w:w="832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F300D50" w14:textId="77777777" w:rsidR="00C57F68" w:rsidRPr="0072262C" w:rsidRDefault="00C57F68" w:rsidP="006823AE">
                <w:pPr>
                  <w:pStyle w:val="Sidfot"/>
                </w:pPr>
              </w:p>
            </w:tc>
          </w:tr>
          <w:tr w:rsidR="00C57F68" w:rsidRPr="0072262C" w14:paraId="2CC6AAC0" w14:textId="77777777" w:rsidTr="006823AE">
            <w:trPr>
              <w:trHeight w:val="85"/>
            </w:trPr>
            <w:tc>
              <w:tcPr>
                <w:tcW w:w="2142" w:type="dxa"/>
              </w:tcPr>
              <w:p w14:paraId="7CB0FE0F" w14:textId="6D1FC2E9" w:rsidR="00C57F68" w:rsidRPr="0072262C" w:rsidRDefault="00C57F68" w:rsidP="006823AE">
                <w:pPr>
                  <w:pStyle w:val="Sidfot"/>
                </w:pPr>
                <w:r>
                  <w:fldChar w:fldCharType="begin"/>
                </w:r>
                <w:r>
                  <w:instrText xml:space="preserve"> TIME \@ "yyyy-MM-dd" </w:instrText>
                </w:r>
                <w:r>
                  <w:fldChar w:fldCharType="separate"/>
                </w:r>
                <w:r w:rsidR="00733FA9">
                  <w:rPr>
                    <w:noProof/>
                  </w:rPr>
                  <w:t>2025-04-01</w:t>
                </w:r>
                <w:r>
                  <w:fldChar w:fldCharType="end"/>
                </w:r>
              </w:p>
            </w:tc>
            <w:tc>
              <w:tcPr>
                <w:tcW w:w="2128" w:type="dxa"/>
              </w:tcPr>
              <w:p w14:paraId="2D0F8E6C" w14:textId="77777777" w:rsidR="00C57F68" w:rsidRPr="0072262C" w:rsidRDefault="00C57F68" w:rsidP="006823AE">
                <w:pPr>
                  <w:pStyle w:val="Sidfot"/>
                </w:pPr>
                <w:r>
                  <w:t>Version 10</w:t>
                </w:r>
              </w:p>
            </w:tc>
            <w:tc>
              <w:tcPr>
                <w:tcW w:w="2960" w:type="dxa"/>
              </w:tcPr>
              <w:p w14:paraId="48D785BF" w14:textId="77777777" w:rsidR="00C57F68" w:rsidRPr="0072262C" w:rsidRDefault="00C57F68" w:rsidP="006823AE">
                <w:pPr>
                  <w:pStyle w:val="Sidfot"/>
                </w:pPr>
              </w:p>
            </w:tc>
            <w:tc>
              <w:tcPr>
                <w:tcW w:w="1093" w:type="dxa"/>
                <w:hideMark/>
              </w:tcPr>
              <w:p w14:paraId="0F32D94A" w14:textId="77777777" w:rsidR="00C57F68" w:rsidRPr="0072262C" w:rsidRDefault="00C57F68" w:rsidP="006823AE">
                <w:pPr>
                  <w:pStyle w:val="Sidfot"/>
                  <w:jc w:val="right"/>
                </w:pPr>
                <w:r w:rsidRPr="0072262C">
                  <w:t xml:space="preserve">Sida </w:t>
                </w:r>
                <w:r w:rsidRPr="0072262C">
                  <w:fldChar w:fldCharType="begin"/>
                </w:r>
                <w:r w:rsidRPr="0072262C">
                  <w:instrText xml:space="preserve"> PAGE  \* Arabic  \* MERGEFORMAT </w:instrText>
                </w:r>
                <w:r w:rsidRPr="0072262C">
                  <w:fldChar w:fldCharType="separate"/>
                </w:r>
                <w:r>
                  <w:rPr>
                    <w:noProof/>
                  </w:rPr>
                  <w:t>1</w:t>
                </w:r>
                <w:r w:rsidRPr="0072262C">
                  <w:fldChar w:fldCharType="end"/>
                </w:r>
                <w:r w:rsidRPr="0072262C">
                  <w:t xml:space="preserve"> (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72262C">
                  <w:t xml:space="preserve">)  </w:t>
                </w:r>
              </w:p>
            </w:tc>
          </w:tr>
          <w:tr w:rsidR="00C57F68" w:rsidRPr="0072262C" w14:paraId="5784C6F5" w14:textId="77777777" w:rsidTr="006823AE">
            <w:trPr>
              <w:trHeight w:val="85"/>
            </w:trPr>
            <w:tc>
              <w:tcPr>
                <w:tcW w:w="2142" w:type="dxa"/>
              </w:tcPr>
              <w:p w14:paraId="5C914A6F" w14:textId="77777777" w:rsidR="00C57F68" w:rsidRPr="0072262C" w:rsidRDefault="00C57F68" w:rsidP="006823AE">
                <w:pPr>
                  <w:pStyle w:val="Sidfot"/>
                </w:pPr>
              </w:p>
            </w:tc>
            <w:tc>
              <w:tcPr>
                <w:tcW w:w="2128" w:type="dxa"/>
              </w:tcPr>
              <w:p w14:paraId="4CE1777D" w14:textId="77777777" w:rsidR="00C57F68" w:rsidRPr="0072262C" w:rsidRDefault="00C57F68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00B1D739" w14:textId="77777777" w:rsidR="00C57F68" w:rsidRPr="0072262C" w:rsidRDefault="00C57F68" w:rsidP="006823AE">
                <w:pPr>
                  <w:pStyle w:val="Sidfot"/>
                </w:pPr>
              </w:p>
            </w:tc>
            <w:tc>
              <w:tcPr>
                <w:tcW w:w="1093" w:type="dxa"/>
              </w:tcPr>
              <w:p w14:paraId="419A4CE5" w14:textId="77777777" w:rsidR="00C57F68" w:rsidRPr="0072262C" w:rsidRDefault="00C57F68" w:rsidP="006823AE">
                <w:pPr>
                  <w:pStyle w:val="Sidfot"/>
                  <w:jc w:val="right"/>
                </w:pPr>
              </w:p>
            </w:tc>
          </w:tr>
        </w:tbl>
        <w:p w14:paraId="1BD17B2D" w14:textId="77777777" w:rsidR="00C57F68" w:rsidRDefault="00C57F68">
          <w:pPr>
            <w:pStyle w:val="Sidfot"/>
          </w:pPr>
        </w:p>
      </w:tc>
    </w:tr>
  </w:tbl>
  <w:p w14:paraId="17A457D4" w14:textId="77777777" w:rsidR="00C57F68" w:rsidRPr="00445EC1" w:rsidRDefault="00C57F68">
    <w:pPr>
      <w:pStyle w:val="Sidfot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2DAD851" wp14:editId="40A95E7D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31834C" w14:textId="77777777" w:rsidR="00C57F68" w:rsidRPr="00445EC1" w:rsidRDefault="00C57F68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 ID"/>
                              <w:tag w:val="Mall ID"/>
                              <w:id w:val="-72203485"/>
                              <w:placeholder>
                                <w:docPart w:val="41A3804B02B9429A94BDC7258278DD73"/>
                              </w:placeholder>
                            </w:sdtPr>
                            <w:sdtEndPr/>
                            <w:sdtContent>
                              <w:r>
                                <w:t>M-005 (mar 2018)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AD85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107.15pt;margin-top:738.8pt;width:21.5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7D31834C" w14:textId="77777777" w:rsidR="00C57F68" w:rsidRPr="00445EC1" w:rsidRDefault="00C57F68" w:rsidP="00D658DD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 ID"/>
                        <w:tag w:val="Mall ID"/>
                        <w:id w:val="-72203485"/>
                        <w:placeholder>
                          <w:docPart w:val="41A3804B02B9429A94BDC7258278DD73"/>
                        </w:placeholder>
                      </w:sdtPr>
                      <w:sdtEndPr/>
                      <w:sdtContent>
                        <w:r>
                          <w:t>M-005 (mar 2018)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CE2D" w14:textId="77777777" w:rsidR="00C57F68" w:rsidRDefault="00C57F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9866849" wp14:editId="645BA709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C3E4AB" w14:textId="77777777" w:rsidR="00C57F68" w:rsidRPr="00445EC1" w:rsidRDefault="00C57F68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29209390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Pr="00A11CB5">
                                <w:rPr>
                                  <w:rStyle w:val="Platshllartext"/>
                                </w:rPr>
                                <w:t>[Kategori]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66849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-107.15pt;margin-top:738.8pt;width:21.55pt;height: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3AC3E4AB" w14:textId="77777777" w:rsidR="00C57F68" w:rsidRPr="00445EC1" w:rsidRDefault="00C57F68" w:rsidP="0013748C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1292093903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Pr="00A11CB5">
                          <w:rPr>
                            <w:rStyle w:val="Platshllartext"/>
                          </w:rPr>
                          <w:t>[Kategori]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6BA" w14:textId="77777777" w:rsidR="00733276" w:rsidRDefault="0073327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4"/>
    </w:tblGrid>
    <w:tr w:rsidR="008265C0" w14:paraId="6C61B9EE" w14:textId="77777777" w:rsidTr="006A7132">
      <w:trPr>
        <w:trHeight w:val="85"/>
      </w:trPr>
      <w:tc>
        <w:tcPr>
          <w:tcW w:w="8334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Style w:val="Tabellrutnt"/>
            <w:tblW w:w="83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42"/>
            <w:gridCol w:w="2128"/>
            <w:gridCol w:w="2960"/>
            <w:gridCol w:w="1093"/>
          </w:tblGrid>
          <w:tr w:rsidR="008265C0" w:rsidRPr="0072262C" w14:paraId="33A7A235" w14:textId="77777777" w:rsidTr="006823AE">
            <w:trPr>
              <w:trHeight w:val="85"/>
            </w:trPr>
            <w:tc>
              <w:tcPr>
                <w:tcW w:w="832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2125084" w14:textId="77777777" w:rsidR="008265C0" w:rsidRPr="0072262C" w:rsidRDefault="008265C0" w:rsidP="006823AE">
                <w:pPr>
                  <w:pStyle w:val="Sidfot"/>
                </w:pPr>
              </w:p>
            </w:tc>
          </w:tr>
          <w:tr w:rsidR="008265C0" w:rsidRPr="0072262C" w14:paraId="66104566" w14:textId="77777777" w:rsidTr="006823AE">
            <w:trPr>
              <w:trHeight w:val="85"/>
            </w:trPr>
            <w:tc>
              <w:tcPr>
                <w:tcW w:w="2142" w:type="dxa"/>
              </w:tcPr>
              <w:p w14:paraId="4106A551" w14:textId="394651F4" w:rsidR="008265C0" w:rsidRPr="0072262C" w:rsidRDefault="008265C0" w:rsidP="006823AE">
                <w:pPr>
                  <w:pStyle w:val="Sidfot"/>
                </w:pPr>
                <w:r>
                  <w:fldChar w:fldCharType="begin"/>
                </w:r>
                <w:r>
                  <w:instrText xml:space="preserve"> TIME \@ "yyyy-MM-dd" </w:instrText>
                </w:r>
                <w:r>
                  <w:fldChar w:fldCharType="separate"/>
                </w:r>
                <w:r w:rsidR="00733FA9">
                  <w:rPr>
                    <w:noProof/>
                  </w:rPr>
                  <w:t>2025-04-01</w:t>
                </w:r>
                <w:r>
                  <w:fldChar w:fldCharType="end"/>
                </w:r>
              </w:p>
            </w:tc>
            <w:tc>
              <w:tcPr>
                <w:tcW w:w="2128" w:type="dxa"/>
              </w:tcPr>
              <w:p w14:paraId="3700FB01" w14:textId="2ECFFC47" w:rsidR="008265C0" w:rsidRPr="0072262C" w:rsidRDefault="00F2494B" w:rsidP="006823AE">
                <w:pPr>
                  <w:pStyle w:val="Sidfot"/>
                </w:pPr>
                <w:r>
                  <w:t>Version 4</w:t>
                </w:r>
              </w:p>
            </w:tc>
            <w:tc>
              <w:tcPr>
                <w:tcW w:w="2960" w:type="dxa"/>
              </w:tcPr>
              <w:p w14:paraId="3BAA2264" w14:textId="77777777" w:rsidR="008265C0" w:rsidRPr="0072262C" w:rsidRDefault="008265C0" w:rsidP="006823AE">
                <w:pPr>
                  <w:pStyle w:val="Sidfot"/>
                </w:pPr>
              </w:p>
            </w:tc>
            <w:tc>
              <w:tcPr>
                <w:tcW w:w="1093" w:type="dxa"/>
                <w:hideMark/>
              </w:tcPr>
              <w:p w14:paraId="08F625AE" w14:textId="77777777" w:rsidR="008265C0" w:rsidRPr="0072262C" w:rsidRDefault="008265C0" w:rsidP="006823AE">
                <w:pPr>
                  <w:pStyle w:val="Sidfot"/>
                  <w:jc w:val="right"/>
                </w:pPr>
                <w:r w:rsidRPr="0072262C">
                  <w:t xml:space="preserve">Sida </w:t>
                </w:r>
                <w:r w:rsidRPr="0072262C">
                  <w:fldChar w:fldCharType="begin"/>
                </w:r>
                <w:r w:rsidRPr="0072262C">
                  <w:instrText xml:space="preserve"> PAGE  \* Arabic  \* MERGEFORMAT </w:instrText>
                </w:r>
                <w:r w:rsidRPr="0072262C">
                  <w:fldChar w:fldCharType="separate"/>
                </w:r>
                <w:r>
                  <w:rPr>
                    <w:noProof/>
                  </w:rPr>
                  <w:t>1</w:t>
                </w:r>
                <w:r w:rsidRPr="0072262C">
                  <w:fldChar w:fldCharType="end"/>
                </w:r>
                <w:r w:rsidRPr="0072262C">
                  <w:t xml:space="preserve"> (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72262C">
                  <w:t xml:space="preserve">)  </w:t>
                </w:r>
              </w:p>
            </w:tc>
          </w:tr>
          <w:tr w:rsidR="008265C0" w:rsidRPr="0072262C" w14:paraId="0DFE96D3" w14:textId="77777777" w:rsidTr="006823AE">
            <w:trPr>
              <w:trHeight w:val="85"/>
            </w:trPr>
            <w:tc>
              <w:tcPr>
                <w:tcW w:w="2142" w:type="dxa"/>
              </w:tcPr>
              <w:p w14:paraId="194334F2" w14:textId="77777777" w:rsidR="008265C0" w:rsidRPr="0072262C" w:rsidRDefault="008265C0" w:rsidP="006823AE">
                <w:pPr>
                  <w:pStyle w:val="Sidfot"/>
                </w:pPr>
              </w:p>
            </w:tc>
            <w:tc>
              <w:tcPr>
                <w:tcW w:w="2128" w:type="dxa"/>
              </w:tcPr>
              <w:p w14:paraId="4252E80E" w14:textId="77777777" w:rsidR="008265C0" w:rsidRPr="0072262C" w:rsidRDefault="008265C0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019D2726" w14:textId="77777777" w:rsidR="008265C0" w:rsidRPr="0072262C" w:rsidRDefault="008265C0" w:rsidP="006823AE">
                <w:pPr>
                  <w:pStyle w:val="Sidfot"/>
                </w:pPr>
              </w:p>
            </w:tc>
            <w:tc>
              <w:tcPr>
                <w:tcW w:w="1093" w:type="dxa"/>
              </w:tcPr>
              <w:p w14:paraId="04F389EA" w14:textId="77777777" w:rsidR="008265C0" w:rsidRPr="0072262C" w:rsidRDefault="008265C0" w:rsidP="006823AE">
                <w:pPr>
                  <w:pStyle w:val="Sidfot"/>
                  <w:jc w:val="right"/>
                </w:pPr>
              </w:p>
            </w:tc>
          </w:tr>
        </w:tbl>
        <w:p w14:paraId="7AECE031" w14:textId="77777777" w:rsidR="008265C0" w:rsidRDefault="008265C0">
          <w:pPr>
            <w:pStyle w:val="Sidfot"/>
          </w:pPr>
        </w:p>
      </w:tc>
    </w:tr>
  </w:tbl>
  <w:p w14:paraId="7C26D4B8" w14:textId="77777777" w:rsidR="008265C0" w:rsidRPr="00445EC1" w:rsidRDefault="008265C0">
    <w:pPr>
      <w:pStyle w:val="Sidfot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88FFC57" wp14:editId="56D08193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291495" w14:textId="77777777" w:rsidR="008265C0" w:rsidRPr="00445EC1" w:rsidRDefault="008265C0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 ID"/>
                              <w:tag w:val="Mall ID"/>
                              <w:id w:val="464329620"/>
                              <w:placeholder>
                                <w:docPart w:val="41A3804B02B9429A94BDC7258278DD73"/>
                              </w:placeholder>
                            </w:sdtPr>
                            <w:sdtEndPr/>
                            <w:sdtContent>
                              <w:r>
                                <w:t>M-005 (mar 2018)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FFC5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30" type="#_x0000_t202" style="position:absolute;margin-left:-107.15pt;margin-top:738.8pt;width:21.55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OcHQ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" filled="f" stroked="f" strokeweight=".5pt">
              <v:textbox style="layout-flow:vertical;mso-layout-flow-alt:bottom-to-top">
                <w:txbxContent>
                  <w:p w14:paraId="04291495" w14:textId="77777777" w:rsidR="008265C0" w:rsidRPr="00445EC1" w:rsidRDefault="008265C0" w:rsidP="00D658DD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 ID"/>
                        <w:tag w:val="Mall ID"/>
                        <w:id w:val="464329620"/>
                        <w:placeholder>
                          <w:docPart w:val="41A3804B02B9429A94BDC7258278DD73"/>
                        </w:placeholder>
                      </w:sdtPr>
                      <w:sdtEndPr/>
                      <w:sdtContent>
                        <w:r>
                          <w:t>M-005 (mar 2018)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01DD" w14:textId="77777777" w:rsidR="008265C0" w:rsidRDefault="008265C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06A49E6" wp14:editId="78A1C01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486F3" w14:textId="77777777" w:rsidR="008265C0" w:rsidRPr="00445EC1" w:rsidRDefault="008265C0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51487930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Pr="00A11CB5">
                                <w:rPr>
                                  <w:rStyle w:val="Platshllartext"/>
                                </w:rPr>
                                <w:t>[Kategori]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A49E6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31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" filled="f" stroked="f" strokeweight=".5pt">
              <v:textbox style="layout-flow:vertical;mso-layout-flow-alt:bottom-to-top">
                <w:txbxContent>
                  <w:p w14:paraId="4A1486F3" w14:textId="77777777" w:rsidR="008265C0" w:rsidRPr="00445EC1" w:rsidRDefault="008265C0" w:rsidP="0013748C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1514879305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Pr="00A11CB5">
                          <w:rPr>
                            <w:rStyle w:val="Platshllartext"/>
                          </w:rPr>
                          <w:t>[Kategori]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2CEF" w14:textId="77777777" w:rsidR="008265C0" w:rsidRDefault="008265C0" w:rsidP="00ED6C6F">
      <w:pPr>
        <w:spacing w:after="0" w:line="240" w:lineRule="auto"/>
      </w:pPr>
      <w:r>
        <w:separator/>
      </w:r>
    </w:p>
  </w:footnote>
  <w:footnote w:type="continuationSeparator" w:id="0">
    <w:p w14:paraId="04E4C3E9" w14:textId="77777777" w:rsidR="008265C0" w:rsidRDefault="008265C0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C57F68" w:rsidRPr="0061288C" w14:paraId="6975EBF5" w14:textId="77777777" w:rsidTr="006823AE">
      <w:trPr>
        <w:trHeight w:val="1127"/>
      </w:trPr>
      <w:tc>
        <w:tcPr>
          <w:tcW w:w="8981" w:type="dxa"/>
        </w:tcPr>
        <w:p w14:paraId="0F20D293" w14:textId="77777777" w:rsidR="00C57F68" w:rsidRDefault="00C57F68" w:rsidP="00C45110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58690FDF" wp14:editId="5192B3F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2" name="MSIPCM11724a08ad552b68055ae6b5" descr="{&quot;HashCode&quot;:1119431353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5F349" w14:textId="77777777" w:rsidR="00C57F68" w:rsidRPr="00A9444C" w:rsidRDefault="00C57F68" w:rsidP="00A944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A9444C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Sekretess: Begränsad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690FD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1724a08ad552b68055ae6b5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      <v:textbox inset=",0,,0">
                      <w:txbxContent>
                        <w:p w14:paraId="27D5F349" w14:textId="77777777" w:rsidR="00C57F68" w:rsidRPr="00A9444C" w:rsidRDefault="00C57F68" w:rsidP="00A944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9444C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040E7E99" wp14:editId="3B1B56B9">
                <wp:extent cx="1332000" cy="403200"/>
                <wp:effectExtent l="0" t="0" r="1905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3B0ADF" w14:textId="77777777" w:rsidR="00C57F68" w:rsidRDefault="00C57F68" w:rsidP="00C45110">
          <w:pPr>
            <w:pStyle w:val="Sidhuvud"/>
          </w:pPr>
        </w:p>
        <w:p w14:paraId="691CF310" w14:textId="77777777" w:rsidR="00C57F68" w:rsidRDefault="00C57F68" w:rsidP="00C45110">
          <w:pPr>
            <w:pStyle w:val="Sidhuvud"/>
          </w:pPr>
        </w:p>
        <w:p w14:paraId="16A595F1" w14:textId="77777777" w:rsidR="00C57F68" w:rsidRPr="0061288C" w:rsidRDefault="00C57F68" w:rsidP="00C45110">
          <w:pPr>
            <w:pStyle w:val="Sidhuvud"/>
          </w:pPr>
        </w:p>
      </w:tc>
    </w:tr>
  </w:tbl>
  <w:p w14:paraId="6BE9F2B0" w14:textId="77777777" w:rsidR="00C57F68" w:rsidRPr="00CF2666" w:rsidRDefault="00C57F68" w:rsidP="00572CD2">
    <w:pPr>
      <w:pStyle w:val="Sidhuvud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C57F68" w:rsidRPr="0061288C" w14:paraId="2AB2348F" w14:textId="77777777" w:rsidTr="006823AE">
      <w:trPr>
        <w:trHeight w:val="1127"/>
      </w:trPr>
      <w:tc>
        <w:tcPr>
          <w:tcW w:w="8981" w:type="dxa"/>
        </w:tcPr>
        <w:p w14:paraId="629C8BF6" w14:textId="77777777" w:rsidR="00C57F68" w:rsidRPr="0061288C" w:rsidRDefault="00C57F68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C9AAAB1" wp14:editId="14931481">
                <wp:extent cx="1332000" cy="403200"/>
                <wp:effectExtent l="0" t="0" r="190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9723C6" w14:textId="77777777" w:rsidR="00C57F68" w:rsidRDefault="00C57F68" w:rsidP="00C94593">
    <w:pPr>
      <w:pStyle w:val="Sidhuvud"/>
      <w:spacing w:after="1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0540" w14:textId="77777777" w:rsidR="00733276" w:rsidRDefault="0073327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8265C0" w:rsidRPr="0061288C" w14:paraId="3B4455B2" w14:textId="77777777" w:rsidTr="006823AE">
      <w:trPr>
        <w:trHeight w:val="1127"/>
      </w:trPr>
      <w:tc>
        <w:tcPr>
          <w:tcW w:w="8981" w:type="dxa"/>
        </w:tcPr>
        <w:p w14:paraId="19711E94" w14:textId="77777777" w:rsidR="008265C0" w:rsidRDefault="008265C0" w:rsidP="00C45110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D1214E0" wp14:editId="0AAF340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1" name="MSIPCM9658489b97fccec972e6d347" descr="{&quot;HashCode&quot;:1119431353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78EDC" w14:textId="70AFABCB" w:rsidR="00937654" w:rsidRPr="006315B2" w:rsidRDefault="006315B2" w:rsidP="006315B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6315B2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Sekretess: Begränsad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1214E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658489b97fccec972e6d347" o:spid="_x0000_s1029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Sw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MJj3oRcyvg4ulsuUhKqyLKzNxvJYOmIWkX3p&#10;XpmzJ/gDEvcIg7hY8Y6FPrdHe7kPIJtEUcS3R/MEOyoyMXd6PVHyb/9T1uWNL34B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HEU9LAXAgAAKwQAAA4AAAAAAAAAAAAAAAAALgIAAGRycy9lMm9Eb2MueG1sUEsBAi0AFAAGAAgA&#10;AAAhAEsiCebcAAAABwEAAA8AAAAAAAAAAAAAAAAAcQQAAGRycy9kb3ducmV2LnhtbFBLBQYAAAAA&#10;BAAEAPMAAAB6BQAAAAA=&#10;" o:allowincell="f" filled="f" stroked="f" strokeweight=".5pt">
                    <v:textbox inset=",0,,0">
                      <w:txbxContent>
                        <w:p w14:paraId="61E78EDC" w14:textId="70AFABCB" w:rsidR="00937654" w:rsidRPr="006315B2" w:rsidRDefault="006315B2" w:rsidP="006315B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315B2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2AD1C39B" wp14:editId="4C49DC29">
                <wp:extent cx="1332000" cy="403200"/>
                <wp:effectExtent l="0" t="0" r="1905" b="0"/>
                <wp:docPr id="44" name="Bildobjekt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05A81C" w14:textId="77777777" w:rsidR="00937654" w:rsidRDefault="00937654" w:rsidP="00C45110">
          <w:pPr>
            <w:pStyle w:val="Sidhuvud"/>
          </w:pPr>
        </w:p>
        <w:p w14:paraId="2EE47B42" w14:textId="77777777" w:rsidR="00937654" w:rsidRDefault="00937654" w:rsidP="00C45110">
          <w:pPr>
            <w:pStyle w:val="Sidhuvud"/>
          </w:pPr>
        </w:p>
        <w:p w14:paraId="0AD8D3DC" w14:textId="6F0F094B" w:rsidR="00937654" w:rsidRPr="0061288C" w:rsidRDefault="00937654" w:rsidP="00C45110">
          <w:pPr>
            <w:pStyle w:val="Sidhuvud"/>
          </w:pPr>
        </w:p>
      </w:tc>
    </w:tr>
  </w:tbl>
  <w:p w14:paraId="47985F09" w14:textId="77777777" w:rsidR="008265C0" w:rsidRPr="00CF2666" w:rsidRDefault="008265C0" w:rsidP="00572CD2">
    <w:pPr>
      <w:pStyle w:val="Sidhuvud"/>
      <w:rPr>
        <w:sz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8265C0" w:rsidRPr="0061288C" w14:paraId="12513803" w14:textId="77777777" w:rsidTr="006823AE">
      <w:trPr>
        <w:trHeight w:val="1127"/>
      </w:trPr>
      <w:tc>
        <w:tcPr>
          <w:tcW w:w="8981" w:type="dxa"/>
        </w:tcPr>
        <w:p w14:paraId="2D28D3C7" w14:textId="77777777" w:rsidR="008265C0" w:rsidRPr="0061288C" w:rsidRDefault="008265C0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807DACB" wp14:editId="006150ED">
                <wp:extent cx="1332000" cy="403200"/>
                <wp:effectExtent l="0" t="0" r="1905" b="0"/>
                <wp:docPr id="45" name="Bildobjekt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E7FD7" w14:textId="77777777" w:rsidR="008265C0" w:rsidRDefault="008265C0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EEDCF6D0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860C21"/>
    <w:multiLevelType w:val="hybridMultilevel"/>
    <w:tmpl w:val="D97AA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60643C"/>
    <w:multiLevelType w:val="hybridMultilevel"/>
    <w:tmpl w:val="461E6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5903"/>
    <w:multiLevelType w:val="hybridMultilevel"/>
    <w:tmpl w:val="1AE05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1B73"/>
    <w:multiLevelType w:val="hybridMultilevel"/>
    <w:tmpl w:val="93D27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453"/>
    <w:multiLevelType w:val="multilevel"/>
    <w:tmpl w:val="80D639BE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781607116">
    <w:abstractNumId w:val="18"/>
  </w:num>
  <w:num w:numId="2" w16cid:durableId="642394724">
    <w:abstractNumId w:val="3"/>
  </w:num>
  <w:num w:numId="3" w16cid:durableId="1277567523">
    <w:abstractNumId w:val="2"/>
  </w:num>
  <w:num w:numId="4" w16cid:durableId="1260913865">
    <w:abstractNumId w:val="1"/>
  </w:num>
  <w:num w:numId="5" w16cid:durableId="440807413">
    <w:abstractNumId w:val="0"/>
  </w:num>
  <w:num w:numId="6" w16cid:durableId="1832285801">
    <w:abstractNumId w:val="9"/>
  </w:num>
  <w:num w:numId="7" w16cid:durableId="1991134531">
    <w:abstractNumId w:val="7"/>
  </w:num>
  <w:num w:numId="8" w16cid:durableId="1505243503">
    <w:abstractNumId w:val="6"/>
  </w:num>
  <w:num w:numId="9" w16cid:durableId="1857695903">
    <w:abstractNumId w:val="5"/>
  </w:num>
  <w:num w:numId="10" w16cid:durableId="1346857347">
    <w:abstractNumId w:val="4"/>
  </w:num>
  <w:num w:numId="11" w16cid:durableId="970935511">
    <w:abstractNumId w:val="12"/>
  </w:num>
  <w:num w:numId="12" w16cid:durableId="491221675">
    <w:abstractNumId w:val="9"/>
  </w:num>
  <w:num w:numId="13" w16cid:durableId="1733232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8716178">
    <w:abstractNumId w:val="13"/>
  </w:num>
  <w:num w:numId="15" w16cid:durableId="1394083240">
    <w:abstractNumId w:val="11"/>
  </w:num>
  <w:num w:numId="16" w16cid:durableId="290016316">
    <w:abstractNumId w:val="14"/>
  </w:num>
  <w:num w:numId="17" w16cid:durableId="656349335">
    <w:abstractNumId w:val="13"/>
  </w:num>
  <w:num w:numId="18" w16cid:durableId="1809980977">
    <w:abstractNumId w:val="18"/>
  </w:num>
  <w:num w:numId="19" w16cid:durableId="1328167674">
    <w:abstractNumId w:val="18"/>
  </w:num>
  <w:num w:numId="20" w16cid:durableId="1851678491">
    <w:abstractNumId w:val="8"/>
  </w:num>
  <w:num w:numId="21" w16cid:durableId="161556276">
    <w:abstractNumId w:val="10"/>
  </w:num>
  <w:num w:numId="22" w16cid:durableId="1504586632">
    <w:abstractNumId w:val="15"/>
  </w:num>
  <w:num w:numId="23" w16cid:durableId="1534688095">
    <w:abstractNumId w:val="16"/>
  </w:num>
  <w:num w:numId="24" w16cid:durableId="1944410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E"/>
    <w:rsid w:val="0000740F"/>
    <w:rsid w:val="00012A84"/>
    <w:rsid w:val="000131D3"/>
    <w:rsid w:val="00021E8E"/>
    <w:rsid w:val="00023CF5"/>
    <w:rsid w:val="000304A9"/>
    <w:rsid w:val="000404C6"/>
    <w:rsid w:val="00045FEC"/>
    <w:rsid w:val="000571A3"/>
    <w:rsid w:val="00067D24"/>
    <w:rsid w:val="00071C5B"/>
    <w:rsid w:val="00075741"/>
    <w:rsid w:val="00081E07"/>
    <w:rsid w:val="000A773C"/>
    <w:rsid w:val="000C035B"/>
    <w:rsid w:val="000C0988"/>
    <w:rsid w:val="000C50FB"/>
    <w:rsid w:val="000D0606"/>
    <w:rsid w:val="000D29F7"/>
    <w:rsid w:val="000D3D94"/>
    <w:rsid w:val="000D4286"/>
    <w:rsid w:val="000D61FD"/>
    <w:rsid w:val="000E6ED5"/>
    <w:rsid w:val="000F3815"/>
    <w:rsid w:val="000F7592"/>
    <w:rsid w:val="00106E7D"/>
    <w:rsid w:val="00110019"/>
    <w:rsid w:val="0011207E"/>
    <w:rsid w:val="00113FAA"/>
    <w:rsid w:val="001271CF"/>
    <w:rsid w:val="00131405"/>
    <w:rsid w:val="00133F07"/>
    <w:rsid w:val="0013748C"/>
    <w:rsid w:val="00140470"/>
    <w:rsid w:val="00142125"/>
    <w:rsid w:val="001425D7"/>
    <w:rsid w:val="00142663"/>
    <w:rsid w:val="0014383C"/>
    <w:rsid w:val="00145336"/>
    <w:rsid w:val="00156749"/>
    <w:rsid w:val="00167074"/>
    <w:rsid w:val="00167999"/>
    <w:rsid w:val="001714B5"/>
    <w:rsid w:val="001769BA"/>
    <w:rsid w:val="00182386"/>
    <w:rsid w:val="00183CAA"/>
    <w:rsid w:val="00191DFF"/>
    <w:rsid w:val="001935F7"/>
    <w:rsid w:val="001B4BB9"/>
    <w:rsid w:val="001B5784"/>
    <w:rsid w:val="001B758F"/>
    <w:rsid w:val="001C3090"/>
    <w:rsid w:val="001C5882"/>
    <w:rsid w:val="001D00E1"/>
    <w:rsid w:val="001E3BAB"/>
    <w:rsid w:val="001E3ED6"/>
    <w:rsid w:val="001F32FE"/>
    <w:rsid w:val="0020610F"/>
    <w:rsid w:val="00211018"/>
    <w:rsid w:val="00216142"/>
    <w:rsid w:val="00220B48"/>
    <w:rsid w:val="00220B93"/>
    <w:rsid w:val="00223BD0"/>
    <w:rsid w:val="002346A2"/>
    <w:rsid w:val="00246023"/>
    <w:rsid w:val="00246069"/>
    <w:rsid w:val="00254E9F"/>
    <w:rsid w:val="002700C5"/>
    <w:rsid w:val="0027155A"/>
    <w:rsid w:val="0027290E"/>
    <w:rsid w:val="00273948"/>
    <w:rsid w:val="0027705B"/>
    <w:rsid w:val="00287465"/>
    <w:rsid w:val="00295FBF"/>
    <w:rsid w:val="00297BCE"/>
    <w:rsid w:val="002A223C"/>
    <w:rsid w:val="002A4635"/>
    <w:rsid w:val="002B4327"/>
    <w:rsid w:val="002C7E67"/>
    <w:rsid w:val="002D22E8"/>
    <w:rsid w:val="002D3993"/>
    <w:rsid w:val="002D3DB7"/>
    <w:rsid w:val="002D6039"/>
    <w:rsid w:val="002D6A63"/>
    <w:rsid w:val="002E2D61"/>
    <w:rsid w:val="002E6742"/>
    <w:rsid w:val="002E731A"/>
    <w:rsid w:val="002F7366"/>
    <w:rsid w:val="002F755E"/>
    <w:rsid w:val="00300B1E"/>
    <w:rsid w:val="00310BE7"/>
    <w:rsid w:val="00314DBD"/>
    <w:rsid w:val="00315291"/>
    <w:rsid w:val="00315F4C"/>
    <w:rsid w:val="003253E9"/>
    <w:rsid w:val="003317B9"/>
    <w:rsid w:val="00341F9F"/>
    <w:rsid w:val="00345690"/>
    <w:rsid w:val="00354272"/>
    <w:rsid w:val="003550A5"/>
    <w:rsid w:val="00372ACA"/>
    <w:rsid w:val="00375F8E"/>
    <w:rsid w:val="00390983"/>
    <w:rsid w:val="003961E8"/>
    <w:rsid w:val="003977E2"/>
    <w:rsid w:val="003A0FEC"/>
    <w:rsid w:val="003A1FD1"/>
    <w:rsid w:val="003B3F8B"/>
    <w:rsid w:val="003D2B95"/>
    <w:rsid w:val="003D551A"/>
    <w:rsid w:val="003D7705"/>
    <w:rsid w:val="003E3ADF"/>
    <w:rsid w:val="003E5445"/>
    <w:rsid w:val="0041201D"/>
    <w:rsid w:val="00420700"/>
    <w:rsid w:val="004224CA"/>
    <w:rsid w:val="00440F2C"/>
    <w:rsid w:val="00441761"/>
    <w:rsid w:val="004427BE"/>
    <w:rsid w:val="00444E3C"/>
    <w:rsid w:val="00445EC1"/>
    <w:rsid w:val="004539FA"/>
    <w:rsid w:val="00463F60"/>
    <w:rsid w:val="00466ABB"/>
    <w:rsid w:val="00467F85"/>
    <w:rsid w:val="00476A10"/>
    <w:rsid w:val="00481060"/>
    <w:rsid w:val="00482AD1"/>
    <w:rsid w:val="00483F66"/>
    <w:rsid w:val="004902D1"/>
    <w:rsid w:val="0049682E"/>
    <w:rsid w:val="004A0202"/>
    <w:rsid w:val="004A639B"/>
    <w:rsid w:val="004A6AA2"/>
    <w:rsid w:val="004B1CE0"/>
    <w:rsid w:val="004B4DFD"/>
    <w:rsid w:val="004C140D"/>
    <w:rsid w:val="004D0809"/>
    <w:rsid w:val="004E0B05"/>
    <w:rsid w:val="004E574C"/>
    <w:rsid w:val="004E6A1D"/>
    <w:rsid w:val="004F6EEA"/>
    <w:rsid w:val="004F7954"/>
    <w:rsid w:val="005103FE"/>
    <w:rsid w:val="005224C2"/>
    <w:rsid w:val="0052440D"/>
    <w:rsid w:val="005316FF"/>
    <w:rsid w:val="00531A2A"/>
    <w:rsid w:val="00536505"/>
    <w:rsid w:val="00536F2C"/>
    <w:rsid w:val="005452FB"/>
    <w:rsid w:val="005472DA"/>
    <w:rsid w:val="005622D1"/>
    <w:rsid w:val="00572CD2"/>
    <w:rsid w:val="00573EB6"/>
    <w:rsid w:val="005766F6"/>
    <w:rsid w:val="00576D08"/>
    <w:rsid w:val="0058027E"/>
    <w:rsid w:val="00584F41"/>
    <w:rsid w:val="00587B56"/>
    <w:rsid w:val="00587C75"/>
    <w:rsid w:val="00593F56"/>
    <w:rsid w:val="00594D98"/>
    <w:rsid w:val="00596D17"/>
    <w:rsid w:val="005A403A"/>
    <w:rsid w:val="005B6073"/>
    <w:rsid w:val="005B70B9"/>
    <w:rsid w:val="005B7930"/>
    <w:rsid w:val="005C17CB"/>
    <w:rsid w:val="005D25B1"/>
    <w:rsid w:val="005D7619"/>
    <w:rsid w:val="005E3870"/>
    <w:rsid w:val="005E3A87"/>
    <w:rsid w:val="005E54AA"/>
    <w:rsid w:val="005E6324"/>
    <w:rsid w:val="005F12DF"/>
    <w:rsid w:val="005F29FB"/>
    <w:rsid w:val="005F45FA"/>
    <w:rsid w:val="005F60D6"/>
    <w:rsid w:val="00600346"/>
    <w:rsid w:val="00602EAB"/>
    <w:rsid w:val="0060457A"/>
    <w:rsid w:val="0060750A"/>
    <w:rsid w:val="0061288C"/>
    <w:rsid w:val="006137D6"/>
    <w:rsid w:val="00613967"/>
    <w:rsid w:val="00615316"/>
    <w:rsid w:val="006315B2"/>
    <w:rsid w:val="00643070"/>
    <w:rsid w:val="00643484"/>
    <w:rsid w:val="00652EC2"/>
    <w:rsid w:val="006537BE"/>
    <w:rsid w:val="00654BEE"/>
    <w:rsid w:val="00663289"/>
    <w:rsid w:val="00665857"/>
    <w:rsid w:val="006701F7"/>
    <w:rsid w:val="0067090C"/>
    <w:rsid w:val="00672C3F"/>
    <w:rsid w:val="00673E8B"/>
    <w:rsid w:val="006823AE"/>
    <w:rsid w:val="006A7132"/>
    <w:rsid w:val="006B0070"/>
    <w:rsid w:val="006E43A5"/>
    <w:rsid w:val="006F74D5"/>
    <w:rsid w:val="00701D7A"/>
    <w:rsid w:val="007034BE"/>
    <w:rsid w:val="00712455"/>
    <w:rsid w:val="00716FFA"/>
    <w:rsid w:val="007231B6"/>
    <w:rsid w:val="00733276"/>
    <w:rsid w:val="00733FA9"/>
    <w:rsid w:val="007405AD"/>
    <w:rsid w:val="00741C1E"/>
    <w:rsid w:val="00744391"/>
    <w:rsid w:val="00756A7D"/>
    <w:rsid w:val="00772E65"/>
    <w:rsid w:val="007802C3"/>
    <w:rsid w:val="00780C8C"/>
    <w:rsid w:val="007829D2"/>
    <w:rsid w:val="00783074"/>
    <w:rsid w:val="007A0B53"/>
    <w:rsid w:val="007B634A"/>
    <w:rsid w:val="007C28F6"/>
    <w:rsid w:val="007C5B95"/>
    <w:rsid w:val="007D6690"/>
    <w:rsid w:val="007E16FA"/>
    <w:rsid w:val="007E58F0"/>
    <w:rsid w:val="0080037A"/>
    <w:rsid w:val="0082106F"/>
    <w:rsid w:val="008218FD"/>
    <w:rsid w:val="00825CDC"/>
    <w:rsid w:val="008265C0"/>
    <w:rsid w:val="008265EA"/>
    <w:rsid w:val="00834506"/>
    <w:rsid w:val="008574B7"/>
    <w:rsid w:val="00864AA5"/>
    <w:rsid w:val="00867C9B"/>
    <w:rsid w:val="0087598A"/>
    <w:rsid w:val="00875CBE"/>
    <w:rsid w:val="00876989"/>
    <w:rsid w:val="008827AC"/>
    <w:rsid w:val="00897B6E"/>
    <w:rsid w:val="008A071B"/>
    <w:rsid w:val="008A3935"/>
    <w:rsid w:val="008A3C7D"/>
    <w:rsid w:val="008A5245"/>
    <w:rsid w:val="008A56AD"/>
    <w:rsid w:val="008A7454"/>
    <w:rsid w:val="008A76C6"/>
    <w:rsid w:val="008B17C8"/>
    <w:rsid w:val="008B47C7"/>
    <w:rsid w:val="008B5836"/>
    <w:rsid w:val="008C2C7F"/>
    <w:rsid w:val="008C5285"/>
    <w:rsid w:val="008C529A"/>
    <w:rsid w:val="008C534F"/>
    <w:rsid w:val="008D0460"/>
    <w:rsid w:val="008D5249"/>
    <w:rsid w:val="008F2F7F"/>
    <w:rsid w:val="008F615E"/>
    <w:rsid w:val="008F7741"/>
    <w:rsid w:val="008F7C1E"/>
    <w:rsid w:val="00901901"/>
    <w:rsid w:val="00905085"/>
    <w:rsid w:val="00906D15"/>
    <w:rsid w:val="00923337"/>
    <w:rsid w:val="009255D9"/>
    <w:rsid w:val="00937654"/>
    <w:rsid w:val="0094225A"/>
    <w:rsid w:val="009449EE"/>
    <w:rsid w:val="00950990"/>
    <w:rsid w:val="00951417"/>
    <w:rsid w:val="00954C95"/>
    <w:rsid w:val="00956305"/>
    <w:rsid w:val="009568C5"/>
    <w:rsid w:val="00963241"/>
    <w:rsid w:val="00964472"/>
    <w:rsid w:val="00965443"/>
    <w:rsid w:val="00970E60"/>
    <w:rsid w:val="00972241"/>
    <w:rsid w:val="00976057"/>
    <w:rsid w:val="00980642"/>
    <w:rsid w:val="00986EB7"/>
    <w:rsid w:val="00992BF3"/>
    <w:rsid w:val="009A1FB4"/>
    <w:rsid w:val="009A235E"/>
    <w:rsid w:val="009B11B9"/>
    <w:rsid w:val="009C5440"/>
    <w:rsid w:val="009D06F5"/>
    <w:rsid w:val="009D1A5E"/>
    <w:rsid w:val="009E0D23"/>
    <w:rsid w:val="009E2707"/>
    <w:rsid w:val="009E6EF9"/>
    <w:rsid w:val="009E7F82"/>
    <w:rsid w:val="009F5A70"/>
    <w:rsid w:val="00A042B3"/>
    <w:rsid w:val="00A12F97"/>
    <w:rsid w:val="00A1487A"/>
    <w:rsid w:val="00A26561"/>
    <w:rsid w:val="00A37124"/>
    <w:rsid w:val="00A42455"/>
    <w:rsid w:val="00A51CEF"/>
    <w:rsid w:val="00A57532"/>
    <w:rsid w:val="00A62A76"/>
    <w:rsid w:val="00A636A6"/>
    <w:rsid w:val="00A63D3F"/>
    <w:rsid w:val="00A7225E"/>
    <w:rsid w:val="00A72475"/>
    <w:rsid w:val="00A83F0B"/>
    <w:rsid w:val="00A9444C"/>
    <w:rsid w:val="00A9587F"/>
    <w:rsid w:val="00AA4A4E"/>
    <w:rsid w:val="00AA4C6F"/>
    <w:rsid w:val="00AB69D5"/>
    <w:rsid w:val="00AB7A55"/>
    <w:rsid w:val="00AC15FF"/>
    <w:rsid w:val="00AC49A5"/>
    <w:rsid w:val="00AD3F3C"/>
    <w:rsid w:val="00AD5832"/>
    <w:rsid w:val="00AF1762"/>
    <w:rsid w:val="00AF5B57"/>
    <w:rsid w:val="00B04C81"/>
    <w:rsid w:val="00B0569C"/>
    <w:rsid w:val="00B13221"/>
    <w:rsid w:val="00B13B59"/>
    <w:rsid w:val="00B13E6D"/>
    <w:rsid w:val="00B20997"/>
    <w:rsid w:val="00B30455"/>
    <w:rsid w:val="00B329E9"/>
    <w:rsid w:val="00B32B97"/>
    <w:rsid w:val="00B32E22"/>
    <w:rsid w:val="00B33C82"/>
    <w:rsid w:val="00B3496B"/>
    <w:rsid w:val="00B35F6B"/>
    <w:rsid w:val="00B36E29"/>
    <w:rsid w:val="00B4285A"/>
    <w:rsid w:val="00B46BAE"/>
    <w:rsid w:val="00B47E04"/>
    <w:rsid w:val="00B51972"/>
    <w:rsid w:val="00B53053"/>
    <w:rsid w:val="00B5753A"/>
    <w:rsid w:val="00B7073A"/>
    <w:rsid w:val="00B71B19"/>
    <w:rsid w:val="00B74ABA"/>
    <w:rsid w:val="00B841CA"/>
    <w:rsid w:val="00B91C69"/>
    <w:rsid w:val="00B92AB7"/>
    <w:rsid w:val="00BA57D7"/>
    <w:rsid w:val="00BB48AC"/>
    <w:rsid w:val="00BD316D"/>
    <w:rsid w:val="00BE386C"/>
    <w:rsid w:val="00BE39FD"/>
    <w:rsid w:val="00C079B5"/>
    <w:rsid w:val="00C124EE"/>
    <w:rsid w:val="00C3253F"/>
    <w:rsid w:val="00C35F16"/>
    <w:rsid w:val="00C403BD"/>
    <w:rsid w:val="00C44E95"/>
    <w:rsid w:val="00C45110"/>
    <w:rsid w:val="00C57F68"/>
    <w:rsid w:val="00C61DD3"/>
    <w:rsid w:val="00C8496C"/>
    <w:rsid w:val="00C85D6B"/>
    <w:rsid w:val="00C86A30"/>
    <w:rsid w:val="00C86F24"/>
    <w:rsid w:val="00C92698"/>
    <w:rsid w:val="00C94593"/>
    <w:rsid w:val="00CB0D64"/>
    <w:rsid w:val="00CB2176"/>
    <w:rsid w:val="00CC0426"/>
    <w:rsid w:val="00CD4652"/>
    <w:rsid w:val="00CD5765"/>
    <w:rsid w:val="00CD599D"/>
    <w:rsid w:val="00CD731A"/>
    <w:rsid w:val="00CD7A59"/>
    <w:rsid w:val="00CE3667"/>
    <w:rsid w:val="00CE3BBE"/>
    <w:rsid w:val="00CF2666"/>
    <w:rsid w:val="00D01015"/>
    <w:rsid w:val="00D016C2"/>
    <w:rsid w:val="00D070FF"/>
    <w:rsid w:val="00D15673"/>
    <w:rsid w:val="00D2298A"/>
    <w:rsid w:val="00D354ED"/>
    <w:rsid w:val="00D45F57"/>
    <w:rsid w:val="00D4779E"/>
    <w:rsid w:val="00D50717"/>
    <w:rsid w:val="00D51F69"/>
    <w:rsid w:val="00D53F79"/>
    <w:rsid w:val="00D5451C"/>
    <w:rsid w:val="00D54F07"/>
    <w:rsid w:val="00D658DD"/>
    <w:rsid w:val="00D73F0E"/>
    <w:rsid w:val="00D83CB5"/>
    <w:rsid w:val="00D84CCF"/>
    <w:rsid w:val="00D866C8"/>
    <w:rsid w:val="00D872A6"/>
    <w:rsid w:val="00D90113"/>
    <w:rsid w:val="00D96B31"/>
    <w:rsid w:val="00DA3077"/>
    <w:rsid w:val="00DA6F2D"/>
    <w:rsid w:val="00DB15D7"/>
    <w:rsid w:val="00DC3FDB"/>
    <w:rsid w:val="00DD0029"/>
    <w:rsid w:val="00DD34D4"/>
    <w:rsid w:val="00DE480A"/>
    <w:rsid w:val="00DE57A3"/>
    <w:rsid w:val="00DE6146"/>
    <w:rsid w:val="00DF0444"/>
    <w:rsid w:val="00E02522"/>
    <w:rsid w:val="00E207A3"/>
    <w:rsid w:val="00E228DD"/>
    <w:rsid w:val="00E33025"/>
    <w:rsid w:val="00E3442A"/>
    <w:rsid w:val="00E41E25"/>
    <w:rsid w:val="00E442E3"/>
    <w:rsid w:val="00E44829"/>
    <w:rsid w:val="00E57E7E"/>
    <w:rsid w:val="00E71D79"/>
    <w:rsid w:val="00E72BE2"/>
    <w:rsid w:val="00E76F46"/>
    <w:rsid w:val="00E8039D"/>
    <w:rsid w:val="00E83C60"/>
    <w:rsid w:val="00E9502C"/>
    <w:rsid w:val="00E9596A"/>
    <w:rsid w:val="00EA5B49"/>
    <w:rsid w:val="00EA7DF7"/>
    <w:rsid w:val="00EC0649"/>
    <w:rsid w:val="00ED2E9F"/>
    <w:rsid w:val="00ED6C6F"/>
    <w:rsid w:val="00EE5D3A"/>
    <w:rsid w:val="00EF13D6"/>
    <w:rsid w:val="00EF7676"/>
    <w:rsid w:val="00F2494B"/>
    <w:rsid w:val="00F24DF6"/>
    <w:rsid w:val="00F310B0"/>
    <w:rsid w:val="00F35690"/>
    <w:rsid w:val="00F365CA"/>
    <w:rsid w:val="00F42D2D"/>
    <w:rsid w:val="00F4778E"/>
    <w:rsid w:val="00F50822"/>
    <w:rsid w:val="00F5295C"/>
    <w:rsid w:val="00F555A0"/>
    <w:rsid w:val="00F96540"/>
    <w:rsid w:val="00FA04FA"/>
    <w:rsid w:val="00FA60A6"/>
    <w:rsid w:val="00FA64AE"/>
    <w:rsid w:val="00FC4B3F"/>
    <w:rsid w:val="00FC6F9F"/>
    <w:rsid w:val="00FD390A"/>
    <w:rsid w:val="00FD7D65"/>
    <w:rsid w:val="00FE3869"/>
    <w:rsid w:val="00FE436F"/>
    <w:rsid w:val="00FE4F7B"/>
    <w:rsid w:val="00FF181B"/>
    <w:rsid w:val="00FF2176"/>
    <w:rsid w:val="00FF587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C056805"/>
  <w15:docId w15:val="{0340FB9C-AACC-43A1-BD45-9D9BF89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68"/>
  </w:style>
  <w:style w:type="paragraph" w:styleId="Rubrik1">
    <w:name w:val="heading 1"/>
    <w:basedOn w:val="Rubrik"/>
    <w:next w:val="Normal"/>
    <w:link w:val="Rubrik1Char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autoRedefine/>
    <w:qFormat/>
    <w:rsid w:val="00287465"/>
    <w:pPr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qFormat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qFormat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qFormat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qFormat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87465"/>
    <w:rPr>
      <w:rFonts w:asciiTheme="majorHAnsi" w:eastAsiaTheme="majorEastAsia" w:hAnsiTheme="majorHAnsi" w:cstheme="majorBidi"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287465"/>
    <w:pPr>
      <w:numPr>
        <w:numId w:val="19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28746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28746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28746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287465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287465"/>
    <w:pPr>
      <w:numPr>
        <w:numId w:val="17"/>
      </w:numPr>
    </w:pPr>
  </w:style>
  <w:style w:type="paragraph" w:customStyle="1" w:styleId="Numreradrubrik2">
    <w:name w:val="Numrerad rubrik 2"/>
    <w:basedOn w:val="Rubrik2"/>
    <w:next w:val="Normal"/>
    <w:uiPriority w:val="19"/>
    <w:rsid w:val="00287465"/>
    <w:pPr>
      <w:numPr>
        <w:ilvl w:val="1"/>
        <w:numId w:val="17"/>
      </w:numPr>
    </w:pPr>
  </w:style>
  <w:style w:type="paragraph" w:customStyle="1" w:styleId="Numreradrubrik3">
    <w:name w:val="Numrerad rubrik 3"/>
    <w:basedOn w:val="Rubrik3"/>
    <w:next w:val="Normal"/>
    <w:uiPriority w:val="19"/>
    <w:rsid w:val="00287465"/>
    <w:pPr>
      <w:numPr>
        <w:ilvl w:val="2"/>
        <w:numId w:val="1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287465"/>
    <w:pPr>
      <w:numPr>
        <w:ilvl w:val="3"/>
        <w:numId w:val="17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D23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Numreradrubrik1"/>
    <w:link w:val="Formatmall1Char"/>
    <w:qFormat/>
    <w:rsid w:val="00287465"/>
    <w:pPr>
      <w:numPr>
        <w:numId w:val="0"/>
      </w:numPr>
      <w:ind w:left="454" w:hanging="454"/>
    </w:pPr>
  </w:style>
  <w:style w:type="character" w:customStyle="1" w:styleId="Formatmall1Char">
    <w:name w:val="Formatmall1 Char"/>
    <w:basedOn w:val="Standardstycketeckensnitt"/>
    <w:link w:val="Formatmall1"/>
    <w:rsid w:val="00287465"/>
    <w:rPr>
      <w:rFonts w:asciiTheme="majorHAnsi" w:eastAsiaTheme="majorEastAsia" w:hAnsiTheme="majorHAnsi" w:cstheme="majorBidi"/>
      <w:b/>
      <w:sz w:val="32"/>
      <w:szCs w:val="28"/>
    </w:rPr>
  </w:style>
  <w:style w:type="paragraph" w:customStyle="1" w:styleId="Formatmall2">
    <w:name w:val="Formatmall2"/>
    <w:basedOn w:val="Numreradlista"/>
    <w:link w:val="Formatmall2Char"/>
    <w:qFormat/>
    <w:rsid w:val="00287465"/>
    <w:pPr>
      <w:numPr>
        <w:numId w:val="0"/>
      </w:numPr>
      <w:ind w:left="357" w:hanging="357"/>
    </w:pPr>
    <w:rPr>
      <w:b/>
    </w:rPr>
  </w:style>
  <w:style w:type="character" w:customStyle="1" w:styleId="Formatmall2Char">
    <w:name w:val="Formatmall2 Char"/>
    <w:basedOn w:val="Standardstycketeckensnitt"/>
    <w:link w:val="Formatmall2"/>
    <w:rsid w:val="00287465"/>
    <w:rPr>
      <w:b/>
    </w:rPr>
  </w:style>
  <w:style w:type="paragraph" w:customStyle="1" w:styleId="sidhrub">
    <w:name w:val="sidhrub"/>
    <w:rsid w:val="006823AE"/>
    <w:pPr>
      <w:spacing w:after="0" w:line="240" w:lineRule="auto"/>
    </w:pPr>
    <w:rPr>
      <w:rFonts w:eastAsia="Times New Roman" w:cs="Arial"/>
      <w:noProof/>
      <w:sz w:val="12"/>
      <w:lang w:eastAsia="sv-SE"/>
    </w:rPr>
  </w:style>
  <w:style w:type="paragraph" w:customStyle="1" w:styleId="sidhtext">
    <w:name w:val="sidhtext"/>
    <w:rsid w:val="006823AE"/>
    <w:pPr>
      <w:spacing w:after="0" w:line="240" w:lineRule="auto"/>
    </w:pPr>
    <w:rPr>
      <w:rFonts w:eastAsia="Times New Roman" w:cs="Arial"/>
      <w:noProof/>
      <w:sz w:val="16"/>
      <w:lang w:eastAsia="sv-SE"/>
    </w:rPr>
  </w:style>
  <w:style w:type="paragraph" w:customStyle="1" w:styleId="Huvudrubrik">
    <w:name w:val="Huvudrubrik"/>
    <w:next w:val="Normal"/>
    <w:rsid w:val="006823AE"/>
    <w:pPr>
      <w:spacing w:before="360" w:after="0" w:line="240" w:lineRule="auto"/>
    </w:pPr>
    <w:rPr>
      <w:rFonts w:ascii="Times New Roman" w:eastAsia="Times New Roman" w:hAnsi="Times New Roman" w:cs="Times New Roman"/>
      <w:b/>
      <w:caps/>
      <w:sz w:val="2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36F2C"/>
    <w:rPr>
      <w:color w:val="605E5C"/>
      <w:shd w:val="clear" w:color="auto" w:fill="E1DFDD"/>
    </w:rPr>
  </w:style>
  <w:style w:type="paragraph" w:customStyle="1" w:styleId="Default">
    <w:name w:val="Default"/>
    <w:rsid w:val="004A639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57F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57F68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C57F68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7F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7F68"/>
    <w:rPr>
      <w:b/>
      <w:bCs/>
    </w:rPr>
  </w:style>
  <w:style w:type="character" w:customStyle="1" w:styleId="cf01">
    <w:name w:val="cf01"/>
    <w:basedOn w:val="Standardstycketeckensnitt"/>
    <w:rsid w:val="00C57F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nna.oliva@swedavia.se" TargetMode="External"/><Relationship Id="rId21" Type="http://schemas.openxmlformats.org/officeDocument/2006/relationships/hyperlink" Target="mailto:fredrik.kihlberg@swedavia.se" TargetMode="External"/><Relationship Id="rId42" Type="http://schemas.openxmlformats.org/officeDocument/2006/relationships/hyperlink" Target="mailto:anna.gronlund@swedavia.se" TargetMode="External"/><Relationship Id="rId47" Type="http://schemas.openxmlformats.org/officeDocument/2006/relationships/hyperlink" Target="mailto:christer.finngaard@swedavia.se" TargetMode="External"/><Relationship Id="rId63" Type="http://schemas.openxmlformats.org/officeDocument/2006/relationships/hyperlink" Target="mailto:kristofer.ackert@swedavia.se" TargetMode="External"/><Relationship Id="rId68" Type="http://schemas.openxmlformats.org/officeDocument/2006/relationships/hyperlink" Target="mailto:hanna.oliva@swedavia.se" TargetMode="External"/><Relationship Id="rId84" Type="http://schemas.openxmlformats.org/officeDocument/2006/relationships/footer" Target="footer3.xml"/><Relationship Id="rId89" Type="http://schemas.openxmlformats.org/officeDocument/2006/relationships/glossaryDocument" Target="glossary/document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32" Type="http://schemas.openxmlformats.org/officeDocument/2006/relationships/hyperlink" Target="mailto:markus.horndahl@swedavia.se" TargetMode="External"/><Relationship Id="rId37" Type="http://schemas.openxmlformats.org/officeDocument/2006/relationships/hyperlink" Target="mailto:christer.andersson@swedavia.se" TargetMode="External"/><Relationship Id="rId53" Type="http://schemas.openxmlformats.org/officeDocument/2006/relationships/hyperlink" Target="mailto:therese.johansson@swedavia.se" TargetMode="External"/><Relationship Id="rId58" Type="http://schemas.openxmlformats.org/officeDocument/2006/relationships/hyperlink" Target="mailto:kristofer.ackert@swedavia.se" TargetMode="External"/><Relationship Id="rId74" Type="http://schemas.openxmlformats.org/officeDocument/2006/relationships/hyperlink" Target="mailto:pierre.olsson@aviseq.se" TargetMode="External"/><Relationship Id="rId79" Type="http://schemas.openxmlformats.org/officeDocument/2006/relationships/hyperlink" Target="mailto:johan.bostrom@swedavia.se" TargetMode="External"/><Relationship Id="rId5" Type="http://schemas.openxmlformats.org/officeDocument/2006/relationships/customXml" Target="../customXml/item5.xml"/><Relationship Id="rId90" Type="http://schemas.openxmlformats.org/officeDocument/2006/relationships/theme" Target="theme/theme1.xml"/><Relationship Id="rId14" Type="http://schemas.openxmlformats.org/officeDocument/2006/relationships/footer" Target="footer1.xml"/><Relationship Id="rId22" Type="http://schemas.openxmlformats.org/officeDocument/2006/relationships/hyperlink" Target="mailto:fredrik.kihlberg@swedavia.se" TargetMode="External"/><Relationship Id="rId27" Type="http://schemas.openxmlformats.org/officeDocument/2006/relationships/hyperlink" Target="mailto:tony.gunnarsson@swedavia.se" TargetMode="External"/><Relationship Id="rId30" Type="http://schemas.openxmlformats.org/officeDocument/2006/relationships/hyperlink" Target="mailto:orjan.svahn@swedavia.se" TargetMode="External"/><Relationship Id="rId35" Type="http://schemas.openxmlformats.org/officeDocument/2006/relationships/hyperlink" Target="mailto:orjan.svahn@swedavia.se" TargetMode="External"/><Relationship Id="rId43" Type="http://schemas.openxmlformats.org/officeDocument/2006/relationships/hyperlink" Target="mailto:cns@swedavia.se" TargetMode="External"/><Relationship Id="rId48" Type="http://schemas.openxmlformats.org/officeDocument/2006/relationships/hyperlink" Target="mailto:tobias.lust@swedavia.se" TargetMode="External"/><Relationship Id="rId56" Type="http://schemas.openxmlformats.org/officeDocument/2006/relationships/hyperlink" Target="mailto:malin.levin@swedavia.se" TargetMode="External"/><Relationship Id="rId64" Type="http://schemas.openxmlformats.org/officeDocument/2006/relationships/hyperlink" Target="mailto:therese.johansson@swedavia.se" TargetMode="External"/><Relationship Id="rId69" Type="http://schemas.openxmlformats.org/officeDocument/2006/relationships/hyperlink" Target="mailto:mikael.plantin@glagods.se" TargetMode="External"/><Relationship Id="rId77" Type="http://schemas.openxmlformats.org/officeDocument/2006/relationships/hyperlink" Target="mailto:johan.bostrom@swedavia.se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malin.helm@swedavia.se" TargetMode="External"/><Relationship Id="rId72" Type="http://schemas.openxmlformats.org/officeDocument/2006/relationships/hyperlink" Target="mailto:lars.hallhagen@swedavia.se" TargetMode="External"/><Relationship Id="rId80" Type="http://schemas.openxmlformats.org/officeDocument/2006/relationships/hyperlink" Target="mailto:kim.berglund@sainfrastructure.se" TargetMode="External"/><Relationship Id="rId85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yperlink" Target="mailto:gg_arbetsanmalan@swedavia.se" TargetMode="External"/><Relationship Id="rId17" Type="http://schemas.openxmlformats.org/officeDocument/2006/relationships/hyperlink" Target="mailto:mauricio.lopez@swedavia.se" TargetMode="External"/><Relationship Id="rId25" Type="http://schemas.openxmlformats.org/officeDocument/2006/relationships/hyperlink" Target="mailto:patrick.hindborg@swedavia.se" TargetMode="External"/><Relationship Id="rId33" Type="http://schemas.openxmlformats.org/officeDocument/2006/relationships/hyperlink" Target="mailto:per.larsson@swedavia.se" TargetMode="External"/><Relationship Id="rId38" Type="http://schemas.openxmlformats.org/officeDocument/2006/relationships/hyperlink" Target="mailto:ronny.kristensson@swedavia.se" TargetMode="External"/><Relationship Id="rId46" Type="http://schemas.openxmlformats.org/officeDocument/2006/relationships/hyperlink" Target="mailto:tobias.niovaldh@swedavia.se" TargetMode="External"/><Relationship Id="rId59" Type="http://schemas.openxmlformats.org/officeDocument/2006/relationships/hyperlink" Target="mailto:sandra.bubach.bovin@swedavia.se" TargetMode="External"/><Relationship Id="rId67" Type="http://schemas.openxmlformats.org/officeDocument/2006/relationships/hyperlink" Target="mailto:Therese.henke@swedavia.se" TargetMode="External"/><Relationship Id="rId20" Type="http://schemas.openxmlformats.org/officeDocument/2006/relationships/hyperlink" Target="mailto:tomas.eriksen@swedavia.se" TargetMode="External"/><Relationship Id="rId41" Type="http://schemas.openxmlformats.org/officeDocument/2006/relationships/hyperlink" Target="mailto:bhs-teknik@swedavia.se" TargetMode="External"/><Relationship Id="rId54" Type="http://schemas.openxmlformats.org/officeDocument/2006/relationships/hyperlink" Target="mailto:milad.hassani@swedavia.se" TargetMode="External"/><Relationship Id="rId62" Type="http://schemas.openxmlformats.org/officeDocument/2006/relationships/hyperlink" Target="mailto:tomas.eriksen@swedavia.se" TargetMode="External"/><Relationship Id="rId70" Type="http://schemas.openxmlformats.org/officeDocument/2006/relationships/hyperlink" Target="mailto:stefan.sallander@glagods.se" TargetMode="External"/><Relationship Id="rId75" Type="http://schemas.openxmlformats.org/officeDocument/2006/relationships/hyperlink" Target="mailto:Ulrica.lindvall@swedavia.se" TargetMode="External"/><Relationship Id="rId83" Type="http://schemas.openxmlformats.org/officeDocument/2006/relationships/header" Target="header4.xml"/><Relationship Id="rId88" Type="http://schemas.openxmlformats.org/officeDocument/2006/relationships/fontTable" Target="fontTable.xml"/><Relationship Id="rId6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ulrica.lindvall@swedavia.se" TargetMode="External"/><Relationship Id="rId28" Type="http://schemas.openxmlformats.org/officeDocument/2006/relationships/hyperlink" Target="mailto:carl.agelii@swedavia.se" TargetMode="External"/><Relationship Id="rId36" Type="http://schemas.openxmlformats.org/officeDocument/2006/relationships/hyperlink" Target="mailto:ronny.kristensson@swedavia.se" TargetMode="External"/><Relationship Id="rId49" Type="http://schemas.openxmlformats.org/officeDocument/2006/relationships/hyperlink" Target="mailto:markus.horndahl@swedavia.se" TargetMode="External"/><Relationship Id="rId57" Type="http://schemas.openxmlformats.org/officeDocument/2006/relationships/hyperlink" Target="mailto:per-magnus.svenson@swedavia.se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orjan.svahn@swedavia.se" TargetMode="External"/><Relationship Id="rId44" Type="http://schemas.openxmlformats.org/officeDocument/2006/relationships/hyperlink" Target="mailto:christian.andersson@swedavia.se" TargetMode="External"/><Relationship Id="rId52" Type="http://schemas.openxmlformats.org/officeDocument/2006/relationships/hyperlink" Target="mailto:ville.sekulic@swedavia.se" TargetMode="External"/><Relationship Id="rId60" Type="http://schemas.openxmlformats.org/officeDocument/2006/relationships/hyperlink" Target="mailto:marie.ekblad@swedavia.se" TargetMode="External"/><Relationship Id="rId65" Type="http://schemas.openxmlformats.org/officeDocument/2006/relationships/hyperlink" Target="mailto:andreas.brugge@swedavia.se" TargetMode="External"/><Relationship Id="rId73" Type="http://schemas.openxmlformats.org/officeDocument/2006/relationships/hyperlink" Target="mailto:lenita.andersson@aviseq.se" TargetMode="External"/><Relationship Id="rId78" Type="http://schemas.openxmlformats.org/officeDocument/2006/relationships/hyperlink" Target="mailto:johan.bostrom@swedavia.se" TargetMode="External"/><Relationship Id="rId81" Type="http://schemas.openxmlformats.org/officeDocument/2006/relationships/hyperlink" Target="https://teamsites.airportnet.se/IA-Change/_layouts/15/start.aspx" TargetMode="External"/><Relationship Id="rId86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tomas.eriksen@swedavia.se" TargetMode="External"/><Relationship Id="rId39" Type="http://schemas.openxmlformats.org/officeDocument/2006/relationships/hyperlink" Target="mailto:christer.andersson@swedavia.se" TargetMode="External"/><Relationship Id="rId34" Type="http://schemas.openxmlformats.org/officeDocument/2006/relationships/hyperlink" Target="mailto:niklas.johansson2@swedavia.se" TargetMode="External"/><Relationship Id="rId50" Type="http://schemas.openxmlformats.org/officeDocument/2006/relationships/hyperlink" Target="mailto:lennart.palm@swedavia.se" TargetMode="External"/><Relationship Id="rId55" Type="http://schemas.openxmlformats.org/officeDocument/2006/relationships/hyperlink" Target="mailto:kristofer.ackert@swedavia.se" TargetMode="External"/><Relationship Id="rId76" Type="http://schemas.openxmlformats.org/officeDocument/2006/relationships/hyperlink" Target="mailto:coats.landvetter@lfv.se" TargetMode="External"/><Relationship Id="rId7" Type="http://schemas.openxmlformats.org/officeDocument/2006/relationships/styles" Target="styles.xml"/><Relationship Id="rId71" Type="http://schemas.openxmlformats.org/officeDocument/2006/relationships/hyperlink" Target="mailto:kalle.johansson@glagods.s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malin.persson@swedavia.se" TargetMode="External"/><Relationship Id="rId24" Type="http://schemas.openxmlformats.org/officeDocument/2006/relationships/hyperlink" Target="mailto:ulrica.lindvall@swedavia.se" TargetMode="External"/><Relationship Id="rId40" Type="http://schemas.openxmlformats.org/officeDocument/2006/relationships/hyperlink" Target="mailto:kay.jenonen@swedavia.se" TargetMode="External"/><Relationship Id="rId45" Type="http://schemas.openxmlformats.org/officeDocument/2006/relationships/hyperlink" Target="mailto:ronny.kristensson@swedavia.se" TargetMode="External"/><Relationship Id="rId66" Type="http://schemas.openxmlformats.org/officeDocument/2006/relationships/hyperlink" Target="mailto:louise.arvidsson@swedavia.se" TargetMode="External"/><Relationship Id="rId87" Type="http://schemas.openxmlformats.org/officeDocument/2006/relationships/footer" Target="footer5.xml"/><Relationship Id="rId61" Type="http://schemas.openxmlformats.org/officeDocument/2006/relationships/hyperlink" Target="mailto:ronny.kristensson@swedavia.se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omas.eriksen@swedavi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sites.airportnet.se@SSL\DavWWWRoot\mallar\Mallbibliotek\Grundmallar\dokument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3804B02B9429A94BDC7258278D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BBF10-49D7-4333-897F-0116EB115E41}"/>
      </w:docPartPr>
      <w:docPartBody>
        <w:p w:rsidR="00D92E83" w:rsidRDefault="00D92E83" w:rsidP="00D92E83">
          <w:pPr>
            <w:pStyle w:val="41A3804B02B9429A94BDC7258278DD73"/>
          </w:pPr>
          <w:r w:rsidRPr="00D553DF">
            <w:rPr>
              <w:rStyle w:val="Platshllartext"/>
            </w:rPr>
            <w:t>K</w:t>
          </w:r>
          <w:r>
            <w:rPr>
              <w:rStyle w:val="Platshllartext"/>
            </w:rPr>
            <w:t>Kategori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B"/>
    <w:rsid w:val="00167074"/>
    <w:rsid w:val="003137DD"/>
    <w:rsid w:val="003F0C43"/>
    <w:rsid w:val="004A0202"/>
    <w:rsid w:val="005928D2"/>
    <w:rsid w:val="005E55BF"/>
    <w:rsid w:val="0062713D"/>
    <w:rsid w:val="00727DF7"/>
    <w:rsid w:val="00842759"/>
    <w:rsid w:val="009065B6"/>
    <w:rsid w:val="009A45AE"/>
    <w:rsid w:val="009C77F7"/>
    <w:rsid w:val="00C27AEA"/>
    <w:rsid w:val="00CE7495"/>
    <w:rsid w:val="00D8008F"/>
    <w:rsid w:val="00D92E83"/>
    <w:rsid w:val="00DC3CEB"/>
    <w:rsid w:val="00E60755"/>
    <w:rsid w:val="00E85961"/>
    <w:rsid w:val="00EA6ABE"/>
    <w:rsid w:val="00ED7885"/>
    <w:rsid w:val="00EE3776"/>
    <w:rsid w:val="00F2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D92E83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1A3804B02B9429A94BDC7258278DD73">
    <w:name w:val="41A3804B02B9429A94BDC7258278DD73"/>
    <w:rsid w:val="00D92E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60588277-7eb8-46e1-8d8a-728c5372a59e"/>
    <Spr_x00e5_k xmlns="60588277-7eb8-46e1-8d8a-728c5372a59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41A3CA2351844A7E4E0B31F1FB449" ma:contentTypeVersion="4" ma:contentTypeDescription="Skapa ett nytt dokument." ma:contentTypeScope="" ma:versionID="e205f2d6d87b3e3d8531d516f9fa22fc">
  <xsd:schema xmlns:xsd="http://www.w3.org/2001/XMLSchema" xmlns:xs="http://www.w3.org/2001/XMLSchema" xmlns:p="http://schemas.microsoft.com/office/2006/metadata/properties" xmlns:ns1="http://schemas.microsoft.com/sharepoint/v3" xmlns:ns2="3fca8fd9-914b-467f-8420-a34cf35f5e9c" xmlns:ns3="60588277-7eb8-46e1-8d8a-728c5372a59e" targetNamespace="http://schemas.microsoft.com/office/2006/metadata/properties" ma:root="true" ma:fieldsID="ca9173568eb13a0e3a10a235018e5156" ns1:_="" ns2:_="" ns3:_="">
    <xsd:import namespace="http://schemas.microsoft.com/sharepoint/v3"/>
    <xsd:import namespace="3fca8fd9-914b-467f-8420-a34cf35f5e9c"/>
    <xsd:import namespace="60588277-7eb8-46e1-8d8a-728c5372a5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pr_x00e5_k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8fd9-914b-467f-8420-a34cf35f5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8277-7eb8-46e1-8d8a-728c5372a59e" elementFormDefault="qualified">
    <xsd:import namespace="http://schemas.microsoft.com/office/2006/documentManagement/types"/>
    <xsd:import namespace="http://schemas.microsoft.com/office/infopath/2007/PartnerControls"/>
    <xsd:element name="Spr_x00e5_k" ma:index="11" nillable="true" ma:displayName="Språk" ma:format="Dropdown" ma:internalName="Spr_x00e5_k">
      <xsd:simpleType>
        <xsd:restriction base="dms:Choice">
          <xsd:enumeration value="Svenska"/>
          <xsd:enumeration value="English"/>
        </xsd:restriction>
      </xsd:simpleType>
    </xsd:element>
    <xsd:element name="Kategori" ma:index="12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och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45CB5-7996-4B15-9FB1-EABFD62CF0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BA0B45-F859-41C3-97A2-464CF2A142F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f409d4a6-3497-49fc-95c7-c33b8ac76439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82EA35-3C20-46BA-8DE0-1ECCE50D0ABE}"/>
</file>

<file path=customXml/itemProps4.xml><?xml version="1.0" encoding="utf-8"?>
<ds:datastoreItem xmlns:ds="http://schemas.openxmlformats.org/officeDocument/2006/customXml" ds:itemID="{CDAC6151-A608-47EC-9E22-21A950C549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C10394-14C9-475B-A19B-4D42B336A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dokument_mall.dotx</Template>
  <TotalTime>2</TotalTime>
  <Pages>7</Pages>
  <Words>1863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Swedavia Dokument</vt:lpstr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Swedavia Dokument</dc:title>
  <dc:creator>Andersson, Jonas (MMX Operations)</dc:creator>
  <cp:keywords/>
  <dc:description/>
  <cp:lastModifiedBy>Niclas Sköld (Operativ drift - GOT Processledning)</cp:lastModifiedBy>
  <cp:revision>2</cp:revision>
  <dcterms:created xsi:type="dcterms:W3CDTF">2025-04-01T08:13:00Z</dcterms:created>
  <dcterms:modified xsi:type="dcterms:W3CDTF">2025-04-01T08:13:00Z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0x01010061241A3CA2351844A7E4E0B31F1FB449</vt:lpwstr>
  </property>
  <property fmtid="{D5CDD505-2E9C-101B-9397-08002B2CF9AE}" pid="3" name="_dlc_DocIdItemGuid">
    <vt:lpwstr>8d80bfbd-52f7-43bb-9eee-7570036bf7c7</vt:lpwstr>
  </property>
  <property fmtid="{D5CDD505-2E9C-101B-9397-08002B2CF9AE}" pid="4" name="Enhet">
    <vt:lpwstr/>
  </property>
  <property fmtid="{D5CDD505-2E9C-101B-9397-08002B2CF9AE}" pid="5" name="Sekretessnivå">
    <vt:lpwstr/>
  </property>
  <property fmtid="{D5CDD505-2E9C-101B-9397-08002B2CF9AE}" pid="6" name="Prodok_saved">
    <vt:lpwstr>yes</vt:lpwstr>
  </property>
  <property fmtid="{D5CDD505-2E9C-101B-9397-08002B2CF9AE}" pid="7" name="EK_Varna_Ändring_Sidhuvud">
    <vt:lpwstr>ja</vt:lpwstr>
  </property>
  <property fmtid="{D5CDD505-2E9C-101B-9397-08002B2CF9AE}" pid="8" name="EK_Varna_Ändring_Rubrik">
    <vt:lpwstr>ja</vt:lpwstr>
  </property>
  <property fmtid="{D5CDD505-2E9C-101B-9397-08002B2CF9AE}" pid="9" name="TaxKeyword">
    <vt:lpwstr/>
  </property>
  <property fmtid="{D5CDD505-2E9C-101B-9397-08002B2CF9AE}" pid="10" name="Status">
    <vt:lpwstr>Fas 3</vt:lpwstr>
  </property>
  <property fmtid="{D5CDD505-2E9C-101B-9397-08002B2CF9AE}" pid="11" name="Mallgrupper">
    <vt:lpwstr>4714;#Grundmallar|1517dc93-a563-46ae-b7cf-91d4e1572443</vt:lpwstr>
  </property>
  <property fmtid="{D5CDD505-2E9C-101B-9397-08002B2CF9AE}" pid="12" name="Mallgrupp">
    <vt:lpwstr>Grundmallar</vt:lpwstr>
  </property>
  <property fmtid="{D5CDD505-2E9C-101B-9397-08002B2CF9AE}" pid="13" name="Dokumenttyp">
    <vt:lpwstr/>
  </property>
  <property fmtid="{D5CDD505-2E9C-101B-9397-08002B2CF9AE}" pid="14" name="MSIP_Label_64756080-8104-4746-a42c-fe9005ab621d_Enabled">
    <vt:lpwstr>true</vt:lpwstr>
  </property>
  <property fmtid="{D5CDD505-2E9C-101B-9397-08002B2CF9AE}" pid="15" name="MSIP_Label_64756080-8104-4746-a42c-fe9005ab621d_SetDate">
    <vt:lpwstr>2020-11-03T07:34:26Z</vt:lpwstr>
  </property>
  <property fmtid="{D5CDD505-2E9C-101B-9397-08002B2CF9AE}" pid="16" name="MSIP_Label_64756080-8104-4746-a42c-fe9005ab621d_Method">
    <vt:lpwstr>Privileged</vt:lpwstr>
  </property>
  <property fmtid="{D5CDD505-2E9C-101B-9397-08002B2CF9AE}" pid="17" name="MSIP_Label_64756080-8104-4746-a42c-fe9005ab621d_Name">
    <vt:lpwstr>Intern</vt:lpwstr>
  </property>
  <property fmtid="{D5CDD505-2E9C-101B-9397-08002B2CF9AE}" pid="18" name="MSIP_Label_64756080-8104-4746-a42c-fe9005ab621d_SiteId">
    <vt:lpwstr>0b3b45c6-70cd-4220-8bf9-a1daee8f0f45</vt:lpwstr>
  </property>
  <property fmtid="{D5CDD505-2E9C-101B-9397-08002B2CF9AE}" pid="19" name="MSIP_Label_64756080-8104-4746-a42c-fe9005ab621d_ActionId">
    <vt:lpwstr>4810d4e7-0260-495c-b951-00004f679048</vt:lpwstr>
  </property>
  <property fmtid="{D5CDD505-2E9C-101B-9397-08002B2CF9AE}" pid="20" name="MSIP_Label_64756080-8104-4746-a42c-fe9005ab621d_ContentBits">
    <vt:lpwstr>1</vt:lpwstr>
  </property>
  <property fmtid="{D5CDD505-2E9C-101B-9397-08002B2CF9AE}" pid="21" name="l9d12847ece741dc8600af0ea4447ee4">
    <vt:lpwstr/>
  </property>
  <property fmtid="{D5CDD505-2E9C-101B-9397-08002B2CF9AE}" pid="22" name="TaxKeywordTaxHTField">
    <vt:lpwstr/>
  </property>
</Properties>
</file>