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501010771"/>
    <w:p w14:paraId="72B94942" w14:textId="51392353" w:rsidR="00D62104" w:rsidRDefault="0082106F" w:rsidP="00D16805">
      <w:pPr>
        <w:pStyle w:val="Rubrik"/>
        <w:spacing w:after="240"/>
        <w:jc w:val="center"/>
        <w:rPr>
          <w:sz w:val="36"/>
          <w:szCs w:val="52"/>
        </w:rPr>
      </w:pPr>
      <w:r w:rsidRPr="00845C68">
        <w:rPr>
          <w:sz w:val="36"/>
          <w:szCs w:val="52"/>
        </w:rPr>
        <w:fldChar w:fldCharType="begin"/>
      </w:r>
      <w:r w:rsidRPr="00845C68">
        <w:rPr>
          <w:sz w:val="36"/>
          <w:szCs w:val="52"/>
        </w:rPr>
        <w:instrText xml:space="preserve"> TITLE  \* FirstCap  \* MERGEFORMAT </w:instrText>
      </w:r>
      <w:r w:rsidRPr="00845C68">
        <w:rPr>
          <w:sz w:val="36"/>
          <w:szCs w:val="52"/>
        </w:rPr>
        <w:fldChar w:fldCharType="separate"/>
      </w:r>
      <w:r w:rsidR="00CF49EC" w:rsidRPr="00845C68">
        <w:rPr>
          <w:sz w:val="36"/>
          <w:szCs w:val="52"/>
        </w:rPr>
        <w:t>Ansökan om arbete på driftsatt anläggning VVS</w:t>
      </w:r>
      <w:r w:rsidR="00CF49EC" w:rsidRPr="00845C68">
        <w:rPr>
          <w:sz w:val="36"/>
          <w:szCs w:val="52"/>
        </w:rPr>
        <w:br/>
        <w:t>Avbrottbegäran</w:t>
      </w:r>
      <w:r w:rsidRPr="00845C68">
        <w:rPr>
          <w:sz w:val="36"/>
          <w:szCs w:val="52"/>
        </w:rPr>
        <w:fldChar w:fldCharType="end"/>
      </w:r>
      <w:bookmarkEnd w:id="0"/>
      <w:r w:rsidR="00CF49EC" w:rsidRPr="00845C68">
        <w:rPr>
          <w:sz w:val="36"/>
          <w:szCs w:val="52"/>
        </w:rPr>
        <w:t xml:space="preserve"> VVS-system</w:t>
      </w:r>
    </w:p>
    <w:p w14:paraId="180D16B9" w14:textId="77777777" w:rsidR="003B19E6" w:rsidRPr="003B19E6" w:rsidRDefault="003B19E6" w:rsidP="003B19E6"/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85A3B" w:rsidRPr="00185A3B" w14:paraId="0749D95E" w14:textId="77777777" w:rsidTr="00D16805">
        <w:trPr>
          <w:trHeight w:val="61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99" w:themeFill="accent6" w:themeFillTint="66"/>
            <w:vAlign w:val="center"/>
          </w:tcPr>
          <w:p w14:paraId="374E89BD" w14:textId="77777777" w:rsidR="00185A3B" w:rsidRPr="00AA5FDD" w:rsidRDefault="00185A3B" w:rsidP="00185A3B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AA5FDD">
              <w:rPr>
                <w:rFonts w:cs="Arial"/>
                <w:b/>
                <w:bCs/>
                <w:sz w:val="32"/>
                <w:szCs w:val="32"/>
              </w:rPr>
              <w:t>ANSÖKAN</w:t>
            </w:r>
          </w:p>
          <w:p w14:paraId="284557E6" w14:textId="0882D1A4" w:rsidR="008263FA" w:rsidRPr="00185A3B" w:rsidRDefault="008263FA" w:rsidP="00185A3B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263FA">
              <w:rPr>
                <w:rFonts w:cs="Arial"/>
                <w:b/>
                <w:bCs/>
                <w:sz w:val="18"/>
                <w:szCs w:val="18"/>
              </w:rPr>
              <w:t xml:space="preserve">Ifylles av ansvarig </w:t>
            </w:r>
          </w:p>
        </w:tc>
      </w:tr>
    </w:tbl>
    <w:p w14:paraId="29EF49D5" w14:textId="154C6D15" w:rsidR="00845C68" w:rsidRDefault="00845C68" w:rsidP="00845C68">
      <w:pPr>
        <w:spacing w:after="0"/>
      </w:pPr>
    </w:p>
    <w:tbl>
      <w:tblPr>
        <w:tblStyle w:val="Tabellrutn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3B19E6" w14:paraId="09DD76AB" w14:textId="77777777" w:rsidTr="00C6351D">
        <w:tc>
          <w:tcPr>
            <w:tcW w:w="9670" w:type="dxa"/>
          </w:tcPr>
          <w:p w14:paraId="35333DFA" w14:textId="3E849416" w:rsidR="003B19E6" w:rsidRPr="00C6351D" w:rsidRDefault="003B19E6" w:rsidP="003B19E6">
            <w:pPr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r w:rsidRPr="00C6351D">
              <w:rPr>
                <w:rFonts w:cs="Arial"/>
                <w:i/>
                <w:iCs/>
                <w:sz w:val="24"/>
                <w:szCs w:val="24"/>
              </w:rPr>
              <w:t xml:space="preserve">Ansökan sid </w:t>
            </w:r>
            <w:proofErr w:type="gramStart"/>
            <w:r w:rsidRPr="00C6351D">
              <w:rPr>
                <w:rFonts w:cs="Arial"/>
                <w:i/>
                <w:iCs/>
                <w:sz w:val="24"/>
                <w:szCs w:val="24"/>
              </w:rPr>
              <w:t>1-2</w:t>
            </w:r>
            <w:proofErr w:type="gramEnd"/>
            <w:r w:rsidRPr="00C6351D">
              <w:rPr>
                <w:rFonts w:cs="Arial"/>
                <w:i/>
                <w:iCs/>
                <w:sz w:val="24"/>
                <w:szCs w:val="24"/>
              </w:rPr>
              <w:t xml:space="preserve"> fylls i digitalt av ansvarig. Samtliga sidor skickas till</w:t>
            </w:r>
            <w:r w:rsidR="004C00D6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hyperlink r:id="rId11" w:history="1">
              <w:r w:rsidR="004C00D6" w:rsidRPr="007F61F7">
                <w:rPr>
                  <w:rStyle w:val="Hyperlnk"/>
                  <w:rFonts w:cs="Arial"/>
                  <w:i/>
                  <w:iCs/>
                  <w:sz w:val="24"/>
                  <w:szCs w:val="24"/>
                </w:rPr>
                <w:t>vvs.arn@swedavia.se</w:t>
              </w:r>
            </w:hyperlink>
            <w:r w:rsidR="004C00D6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hyperlink r:id="rId12" w:history="1"/>
            <w:r w:rsidRPr="00C6351D">
              <w:rPr>
                <w:rFonts w:cs="Arial"/>
                <w:i/>
                <w:iCs/>
                <w:sz w:val="24"/>
                <w:szCs w:val="24"/>
              </w:rPr>
              <w:t xml:space="preserve">senast </w:t>
            </w:r>
            <w:r w:rsidRPr="00C6351D">
              <w:rPr>
                <w:rFonts w:cs="Arial"/>
                <w:b/>
                <w:bCs/>
                <w:i/>
                <w:iCs/>
                <w:sz w:val="24"/>
                <w:szCs w:val="24"/>
              </w:rPr>
              <w:t>10 arbetsdagar</w:t>
            </w:r>
            <w:r w:rsidRPr="00C6351D">
              <w:rPr>
                <w:rFonts w:cs="Arial"/>
                <w:i/>
                <w:iCs/>
                <w:sz w:val="24"/>
                <w:szCs w:val="24"/>
              </w:rPr>
              <w:t xml:space="preserve"> innan</w:t>
            </w:r>
            <w:r w:rsidRPr="00C6351D">
              <w:rPr>
                <w:i/>
                <w:iCs/>
              </w:rPr>
              <w:t xml:space="preserve"> </w:t>
            </w:r>
            <w:r w:rsidRPr="00C6351D">
              <w:rPr>
                <w:rFonts w:cs="Arial"/>
                <w:i/>
                <w:iCs/>
                <w:sz w:val="24"/>
                <w:szCs w:val="24"/>
              </w:rPr>
              <w:t>arbetes start.</w:t>
            </w:r>
          </w:p>
        </w:tc>
      </w:tr>
    </w:tbl>
    <w:p w14:paraId="30018417" w14:textId="77777777" w:rsidR="003B19E6" w:rsidRDefault="003B19E6" w:rsidP="00845C68">
      <w:pPr>
        <w:spacing w:after="0"/>
      </w:pPr>
    </w:p>
    <w:p w14:paraId="00BE082E" w14:textId="77777777" w:rsidR="003B19E6" w:rsidRDefault="003B19E6" w:rsidP="00845C68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237"/>
        <w:gridCol w:w="5402"/>
      </w:tblGrid>
      <w:tr w:rsidR="00185A3B" w:rsidRPr="00176BC2" w14:paraId="6549AB21" w14:textId="77777777" w:rsidTr="00D16805"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D558D" w14:textId="4B1C39BD" w:rsidR="00185A3B" w:rsidRPr="00176BC2" w:rsidRDefault="00845C68" w:rsidP="0097605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 för ansökan: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14:paraId="1FB7B28E" w14:textId="77777777" w:rsidR="00185A3B" w:rsidRPr="00176BC2" w:rsidRDefault="00185A3B" w:rsidP="00976057">
            <w:pPr>
              <w:rPr>
                <w:rFonts w:cs="Arial"/>
                <w:sz w:val="16"/>
                <w:szCs w:val="16"/>
              </w:rPr>
            </w:pPr>
          </w:p>
        </w:tc>
      </w:tr>
      <w:tr w:rsidR="00CF49EC" w:rsidRPr="00176BC2" w14:paraId="285FEF45" w14:textId="77777777" w:rsidTr="00D16805">
        <w:trPr>
          <w:trHeight w:val="447"/>
        </w:trPr>
        <w:sdt>
          <w:sdtPr>
            <w:rPr>
              <w:rFonts w:cs="Arial"/>
              <w:sz w:val="22"/>
              <w:szCs w:val="22"/>
            </w:rPr>
            <w:id w:val="924002533"/>
            <w:placeholder>
              <w:docPart w:val="896ED6C0107242EF8BACDC2C8491C2E9"/>
            </w:placeholder>
            <w:showingPlcHdr/>
            <w:date w:fullDate="2024-09-1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4237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4D918EB" w14:textId="239E6B34" w:rsidR="00CF49EC" w:rsidRPr="00176BC2" w:rsidRDefault="00C80D31" w:rsidP="00976057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  <w:rFonts w:cs="Arial"/>
                    <w:sz w:val="22"/>
                    <w:szCs w:val="22"/>
                  </w:rPr>
                  <w:t>A</w:t>
                </w:r>
                <w:r w:rsidRPr="00176BC2">
                  <w:rPr>
                    <w:rStyle w:val="Platshllartext"/>
                    <w:rFonts w:cs="Arial"/>
                    <w:sz w:val="22"/>
                    <w:szCs w:val="22"/>
                  </w:rPr>
                  <w:t>nge datum.</w:t>
                </w:r>
              </w:p>
            </w:tc>
          </w:sdtContent>
        </w:sdt>
        <w:tc>
          <w:tcPr>
            <w:tcW w:w="5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9DB61A" w14:textId="7D066C1E" w:rsidR="00CF49EC" w:rsidRPr="001A5102" w:rsidRDefault="00CF49EC" w:rsidP="00976057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205C1283" w14:textId="77777777" w:rsidR="00EA3798" w:rsidRDefault="00EA3798" w:rsidP="00EA3798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1559"/>
        <w:gridCol w:w="1559"/>
        <w:gridCol w:w="1559"/>
      </w:tblGrid>
      <w:tr w:rsidR="001A5102" w:rsidRPr="00176BC2" w14:paraId="7882BCE1" w14:textId="77777777" w:rsidTr="00D16805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32997" w14:textId="5957851B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Projektnamn: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A4303" w14:textId="5F678E96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Projektnummer: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97540" w14:textId="22D5F499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Delprojekt: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F4FBD" w14:textId="05155ED6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Aktivitet:</w:t>
            </w:r>
          </w:p>
        </w:tc>
      </w:tr>
      <w:tr w:rsidR="001A5102" w:rsidRPr="00176BC2" w14:paraId="321EDB6C" w14:textId="77777777" w:rsidTr="00D16805">
        <w:trPr>
          <w:trHeight w:val="447"/>
        </w:trPr>
        <w:sdt>
          <w:sdtPr>
            <w:rPr>
              <w:rFonts w:cs="Arial"/>
              <w:sz w:val="22"/>
              <w:szCs w:val="22"/>
            </w:rPr>
            <w:id w:val="487677074"/>
            <w:placeholder>
              <w:docPart w:val="0A68CEE20DD04C58962FD3C125B27252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</w:tcBorders>
                <w:vAlign w:val="center"/>
              </w:tcPr>
              <w:p w14:paraId="4A94FEEC" w14:textId="77777777" w:rsidR="001A5102" w:rsidRPr="00176BC2" w:rsidRDefault="001A5102" w:rsidP="00B53AF9">
                <w:pPr>
                  <w:rPr>
                    <w:rFonts w:cs="Arial"/>
                    <w:sz w:val="22"/>
                    <w:szCs w:val="22"/>
                  </w:rPr>
                </w:pPr>
                <w:r w:rsidRPr="00176BC2">
                  <w:rPr>
                    <w:rStyle w:val="Platshllartext"/>
                    <w:rFonts w:cs="Arial"/>
                    <w:sz w:val="22"/>
                    <w:szCs w:val="22"/>
                  </w:rPr>
                  <w:t>Klicka eller tryck här för att ange datum.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7490124"/>
            <w:placeholder>
              <w:docPart w:val="B3C886F4DCE5409AA02DA5E6498B5FC3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</w:tcBorders>
                <w:vAlign w:val="center"/>
              </w:tcPr>
              <w:p w14:paraId="2C1D128A" w14:textId="77C89828" w:rsidR="001A5102" w:rsidRPr="00651498" w:rsidRDefault="00651498" w:rsidP="00B53AF9">
                <w:pPr>
                  <w:rPr>
                    <w:color w:val="7F7F7F" w:themeColor="text1" w:themeTint="80"/>
                    <w:shd w:val="clear" w:color="auto" w:fill="F0F0F0"/>
                  </w:rPr>
                </w:pPr>
                <w:r>
                  <w:rPr>
                    <w:rStyle w:val="Platshllartext"/>
                  </w:rPr>
                  <w:t>A</w:t>
                </w:r>
                <w:r w:rsidRPr="008B7BD6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nummer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03345643"/>
            <w:placeholder>
              <w:docPart w:val="29C8B59587BA40978E99AAD5C586764A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</w:tcBorders>
                <w:vAlign w:val="center"/>
              </w:tcPr>
              <w:p w14:paraId="725CF725" w14:textId="71042544" w:rsidR="001A5102" w:rsidRPr="00176BC2" w:rsidRDefault="00651498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</w:rPr>
                  <w:t>A</w:t>
                </w:r>
                <w:r w:rsidRPr="008B7BD6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nummer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52131161"/>
            <w:placeholder>
              <w:docPart w:val="FA02379FF0A645028795B317E5E50C31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</w:tcBorders>
                <w:vAlign w:val="center"/>
              </w:tcPr>
              <w:p w14:paraId="51046EE3" w14:textId="4424920C" w:rsidR="001A5102" w:rsidRPr="00176BC2" w:rsidRDefault="00651498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</w:rPr>
                  <w:t>A</w:t>
                </w:r>
                <w:r w:rsidRPr="008B7BD6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nummer</w:t>
                </w:r>
              </w:p>
            </w:tc>
          </w:sdtContent>
        </w:sdt>
      </w:tr>
    </w:tbl>
    <w:p w14:paraId="073EEE94" w14:textId="77777777" w:rsidR="00EA3798" w:rsidRDefault="00EA3798" w:rsidP="00EA3798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969"/>
        <w:gridCol w:w="5402"/>
      </w:tblGrid>
      <w:tr w:rsidR="005439BC" w:rsidRPr="005439BC" w14:paraId="508822D4" w14:textId="77777777" w:rsidTr="00D16805">
        <w:tc>
          <w:tcPr>
            <w:tcW w:w="423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876635" w14:textId="6944B5D0" w:rsidR="005439BC" w:rsidRPr="005439BC" w:rsidRDefault="00176BC2" w:rsidP="00CF49E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="005439BC" w:rsidRPr="005439BC">
              <w:rPr>
                <w:rFonts w:cs="Arial"/>
                <w:sz w:val="16"/>
                <w:szCs w:val="16"/>
              </w:rPr>
              <w:t>nläggning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439BC" w:rsidRPr="005439BC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 xml:space="preserve"> S</w:t>
            </w:r>
            <w:r w:rsidR="005439BC" w:rsidRPr="005439BC">
              <w:rPr>
                <w:rFonts w:cs="Arial"/>
                <w:sz w:val="16"/>
                <w:szCs w:val="16"/>
              </w:rPr>
              <w:t>ystem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40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A2D8D07" w14:textId="0BFFE354" w:rsidR="005439BC" w:rsidRPr="005439BC" w:rsidRDefault="005439BC" w:rsidP="00CF49EC">
            <w:pPr>
              <w:rPr>
                <w:rFonts w:cs="Arial"/>
                <w:sz w:val="16"/>
                <w:szCs w:val="16"/>
              </w:rPr>
            </w:pPr>
            <w:r w:rsidRPr="005439BC">
              <w:rPr>
                <w:rFonts w:cs="Arial"/>
                <w:sz w:val="16"/>
                <w:szCs w:val="16"/>
              </w:rPr>
              <w:t>Systembeteckning</w:t>
            </w:r>
            <w:r w:rsidR="00176BC2">
              <w:rPr>
                <w:rFonts w:cs="Arial"/>
                <w:sz w:val="16"/>
                <w:szCs w:val="16"/>
              </w:rPr>
              <w:t>:</w:t>
            </w:r>
          </w:p>
        </w:tc>
      </w:tr>
      <w:tr w:rsidR="005439BC" w:rsidRPr="005439BC" w14:paraId="0352735D" w14:textId="77777777" w:rsidTr="00D16805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14:paraId="7B378861" w14:textId="3CBD5F73" w:rsidR="005439BC" w:rsidRPr="00217AB9" w:rsidRDefault="009039AA" w:rsidP="00CF49E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3214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1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439BC" w:rsidRPr="00217AB9">
              <w:rPr>
                <w:rFonts w:cs="Arial"/>
              </w:rPr>
              <w:t xml:space="preserve"> Fjärrvärme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77DA4A" w14:textId="1B38D37C" w:rsidR="005439BC" w:rsidRPr="00217AB9" w:rsidRDefault="009039AA" w:rsidP="00CF49E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34008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1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439BC" w:rsidRPr="00217AB9">
              <w:rPr>
                <w:rFonts w:cs="Arial"/>
              </w:rPr>
              <w:t xml:space="preserve"> Fjärrkyla</w:t>
            </w:r>
          </w:p>
        </w:tc>
        <w:sdt>
          <w:sdtPr>
            <w:rPr>
              <w:rFonts w:cs="Arial"/>
              <w:sz w:val="22"/>
              <w:szCs w:val="22"/>
            </w:rPr>
            <w:id w:val="-1505971918"/>
            <w:placeholder>
              <w:docPart w:val="F5D32197C103413D9CF7B02C0FE562F1"/>
            </w:placeholder>
            <w:showingPlcHdr/>
          </w:sdtPr>
          <w:sdtEndPr/>
          <w:sdtContent>
            <w:tc>
              <w:tcPr>
                <w:tcW w:w="5402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</w:tcPr>
              <w:p w14:paraId="7C7DDB49" w14:textId="197BB1BA" w:rsidR="005439BC" w:rsidRPr="005439BC" w:rsidRDefault="005439BC" w:rsidP="00CF49EC">
                <w:pPr>
                  <w:rPr>
                    <w:rFonts w:cs="Arial"/>
                    <w:sz w:val="22"/>
                    <w:szCs w:val="22"/>
                  </w:rPr>
                </w:pPr>
                <w:r w:rsidRPr="005439BC">
                  <w:rPr>
                    <w:rStyle w:val="Platshllartext"/>
                    <w:rFonts w:cs="Arial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  <w:tr w:rsidR="005439BC" w:rsidRPr="005439BC" w14:paraId="7B9CC1BD" w14:textId="77777777" w:rsidTr="00D16805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C503A71" w14:textId="05DADF9C" w:rsidR="005439BC" w:rsidRPr="00217AB9" w:rsidRDefault="009039AA" w:rsidP="00CF49E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50117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9BC" w:rsidRPr="00217AB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9BC" w:rsidRPr="00217AB9">
              <w:rPr>
                <w:rFonts w:cs="Arial"/>
              </w:rPr>
              <w:t xml:space="preserve"> Värme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EF857" w14:textId="10FC1A0D" w:rsidR="005439BC" w:rsidRPr="00217AB9" w:rsidRDefault="009039AA" w:rsidP="00CF49E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9082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9BC" w:rsidRPr="00217AB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9BC" w:rsidRPr="00217AB9">
              <w:rPr>
                <w:rFonts w:cs="Arial"/>
              </w:rPr>
              <w:t xml:space="preserve"> Kyla</w:t>
            </w:r>
          </w:p>
        </w:tc>
        <w:tc>
          <w:tcPr>
            <w:tcW w:w="5402" w:type="dxa"/>
            <w:vMerge/>
            <w:tcBorders>
              <w:left w:val="single" w:sz="4" w:space="0" w:color="auto"/>
            </w:tcBorders>
          </w:tcPr>
          <w:p w14:paraId="269D4CEC" w14:textId="77777777" w:rsidR="005439BC" w:rsidRPr="005439BC" w:rsidRDefault="005439BC" w:rsidP="00CF49EC">
            <w:pPr>
              <w:rPr>
                <w:rFonts w:cs="Arial"/>
                <w:sz w:val="22"/>
                <w:szCs w:val="22"/>
              </w:rPr>
            </w:pPr>
          </w:p>
        </w:tc>
      </w:tr>
      <w:tr w:rsidR="005439BC" w:rsidRPr="00176BC2" w14:paraId="0A891CD5" w14:textId="77777777" w:rsidTr="00D16805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2CAC4A3" w14:textId="6128874D" w:rsidR="005439BC" w:rsidRPr="00217AB9" w:rsidRDefault="009039AA" w:rsidP="00CF49E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5806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BC2" w:rsidRPr="00217AB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6BC2" w:rsidRPr="00217AB9">
              <w:rPr>
                <w:rFonts w:cs="Arial"/>
              </w:rPr>
              <w:t xml:space="preserve"> </w:t>
            </w:r>
            <w:r w:rsidR="005439BC" w:rsidRPr="00217AB9">
              <w:rPr>
                <w:rFonts w:cs="Arial"/>
              </w:rPr>
              <w:t>Ventilation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64674" w14:textId="36CC2BB6" w:rsidR="005439BC" w:rsidRPr="00217AB9" w:rsidRDefault="009039AA" w:rsidP="005439B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5479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102" w:rsidRPr="00217AB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102" w:rsidRPr="00217AB9">
              <w:rPr>
                <w:rFonts w:cs="Arial"/>
              </w:rPr>
              <w:t xml:space="preserve"> Imkanal</w:t>
            </w:r>
          </w:p>
        </w:tc>
        <w:tc>
          <w:tcPr>
            <w:tcW w:w="5402" w:type="dxa"/>
            <w:vMerge/>
            <w:tcBorders>
              <w:left w:val="single" w:sz="4" w:space="0" w:color="auto"/>
            </w:tcBorders>
          </w:tcPr>
          <w:p w14:paraId="130038A0" w14:textId="77777777" w:rsidR="005439BC" w:rsidRPr="00176BC2" w:rsidRDefault="005439BC" w:rsidP="005439BC">
            <w:pPr>
              <w:rPr>
                <w:rFonts w:cs="Arial"/>
                <w:sz w:val="22"/>
                <w:szCs w:val="22"/>
              </w:rPr>
            </w:pPr>
          </w:p>
        </w:tc>
      </w:tr>
      <w:tr w:rsidR="005439BC" w:rsidRPr="005439BC" w14:paraId="008D40B4" w14:textId="77777777" w:rsidTr="00D16805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95BF51F" w14:textId="32800CCF" w:rsidR="005439BC" w:rsidRPr="00217AB9" w:rsidRDefault="009039AA" w:rsidP="005439B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62130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9BC" w:rsidRPr="00217AB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9BC" w:rsidRPr="00217AB9">
              <w:rPr>
                <w:rFonts w:cs="Arial"/>
              </w:rPr>
              <w:t xml:space="preserve"> Kallvatten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76A26" w14:textId="2183548A" w:rsidR="005439BC" w:rsidRPr="00217AB9" w:rsidRDefault="009039AA" w:rsidP="005439B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1917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9BC" w:rsidRPr="00217AB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9BC" w:rsidRPr="00217AB9">
              <w:rPr>
                <w:rFonts w:cs="Arial"/>
              </w:rPr>
              <w:t xml:space="preserve"> Varmvatten</w:t>
            </w:r>
          </w:p>
        </w:tc>
        <w:tc>
          <w:tcPr>
            <w:tcW w:w="5402" w:type="dxa"/>
            <w:vMerge/>
            <w:tcBorders>
              <w:left w:val="single" w:sz="4" w:space="0" w:color="auto"/>
            </w:tcBorders>
          </w:tcPr>
          <w:p w14:paraId="166A2154" w14:textId="77777777" w:rsidR="005439BC" w:rsidRPr="005439BC" w:rsidRDefault="005439BC" w:rsidP="005439BC">
            <w:pPr>
              <w:rPr>
                <w:rFonts w:cs="Arial"/>
                <w:sz w:val="22"/>
                <w:szCs w:val="22"/>
              </w:rPr>
            </w:pPr>
          </w:p>
        </w:tc>
      </w:tr>
      <w:tr w:rsidR="005439BC" w:rsidRPr="005439BC" w14:paraId="38975900" w14:textId="77777777" w:rsidTr="00D16805"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</w:tcPr>
          <w:p w14:paraId="4D75DD29" w14:textId="757841DB" w:rsidR="005439BC" w:rsidRPr="00217AB9" w:rsidRDefault="009039AA" w:rsidP="005439B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01928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9BC" w:rsidRPr="00217AB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9BC" w:rsidRPr="00217AB9">
              <w:rPr>
                <w:rFonts w:cs="Arial"/>
              </w:rPr>
              <w:t xml:space="preserve"> Spillvatten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2560C" w14:textId="45F7DACF" w:rsidR="005439BC" w:rsidRPr="00217AB9" w:rsidRDefault="009039AA" w:rsidP="005439B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83490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9BC" w:rsidRPr="00217AB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9BC" w:rsidRPr="00217AB9">
              <w:rPr>
                <w:rFonts w:cs="Arial"/>
              </w:rPr>
              <w:t xml:space="preserve"> Dagvatten</w:t>
            </w:r>
          </w:p>
        </w:tc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91AC99" w14:textId="77777777" w:rsidR="005439BC" w:rsidRPr="005439BC" w:rsidRDefault="005439BC" w:rsidP="005439BC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4536615" w14:textId="77777777" w:rsidR="00EA3798" w:rsidRDefault="00EA3798" w:rsidP="00EA3798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559"/>
        <w:gridCol w:w="2693"/>
        <w:gridCol w:w="3827"/>
      </w:tblGrid>
      <w:tr w:rsidR="00B12E3D" w:rsidRPr="00B12E3D" w14:paraId="34361589" w14:textId="77777777" w:rsidTr="00D16805"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25E84D41" w14:textId="77777777" w:rsidR="00B12E3D" w:rsidRPr="00B12E3D" w:rsidRDefault="00B12E3D" w:rsidP="00B53AF9">
            <w:pPr>
              <w:rPr>
                <w:rFonts w:cs="Arial"/>
                <w:sz w:val="16"/>
                <w:szCs w:val="16"/>
              </w:rPr>
            </w:pPr>
            <w:r w:rsidRPr="00B12E3D">
              <w:rPr>
                <w:rFonts w:cs="Arial"/>
                <w:sz w:val="16"/>
                <w:szCs w:val="16"/>
              </w:rPr>
              <w:t>Byggnadsnr: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5BE86FC8" w14:textId="77777777" w:rsidR="00B12E3D" w:rsidRPr="00B12E3D" w:rsidRDefault="00B12E3D" w:rsidP="00B53AF9">
            <w:pPr>
              <w:rPr>
                <w:rFonts w:cs="Arial"/>
                <w:sz w:val="16"/>
                <w:szCs w:val="16"/>
              </w:rPr>
            </w:pPr>
            <w:r w:rsidRPr="00B12E3D">
              <w:rPr>
                <w:rFonts w:cs="Arial"/>
                <w:sz w:val="16"/>
                <w:szCs w:val="16"/>
              </w:rPr>
              <w:t>Våning: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7F153C32" w14:textId="77777777" w:rsidR="00B12E3D" w:rsidRPr="00B12E3D" w:rsidRDefault="00B12E3D" w:rsidP="00B53AF9">
            <w:pPr>
              <w:rPr>
                <w:rFonts w:cs="Arial"/>
                <w:sz w:val="16"/>
                <w:szCs w:val="16"/>
              </w:rPr>
            </w:pPr>
            <w:r w:rsidRPr="00B12E3D">
              <w:rPr>
                <w:rFonts w:cs="Arial"/>
                <w:sz w:val="16"/>
                <w:szCs w:val="16"/>
              </w:rPr>
              <w:t>Rumsnr: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6CB3439F" w14:textId="77777777" w:rsidR="00B12E3D" w:rsidRPr="00B12E3D" w:rsidRDefault="00B12E3D" w:rsidP="00B53AF9">
            <w:pPr>
              <w:rPr>
                <w:rFonts w:cs="Arial"/>
                <w:sz w:val="16"/>
                <w:szCs w:val="16"/>
              </w:rPr>
            </w:pPr>
            <w:r w:rsidRPr="00B12E3D">
              <w:rPr>
                <w:rFonts w:cs="Arial"/>
                <w:sz w:val="16"/>
                <w:szCs w:val="16"/>
              </w:rPr>
              <w:t>Utomhus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</w:tr>
      <w:tr w:rsidR="00B12E3D" w:rsidRPr="00B12E3D" w14:paraId="0A534344" w14:textId="77777777" w:rsidTr="00D16805">
        <w:trPr>
          <w:trHeight w:val="357"/>
        </w:trPr>
        <w:sdt>
          <w:sdtPr>
            <w:rPr>
              <w:rFonts w:cs="Arial"/>
              <w:sz w:val="22"/>
              <w:szCs w:val="22"/>
            </w:rPr>
            <w:id w:val="272374429"/>
            <w:placeholder>
              <w:docPart w:val="A0D2EFC0D6C944FB95B152122876F272"/>
            </w:placeholder>
            <w:showingPlcHdr/>
          </w:sdtPr>
          <w:sdtEndPr/>
          <w:sdtContent>
            <w:tc>
              <w:tcPr>
                <w:tcW w:w="1560" w:type="dxa"/>
                <w:vAlign w:val="center"/>
              </w:tcPr>
              <w:p w14:paraId="19E4FC78" w14:textId="25543B60" w:rsidR="00B12E3D" w:rsidRPr="00B12E3D" w:rsidRDefault="00182D0F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  <w:sz w:val="22"/>
                    <w:szCs w:val="22"/>
                  </w:rPr>
                  <w:t>N</w:t>
                </w:r>
                <w:r w:rsidR="008263FA">
                  <w:rPr>
                    <w:rStyle w:val="Platshllartext"/>
                    <w:sz w:val="22"/>
                    <w:szCs w:val="22"/>
                  </w:rPr>
                  <w:t>ummer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03588786"/>
            <w:placeholder>
              <w:docPart w:val="A0D2EFC0D6C944FB95B152122876F272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00B636F4" w14:textId="76589159" w:rsidR="00B12E3D" w:rsidRPr="00B12E3D" w:rsidRDefault="00A80A98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  <w:sz w:val="22"/>
                    <w:szCs w:val="22"/>
                  </w:rPr>
                  <w:t>Nummer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393448"/>
            <w:placeholder>
              <w:docPart w:val="A0D2EFC0D6C944FB95B152122876F272"/>
            </w:placeholder>
            <w:showingPlcHdr/>
          </w:sdtPr>
          <w:sdtEndPr/>
          <w:sdtContent>
            <w:tc>
              <w:tcPr>
                <w:tcW w:w="2693" w:type="dxa"/>
                <w:vAlign w:val="center"/>
              </w:tcPr>
              <w:p w14:paraId="6966DA52" w14:textId="78AF92DE" w:rsidR="00B12E3D" w:rsidRPr="00B12E3D" w:rsidRDefault="00A80A98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  <w:sz w:val="22"/>
                    <w:szCs w:val="22"/>
                  </w:rPr>
                  <w:t>Nummer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919277680"/>
            <w:placeholder>
              <w:docPart w:val="757FC1D85149447989AFF8DFDFC5AB3F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14:paraId="29D27806" w14:textId="2086D175" w:rsidR="00B12E3D" w:rsidRPr="00B12E3D" w:rsidRDefault="00A80A98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</w:rPr>
                  <w:t>A</w:t>
                </w:r>
                <w:r w:rsidRPr="008B7BD6">
                  <w:rPr>
                    <w:rStyle w:val="Platshllartext"/>
                  </w:rPr>
                  <w:t>nge text</w:t>
                </w:r>
              </w:p>
            </w:tc>
          </w:sdtContent>
        </w:sdt>
      </w:tr>
    </w:tbl>
    <w:p w14:paraId="5E7FDD96" w14:textId="77777777" w:rsidR="00EA3798" w:rsidRDefault="00EA3798" w:rsidP="00EA3798">
      <w:pPr>
        <w:spacing w:after="0"/>
      </w:pPr>
    </w:p>
    <w:tbl>
      <w:tblPr>
        <w:tblStyle w:val="Tabellrutnt"/>
        <w:tblW w:w="9639" w:type="dxa"/>
        <w:tblInd w:w="108" w:type="dxa"/>
        <w:tblLook w:val="04A0" w:firstRow="1" w:lastRow="0" w:firstColumn="1" w:lastColumn="0" w:noHBand="0" w:noVBand="1"/>
      </w:tblPr>
      <w:tblGrid>
        <w:gridCol w:w="1276"/>
        <w:gridCol w:w="851"/>
        <w:gridCol w:w="2409"/>
        <w:gridCol w:w="132"/>
        <w:gridCol w:w="152"/>
        <w:gridCol w:w="4819"/>
      </w:tblGrid>
      <w:tr w:rsidR="001A5102" w:rsidRPr="005439BC" w14:paraId="5ECA9C0F" w14:textId="77777777" w:rsidTr="00D16805"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E7107" w14:textId="77777777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Start d</w:t>
            </w:r>
            <w:r w:rsidRPr="00176BC2">
              <w:rPr>
                <w:rFonts w:cs="Arial"/>
                <w:sz w:val="16"/>
                <w:szCs w:val="16"/>
              </w:rPr>
              <w:t>atum</w:t>
            </w:r>
            <w:proofErr w:type="gramEnd"/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2C54E" w14:textId="77777777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7F7D0" w14:textId="48303900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Slut d</w:t>
            </w:r>
            <w:r w:rsidRPr="00176BC2">
              <w:rPr>
                <w:rFonts w:cs="Arial"/>
                <w:sz w:val="16"/>
                <w:szCs w:val="16"/>
              </w:rPr>
              <w:t>atum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</w:tr>
      <w:tr w:rsidR="001A5102" w:rsidRPr="00D109DC" w14:paraId="70ECCDD2" w14:textId="77777777" w:rsidTr="00D16805">
        <w:trPr>
          <w:trHeight w:val="369"/>
        </w:trPr>
        <w:sdt>
          <w:sdtPr>
            <w:rPr>
              <w:rFonts w:cs="Arial"/>
              <w:sz w:val="22"/>
              <w:szCs w:val="22"/>
            </w:rPr>
            <w:id w:val="-922411263"/>
            <w:placeholder>
              <w:docPart w:val="CAF4E359F8FB4817B9A2C25BCB9B177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DD1DFD1" w14:textId="4E2A8194" w:rsidR="001A5102" w:rsidRPr="00D109DC" w:rsidRDefault="008263FA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  <w:rFonts w:cs="Arial"/>
                    <w:sz w:val="22"/>
                    <w:szCs w:val="22"/>
                  </w:rPr>
                  <w:t>A</w:t>
                </w:r>
                <w:r w:rsidR="001A5102" w:rsidRPr="00D109DC">
                  <w:rPr>
                    <w:rStyle w:val="Platshllartext"/>
                    <w:rFonts w:cs="Arial"/>
                    <w:sz w:val="22"/>
                    <w:szCs w:val="22"/>
                  </w:rPr>
                  <w:t>nge datum.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17840BC7" w14:textId="77777777" w:rsidR="001A5102" w:rsidRPr="00D109DC" w:rsidRDefault="001A5102" w:rsidP="00B53AF9">
            <w:pPr>
              <w:rPr>
                <w:rFonts w:cs="Arial"/>
                <w:sz w:val="22"/>
                <w:szCs w:val="22"/>
              </w:rPr>
            </w:pPr>
          </w:p>
        </w:tc>
        <w:sdt>
          <w:sdtPr>
            <w:rPr>
              <w:rFonts w:cs="Arial"/>
              <w:sz w:val="22"/>
              <w:szCs w:val="22"/>
            </w:rPr>
            <w:id w:val="-1176337315"/>
            <w:placeholder>
              <w:docPart w:val="DE9B7321652B42E7B4B0B76FDA159D34"/>
            </w:placeholder>
            <w:showingPlcHdr/>
            <w:date w:fullDate="2024-08-2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4819" w:type="dxa"/>
                <w:tcBorders>
                  <w:bottom w:val="single" w:sz="4" w:space="0" w:color="auto"/>
                </w:tcBorders>
                <w:vAlign w:val="center"/>
              </w:tcPr>
              <w:p w14:paraId="3FC48345" w14:textId="29DFBCC3" w:rsidR="001A5102" w:rsidRPr="00D109DC" w:rsidRDefault="00D62104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  <w:rFonts w:cs="Arial"/>
                    <w:sz w:val="22"/>
                    <w:szCs w:val="22"/>
                  </w:rPr>
                  <w:t>A</w:t>
                </w:r>
                <w:r w:rsidRPr="00D109DC">
                  <w:rPr>
                    <w:rStyle w:val="Platshllartext"/>
                    <w:rFonts w:cs="Arial"/>
                    <w:sz w:val="22"/>
                    <w:szCs w:val="22"/>
                  </w:rPr>
                  <w:t>nge datum.</w:t>
                </w:r>
              </w:p>
            </w:tc>
          </w:sdtContent>
        </w:sdt>
      </w:tr>
      <w:tr w:rsidR="001A5102" w:rsidRPr="005E28B4" w14:paraId="2FC20306" w14:textId="77777777" w:rsidTr="00D16805">
        <w:trPr>
          <w:trHeight w:val="134"/>
        </w:trPr>
        <w:tc>
          <w:tcPr>
            <w:tcW w:w="4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A0F6BC" w14:textId="77777777" w:rsidR="001A5102" w:rsidRPr="005E28B4" w:rsidRDefault="001A5102" w:rsidP="00B53AF9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67779" w14:textId="77777777" w:rsidR="001A5102" w:rsidRPr="005E28B4" w:rsidRDefault="001A5102" w:rsidP="00B53AF9">
            <w:pPr>
              <w:rPr>
                <w:rFonts w:cs="Arial"/>
                <w:sz w:val="12"/>
                <w:szCs w:val="12"/>
              </w:rPr>
            </w:pPr>
          </w:p>
        </w:tc>
      </w:tr>
      <w:tr w:rsidR="001A5102" w:rsidRPr="005439BC" w14:paraId="3D49CB58" w14:textId="77777777" w:rsidTr="00D16805"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ABB25" w14:textId="77777777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Start k</w:t>
            </w:r>
            <w:r w:rsidRPr="00176BC2">
              <w:rPr>
                <w:rFonts w:cs="Arial"/>
                <w:sz w:val="16"/>
                <w:szCs w:val="16"/>
              </w:rPr>
              <w:t>lock</w:t>
            </w:r>
            <w:r>
              <w:rPr>
                <w:rFonts w:cs="Arial"/>
                <w:sz w:val="16"/>
                <w:szCs w:val="16"/>
              </w:rPr>
              <w:t>an</w:t>
            </w:r>
            <w:proofErr w:type="gramEnd"/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A5C98" w14:textId="77777777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F3179" w14:textId="47F511D1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Slut k</w:t>
            </w:r>
            <w:r w:rsidRPr="00176BC2">
              <w:rPr>
                <w:rFonts w:cs="Arial"/>
                <w:sz w:val="16"/>
                <w:szCs w:val="16"/>
              </w:rPr>
              <w:t>lock</w:t>
            </w:r>
            <w:r>
              <w:rPr>
                <w:rFonts w:cs="Arial"/>
                <w:sz w:val="16"/>
                <w:szCs w:val="16"/>
              </w:rPr>
              <w:t>an:</w:t>
            </w:r>
          </w:p>
        </w:tc>
      </w:tr>
      <w:tr w:rsidR="001A5102" w:rsidRPr="00D109DC" w14:paraId="5A37EBCA" w14:textId="77777777" w:rsidTr="00D16805">
        <w:trPr>
          <w:trHeight w:val="395"/>
        </w:trPr>
        <w:sdt>
          <w:sdtPr>
            <w:rPr>
              <w:rFonts w:cs="Arial"/>
              <w:sz w:val="22"/>
              <w:szCs w:val="22"/>
            </w:rPr>
            <w:id w:val="1179385655"/>
            <w:placeholder>
              <w:docPart w:val="E7277F93669245E98FF58E8F2268EB85"/>
            </w:placeholder>
            <w:showingPlcHdr/>
          </w:sdtPr>
          <w:sdtEndPr/>
          <w:sdtContent>
            <w:tc>
              <w:tcPr>
                <w:tcW w:w="453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0AC762" w14:textId="3019ECB5" w:rsidR="001A5102" w:rsidRPr="00D109DC" w:rsidRDefault="008263FA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  <w:rFonts w:cs="Arial"/>
                    <w:sz w:val="22"/>
                    <w:szCs w:val="22"/>
                  </w:rPr>
                  <w:t xml:space="preserve">Ange </w:t>
                </w:r>
                <w:r w:rsidR="001A5102" w:rsidRPr="00D109DC">
                  <w:rPr>
                    <w:rStyle w:val="Platshllartext"/>
                    <w:rFonts w:cs="Arial"/>
                    <w:sz w:val="22"/>
                    <w:szCs w:val="22"/>
                  </w:rPr>
                  <w:t>text.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5F8FE154" w14:textId="77777777" w:rsidR="001A5102" w:rsidRPr="00D109DC" w:rsidRDefault="001A5102" w:rsidP="00B53AF9">
            <w:pPr>
              <w:rPr>
                <w:rFonts w:cs="Arial"/>
                <w:sz w:val="22"/>
                <w:szCs w:val="22"/>
              </w:rPr>
            </w:pPr>
          </w:p>
        </w:tc>
        <w:sdt>
          <w:sdtPr>
            <w:rPr>
              <w:rFonts w:cs="Arial"/>
              <w:sz w:val="22"/>
              <w:szCs w:val="22"/>
            </w:rPr>
            <w:id w:val="1524514462"/>
            <w:placeholder>
              <w:docPart w:val="68BB6FEE621B4F1F9AED29DEF7DE267D"/>
            </w:placeholder>
            <w:showingPlcHdr/>
          </w:sdtPr>
          <w:sdtEndPr/>
          <w:sdtContent>
            <w:tc>
              <w:tcPr>
                <w:tcW w:w="48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C42E7B" w14:textId="07E64080" w:rsidR="001A5102" w:rsidRPr="00D109DC" w:rsidRDefault="00651498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  <w:rFonts w:cs="Arial"/>
                    <w:sz w:val="22"/>
                    <w:szCs w:val="22"/>
                  </w:rPr>
                  <w:t>A</w:t>
                </w:r>
                <w:r w:rsidR="001A5102" w:rsidRPr="00D109DC">
                  <w:rPr>
                    <w:rStyle w:val="Platshllartext"/>
                    <w:rFonts w:cs="Arial"/>
                    <w:sz w:val="22"/>
                    <w:szCs w:val="22"/>
                  </w:rPr>
                  <w:t>nge text.</w:t>
                </w:r>
              </w:p>
            </w:tc>
          </w:sdtContent>
        </w:sdt>
      </w:tr>
      <w:tr w:rsidR="00B12E3D" w:rsidRPr="005439BC" w14:paraId="199C4A56" w14:textId="77777777" w:rsidTr="00D16805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9288F1" w14:textId="77777777" w:rsidR="00B12E3D" w:rsidRPr="005439BC" w:rsidRDefault="00B12E3D" w:rsidP="00B53AF9">
            <w:pPr>
              <w:rPr>
                <w:rFonts w:cs="Arial"/>
                <w:sz w:val="22"/>
                <w:szCs w:val="22"/>
              </w:rPr>
            </w:pPr>
          </w:p>
        </w:tc>
      </w:tr>
      <w:tr w:rsidR="001A5102" w:rsidRPr="00D109DC" w14:paraId="494E8BB2" w14:textId="77777777" w:rsidTr="00D16805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3EAAB" w14:textId="77777777" w:rsidR="001A5102" w:rsidRPr="005E28B4" w:rsidRDefault="001A5102" w:rsidP="00B53AF9">
            <w:pPr>
              <w:rPr>
                <w:rFonts w:cs="Arial"/>
                <w:sz w:val="16"/>
                <w:szCs w:val="16"/>
              </w:rPr>
            </w:pPr>
            <w:r w:rsidRPr="005E28B4">
              <w:rPr>
                <w:rFonts w:cs="Arial"/>
                <w:sz w:val="16"/>
                <w:szCs w:val="16"/>
              </w:rPr>
              <w:t>Arbete kommer utföras utanför ordinarie arbetstid, Vardagar 07.00-16.00</w:t>
            </w:r>
          </w:p>
        </w:tc>
      </w:tr>
      <w:tr w:rsidR="001A5102" w:rsidRPr="00D109DC" w14:paraId="0A44783B" w14:textId="77777777" w:rsidTr="00D16805">
        <w:trPr>
          <w:trHeight w:val="387"/>
        </w:trPr>
        <w:tc>
          <w:tcPr>
            <w:tcW w:w="1276" w:type="dxa"/>
            <w:tcBorders>
              <w:right w:val="nil"/>
            </w:tcBorders>
            <w:vAlign w:val="center"/>
          </w:tcPr>
          <w:p w14:paraId="655202F4" w14:textId="77777777" w:rsidR="001A5102" w:rsidRPr="00D109DC" w:rsidRDefault="009039AA" w:rsidP="00B53AF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6258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1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A5102">
              <w:rPr>
                <w:rFonts w:cs="Arial"/>
                <w:sz w:val="22"/>
                <w:szCs w:val="22"/>
              </w:rPr>
              <w:t xml:space="preserve"> Nej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6483BEF" w14:textId="77777777" w:rsidR="001A5102" w:rsidRPr="00D109DC" w:rsidRDefault="009039AA" w:rsidP="00B53AF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47567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1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A5102">
              <w:rPr>
                <w:rFonts w:cs="Arial"/>
                <w:sz w:val="22"/>
                <w:szCs w:val="22"/>
              </w:rPr>
              <w:t xml:space="preserve"> Ja</w:t>
            </w:r>
          </w:p>
        </w:tc>
        <w:tc>
          <w:tcPr>
            <w:tcW w:w="7512" w:type="dxa"/>
            <w:gridSpan w:val="4"/>
            <w:tcBorders>
              <w:left w:val="nil"/>
            </w:tcBorders>
            <w:vAlign w:val="center"/>
          </w:tcPr>
          <w:p w14:paraId="6C300BE0" w14:textId="77777777" w:rsidR="001A5102" w:rsidRPr="00D109DC" w:rsidRDefault="001A5102" w:rsidP="00B53AF9">
            <w:pPr>
              <w:rPr>
                <w:rFonts w:cs="Arial"/>
                <w:sz w:val="22"/>
                <w:szCs w:val="22"/>
              </w:rPr>
            </w:pPr>
            <w:r w:rsidRPr="005E28B4">
              <w:rPr>
                <w:rFonts w:cs="Arial"/>
                <w:sz w:val="18"/>
                <w:szCs w:val="18"/>
              </w:rPr>
              <w:t>Om ja</w:t>
            </w:r>
            <w:r>
              <w:rPr>
                <w:rFonts w:cs="Arial"/>
                <w:sz w:val="18"/>
                <w:szCs w:val="18"/>
              </w:rPr>
              <w:t>,</w:t>
            </w:r>
            <w:r w:rsidRPr="005E28B4">
              <w:rPr>
                <w:rFonts w:cs="Arial"/>
                <w:sz w:val="18"/>
                <w:szCs w:val="18"/>
              </w:rPr>
              <w:t xml:space="preserve"> specificera under beskrivning av arbete</w:t>
            </w:r>
          </w:p>
        </w:tc>
      </w:tr>
    </w:tbl>
    <w:p w14:paraId="62229C5F" w14:textId="6D018B5C" w:rsidR="003B19E6" w:rsidRDefault="003B19E6" w:rsidP="00A80A98">
      <w:pPr>
        <w:spacing w:after="0"/>
      </w:pPr>
    </w:p>
    <w:p w14:paraId="6F4C4939" w14:textId="77777777" w:rsidR="003B19E6" w:rsidRDefault="003B19E6">
      <w:r>
        <w:br w:type="page"/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3B19E6" w14:paraId="302FBEE1" w14:textId="77777777" w:rsidTr="003B19E6">
        <w:tc>
          <w:tcPr>
            <w:tcW w:w="9670" w:type="dxa"/>
            <w:shd w:val="clear" w:color="auto" w:fill="FFE999" w:themeFill="accent6" w:themeFillTint="66"/>
          </w:tcPr>
          <w:p w14:paraId="7E0AFE0F" w14:textId="77777777" w:rsidR="003B19E6" w:rsidRPr="00AA5FDD" w:rsidRDefault="003B19E6" w:rsidP="003B19E6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AA5FDD">
              <w:rPr>
                <w:rFonts w:cs="Arial"/>
                <w:b/>
                <w:bCs/>
                <w:sz w:val="32"/>
                <w:szCs w:val="32"/>
              </w:rPr>
              <w:lastRenderedPageBreak/>
              <w:t>ANSÖKAN</w:t>
            </w:r>
          </w:p>
          <w:p w14:paraId="7CB112EB" w14:textId="04EA7C3F" w:rsidR="003B19E6" w:rsidRDefault="003B19E6" w:rsidP="003B19E6">
            <w:pPr>
              <w:jc w:val="center"/>
            </w:pPr>
            <w:r w:rsidRPr="008263FA">
              <w:rPr>
                <w:rFonts w:cs="Arial"/>
                <w:b/>
                <w:bCs/>
                <w:sz w:val="18"/>
                <w:szCs w:val="18"/>
              </w:rPr>
              <w:t>Ifylles av ansvarig</w:t>
            </w:r>
          </w:p>
        </w:tc>
      </w:tr>
    </w:tbl>
    <w:p w14:paraId="17799CA9" w14:textId="77777777" w:rsidR="003B19E6" w:rsidRDefault="003B19E6" w:rsidP="00A80A98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237"/>
        <w:gridCol w:w="5402"/>
      </w:tblGrid>
      <w:tr w:rsidR="001D204C" w:rsidRPr="005439BC" w14:paraId="3071ABB3" w14:textId="77777777" w:rsidTr="00D16805">
        <w:tc>
          <w:tcPr>
            <w:tcW w:w="4237" w:type="dxa"/>
            <w:tcBorders>
              <w:top w:val="nil"/>
              <w:left w:val="nil"/>
              <w:right w:val="nil"/>
            </w:tcBorders>
            <w:vAlign w:val="center"/>
          </w:tcPr>
          <w:p w14:paraId="6A8002FF" w14:textId="19C7760A" w:rsidR="00346F79" w:rsidRPr="00346F79" w:rsidRDefault="001D204C" w:rsidP="00976057">
            <w:pPr>
              <w:rPr>
                <w:rFonts w:cs="Arial"/>
                <w:sz w:val="16"/>
                <w:szCs w:val="16"/>
              </w:rPr>
            </w:pPr>
            <w:r w:rsidRPr="005439BC">
              <w:rPr>
                <w:rFonts w:cs="Arial"/>
                <w:sz w:val="16"/>
                <w:szCs w:val="16"/>
              </w:rPr>
              <w:t>Beskrivning av arbetet</w:t>
            </w:r>
            <w:r w:rsidR="00D109DC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402" w:type="dxa"/>
            <w:tcBorders>
              <w:top w:val="nil"/>
              <w:left w:val="nil"/>
              <w:right w:val="nil"/>
            </w:tcBorders>
            <w:vAlign w:val="center"/>
          </w:tcPr>
          <w:p w14:paraId="4BFFD3EB" w14:textId="14081E00" w:rsidR="001D204C" w:rsidRPr="005439BC" w:rsidRDefault="00346F79" w:rsidP="00976057">
            <w:pPr>
              <w:rPr>
                <w:rFonts w:cs="Arial"/>
                <w:sz w:val="16"/>
                <w:szCs w:val="16"/>
              </w:rPr>
            </w:pPr>
            <w:r w:rsidRPr="00346F79">
              <w:rPr>
                <w:rFonts w:cs="Arial"/>
                <w:i/>
                <w:iCs/>
                <w:sz w:val="16"/>
                <w:szCs w:val="16"/>
              </w:rPr>
              <w:t>Bilder kan vid behöv läggas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till</w:t>
            </w:r>
            <w:r w:rsidRPr="00346F79">
              <w:rPr>
                <w:rFonts w:cs="Arial"/>
                <w:i/>
                <w:iCs/>
                <w:sz w:val="16"/>
                <w:szCs w:val="16"/>
              </w:rPr>
              <w:t xml:space="preserve"> på sista sidan</w:t>
            </w:r>
          </w:p>
        </w:tc>
      </w:tr>
      <w:tr w:rsidR="005439BC" w:rsidRPr="005439BC" w14:paraId="09AC5593" w14:textId="77777777" w:rsidTr="00C80D31">
        <w:trPr>
          <w:trHeight w:val="3683"/>
        </w:trPr>
        <w:sdt>
          <w:sdtPr>
            <w:rPr>
              <w:rFonts w:cs="Arial"/>
              <w:sz w:val="22"/>
              <w:szCs w:val="22"/>
            </w:rPr>
            <w:id w:val="-1936040099"/>
            <w:placeholder>
              <w:docPart w:val="4A06E899151141D68BA1908AA3417A08"/>
            </w:placeholder>
            <w:showingPlcHdr/>
          </w:sdtPr>
          <w:sdtEndPr/>
          <w:sdtContent>
            <w:tc>
              <w:tcPr>
                <w:tcW w:w="9639" w:type="dxa"/>
                <w:gridSpan w:val="2"/>
                <w:tcBorders>
                  <w:bottom w:val="single" w:sz="4" w:space="0" w:color="auto"/>
                </w:tcBorders>
              </w:tcPr>
              <w:p w14:paraId="3F6B125D" w14:textId="3CD6BBD0" w:rsidR="005439BC" w:rsidRPr="005439BC" w:rsidRDefault="00D62104" w:rsidP="00D62104">
                <w:pPr>
                  <w:rPr>
                    <w:rFonts w:cs="Arial"/>
                    <w:sz w:val="24"/>
                    <w:szCs w:val="24"/>
                  </w:rPr>
                </w:pPr>
                <w:r w:rsidRPr="005439BC">
                  <w:rPr>
                    <w:rStyle w:val="Platshllartext"/>
                    <w:rFonts w:cs="Arial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</w:tbl>
    <w:p w14:paraId="1580CECF" w14:textId="77777777" w:rsidR="00EA3798" w:rsidRDefault="00EA3798" w:rsidP="00A80A98">
      <w:pPr>
        <w:spacing w:after="0"/>
      </w:pPr>
    </w:p>
    <w:tbl>
      <w:tblPr>
        <w:tblStyle w:val="Tabellrutnt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16805" w:rsidRPr="00514577" w14:paraId="697D63DC" w14:textId="77777777" w:rsidTr="00D16805">
        <w:trPr>
          <w:trHeight w:val="79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07460" w14:textId="0366361E" w:rsidR="00D16805" w:rsidRPr="00514577" w:rsidRDefault="00D16805" w:rsidP="00C80D3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80D31">
              <w:rPr>
                <w:rFonts w:cs="Arial"/>
                <w:b/>
                <w:bCs/>
                <w:sz w:val="24"/>
                <w:szCs w:val="24"/>
              </w:rPr>
              <w:t>Ansvarigt företag och person svarar för att se till att arbete utförs i enlighet gällande lagar, myndighetskrav och Airport Regulation</w:t>
            </w:r>
            <w:r w:rsidR="00A9605A">
              <w:rPr>
                <w:rFonts w:cs="Arial"/>
                <w:b/>
                <w:bCs/>
                <w:sz w:val="24"/>
                <w:szCs w:val="24"/>
              </w:rPr>
              <w:t>s</w:t>
            </w:r>
          </w:p>
        </w:tc>
      </w:tr>
    </w:tbl>
    <w:p w14:paraId="3D685F26" w14:textId="77777777" w:rsidR="00003A76" w:rsidRDefault="00003A76" w:rsidP="003B19E6">
      <w:pPr>
        <w:spacing w:after="0"/>
      </w:pPr>
    </w:p>
    <w:tbl>
      <w:tblPr>
        <w:tblStyle w:val="Tabellrutnt"/>
        <w:tblW w:w="9639" w:type="dxa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D109DC" w:rsidRPr="00003A76" w14:paraId="305F2F4D" w14:textId="77777777" w:rsidTr="00D16805">
        <w:tc>
          <w:tcPr>
            <w:tcW w:w="4819" w:type="dxa"/>
            <w:tcBorders>
              <w:top w:val="nil"/>
              <w:left w:val="nil"/>
              <w:right w:val="nil"/>
            </w:tcBorders>
          </w:tcPr>
          <w:p w14:paraId="547F7C69" w14:textId="49A37CA5" w:rsidR="00D109DC" w:rsidRPr="00003A76" w:rsidRDefault="00003A76" w:rsidP="00D109DC">
            <w:pPr>
              <w:rPr>
                <w:rFonts w:cs="Arial"/>
                <w:b/>
                <w:bCs/>
              </w:rPr>
            </w:pPr>
            <w:r w:rsidRPr="00003A76">
              <w:rPr>
                <w:rFonts w:cs="Arial"/>
                <w:b/>
                <w:bCs/>
              </w:rPr>
              <w:t>Ansvarig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39D4B637" w14:textId="20E94BC6" w:rsidR="00D109DC" w:rsidRPr="00003A76" w:rsidRDefault="00D109DC" w:rsidP="00D109DC">
            <w:pPr>
              <w:rPr>
                <w:rFonts w:cs="Arial"/>
                <w:b/>
                <w:bCs/>
              </w:rPr>
            </w:pPr>
          </w:p>
        </w:tc>
      </w:tr>
      <w:tr w:rsidR="00003A76" w:rsidRPr="001A5102" w14:paraId="47C172C7" w14:textId="77777777" w:rsidTr="00D16805">
        <w:tc>
          <w:tcPr>
            <w:tcW w:w="4819" w:type="dxa"/>
            <w:tcBorders>
              <w:top w:val="nil"/>
              <w:left w:val="nil"/>
              <w:right w:val="nil"/>
            </w:tcBorders>
          </w:tcPr>
          <w:p w14:paraId="47D0A8B9" w14:textId="4D25F999" w:rsidR="00003A76" w:rsidRDefault="00003A76" w:rsidP="00003A7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 w:rsidRPr="001A5102">
              <w:rPr>
                <w:rFonts w:cs="Arial"/>
                <w:sz w:val="16"/>
                <w:szCs w:val="16"/>
              </w:rPr>
              <w:t>öretag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2AE5AA42" w14:textId="0CD28165" w:rsidR="00003A76" w:rsidRDefault="00003A76" w:rsidP="00003A7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1A5102">
              <w:rPr>
                <w:rFonts w:cs="Arial"/>
                <w:sz w:val="16"/>
                <w:szCs w:val="16"/>
              </w:rPr>
              <w:t>amn</w:t>
            </w:r>
          </w:p>
        </w:tc>
      </w:tr>
      <w:tr w:rsidR="00003A76" w:rsidRPr="001A5102" w14:paraId="17B01F0F" w14:textId="77777777" w:rsidTr="00D16805">
        <w:trPr>
          <w:trHeight w:val="347"/>
        </w:trPr>
        <w:sdt>
          <w:sdtPr>
            <w:rPr>
              <w:rFonts w:cs="Arial"/>
              <w:sz w:val="22"/>
              <w:szCs w:val="22"/>
            </w:rPr>
            <w:id w:val="-1749031530"/>
            <w:placeholder>
              <w:docPart w:val="CF91B591FB4C4B80800D6CCB4B91E42E"/>
            </w:placeholder>
            <w:showingPlcHdr/>
          </w:sdtPr>
          <w:sdtEndPr/>
          <w:sdtContent>
            <w:tc>
              <w:tcPr>
                <w:tcW w:w="4819" w:type="dxa"/>
                <w:tcBorders>
                  <w:bottom w:val="single" w:sz="4" w:space="0" w:color="auto"/>
                </w:tcBorders>
                <w:vAlign w:val="center"/>
              </w:tcPr>
              <w:p w14:paraId="3C0A8132" w14:textId="13B310C2" w:rsidR="00003A76" w:rsidRPr="001A5102" w:rsidRDefault="00003A76" w:rsidP="00003A76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825898202"/>
            <w:placeholder>
              <w:docPart w:val="39A4E732E4E9490797B3B6D85BB10709"/>
            </w:placeholder>
            <w:showingPlcHdr/>
          </w:sdtPr>
          <w:sdtEndPr/>
          <w:sdtContent>
            <w:tc>
              <w:tcPr>
                <w:tcW w:w="4820" w:type="dxa"/>
                <w:tcBorders>
                  <w:bottom w:val="single" w:sz="4" w:space="0" w:color="auto"/>
                </w:tcBorders>
                <w:vAlign w:val="center"/>
              </w:tcPr>
              <w:p w14:paraId="7A0B1EF9" w14:textId="74A0FC19" w:rsidR="00003A76" w:rsidRPr="001A5102" w:rsidRDefault="00003A76" w:rsidP="00003A76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  <w:tr w:rsidR="00003A76" w:rsidRPr="001A5102" w14:paraId="45120F1F" w14:textId="77777777" w:rsidTr="00D16805">
        <w:tc>
          <w:tcPr>
            <w:tcW w:w="4819" w:type="dxa"/>
            <w:tcBorders>
              <w:left w:val="nil"/>
              <w:right w:val="nil"/>
            </w:tcBorders>
          </w:tcPr>
          <w:p w14:paraId="6625F6E5" w14:textId="55530FEF" w:rsidR="00003A76" w:rsidRPr="001A5102" w:rsidRDefault="00003A76" w:rsidP="00003A7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597DAAE6" w14:textId="10D45F74" w:rsidR="00003A76" w:rsidRPr="001A5102" w:rsidRDefault="00003A76" w:rsidP="00003A7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</w:t>
            </w:r>
            <w:r w:rsidRPr="001A5102">
              <w:rPr>
                <w:rFonts w:cs="Arial"/>
                <w:sz w:val="16"/>
                <w:szCs w:val="16"/>
              </w:rPr>
              <w:t>-post</w:t>
            </w:r>
          </w:p>
        </w:tc>
      </w:tr>
      <w:tr w:rsidR="00003A76" w:rsidRPr="001A5102" w14:paraId="4A1A9F92" w14:textId="77777777" w:rsidTr="00D16805">
        <w:trPr>
          <w:trHeight w:val="369"/>
        </w:trPr>
        <w:sdt>
          <w:sdtPr>
            <w:rPr>
              <w:rFonts w:cs="Arial"/>
              <w:sz w:val="22"/>
              <w:szCs w:val="22"/>
            </w:rPr>
            <w:id w:val="-542989768"/>
            <w:placeholder>
              <w:docPart w:val="08D1C225B8D94CC987E85D6E948D2951"/>
            </w:placeholder>
            <w:showingPlcHdr/>
          </w:sdtPr>
          <w:sdtEndPr/>
          <w:sdtContent>
            <w:tc>
              <w:tcPr>
                <w:tcW w:w="4819" w:type="dxa"/>
                <w:tcBorders>
                  <w:bottom w:val="single" w:sz="4" w:space="0" w:color="auto"/>
                </w:tcBorders>
                <w:vAlign w:val="center"/>
              </w:tcPr>
              <w:p w14:paraId="0FD2528A" w14:textId="5718D942" w:rsidR="00003A76" w:rsidRPr="001A5102" w:rsidRDefault="00003A76" w:rsidP="00003A76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61598914"/>
            <w:placeholder>
              <w:docPart w:val="A3302718EB7E473EB43F5EE36AF341D3"/>
            </w:placeholder>
            <w:showingPlcHdr/>
          </w:sdtPr>
          <w:sdtEndPr/>
          <w:sdtContent>
            <w:tc>
              <w:tcPr>
                <w:tcW w:w="4820" w:type="dxa"/>
                <w:tcBorders>
                  <w:bottom w:val="single" w:sz="4" w:space="0" w:color="auto"/>
                </w:tcBorders>
                <w:vAlign w:val="center"/>
              </w:tcPr>
              <w:p w14:paraId="12B5235F" w14:textId="42EBEDCD" w:rsidR="00003A76" w:rsidRPr="001A5102" w:rsidRDefault="00003A76" w:rsidP="00003A76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</w:tbl>
    <w:p w14:paraId="3F591A05" w14:textId="77777777" w:rsidR="00514577" w:rsidRDefault="00514577" w:rsidP="00003A76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237"/>
        <w:gridCol w:w="582"/>
        <w:gridCol w:w="4820"/>
      </w:tblGrid>
      <w:tr w:rsidR="00D109DC" w:rsidRPr="00003A76" w14:paraId="4DB1208E" w14:textId="77777777" w:rsidTr="00003A76"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12384" w14:textId="3C3EF301" w:rsidR="00D109DC" w:rsidRPr="00003A76" w:rsidRDefault="008C382D" w:rsidP="00D109DC">
            <w:pPr>
              <w:rPr>
                <w:rFonts w:cs="Arial"/>
                <w:b/>
                <w:bCs/>
              </w:rPr>
            </w:pPr>
            <w:r w:rsidRPr="00003A76">
              <w:rPr>
                <w:rFonts w:cs="Arial"/>
                <w:b/>
                <w:bCs/>
              </w:rPr>
              <w:t>Utför</w:t>
            </w:r>
            <w:r w:rsidR="00003A76" w:rsidRPr="00003A76">
              <w:rPr>
                <w:rFonts w:cs="Arial"/>
                <w:b/>
                <w:bCs/>
              </w:rPr>
              <w:t>are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58C2D42" w14:textId="798CBCC9" w:rsidR="00D109DC" w:rsidRPr="00003A76" w:rsidRDefault="00D109DC" w:rsidP="00D109DC">
            <w:pPr>
              <w:rPr>
                <w:rFonts w:cs="Arial"/>
                <w:b/>
                <w:bCs/>
              </w:rPr>
            </w:pPr>
          </w:p>
        </w:tc>
      </w:tr>
      <w:tr w:rsidR="00003A76" w:rsidRPr="001A5102" w14:paraId="1F448E7B" w14:textId="77777777" w:rsidTr="00D16805">
        <w:tc>
          <w:tcPr>
            <w:tcW w:w="4819" w:type="dxa"/>
            <w:gridSpan w:val="2"/>
            <w:tcBorders>
              <w:top w:val="nil"/>
              <w:left w:val="nil"/>
              <w:right w:val="nil"/>
            </w:tcBorders>
          </w:tcPr>
          <w:p w14:paraId="03470851" w14:textId="773B10FF" w:rsidR="00003A76" w:rsidRDefault="00003A76" w:rsidP="00003A7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 w:rsidRPr="001A5102">
              <w:rPr>
                <w:rFonts w:cs="Arial"/>
                <w:sz w:val="16"/>
                <w:szCs w:val="16"/>
              </w:rPr>
              <w:t>öretag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5716C306" w14:textId="3BB99D5B" w:rsidR="00003A76" w:rsidRDefault="00003A76" w:rsidP="00003A7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1A5102">
              <w:rPr>
                <w:rFonts w:cs="Arial"/>
                <w:sz w:val="16"/>
                <w:szCs w:val="16"/>
              </w:rPr>
              <w:t>amn</w:t>
            </w:r>
          </w:p>
        </w:tc>
      </w:tr>
      <w:tr w:rsidR="001A5102" w:rsidRPr="001A5102" w14:paraId="676BCF8D" w14:textId="77777777" w:rsidTr="00D16805">
        <w:trPr>
          <w:trHeight w:val="400"/>
        </w:trPr>
        <w:sdt>
          <w:sdtPr>
            <w:rPr>
              <w:rFonts w:cs="Arial"/>
              <w:sz w:val="22"/>
              <w:szCs w:val="22"/>
            </w:rPr>
            <w:id w:val="-245040762"/>
            <w:placeholder>
              <w:docPart w:val="5D947524E0E9405E840EDB12541574A8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25D6513" w14:textId="77777777" w:rsidR="001A5102" w:rsidRPr="001A5102" w:rsidRDefault="001A5102" w:rsidP="00B53AF9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23467"/>
            <w:placeholder>
              <w:docPart w:val="5D947524E0E9405E840EDB12541574A8"/>
            </w:placeholder>
            <w:showingPlcHdr/>
          </w:sdtPr>
          <w:sdtEndPr/>
          <w:sdtContent>
            <w:tc>
              <w:tcPr>
                <w:tcW w:w="4820" w:type="dxa"/>
                <w:tcBorders>
                  <w:bottom w:val="single" w:sz="4" w:space="0" w:color="auto"/>
                </w:tcBorders>
                <w:vAlign w:val="center"/>
              </w:tcPr>
              <w:p w14:paraId="53FB36A2" w14:textId="13B5A1AB" w:rsidR="001A5102" w:rsidRPr="001A5102" w:rsidRDefault="00A80A98" w:rsidP="00B53AF9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  <w:tr w:rsidR="00D109DC" w:rsidRPr="001A5102" w14:paraId="5D865CD6" w14:textId="77777777" w:rsidTr="00D16805">
        <w:tc>
          <w:tcPr>
            <w:tcW w:w="4237" w:type="dxa"/>
            <w:tcBorders>
              <w:left w:val="nil"/>
              <w:bottom w:val="single" w:sz="4" w:space="0" w:color="auto"/>
              <w:right w:val="nil"/>
            </w:tcBorders>
          </w:tcPr>
          <w:p w14:paraId="2EAE650C" w14:textId="1DC6E1F7" w:rsidR="00D109DC" w:rsidRPr="001A5102" w:rsidRDefault="00003A76" w:rsidP="00D109D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</w:t>
            </w:r>
            <w:r w:rsidR="00346F79">
              <w:rPr>
                <w:rFonts w:cs="Arial"/>
                <w:sz w:val="16"/>
                <w:szCs w:val="16"/>
              </w:rPr>
              <w:t>tfn</w:t>
            </w:r>
          </w:p>
        </w:tc>
        <w:tc>
          <w:tcPr>
            <w:tcW w:w="540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3675074" w14:textId="77777777" w:rsidR="00D109DC" w:rsidRPr="001A5102" w:rsidRDefault="00D109DC" w:rsidP="00D109DC">
            <w:pPr>
              <w:rPr>
                <w:rFonts w:cs="Arial"/>
                <w:sz w:val="16"/>
                <w:szCs w:val="16"/>
              </w:rPr>
            </w:pPr>
          </w:p>
        </w:tc>
      </w:tr>
      <w:tr w:rsidR="00321C61" w:rsidRPr="001A5102" w14:paraId="3C1882E9" w14:textId="77777777" w:rsidTr="00D16805">
        <w:trPr>
          <w:trHeight w:val="366"/>
        </w:trPr>
        <w:sdt>
          <w:sdtPr>
            <w:rPr>
              <w:rFonts w:cs="Arial"/>
              <w:sz w:val="22"/>
              <w:szCs w:val="22"/>
            </w:rPr>
            <w:id w:val="85132636"/>
            <w:placeholder>
              <w:docPart w:val="AA1FAEC8E35F4D8B92B90975A2E1B9CB"/>
            </w:placeholder>
            <w:showingPlcHdr/>
          </w:sdtPr>
          <w:sdtEndPr/>
          <w:sdtContent>
            <w:tc>
              <w:tcPr>
                <w:tcW w:w="9639" w:type="dxa"/>
                <w:gridSpan w:val="3"/>
                <w:vAlign w:val="center"/>
              </w:tcPr>
              <w:p w14:paraId="2E382CB9" w14:textId="5D379951" w:rsidR="00321C61" w:rsidRPr="001A5102" w:rsidRDefault="00321C61" w:rsidP="00D109DC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</w:tbl>
    <w:p w14:paraId="379F0D61" w14:textId="6E939EF4" w:rsidR="00EA3798" w:rsidRDefault="00EA3798" w:rsidP="00EA3798">
      <w:pPr>
        <w:spacing w:after="0"/>
      </w:pPr>
    </w:p>
    <w:p w14:paraId="3045F007" w14:textId="77777777" w:rsidR="00003A76" w:rsidRDefault="00003A76" w:rsidP="00EA3798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1063"/>
        <w:gridCol w:w="71"/>
        <w:gridCol w:w="993"/>
        <w:gridCol w:w="850"/>
        <w:gridCol w:w="1260"/>
        <w:gridCol w:w="5402"/>
      </w:tblGrid>
      <w:tr w:rsidR="001A5102" w:rsidRPr="0026764A" w14:paraId="2C74774A" w14:textId="77777777" w:rsidTr="00D16805">
        <w:tc>
          <w:tcPr>
            <w:tcW w:w="4237" w:type="dxa"/>
            <w:gridSpan w:val="5"/>
            <w:tcBorders>
              <w:top w:val="nil"/>
              <w:left w:val="nil"/>
              <w:right w:val="nil"/>
            </w:tcBorders>
          </w:tcPr>
          <w:p w14:paraId="663B3593" w14:textId="0F5C7720" w:rsidR="001A5102" w:rsidRPr="0026764A" w:rsidRDefault="003720CA" w:rsidP="00D109DC">
            <w:pPr>
              <w:rPr>
                <w:rFonts w:cs="Arial"/>
                <w:sz w:val="16"/>
                <w:szCs w:val="16"/>
              </w:rPr>
            </w:pPr>
            <w:r w:rsidRPr="0026764A">
              <w:rPr>
                <w:rFonts w:cs="Arial"/>
                <w:sz w:val="16"/>
                <w:szCs w:val="16"/>
              </w:rPr>
              <w:t>CAM</w:t>
            </w:r>
            <w:r w:rsidR="00EA3798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402" w:type="dxa"/>
            <w:tcBorders>
              <w:top w:val="nil"/>
              <w:left w:val="nil"/>
              <w:right w:val="nil"/>
            </w:tcBorders>
          </w:tcPr>
          <w:p w14:paraId="08833427" w14:textId="77777777" w:rsidR="001A5102" w:rsidRPr="0026764A" w:rsidRDefault="001A5102" w:rsidP="00D109DC">
            <w:pPr>
              <w:rPr>
                <w:rFonts w:cs="Arial"/>
                <w:sz w:val="16"/>
                <w:szCs w:val="16"/>
              </w:rPr>
            </w:pPr>
          </w:p>
        </w:tc>
      </w:tr>
      <w:tr w:rsidR="003720CA" w:rsidRPr="00D109DC" w14:paraId="0E438FB8" w14:textId="77777777" w:rsidTr="00D16805">
        <w:trPr>
          <w:trHeight w:val="405"/>
        </w:trPr>
        <w:tc>
          <w:tcPr>
            <w:tcW w:w="1063" w:type="dxa"/>
            <w:tcBorders>
              <w:right w:val="nil"/>
            </w:tcBorders>
            <w:vAlign w:val="center"/>
          </w:tcPr>
          <w:p w14:paraId="01866198" w14:textId="77777777" w:rsidR="003720CA" w:rsidRPr="00D109DC" w:rsidRDefault="009039AA" w:rsidP="00B53AF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97563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0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20CA">
              <w:rPr>
                <w:rFonts w:cs="Arial"/>
                <w:sz w:val="22"/>
                <w:szCs w:val="22"/>
              </w:rPr>
              <w:t xml:space="preserve"> Nej</w:t>
            </w:r>
          </w:p>
        </w:tc>
        <w:tc>
          <w:tcPr>
            <w:tcW w:w="1064" w:type="dxa"/>
            <w:gridSpan w:val="2"/>
            <w:tcBorders>
              <w:left w:val="nil"/>
              <w:right w:val="nil"/>
            </w:tcBorders>
            <w:vAlign w:val="center"/>
          </w:tcPr>
          <w:p w14:paraId="1B5AC243" w14:textId="77777777" w:rsidR="003720CA" w:rsidRPr="00D109DC" w:rsidRDefault="009039AA" w:rsidP="00B53AF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26981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0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20CA">
              <w:rPr>
                <w:rFonts w:cs="Arial"/>
                <w:sz w:val="22"/>
                <w:szCs w:val="22"/>
              </w:rPr>
              <w:t xml:space="preserve"> Ja</w:t>
            </w:r>
          </w:p>
        </w:tc>
        <w:tc>
          <w:tcPr>
            <w:tcW w:w="7512" w:type="dxa"/>
            <w:gridSpan w:val="3"/>
            <w:tcBorders>
              <w:left w:val="nil"/>
            </w:tcBorders>
            <w:vAlign w:val="center"/>
          </w:tcPr>
          <w:p w14:paraId="03DB471B" w14:textId="049BEA05" w:rsidR="003720CA" w:rsidRPr="00D109DC" w:rsidRDefault="0026764A" w:rsidP="00B53AF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CAM-nr: </w:t>
            </w:r>
            <w:sdt>
              <w:sdtPr>
                <w:rPr>
                  <w:rFonts w:cs="Arial"/>
                  <w:sz w:val="18"/>
                  <w:szCs w:val="18"/>
                </w:rPr>
                <w:id w:val="-36356880"/>
                <w:placeholder>
                  <w:docPart w:val="C78D5D030A7E4685A38FB01507038391"/>
                </w:placeholder>
                <w:showingPlcHdr/>
              </w:sdtPr>
              <w:sdtEndPr/>
              <w:sdtContent>
                <w:r w:rsidRPr="008B7BD6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3720CA" w:rsidRPr="001A5102" w14:paraId="0E70FC58" w14:textId="77777777" w:rsidTr="00D16805">
        <w:tc>
          <w:tcPr>
            <w:tcW w:w="4237" w:type="dxa"/>
            <w:gridSpan w:val="5"/>
            <w:tcBorders>
              <w:left w:val="nil"/>
              <w:bottom w:val="nil"/>
              <w:right w:val="nil"/>
            </w:tcBorders>
          </w:tcPr>
          <w:p w14:paraId="1847219D" w14:textId="77777777" w:rsidR="003720CA" w:rsidRPr="001A5102" w:rsidRDefault="003720CA" w:rsidP="00B53A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02" w:type="dxa"/>
            <w:tcBorders>
              <w:left w:val="nil"/>
              <w:bottom w:val="nil"/>
              <w:right w:val="nil"/>
            </w:tcBorders>
          </w:tcPr>
          <w:p w14:paraId="7BE1546E" w14:textId="77777777" w:rsidR="003720CA" w:rsidRPr="001A5102" w:rsidRDefault="003720CA" w:rsidP="00B53AF9">
            <w:pPr>
              <w:rPr>
                <w:rFonts w:cs="Arial"/>
                <w:sz w:val="22"/>
                <w:szCs w:val="22"/>
              </w:rPr>
            </w:pPr>
          </w:p>
        </w:tc>
      </w:tr>
      <w:tr w:rsidR="00845C68" w:rsidRPr="0026764A" w14:paraId="3D6F25F1" w14:textId="77777777" w:rsidTr="00D16805">
        <w:tc>
          <w:tcPr>
            <w:tcW w:w="4237" w:type="dxa"/>
            <w:gridSpan w:val="5"/>
            <w:tcBorders>
              <w:top w:val="nil"/>
              <w:left w:val="nil"/>
              <w:right w:val="nil"/>
            </w:tcBorders>
          </w:tcPr>
          <w:p w14:paraId="2C8AD64F" w14:textId="3B762DE3" w:rsidR="00845C68" w:rsidRPr="0026764A" w:rsidRDefault="00845C68" w:rsidP="00473CE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Har/Kommer Airport Infomation publiceras:</w:t>
            </w:r>
          </w:p>
        </w:tc>
        <w:tc>
          <w:tcPr>
            <w:tcW w:w="5402" w:type="dxa"/>
            <w:tcBorders>
              <w:top w:val="nil"/>
              <w:left w:val="nil"/>
              <w:right w:val="nil"/>
            </w:tcBorders>
          </w:tcPr>
          <w:p w14:paraId="654C5BEB" w14:textId="77777777" w:rsidR="00845C68" w:rsidRPr="0026764A" w:rsidRDefault="00845C68" w:rsidP="00473CEE">
            <w:pPr>
              <w:rPr>
                <w:rFonts w:cs="Arial"/>
                <w:sz w:val="16"/>
                <w:szCs w:val="16"/>
              </w:rPr>
            </w:pPr>
          </w:p>
        </w:tc>
      </w:tr>
      <w:tr w:rsidR="00845C68" w:rsidRPr="00D109DC" w14:paraId="69306847" w14:textId="77777777" w:rsidTr="00D16805">
        <w:trPr>
          <w:trHeight w:val="405"/>
        </w:trPr>
        <w:tc>
          <w:tcPr>
            <w:tcW w:w="1063" w:type="dxa"/>
            <w:tcBorders>
              <w:right w:val="nil"/>
            </w:tcBorders>
            <w:vAlign w:val="center"/>
          </w:tcPr>
          <w:p w14:paraId="6C0F6F5B" w14:textId="77777777" w:rsidR="00845C68" w:rsidRPr="00D109DC" w:rsidRDefault="009039AA" w:rsidP="00473CE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317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45C68">
              <w:rPr>
                <w:rFonts w:cs="Arial"/>
                <w:sz w:val="22"/>
                <w:szCs w:val="22"/>
              </w:rPr>
              <w:t xml:space="preserve"> Nej</w:t>
            </w:r>
          </w:p>
        </w:tc>
        <w:tc>
          <w:tcPr>
            <w:tcW w:w="1064" w:type="dxa"/>
            <w:gridSpan w:val="2"/>
            <w:tcBorders>
              <w:left w:val="nil"/>
              <w:right w:val="nil"/>
            </w:tcBorders>
            <w:vAlign w:val="center"/>
          </w:tcPr>
          <w:p w14:paraId="272FE9F9" w14:textId="77777777" w:rsidR="00845C68" w:rsidRPr="00D109DC" w:rsidRDefault="009039AA" w:rsidP="00473CE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8372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45C68">
              <w:rPr>
                <w:rFonts w:cs="Arial"/>
                <w:sz w:val="22"/>
                <w:szCs w:val="22"/>
              </w:rPr>
              <w:t xml:space="preserve"> Ja</w:t>
            </w:r>
          </w:p>
        </w:tc>
        <w:tc>
          <w:tcPr>
            <w:tcW w:w="7512" w:type="dxa"/>
            <w:gridSpan w:val="3"/>
            <w:tcBorders>
              <w:left w:val="nil"/>
            </w:tcBorders>
            <w:vAlign w:val="center"/>
          </w:tcPr>
          <w:p w14:paraId="742FCF4B" w14:textId="59953465" w:rsidR="00845C68" w:rsidRPr="00D109DC" w:rsidRDefault="00845C68" w:rsidP="00473CE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AI-nr: </w:t>
            </w:r>
            <w:sdt>
              <w:sdtPr>
                <w:rPr>
                  <w:rFonts w:cs="Arial"/>
                  <w:sz w:val="18"/>
                  <w:szCs w:val="18"/>
                </w:rPr>
                <w:id w:val="998852934"/>
                <w:placeholder>
                  <w:docPart w:val="7399DCBC501C4304B39F9EEBE1D623C4"/>
                </w:placeholder>
                <w:showingPlcHdr/>
              </w:sdtPr>
              <w:sdtEndPr/>
              <w:sdtContent>
                <w:r w:rsidRPr="008B7BD6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845C68" w:rsidRPr="001A5102" w14:paraId="43D0F387" w14:textId="77777777" w:rsidTr="00D16805">
        <w:tc>
          <w:tcPr>
            <w:tcW w:w="4237" w:type="dxa"/>
            <w:gridSpan w:val="5"/>
            <w:tcBorders>
              <w:left w:val="nil"/>
              <w:bottom w:val="nil"/>
              <w:right w:val="nil"/>
            </w:tcBorders>
          </w:tcPr>
          <w:p w14:paraId="011D6BB3" w14:textId="77777777" w:rsidR="00845C68" w:rsidRPr="001A5102" w:rsidRDefault="00845C68" w:rsidP="00473C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02" w:type="dxa"/>
            <w:tcBorders>
              <w:left w:val="nil"/>
              <w:bottom w:val="nil"/>
              <w:right w:val="nil"/>
            </w:tcBorders>
          </w:tcPr>
          <w:p w14:paraId="60B967D3" w14:textId="77777777" w:rsidR="00845C68" w:rsidRPr="001A5102" w:rsidRDefault="00845C68" w:rsidP="00473CEE">
            <w:pPr>
              <w:rPr>
                <w:rFonts w:cs="Arial"/>
                <w:sz w:val="22"/>
                <w:szCs w:val="22"/>
              </w:rPr>
            </w:pPr>
          </w:p>
        </w:tc>
      </w:tr>
      <w:tr w:rsidR="001A5102" w:rsidRPr="003720CA" w14:paraId="27092538" w14:textId="77777777" w:rsidTr="00D16805">
        <w:tc>
          <w:tcPr>
            <w:tcW w:w="4237" w:type="dxa"/>
            <w:gridSpan w:val="5"/>
            <w:tcBorders>
              <w:top w:val="nil"/>
              <w:left w:val="nil"/>
              <w:right w:val="nil"/>
            </w:tcBorders>
          </w:tcPr>
          <w:p w14:paraId="3D134681" w14:textId="02DDBB06" w:rsidR="001A5102" w:rsidRPr="003720CA" w:rsidRDefault="003720CA" w:rsidP="00D109DC">
            <w:pPr>
              <w:rPr>
                <w:rFonts w:cs="Arial"/>
                <w:sz w:val="16"/>
                <w:szCs w:val="16"/>
              </w:rPr>
            </w:pPr>
            <w:r w:rsidRPr="003720CA">
              <w:rPr>
                <w:rFonts w:cs="Arial"/>
                <w:sz w:val="16"/>
                <w:szCs w:val="16"/>
              </w:rPr>
              <w:t>Arbetsmiljösamordningsbesked</w:t>
            </w:r>
            <w:r w:rsidR="00EA3798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402" w:type="dxa"/>
            <w:tcBorders>
              <w:top w:val="nil"/>
              <w:left w:val="nil"/>
              <w:right w:val="nil"/>
            </w:tcBorders>
          </w:tcPr>
          <w:p w14:paraId="2784A70B" w14:textId="77777777" w:rsidR="001A5102" w:rsidRPr="003720CA" w:rsidRDefault="001A5102" w:rsidP="00D109DC">
            <w:pPr>
              <w:rPr>
                <w:rFonts w:cs="Arial"/>
                <w:sz w:val="16"/>
                <w:szCs w:val="16"/>
              </w:rPr>
            </w:pPr>
          </w:p>
        </w:tc>
      </w:tr>
      <w:tr w:rsidR="003720CA" w:rsidRPr="00D109DC" w14:paraId="5E2818EF" w14:textId="77777777" w:rsidTr="00D16805">
        <w:trPr>
          <w:trHeight w:val="375"/>
        </w:trPr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3A909FAF" w14:textId="77777777" w:rsidR="003720CA" w:rsidRPr="00D109DC" w:rsidRDefault="009039AA" w:rsidP="00B53AF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739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0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20CA">
              <w:rPr>
                <w:rFonts w:cs="Arial"/>
                <w:sz w:val="22"/>
                <w:szCs w:val="22"/>
              </w:rPr>
              <w:t xml:space="preserve"> Nej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14:paraId="594AE22D" w14:textId="592A1DC5" w:rsidR="003720CA" w:rsidRPr="00D109DC" w:rsidRDefault="009039AA" w:rsidP="00B53AF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2169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0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20CA">
              <w:rPr>
                <w:rFonts w:cs="Arial"/>
                <w:sz w:val="22"/>
                <w:szCs w:val="22"/>
              </w:rPr>
              <w:t xml:space="preserve"> Ja, bifogas</w:t>
            </w:r>
          </w:p>
        </w:tc>
        <w:tc>
          <w:tcPr>
            <w:tcW w:w="6662" w:type="dxa"/>
            <w:gridSpan w:val="2"/>
            <w:tcBorders>
              <w:left w:val="nil"/>
            </w:tcBorders>
            <w:vAlign w:val="center"/>
          </w:tcPr>
          <w:p w14:paraId="28D3BDE1" w14:textId="3FC4FF69" w:rsidR="003720CA" w:rsidRPr="00D109DC" w:rsidRDefault="003720CA" w:rsidP="00B53AF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E1380DD" w14:textId="37AA8FFB" w:rsidR="00956A64" w:rsidRDefault="00956A64" w:rsidP="00185A3B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1063"/>
        <w:gridCol w:w="1064"/>
        <w:gridCol w:w="7512"/>
      </w:tblGrid>
      <w:tr w:rsidR="00514577" w:rsidRPr="0026764A" w14:paraId="4ED8D68F" w14:textId="77777777" w:rsidTr="00C80D31"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14:paraId="048A75E0" w14:textId="15949931" w:rsidR="00514577" w:rsidRPr="0026764A" w:rsidRDefault="00514577" w:rsidP="00473CE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Kommer arbetet innebära förändringar i dokumentation/ritningar</w:t>
            </w:r>
          </w:p>
        </w:tc>
      </w:tr>
      <w:tr w:rsidR="00426FFC" w:rsidRPr="00D109DC" w14:paraId="154426F7" w14:textId="77777777" w:rsidTr="00C80D31">
        <w:trPr>
          <w:trHeight w:val="694"/>
        </w:trPr>
        <w:tc>
          <w:tcPr>
            <w:tcW w:w="1063" w:type="dxa"/>
            <w:tcBorders>
              <w:right w:val="nil"/>
            </w:tcBorders>
            <w:vAlign w:val="center"/>
          </w:tcPr>
          <w:p w14:paraId="6FAC1106" w14:textId="77777777" w:rsidR="00426FFC" w:rsidRPr="00D109DC" w:rsidRDefault="009039AA" w:rsidP="00473CE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0979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FF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26FFC">
              <w:rPr>
                <w:rFonts w:cs="Arial"/>
                <w:sz w:val="22"/>
                <w:szCs w:val="22"/>
              </w:rPr>
              <w:t xml:space="preserve"> Nej</w:t>
            </w:r>
          </w:p>
        </w:tc>
        <w:tc>
          <w:tcPr>
            <w:tcW w:w="1064" w:type="dxa"/>
            <w:tcBorders>
              <w:left w:val="nil"/>
              <w:right w:val="nil"/>
            </w:tcBorders>
            <w:vAlign w:val="center"/>
          </w:tcPr>
          <w:p w14:paraId="371614A8" w14:textId="77777777" w:rsidR="00426FFC" w:rsidRPr="00D109DC" w:rsidRDefault="009039AA" w:rsidP="00473CE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147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FF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26FFC">
              <w:rPr>
                <w:rFonts w:cs="Arial"/>
                <w:sz w:val="22"/>
                <w:szCs w:val="22"/>
              </w:rPr>
              <w:t xml:space="preserve"> Ja</w:t>
            </w:r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03210872" w14:textId="7F1CDBCB" w:rsidR="00426FFC" w:rsidRDefault="00514577" w:rsidP="00473CEE">
            <w:pPr>
              <w:rPr>
                <w:rFonts w:cs="Arial"/>
                <w:sz w:val="18"/>
                <w:szCs w:val="18"/>
              </w:rPr>
            </w:pPr>
            <w:r w:rsidRPr="00514577">
              <w:rPr>
                <w:rFonts w:cs="Arial"/>
                <w:sz w:val="18"/>
                <w:szCs w:val="18"/>
              </w:rPr>
              <w:t xml:space="preserve">Om ja, </w:t>
            </w:r>
            <w:r w:rsidR="00C80D31">
              <w:rPr>
                <w:rFonts w:cs="Arial"/>
                <w:sz w:val="18"/>
                <w:szCs w:val="18"/>
              </w:rPr>
              <w:t xml:space="preserve">ange </w:t>
            </w:r>
            <w:r w:rsidRPr="00514577">
              <w:rPr>
                <w:rFonts w:cs="Arial"/>
                <w:sz w:val="18"/>
                <w:szCs w:val="18"/>
              </w:rPr>
              <w:t>vem ansvarar för att detta lämnas in enligt gällande rutin</w:t>
            </w:r>
          </w:p>
          <w:p w14:paraId="65234613" w14:textId="699907B5" w:rsidR="00514577" w:rsidRPr="00D109DC" w:rsidRDefault="009039AA" w:rsidP="00473CE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74208777"/>
                <w:placeholder>
                  <w:docPart w:val="F4ED861A7F464122AA47524CF239FAEC"/>
                </w:placeholder>
                <w:showingPlcHdr/>
              </w:sdtPr>
              <w:sdtEndPr/>
              <w:sdtContent>
                <w:r w:rsidR="00514577" w:rsidRPr="008B7BD6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185A3B" w:rsidRPr="00185A3B" w14:paraId="72211A20" w14:textId="77777777" w:rsidTr="00C80D3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19"/>
        </w:trPr>
        <w:tc>
          <w:tcPr>
            <w:tcW w:w="9639" w:type="dxa"/>
            <w:gridSpan w:val="3"/>
            <w:shd w:val="clear" w:color="auto" w:fill="6FBBF2" w:themeFill="background2" w:themeFillShade="BF"/>
            <w:vAlign w:val="center"/>
          </w:tcPr>
          <w:p w14:paraId="2409AFF1" w14:textId="77777777" w:rsidR="00185A3B" w:rsidRDefault="00185A3B" w:rsidP="00B53AF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A5FDD">
              <w:rPr>
                <w:rFonts w:cs="Arial"/>
                <w:b/>
                <w:bCs/>
                <w:sz w:val="32"/>
                <w:szCs w:val="32"/>
              </w:rPr>
              <w:lastRenderedPageBreak/>
              <w:t>ARBETSBEVIS</w:t>
            </w:r>
          </w:p>
          <w:p w14:paraId="022F7827" w14:textId="37612D46" w:rsidR="008263FA" w:rsidRPr="00185A3B" w:rsidRDefault="008263FA" w:rsidP="00B53AF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263FA">
              <w:rPr>
                <w:rFonts w:cs="Arial"/>
                <w:b/>
                <w:bCs/>
                <w:sz w:val="18"/>
                <w:szCs w:val="18"/>
              </w:rPr>
              <w:t>Ifylles av anläggningsägare</w:t>
            </w:r>
          </w:p>
        </w:tc>
      </w:tr>
    </w:tbl>
    <w:p w14:paraId="3F73AB94" w14:textId="77777777" w:rsidR="00AA5FDD" w:rsidRDefault="00AA5FDD" w:rsidP="00AA5FDD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135"/>
        <w:gridCol w:w="567"/>
        <w:gridCol w:w="1401"/>
        <w:gridCol w:w="5402"/>
      </w:tblGrid>
      <w:tr w:rsidR="0026764A" w:rsidRPr="008263FA" w14:paraId="77F1109C" w14:textId="77777777" w:rsidTr="00D16805">
        <w:tc>
          <w:tcPr>
            <w:tcW w:w="4237" w:type="dxa"/>
            <w:gridSpan w:val="4"/>
            <w:tcBorders>
              <w:top w:val="nil"/>
              <w:left w:val="nil"/>
              <w:right w:val="nil"/>
            </w:tcBorders>
          </w:tcPr>
          <w:p w14:paraId="594951C6" w14:textId="433AA601" w:rsidR="0026764A" w:rsidRPr="008263FA" w:rsidRDefault="00AA5FDD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Å</w:t>
            </w:r>
            <w:r w:rsidR="008263FA" w:rsidRPr="008263FA">
              <w:rPr>
                <w:rFonts w:cs="Arial"/>
                <w:sz w:val="16"/>
                <w:szCs w:val="16"/>
              </w:rPr>
              <w:t>tgärder</w:t>
            </w:r>
            <w:r>
              <w:rPr>
                <w:rFonts w:cs="Arial"/>
                <w:sz w:val="16"/>
                <w:szCs w:val="16"/>
              </w:rPr>
              <w:t xml:space="preserve"> och begränsningar:</w:t>
            </w:r>
          </w:p>
        </w:tc>
        <w:tc>
          <w:tcPr>
            <w:tcW w:w="5402" w:type="dxa"/>
            <w:tcBorders>
              <w:top w:val="nil"/>
              <w:left w:val="nil"/>
              <w:right w:val="nil"/>
            </w:tcBorders>
          </w:tcPr>
          <w:p w14:paraId="6CD30EF0" w14:textId="77777777" w:rsidR="0026764A" w:rsidRPr="008263FA" w:rsidRDefault="0026764A" w:rsidP="00B53AF9">
            <w:pPr>
              <w:rPr>
                <w:rFonts w:cs="Arial"/>
                <w:sz w:val="16"/>
                <w:szCs w:val="16"/>
              </w:rPr>
            </w:pPr>
          </w:p>
        </w:tc>
      </w:tr>
      <w:tr w:rsidR="008263FA" w:rsidRPr="001A5102" w14:paraId="79CC2B23" w14:textId="77777777" w:rsidTr="00D16805">
        <w:trPr>
          <w:trHeight w:val="7300"/>
        </w:trPr>
        <w:sdt>
          <w:sdtPr>
            <w:rPr>
              <w:rFonts w:cs="Arial"/>
              <w:sz w:val="22"/>
              <w:szCs w:val="22"/>
            </w:rPr>
            <w:id w:val="-773162928"/>
            <w:placeholder>
              <w:docPart w:val="79367F6B336A4CE0A3B586572DB42279"/>
            </w:placeholder>
            <w:showingPlcHdr/>
          </w:sdtPr>
          <w:sdtEndPr/>
          <w:sdtContent>
            <w:tc>
              <w:tcPr>
                <w:tcW w:w="9639" w:type="dxa"/>
                <w:gridSpan w:val="5"/>
                <w:tcMar>
                  <w:top w:w="113" w:type="dxa"/>
                  <w:bottom w:w="113" w:type="dxa"/>
                </w:tcMar>
              </w:tcPr>
              <w:p w14:paraId="13AD48BD" w14:textId="77CA5AC6" w:rsidR="008263FA" w:rsidRPr="001A5102" w:rsidRDefault="008263FA" w:rsidP="00D109DC">
                <w:pPr>
                  <w:rPr>
                    <w:rFonts w:cs="Arial"/>
                    <w:sz w:val="22"/>
                    <w:szCs w:val="22"/>
                  </w:rPr>
                </w:pPr>
                <w:r w:rsidRPr="008B7BD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263FA" w:rsidRPr="001A5102" w14:paraId="1599DFF7" w14:textId="77777777" w:rsidTr="00D16805">
        <w:tc>
          <w:tcPr>
            <w:tcW w:w="4237" w:type="dxa"/>
            <w:gridSpan w:val="4"/>
            <w:tcBorders>
              <w:left w:val="nil"/>
              <w:bottom w:val="nil"/>
              <w:right w:val="nil"/>
            </w:tcBorders>
          </w:tcPr>
          <w:p w14:paraId="07978284" w14:textId="77777777" w:rsidR="008263FA" w:rsidRPr="001A5102" w:rsidRDefault="008263FA" w:rsidP="00B53A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02" w:type="dxa"/>
            <w:tcBorders>
              <w:left w:val="nil"/>
              <w:bottom w:val="nil"/>
              <w:right w:val="nil"/>
            </w:tcBorders>
          </w:tcPr>
          <w:p w14:paraId="5A76AB63" w14:textId="77777777" w:rsidR="008263FA" w:rsidRPr="001A5102" w:rsidRDefault="008263FA" w:rsidP="00B53AF9">
            <w:pPr>
              <w:rPr>
                <w:rFonts w:cs="Arial"/>
                <w:sz w:val="22"/>
                <w:szCs w:val="22"/>
              </w:rPr>
            </w:pPr>
          </w:p>
        </w:tc>
      </w:tr>
      <w:tr w:rsidR="008263FA" w:rsidRPr="001A5102" w14:paraId="53F29A2C" w14:textId="77777777" w:rsidTr="00D16805"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</w:tcPr>
          <w:p w14:paraId="4E1D4526" w14:textId="696D08C5" w:rsidR="008263FA" w:rsidRPr="008263FA" w:rsidRDefault="008263FA" w:rsidP="00D109DC">
            <w:pPr>
              <w:rPr>
                <w:rFonts w:cs="Arial"/>
                <w:sz w:val="16"/>
                <w:szCs w:val="16"/>
              </w:rPr>
            </w:pPr>
            <w:r w:rsidRPr="008263FA">
              <w:rPr>
                <w:rFonts w:cs="Arial"/>
                <w:sz w:val="16"/>
                <w:szCs w:val="16"/>
              </w:rPr>
              <w:t>Anläggningsägare skall syna utfört arbete</w:t>
            </w:r>
            <w:r w:rsidR="00651498">
              <w:rPr>
                <w:rFonts w:cs="Arial"/>
                <w:sz w:val="16"/>
                <w:szCs w:val="16"/>
              </w:rPr>
              <w:t xml:space="preserve"> och utfärda driftbevis innan driftsättning</w:t>
            </w:r>
            <w:r w:rsidRPr="008263FA">
              <w:rPr>
                <w:rFonts w:cs="Arial"/>
                <w:sz w:val="16"/>
                <w:szCs w:val="16"/>
              </w:rPr>
              <w:t>:</w:t>
            </w:r>
          </w:p>
        </w:tc>
      </w:tr>
      <w:tr w:rsidR="008263FA" w:rsidRPr="00D109DC" w14:paraId="1750CF29" w14:textId="77777777" w:rsidTr="00D16805">
        <w:trPr>
          <w:trHeight w:val="375"/>
        </w:trPr>
        <w:tc>
          <w:tcPr>
            <w:tcW w:w="1134" w:type="dxa"/>
            <w:tcBorders>
              <w:right w:val="nil"/>
            </w:tcBorders>
            <w:vAlign w:val="center"/>
          </w:tcPr>
          <w:p w14:paraId="588A3BC8" w14:textId="77777777" w:rsidR="008263FA" w:rsidRPr="00D109DC" w:rsidRDefault="009039AA" w:rsidP="00B53AF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4659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F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263FA">
              <w:rPr>
                <w:rFonts w:cs="Arial"/>
                <w:sz w:val="22"/>
                <w:szCs w:val="22"/>
              </w:rPr>
              <w:t xml:space="preserve"> Nej</w:t>
            </w:r>
          </w:p>
        </w:tc>
        <w:tc>
          <w:tcPr>
            <w:tcW w:w="1135" w:type="dxa"/>
            <w:tcBorders>
              <w:left w:val="nil"/>
              <w:right w:val="nil"/>
            </w:tcBorders>
            <w:vAlign w:val="center"/>
          </w:tcPr>
          <w:p w14:paraId="4A24502E" w14:textId="79CAEFAF" w:rsidR="008263FA" w:rsidRPr="00D109DC" w:rsidRDefault="009039AA" w:rsidP="00B53AF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8703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F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263FA">
              <w:rPr>
                <w:rFonts w:cs="Arial"/>
                <w:sz w:val="22"/>
                <w:szCs w:val="22"/>
              </w:rPr>
              <w:t xml:space="preserve"> Ja</w:t>
            </w:r>
          </w:p>
        </w:tc>
        <w:tc>
          <w:tcPr>
            <w:tcW w:w="7370" w:type="dxa"/>
            <w:gridSpan w:val="3"/>
            <w:tcBorders>
              <w:left w:val="nil"/>
            </w:tcBorders>
            <w:vAlign w:val="center"/>
          </w:tcPr>
          <w:p w14:paraId="6E24DD75" w14:textId="77777777" w:rsidR="008263FA" w:rsidRPr="00D109DC" w:rsidRDefault="008263FA" w:rsidP="00B53AF9">
            <w:pPr>
              <w:rPr>
                <w:rFonts w:cs="Arial"/>
                <w:sz w:val="22"/>
                <w:szCs w:val="22"/>
              </w:rPr>
            </w:pPr>
          </w:p>
        </w:tc>
      </w:tr>
      <w:tr w:rsidR="002B7B73" w:rsidRPr="001A5102" w14:paraId="542F9151" w14:textId="77777777" w:rsidTr="00D16805">
        <w:tc>
          <w:tcPr>
            <w:tcW w:w="4237" w:type="dxa"/>
            <w:gridSpan w:val="4"/>
            <w:tcBorders>
              <w:left w:val="nil"/>
              <w:bottom w:val="nil"/>
              <w:right w:val="nil"/>
            </w:tcBorders>
          </w:tcPr>
          <w:p w14:paraId="66B3439C" w14:textId="77777777" w:rsidR="002B7B73" w:rsidRPr="001A5102" w:rsidRDefault="002B7B73" w:rsidP="00B53A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02" w:type="dxa"/>
            <w:tcBorders>
              <w:left w:val="nil"/>
              <w:bottom w:val="nil"/>
              <w:right w:val="nil"/>
            </w:tcBorders>
          </w:tcPr>
          <w:p w14:paraId="0635ACB7" w14:textId="77777777" w:rsidR="002B7B73" w:rsidRPr="001A5102" w:rsidRDefault="002B7B73" w:rsidP="00B53AF9">
            <w:pPr>
              <w:rPr>
                <w:rFonts w:cs="Arial"/>
                <w:sz w:val="22"/>
                <w:szCs w:val="22"/>
              </w:rPr>
            </w:pPr>
          </w:p>
        </w:tc>
      </w:tr>
      <w:tr w:rsidR="001A5102" w:rsidRPr="002B7B73" w14:paraId="1BA9538B" w14:textId="77777777" w:rsidTr="00D16805">
        <w:tc>
          <w:tcPr>
            <w:tcW w:w="4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31E8D5" w14:textId="5D6E5996" w:rsidR="001A5102" w:rsidRPr="002B7B73" w:rsidRDefault="00351B6D" w:rsidP="00D109DC">
            <w:pPr>
              <w:rPr>
                <w:rFonts w:cs="Arial"/>
                <w:sz w:val="16"/>
                <w:szCs w:val="16"/>
              </w:rPr>
            </w:pPr>
            <w:r w:rsidRPr="002B7B73">
              <w:rPr>
                <w:rFonts w:cs="Arial"/>
                <w:sz w:val="16"/>
                <w:szCs w:val="16"/>
              </w:rPr>
              <w:t>Godkännande anläggningsägare: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14:paraId="3EBE0A99" w14:textId="77777777" w:rsidR="001A5102" w:rsidRPr="002B7B73" w:rsidRDefault="001A5102" w:rsidP="00D109DC">
            <w:pPr>
              <w:rPr>
                <w:rFonts w:cs="Arial"/>
                <w:sz w:val="16"/>
                <w:szCs w:val="16"/>
              </w:rPr>
            </w:pPr>
          </w:p>
        </w:tc>
      </w:tr>
      <w:tr w:rsidR="001A5102" w:rsidRPr="002B7B73" w14:paraId="61618D62" w14:textId="77777777" w:rsidTr="00D16805">
        <w:tc>
          <w:tcPr>
            <w:tcW w:w="2836" w:type="dxa"/>
            <w:gridSpan w:val="3"/>
            <w:tcBorders>
              <w:top w:val="nil"/>
              <w:left w:val="nil"/>
              <w:right w:val="nil"/>
            </w:tcBorders>
          </w:tcPr>
          <w:p w14:paraId="6BD12F80" w14:textId="53BC06C6" w:rsidR="001A5102" w:rsidRPr="002B7B73" w:rsidRDefault="002B7B73" w:rsidP="00D109DC">
            <w:pPr>
              <w:rPr>
                <w:rFonts w:cs="Arial"/>
                <w:sz w:val="16"/>
                <w:szCs w:val="16"/>
              </w:rPr>
            </w:pPr>
            <w:r w:rsidRPr="002B7B73"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right w:val="nil"/>
            </w:tcBorders>
          </w:tcPr>
          <w:p w14:paraId="53182C1F" w14:textId="236143F4" w:rsidR="001A5102" w:rsidRPr="002B7B73" w:rsidRDefault="002B7B73" w:rsidP="00D109D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Signatur</w:t>
            </w:r>
            <w:r w:rsidRPr="002B7B73">
              <w:rPr>
                <w:rFonts w:cs="Arial"/>
                <w:sz w:val="16"/>
                <w:szCs w:val="16"/>
              </w:rPr>
              <w:t>:</w:t>
            </w:r>
          </w:p>
        </w:tc>
      </w:tr>
      <w:tr w:rsidR="001A5102" w:rsidRPr="001A5102" w14:paraId="506C3323" w14:textId="77777777" w:rsidTr="004C00D6">
        <w:trPr>
          <w:trHeight w:val="788"/>
        </w:trPr>
        <w:sdt>
          <w:sdtPr>
            <w:rPr>
              <w:rFonts w:cs="Arial"/>
              <w:sz w:val="22"/>
              <w:szCs w:val="22"/>
            </w:rPr>
            <w:id w:val="-1141583144"/>
            <w:placeholder>
              <w:docPart w:val="AFB2314C3DE1454C9F5322D66B4122DE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836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86B64A9" w14:textId="118C1D28" w:rsidR="001A5102" w:rsidRPr="001A5102" w:rsidRDefault="00A80A98" w:rsidP="00D109DC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</w:rPr>
                  <w:t>A</w:t>
                </w:r>
                <w:r w:rsidRPr="008B7BD6">
                  <w:rPr>
                    <w:rStyle w:val="Platshllartext"/>
                  </w:rPr>
                  <w:t>nge datum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67385181"/>
            <w:placeholder>
              <w:docPart w:val="682D2216B3B84E1C8462E0B8756F4282"/>
            </w:placeholder>
            <w:showingPlcHdr/>
          </w:sdtPr>
          <w:sdtEndPr/>
          <w:sdtContent>
            <w:tc>
              <w:tcPr>
                <w:tcW w:w="680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B016AD5" w14:textId="78CC081D" w:rsidR="001A5102" w:rsidRPr="001A5102" w:rsidRDefault="004C00D6" w:rsidP="004C00D6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  <w:tr w:rsidR="00351B6D" w:rsidRPr="001A5102" w14:paraId="38B71270" w14:textId="77777777" w:rsidTr="00D16805">
        <w:tc>
          <w:tcPr>
            <w:tcW w:w="4237" w:type="dxa"/>
            <w:gridSpan w:val="4"/>
            <w:tcBorders>
              <w:left w:val="nil"/>
              <w:bottom w:val="nil"/>
              <w:right w:val="nil"/>
            </w:tcBorders>
          </w:tcPr>
          <w:p w14:paraId="426E017B" w14:textId="77777777" w:rsidR="00351B6D" w:rsidRPr="001A5102" w:rsidRDefault="00351B6D" w:rsidP="00D109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02" w:type="dxa"/>
            <w:tcBorders>
              <w:left w:val="nil"/>
              <w:bottom w:val="nil"/>
              <w:right w:val="nil"/>
            </w:tcBorders>
          </w:tcPr>
          <w:p w14:paraId="113BA860" w14:textId="77777777" w:rsidR="00351B6D" w:rsidRPr="001A5102" w:rsidRDefault="00351B6D" w:rsidP="00D109DC">
            <w:pPr>
              <w:rPr>
                <w:rFonts w:cs="Arial"/>
                <w:sz w:val="22"/>
                <w:szCs w:val="22"/>
              </w:rPr>
            </w:pPr>
          </w:p>
        </w:tc>
      </w:tr>
      <w:tr w:rsidR="002B7B73" w:rsidRPr="002B7B73" w14:paraId="2A7AFB93" w14:textId="77777777" w:rsidTr="00D16805">
        <w:tc>
          <w:tcPr>
            <w:tcW w:w="4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90EE82" w14:textId="7FA0ECEE" w:rsidR="002B7B73" w:rsidRPr="002B7B73" w:rsidRDefault="002B7B73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Kvittens ansvarig</w:t>
            </w:r>
            <w:r w:rsidRPr="002B7B73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14:paraId="451AA6BA" w14:textId="77777777" w:rsidR="002B7B73" w:rsidRPr="002B7B73" w:rsidRDefault="002B7B73" w:rsidP="00B53AF9">
            <w:pPr>
              <w:rPr>
                <w:rFonts w:cs="Arial"/>
                <w:sz w:val="16"/>
                <w:szCs w:val="16"/>
              </w:rPr>
            </w:pPr>
          </w:p>
        </w:tc>
      </w:tr>
      <w:tr w:rsidR="002B7B73" w:rsidRPr="002B7B73" w14:paraId="46CFE89D" w14:textId="77777777" w:rsidTr="00D16805">
        <w:tc>
          <w:tcPr>
            <w:tcW w:w="2836" w:type="dxa"/>
            <w:gridSpan w:val="3"/>
            <w:tcBorders>
              <w:top w:val="nil"/>
              <w:left w:val="nil"/>
              <w:right w:val="nil"/>
            </w:tcBorders>
          </w:tcPr>
          <w:p w14:paraId="4B11ED40" w14:textId="77777777" w:rsidR="002B7B73" w:rsidRPr="002B7B73" w:rsidRDefault="002B7B73" w:rsidP="00B53AF9">
            <w:pPr>
              <w:rPr>
                <w:rFonts w:cs="Arial"/>
                <w:sz w:val="16"/>
                <w:szCs w:val="16"/>
              </w:rPr>
            </w:pPr>
            <w:r w:rsidRPr="002B7B73"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right w:val="nil"/>
            </w:tcBorders>
          </w:tcPr>
          <w:p w14:paraId="09C78898" w14:textId="77777777" w:rsidR="002B7B73" w:rsidRPr="002B7B73" w:rsidRDefault="002B7B73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Signatur</w:t>
            </w:r>
            <w:r w:rsidRPr="002B7B73">
              <w:rPr>
                <w:rFonts w:cs="Arial"/>
                <w:sz w:val="16"/>
                <w:szCs w:val="16"/>
              </w:rPr>
              <w:t>:</w:t>
            </w:r>
          </w:p>
        </w:tc>
      </w:tr>
      <w:tr w:rsidR="002B7B73" w:rsidRPr="001A5102" w14:paraId="569A7918" w14:textId="77777777" w:rsidTr="004C00D6">
        <w:trPr>
          <w:trHeight w:val="767"/>
        </w:trPr>
        <w:sdt>
          <w:sdtPr>
            <w:rPr>
              <w:rFonts w:cs="Arial"/>
              <w:sz w:val="22"/>
              <w:szCs w:val="22"/>
            </w:rPr>
            <w:id w:val="-904536183"/>
            <w:placeholder>
              <w:docPart w:val="3267D484CEA44A47B4541ECE16B81819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836" w:type="dxa"/>
                <w:gridSpan w:val="3"/>
                <w:vAlign w:val="center"/>
              </w:tcPr>
              <w:p w14:paraId="311BAE1F" w14:textId="754F0AC5" w:rsidR="002B7B73" w:rsidRPr="001A5102" w:rsidRDefault="00A80A98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</w:rPr>
                  <w:t>A</w:t>
                </w:r>
                <w:r w:rsidRPr="008B7BD6">
                  <w:rPr>
                    <w:rStyle w:val="Platshllartext"/>
                  </w:rPr>
                  <w:t>nge datum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651640215"/>
            <w:placeholder>
              <w:docPart w:val="9C3BFD1AF7D245D7A2082B8EA37BA917"/>
            </w:placeholder>
            <w:showingPlcHdr/>
          </w:sdtPr>
          <w:sdtEndPr/>
          <w:sdtContent>
            <w:tc>
              <w:tcPr>
                <w:tcW w:w="6803" w:type="dxa"/>
                <w:gridSpan w:val="2"/>
                <w:vAlign w:val="center"/>
              </w:tcPr>
              <w:p w14:paraId="0DF3A1FF" w14:textId="3813DD6D" w:rsidR="002B7B73" w:rsidRPr="001A5102" w:rsidRDefault="004C00D6" w:rsidP="00B53AF9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</w:tbl>
    <w:p w14:paraId="5BAE5DAC" w14:textId="451B03EB" w:rsidR="00651498" w:rsidRDefault="00651498" w:rsidP="002B7B73">
      <w:pPr>
        <w:spacing w:after="0"/>
      </w:pPr>
    </w:p>
    <w:tbl>
      <w:tblPr>
        <w:tblStyle w:val="Tabellrutnt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51498" w:rsidRPr="00185A3B" w14:paraId="533C7D52" w14:textId="77777777" w:rsidTr="00D16805">
        <w:trPr>
          <w:trHeight w:val="619"/>
        </w:trPr>
        <w:tc>
          <w:tcPr>
            <w:tcW w:w="9639" w:type="dxa"/>
            <w:shd w:val="clear" w:color="auto" w:fill="CAEAA1" w:themeFill="accent3" w:themeFillTint="66"/>
            <w:vAlign w:val="center"/>
          </w:tcPr>
          <w:p w14:paraId="3786F4BC" w14:textId="7FC087BA" w:rsidR="00651498" w:rsidRPr="00AA5FDD" w:rsidRDefault="00651498" w:rsidP="00B53AF9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AA5FDD">
              <w:rPr>
                <w:rFonts w:cs="Arial"/>
                <w:b/>
                <w:bCs/>
                <w:sz w:val="32"/>
                <w:szCs w:val="32"/>
              </w:rPr>
              <w:lastRenderedPageBreak/>
              <w:t>DRIFTBEVIS</w:t>
            </w:r>
          </w:p>
          <w:p w14:paraId="4F679142" w14:textId="77777777" w:rsidR="00651498" w:rsidRPr="00185A3B" w:rsidRDefault="00651498" w:rsidP="00B53AF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263FA">
              <w:rPr>
                <w:rFonts w:cs="Arial"/>
                <w:b/>
                <w:bCs/>
                <w:sz w:val="18"/>
                <w:szCs w:val="18"/>
              </w:rPr>
              <w:t>Ifylles av anläggningsägare</w:t>
            </w:r>
          </w:p>
        </w:tc>
      </w:tr>
    </w:tbl>
    <w:p w14:paraId="7DA997AA" w14:textId="77777777" w:rsidR="00AA5FDD" w:rsidRDefault="00AA5FDD" w:rsidP="00AA5FDD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2836"/>
        <w:gridCol w:w="1401"/>
        <w:gridCol w:w="5402"/>
      </w:tblGrid>
      <w:tr w:rsidR="00651498" w:rsidRPr="00176BC2" w14:paraId="2EB2FBC4" w14:textId="77777777" w:rsidTr="00D16805"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0A5A7" w14:textId="77777777" w:rsidR="00651498" w:rsidRPr="00176BC2" w:rsidRDefault="00651498" w:rsidP="00B53AF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14:paraId="77FFE2F6" w14:textId="77777777" w:rsidR="00651498" w:rsidRPr="00176BC2" w:rsidRDefault="00651498" w:rsidP="00B53AF9">
            <w:pPr>
              <w:rPr>
                <w:rFonts w:cs="Arial"/>
                <w:sz w:val="16"/>
                <w:szCs w:val="16"/>
              </w:rPr>
            </w:pPr>
          </w:p>
        </w:tc>
      </w:tr>
      <w:tr w:rsidR="00651498" w:rsidRPr="008263FA" w14:paraId="1D6416B3" w14:textId="77777777" w:rsidTr="00D16805">
        <w:tc>
          <w:tcPr>
            <w:tcW w:w="4237" w:type="dxa"/>
            <w:gridSpan w:val="2"/>
            <w:tcBorders>
              <w:top w:val="nil"/>
              <w:left w:val="nil"/>
              <w:right w:val="nil"/>
            </w:tcBorders>
          </w:tcPr>
          <w:p w14:paraId="2371668C" w14:textId="23D51A39" w:rsidR="00651498" w:rsidRPr="008263FA" w:rsidRDefault="00651498" w:rsidP="00B53AF9">
            <w:pPr>
              <w:rPr>
                <w:rFonts w:cs="Arial"/>
                <w:sz w:val="16"/>
                <w:szCs w:val="16"/>
              </w:rPr>
            </w:pPr>
            <w:r w:rsidRPr="00651498">
              <w:rPr>
                <w:rFonts w:cs="Arial"/>
                <w:sz w:val="16"/>
                <w:szCs w:val="16"/>
              </w:rPr>
              <w:t>Noteringar från genomgång och syn av arbetet:</w:t>
            </w:r>
          </w:p>
        </w:tc>
        <w:tc>
          <w:tcPr>
            <w:tcW w:w="5402" w:type="dxa"/>
            <w:tcBorders>
              <w:top w:val="nil"/>
              <w:left w:val="nil"/>
              <w:right w:val="nil"/>
            </w:tcBorders>
          </w:tcPr>
          <w:p w14:paraId="5077C241" w14:textId="77777777" w:rsidR="00651498" w:rsidRPr="008263FA" w:rsidRDefault="00651498" w:rsidP="00B53AF9">
            <w:pPr>
              <w:rPr>
                <w:rFonts w:cs="Arial"/>
                <w:sz w:val="16"/>
                <w:szCs w:val="16"/>
              </w:rPr>
            </w:pPr>
          </w:p>
        </w:tc>
      </w:tr>
      <w:tr w:rsidR="00651498" w:rsidRPr="001A5102" w14:paraId="3B15D94D" w14:textId="77777777" w:rsidTr="00D16805">
        <w:trPr>
          <w:trHeight w:val="8122"/>
        </w:trPr>
        <w:sdt>
          <w:sdtPr>
            <w:rPr>
              <w:rFonts w:cs="Arial"/>
              <w:sz w:val="22"/>
              <w:szCs w:val="22"/>
            </w:rPr>
            <w:id w:val="896475596"/>
            <w:placeholder>
              <w:docPart w:val="5524F608F2244D918820152C6438E293"/>
            </w:placeholder>
            <w:showingPlcHdr/>
          </w:sdtPr>
          <w:sdtEndPr/>
          <w:sdtContent>
            <w:tc>
              <w:tcPr>
                <w:tcW w:w="9639" w:type="dxa"/>
                <w:gridSpan w:val="3"/>
                <w:tcMar>
                  <w:top w:w="113" w:type="dxa"/>
                  <w:bottom w:w="113" w:type="dxa"/>
                </w:tcMar>
              </w:tcPr>
              <w:p w14:paraId="23C797C3" w14:textId="77777777" w:rsidR="00651498" w:rsidRPr="001A5102" w:rsidRDefault="00651498" w:rsidP="00B53AF9">
                <w:pPr>
                  <w:rPr>
                    <w:rFonts w:cs="Arial"/>
                    <w:sz w:val="22"/>
                    <w:szCs w:val="22"/>
                  </w:rPr>
                </w:pPr>
                <w:r w:rsidRPr="008B7BD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651498" w:rsidRPr="001A5102" w14:paraId="2C9F98D9" w14:textId="77777777" w:rsidTr="00D16805">
        <w:tc>
          <w:tcPr>
            <w:tcW w:w="4237" w:type="dxa"/>
            <w:gridSpan w:val="2"/>
            <w:tcBorders>
              <w:left w:val="nil"/>
              <w:bottom w:val="nil"/>
              <w:right w:val="nil"/>
            </w:tcBorders>
          </w:tcPr>
          <w:p w14:paraId="503E210F" w14:textId="77777777" w:rsidR="00651498" w:rsidRPr="001A5102" w:rsidRDefault="00651498" w:rsidP="00B53A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02" w:type="dxa"/>
            <w:tcBorders>
              <w:left w:val="nil"/>
              <w:bottom w:val="nil"/>
              <w:right w:val="nil"/>
            </w:tcBorders>
          </w:tcPr>
          <w:p w14:paraId="7A871E3A" w14:textId="77777777" w:rsidR="00651498" w:rsidRPr="001A5102" w:rsidRDefault="00651498" w:rsidP="00B53AF9">
            <w:pPr>
              <w:rPr>
                <w:rFonts w:cs="Arial"/>
                <w:sz w:val="22"/>
                <w:szCs w:val="22"/>
              </w:rPr>
            </w:pPr>
          </w:p>
        </w:tc>
      </w:tr>
      <w:tr w:rsidR="00651498" w:rsidRPr="002B7B73" w14:paraId="26C728A3" w14:textId="77777777" w:rsidTr="00D16805"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68409" w14:textId="6357D4A3" w:rsidR="00651498" w:rsidRPr="002B7B73" w:rsidRDefault="00651498" w:rsidP="00B53AF9">
            <w:pPr>
              <w:rPr>
                <w:rFonts w:cs="Arial"/>
                <w:sz w:val="16"/>
                <w:szCs w:val="16"/>
              </w:rPr>
            </w:pPr>
            <w:r w:rsidRPr="002B7B73">
              <w:rPr>
                <w:rFonts w:cs="Arial"/>
                <w:sz w:val="16"/>
                <w:szCs w:val="16"/>
              </w:rPr>
              <w:t xml:space="preserve">Godkännande </w:t>
            </w:r>
            <w:r>
              <w:rPr>
                <w:rFonts w:cs="Arial"/>
                <w:sz w:val="16"/>
                <w:szCs w:val="16"/>
              </w:rPr>
              <w:t>ansvarig</w:t>
            </w:r>
            <w:r w:rsidRPr="002B7B73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14:paraId="1D642AB5" w14:textId="77777777" w:rsidR="00651498" w:rsidRPr="002B7B73" w:rsidRDefault="00651498" w:rsidP="00B53AF9">
            <w:pPr>
              <w:rPr>
                <w:rFonts w:cs="Arial"/>
                <w:sz w:val="16"/>
                <w:szCs w:val="16"/>
              </w:rPr>
            </w:pPr>
          </w:p>
        </w:tc>
      </w:tr>
      <w:tr w:rsidR="00651498" w:rsidRPr="002B7B73" w14:paraId="3A7CE245" w14:textId="77777777" w:rsidTr="00D16805">
        <w:tc>
          <w:tcPr>
            <w:tcW w:w="2836" w:type="dxa"/>
            <w:tcBorders>
              <w:top w:val="nil"/>
              <w:left w:val="nil"/>
              <w:right w:val="nil"/>
            </w:tcBorders>
          </w:tcPr>
          <w:p w14:paraId="416EC89C" w14:textId="77777777" w:rsidR="00651498" w:rsidRPr="002B7B73" w:rsidRDefault="00651498" w:rsidP="00B53AF9">
            <w:pPr>
              <w:rPr>
                <w:rFonts w:cs="Arial"/>
                <w:sz w:val="16"/>
                <w:szCs w:val="16"/>
              </w:rPr>
            </w:pPr>
            <w:r w:rsidRPr="002B7B73"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right w:val="nil"/>
            </w:tcBorders>
          </w:tcPr>
          <w:p w14:paraId="5212E8E1" w14:textId="77777777" w:rsidR="00651498" w:rsidRPr="002B7B73" w:rsidRDefault="00651498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Signatur</w:t>
            </w:r>
            <w:r w:rsidRPr="002B7B73">
              <w:rPr>
                <w:rFonts w:cs="Arial"/>
                <w:sz w:val="16"/>
                <w:szCs w:val="16"/>
              </w:rPr>
              <w:t>:</w:t>
            </w:r>
          </w:p>
        </w:tc>
      </w:tr>
      <w:tr w:rsidR="00651498" w:rsidRPr="001A5102" w14:paraId="48297303" w14:textId="77777777" w:rsidTr="004C00D6">
        <w:trPr>
          <w:trHeight w:val="730"/>
        </w:trPr>
        <w:sdt>
          <w:sdtPr>
            <w:rPr>
              <w:rFonts w:cs="Arial"/>
              <w:sz w:val="22"/>
              <w:szCs w:val="22"/>
            </w:rPr>
            <w:id w:val="1816073357"/>
            <w:placeholder>
              <w:docPart w:val="8AAB2D79D43C450D9D041D36E8AC8801"/>
            </w:placeholder>
            <w:showingPlcHdr/>
            <w:date w:fullDate="2024-08-23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836" w:type="dxa"/>
                <w:tcBorders>
                  <w:bottom w:val="single" w:sz="4" w:space="0" w:color="auto"/>
                </w:tcBorders>
                <w:vAlign w:val="center"/>
              </w:tcPr>
              <w:p w14:paraId="6401456F" w14:textId="026BA74B" w:rsidR="00651498" w:rsidRPr="001A5102" w:rsidRDefault="00E67541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</w:rPr>
                  <w:t>A</w:t>
                </w:r>
                <w:r w:rsidRPr="008B7BD6">
                  <w:rPr>
                    <w:rStyle w:val="Platshllartext"/>
                  </w:rPr>
                  <w:t>nge datum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960796781"/>
            <w:placeholder>
              <w:docPart w:val="84D29CC2AAE94DFD96AAA20243A54B61"/>
            </w:placeholder>
            <w:showingPlcHdr/>
          </w:sdtPr>
          <w:sdtEndPr/>
          <w:sdtContent>
            <w:tc>
              <w:tcPr>
                <w:tcW w:w="680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FD1A165" w14:textId="6A5E73E6" w:rsidR="00651498" w:rsidRPr="001A5102" w:rsidRDefault="004C00D6" w:rsidP="00B53AF9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  <w:tr w:rsidR="00651498" w:rsidRPr="001A5102" w14:paraId="121799C5" w14:textId="77777777" w:rsidTr="00D16805">
        <w:tc>
          <w:tcPr>
            <w:tcW w:w="4237" w:type="dxa"/>
            <w:gridSpan w:val="2"/>
            <w:tcBorders>
              <w:left w:val="nil"/>
              <w:bottom w:val="nil"/>
              <w:right w:val="nil"/>
            </w:tcBorders>
          </w:tcPr>
          <w:p w14:paraId="792E1354" w14:textId="77777777" w:rsidR="00651498" w:rsidRPr="001A5102" w:rsidRDefault="00651498" w:rsidP="00B53A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02" w:type="dxa"/>
            <w:tcBorders>
              <w:left w:val="nil"/>
              <w:bottom w:val="nil"/>
              <w:right w:val="nil"/>
            </w:tcBorders>
          </w:tcPr>
          <w:p w14:paraId="77A8642A" w14:textId="77777777" w:rsidR="00651498" w:rsidRPr="001A5102" w:rsidRDefault="00651498" w:rsidP="00B53AF9">
            <w:pPr>
              <w:rPr>
                <w:rFonts w:cs="Arial"/>
                <w:sz w:val="22"/>
                <w:szCs w:val="22"/>
              </w:rPr>
            </w:pPr>
          </w:p>
        </w:tc>
      </w:tr>
      <w:tr w:rsidR="00651498" w:rsidRPr="002B7B73" w14:paraId="0F182363" w14:textId="77777777" w:rsidTr="00D16805"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2CD72" w14:textId="0BBAFD6B" w:rsidR="00651498" w:rsidRPr="002B7B73" w:rsidRDefault="00651498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Kvittens anläggningsägare: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14:paraId="05404EB5" w14:textId="77777777" w:rsidR="00651498" w:rsidRPr="002B7B73" w:rsidRDefault="00651498" w:rsidP="00B53AF9">
            <w:pPr>
              <w:rPr>
                <w:rFonts w:cs="Arial"/>
                <w:sz w:val="16"/>
                <w:szCs w:val="16"/>
              </w:rPr>
            </w:pPr>
          </w:p>
        </w:tc>
      </w:tr>
      <w:tr w:rsidR="00651498" w:rsidRPr="002B7B73" w14:paraId="403CB1F0" w14:textId="77777777" w:rsidTr="00D16805">
        <w:tc>
          <w:tcPr>
            <w:tcW w:w="2836" w:type="dxa"/>
            <w:tcBorders>
              <w:top w:val="nil"/>
              <w:left w:val="nil"/>
              <w:right w:val="nil"/>
            </w:tcBorders>
          </w:tcPr>
          <w:p w14:paraId="2C125832" w14:textId="77777777" w:rsidR="00651498" w:rsidRPr="002B7B73" w:rsidRDefault="00651498" w:rsidP="00B53AF9">
            <w:pPr>
              <w:rPr>
                <w:rFonts w:cs="Arial"/>
                <w:sz w:val="16"/>
                <w:szCs w:val="16"/>
              </w:rPr>
            </w:pPr>
            <w:r w:rsidRPr="002B7B73"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right w:val="nil"/>
            </w:tcBorders>
          </w:tcPr>
          <w:p w14:paraId="56CE37BA" w14:textId="77777777" w:rsidR="00651498" w:rsidRPr="002B7B73" w:rsidRDefault="00651498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Signatur</w:t>
            </w:r>
            <w:r w:rsidRPr="002B7B73">
              <w:rPr>
                <w:rFonts w:cs="Arial"/>
                <w:sz w:val="16"/>
                <w:szCs w:val="16"/>
              </w:rPr>
              <w:t>:</w:t>
            </w:r>
          </w:p>
        </w:tc>
      </w:tr>
      <w:tr w:rsidR="00651498" w:rsidRPr="001A5102" w14:paraId="360372F6" w14:textId="77777777" w:rsidTr="004C00D6">
        <w:trPr>
          <w:trHeight w:val="636"/>
        </w:trPr>
        <w:sdt>
          <w:sdtPr>
            <w:rPr>
              <w:rFonts w:cs="Arial"/>
              <w:sz w:val="22"/>
              <w:szCs w:val="22"/>
            </w:rPr>
            <w:id w:val="-1322658402"/>
            <w:placeholder>
              <w:docPart w:val="060C46CE2E12431A900B5C7E21C19ADD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836" w:type="dxa"/>
                <w:vAlign w:val="center"/>
              </w:tcPr>
              <w:p w14:paraId="73831615" w14:textId="0BD8003A" w:rsidR="00651498" w:rsidRPr="001A5102" w:rsidRDefault="00651498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</w:rPr>
                  <w:t>A</w:t>
                </w:r>
                <w:r w:rsidRPr="008B7BD6">
                  <w:rPr>
                    <w:rStyle w:val="Platshllartext"/>
                  </w:rPr>
                  <w:t>nge datum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653665189"/>
            <w:placeholder>
              <w:docPart w:val="D8813A0701BE47D88FF4A20F93FD1782"/>
            </w:placeholder>
            <w:showingPlcHdr/>
          </w:sdtPr>
          <w:sdtEndPr/>
          <w:sdtContent>
            <w:tc>
              <w:tcPr>
                <w:tcW w:w="6803" w:type="dxa"/>
                <w:gridSpan w:val="2"/>
                <w:vAlign w:val="center"/>
              </w:tcPr>
              <w:p w14:paraId="06F311ED" w14:textId="3D918A35" w:rsidR="00651498" w:rsidRPr="001A5102" w:rsidRDefault="004C00D6" w:rsidP="00B53AF9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</w:tbl>
    <w:p w14:paraId="71108CBE" w14:textId="77777777" w:rsidR="00346F79" w:rsidRDefault="00346F79" w:rsidP="00976057"/>
    <w:p w14:paraId="1173AF76" w14:textId="77777777" w:rsidR="00346F79" w:rsidRDefault="00346F79">
      <w:r>
        <w:br w:type="page"/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346F79" w14:paraId="76D7AA3F" w14:textId="77777777" w:rsidTr="00346F79">
        <w:tc>
          <w:tcPr>
            <w:tcW w:w="9670" w:type="dxa"/>
            <w:shd w:val="clear" w:color="auto" w:fill="9AD1D9" w:themeFill="accent4" w:themeFillTint="66"/>
          </w:tcPr>
          <w:p w14:paraId="27CD4DD9" w14:textId="6AA85AA0" w:rsidR="00346F79" w:rsidRPr="00AA5FDD" w:rsidRDefault="00346F79" w:rsidP="0030372F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lastRenderedPageBreak/>
              <w:t xml:space="preserve">BILAGA </w:t>
            </w:r>
          </w:p>
          <w:p w14:paraId="0A3037C1" w14:textId="5734F16E" w:rsidR="00346F79" w:rsidRDefault="00346F79" w:rsidP="0030372F">
            <w:pPr>
              <w:jc w:val="center"/>
            </w:pPr>
            <w:r>
              <w:t>Bilder</w:t>
            </w:r>
          </w:p>
        </w:tc>
      </w:tr>
    </w:tbl>
    <w:p w14:paraId="4AAB297F" w14:textId="77777777" w:rsidR="00346F79" w:rsidRDefault="00346F79" w:rsidP="00346F79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237"/>
        <w:gridCol w:w="5402"/>
      </w:tblGrid>
      <w:tr w:rsidR="00346F79" w:rsidRPr="005439BC" w14:paraId="038282FD" w14:textId="77777777" w:rsidTr="0030372F">
        <w:tc>
          <w:tcPr>
            <w:tcW w:w="4237" w:type="dxa"/>
            <w:tcBorders>
              <w:top w:val="nil"/>
              <w:left w:val="nil"/>
              <w:right w:val="nil"/>
            </w:tcBorders>
            <w:vAlign w:val="center"/>
          </w:tcPr>
          <w:p w14:paraId="2363DBA8" w14:textId="77777777" w:rsidR="00346F79" w:rsidRPr="005439BC" w:rsidRDefault="00346F79" w:rsidP="0030372F">
            <w:pPr>
              <w:rPr>
                <w:rFonts w:cs="Arial"/>
                <w:sz w:val="16"/>
                <w:szCs w:val="16"/>
              </w:rPr>
            </w:pPr>
            <w:r w:rsidRPr="005439BC">
              <w:rPr>
                <w:rFonts w:cs="Arial"/>
                <w:sz w:val="16"/>
                <w:szCs w:val="16"/>
              </w:rPr>
              <w:t>Beskrivning av arbetet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402" w:type="dxa"/>
            <w:tcBorders>
              <w:top w:val="nil"/>
              <w:left w:val="nil"/>
              <w:right w:val="nil"/>
            </w:tcBorders>
            <w:vAlign w:val="center"/>
          </w:tcPr>
          <w:p w14:paraId="48EE92CC" w14:textId="77777777" w:rsidR="00346F79" w:rsidRPr="005439BC" w:rsidRDefault="00346F79" w:rsidP="0030372F">
            <w:pPr>
              <w:rPr>
                <w:rFonts w:cs="Arial"/>
                <w:sz w:val="16"/>
                <w:szCs w:val="16"/>
              </w:rPr>
            </w:pPr>
          </w:p>
        </w:tc>
      </w:tr>
      <w:tr w:rsidR="00346F79" w:rsidRPr="005439BC" w14:paraId="1B8088A5" w14:textId="77777777" w:rsidTr="00C27A45">
        <w:sdt>
          <w:sdtPr>
            <w:rPr>
              <w:rFonts w:cs="Arial"/>
              <w:sz w:val="24"/>
              <w:szCs w:val="24"/>
            </w:rPr>
            <w:id w:val="267505408"/>
            <w:showingPlcHdr/>
            <w:picture/>
          </w:sdtPr>
          <w:sdtEndPr/>
          <w:sdtContent>
            <w:tc>
              <w:tcPr>
                <w:tcW w:w="9639" w:type="dxa"/>
                <w:gridSpan w:val="2"/>
                <w:tcBorders>
                  <w:bottom w:val="single" w:sz="4" w:space="0" w:color="auto"/>
                </w:tcBorders>
              </w:tcPr>
              <w:p w14:paraId="40E7E672" w14:textId="05557F70" w:rsidR="00346F79" w:rsidRPr="005439BC" w:rsidRDefault="00C27A45" w:rsidP="00346F79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noProof/>
                    <w:sz w:val="24"/>
                    <w:szCs w:val="24"/>
                  </w:rPr>
                  <w:drawing>
                    <wp:inline distT="0" distB="0" distL="0" distR="0" wp14:anchorId="11393F00" wp14:editId="0B8EEE38">
                      <wp:extent cx="1899920" cy="1899920"/>
                      <wp:effectExtent l="0" t="0" r="5080" b="5080"/>
                      <wp:docPr id="858223345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99920" cy="1899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46F79" w:rsidRPr="005439BC" w14:paraId="59A089B9" w14:textId="77777777" w:rsidTr="00C27A45">
        <w:tc>
          <w:tcPr>
            <w:tcW w:w="9639" w:type="dxa"/>
            <w:gridSpan w:val="2"/>
            <w:tcBorders>
              <w:left w:val="nil"/>
              <w:right w:val="nil"/>
            </w:tcBorders>
          </w:tcPr>
          <w:p w14:paraId="2183D574" w14:textId="77777777" w:rsidR="00346F79" w:rsidRDefault="00346F79" w:rsidP="0030372F">
            <w:pPr>
              <w:rPr>
                <w:rFonts w:cs="Arial"/>
                <w:sz w:val="22"/>
                <w:szCs w:val="22"/>
              </w:rPr>
            </w:pPr>
          </w:p>
        </w:tc>
      </w:tr>
      <w:tr w:rsidR="00346F79" w:rsidRPr="005439BC" w14:paraId="2800E84F" w14:textId="77777777" w:rsidTr="00C27A45">
        <w:sdt>
          <w:sdtPr>
            <w:rPr>
              <w:rFonts w:cs="Arial"/>
              <w:sz w:val="22"/>
              <w:szCs w:val="22"/>
            </w:rPr>
            <w:id w:val="352158645"/>
            <w:showingPlcHdr/>
            <w:picture/>
          </w:sdtPr>
          <w:sdtEndPr/>
          <w:sdtContent>
            <w:tc>
              <w:tcPr>
                <w:tcW w:w="9639" w:type="dxa"/>
                <w:gridSpan w:val="2"/>
                <w:tcBorders>
                  <w:bottom w:val="single" w:sz="4" w:space="0" w:color="auto"/>
                </w:tcBorders>
              </w:tcPr>
              <w:p w14:paraId="6B0B3519" w14:textId="55A2158C" w:rsidR="00346F79" w:rsidRDefault="00C27A45" w:rsidP="00346F7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noProof/>
                    <w:sz w:val="22"/>
                    <w:szCs w:val="22"/>
                  </w:rPr>
                  <w:drawing>
                    <wp:inline distT="0" distB="0" distL="0" distR="0" wp14:anchorId="6AF26418" wp14:editId="2E88EABD">
                      <wp:extent cx="1899920" cy="1899920"/>
                      <wp:effectExtent l="0" t="0" r="5080" b="5080"/>
                      <wp:docPr id="3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99920" cy="1899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3A281D6" w14:textId="22F44E7C" w:rsidR="00643484" w:rsidRDefault="00C27A45" w:rsidP="00976057">
      <w:fldSimple w:instr=" TITLE   \* MERGEFORMAT "/>
    </w:p>
    <w:sectPr w:rsidR="00643484" w:rsidSect="00845C6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134" w:header="116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FD108" w14:textId="77777777" w:rsidR="00CF49EC" w:rsidRDefault="00CF49EC" w:rsidP="00ED6C6F">
      <w:pPr>
        <w:spacing w:after="0" w:line="240" w:lineRule="auto"/>
      </w:pPr>
      <w:r>
        <w:separator/>
      </w:r>
    </w:p>
  </w:endnote>
  <w:endnote w:type="continuationSeparator" w:id="0">
    <w:p w14:paraId="4392BD8A" w14:textId="77777777" w:rsidR="00CF49EC" w:rsidRDefault="00CF49EC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6A7132" w14:paraId="65911754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96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119"/>
            <w:gridCol w:w="1151"/>
            <w:gridCol w:w="2960"/>
            <w:gridCol w:w="2409"/>
          </w:tblGrid>
          <w:tr w:rsidR="006A7132" w:rsidRPr="0072262C" w14:paraId="44EDBDA5" w14:textId="77777777" w:rsidTr="00D16805">
            <w:trPr>
              <w:trHeight w:val="85"/>
            </w:trPr>
            <w:tc>
              <w:tcPr>
                <w:tcW w:w="9639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D782344" w14:textId="77777777" w:rsidR="006A7132" w:rsidRPr="0072262C" w:rsidRDefault="006A7132" w:rsidP="00155670">
                <w:pPr>
                  <w:pStyle w:val="Sidfot"/>
                </w:pPr>
              </w:p>
            </w:tc>
          </w:tr>
          <w:tr w:rsidR="006A7132" w:rsidRPr="0072262C" w14:paraId="58950971" w14:textId="77777777" w:rsidTr="004C00D6">
            <w:trPr>
              <w:trHeight w:val="85"/>
            </w:trPr>
            <w:tc>
              <w:tcPr>
                <w:tcW w:w="3119" w:type="dxa"/>
              </w:tcPr>
              <w:p w14:paraId="6F9149E4" w14:textId="5436DCC2" w:rsidR="006A7132" w:rsidRPr="0072262C" w:rsidRDefault="00AA5FDD" w:rsidP="00155670">
                <w:pPr>
                  <w:pStyle w:val="Sidfot"/>
                </w:pPr>
                <w:r>
                  <w:t>Mall version 20</w:t>
                </w:r>
                <w:r w:rsidR="004C00D6">
                  <w:t>25-03-27</w:t>
                </w:r>
                <w:r w:rsidR="00D16805">
                  <w:t xml:space="preserve"> / TZ</w:t>
                </w:r>
              </w:p>
            </w:tc>
            <w:tc>
              <w:tcPr>
                <w:tcW w:w="1151" w:type="dxa"/>
              </w:tcPr>
              <w:p w14:paraId="33CC9FB2" w14:textId="77777777" w:rsidR="006A7132" w:rsidRPr="0072262C" w:rsidRDefault="006A7132" w:rsidP="00155670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4C1750D8" w14:textId="77777777" w:rsidR="006A7132" w:rsidRPr="0072262C" w:rsidRDefault="006A7132" w:rsidP="00155670">
                <w:pPr>
                  <w:pStyle w:val="Sidfot"/>
                </w:pPr>
              </w:p>
            </w:tc>
            <w:tc>
              <w:tcPr>
                <w:tcW w:w="2409" w:type="dxa"/>
                <w:hideMark/>
              </w:tcPr>
              <w:p w14:paraId="35855EDD" w14:textId="77777777" w:rsidR="006A7132" w:rsidRPr="0072262C" w:rsidRDefault="006A7132" w:rsidP="00155670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 w:rsidR="00DA6F2D"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r w:rsidR="00287465">
                  <w:rPr>
                    <w:noProof/>
                  </w:rPr>
                  <w:fldChar w:fldCharType="begin"/>
                </w:r>
                <w:r w:rsidR="00287465">
                  <w:rPr>
                    <w:noProof/>
                  </w:rPr>
                  <w:instrText xml:space="preserve"> NUMPAGES  \* Arabic  \* MERGEFORMAT </w:instrText>
                </w:r>
                <w:r w:rsidR="00287465">
                  <w:rPr>
                    <w:noProof/>
                  </w:rPr>
                  <w:fldChar w:fldCharType="separate"/>
                </w:r>
                <w:r w:rsidR="00DA6F2D">
                  <w:rPr>
                    <w:noProof/>
                  </w:rPr>
                  <w:t>1</w:t>
                </w:r>
                <w:r w:rsidR="00287465">
                  <w:rPr>
                    <w:noProof/>
                  </w:rPr>
                  <w:fldChar w:fldCharType="end"/>
                </w:r>
                <w:r w:rsidRPr="0072262C">
                  <w:t xml:space="preserve">)  </w:t>
                </w:r>
              </w:p>
            </w:tc>
          </w:tr>
          <w:tr w:rsidR="006A7132" w:rsidRPr="0072262C" w14:paraId="6D083673" w14:textId="77777777" w:rsidTr="004C00D6">
            <w:trPr>
              <w:trHeight w:val="85"/>
            </w:trPr>
            <w:tc>
              <w:tcPr>
                <w:tcW w:w="3119" w:type="dxa"/>
              </w:tcPr>
              <w:p w14:paraId="689826FD" w14:textId="6FFB0730" w:rsidR="006A7132" w:rsidRPr="0072262C" w:rsidRDefault="00AA5FDD" w:rsidP="00155670">
                <w:pPr>
                  <w:pStyle w:val="Sidfot"/>
                </w:pPr>
                <w:r>
                  <w:t>ARN/Anläggningar &amp; System/</w:t>
                </w:r>
                <w:r w:rsidR="004C00D6">
                  <w:t>Fastighet/</w:t>
                </w:r>
                <w:r>
                  <w:t>VVS</w:t>
                </w:r>
              </w:p>
            </w:tc>
            <w:tc>
              <w:tcPr>
                <w:tcW w:w="1151" w:type="dxa"/>
              </w:tcPr>
              <w:p w14:paraId="301CAA2D" w14:textId="77777777" w:rsidR="006A7132" w:rsidRPr="0072262C" w:rsidRDefault="006A7132" w:rsidP="00155670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56B95A43" w14:textId="77777777" w:rsidR="006A7132" w:rsidRPr="0072262C" w:rsidRDefault="006A7132" w:rsidP="00155670">
                <w:pPr>
                  <w:pStyle w:val="Sidfot"/>
                </w:pPr>
              </w:p>
            </w:tc>
            <w:tc>
              <w:tcPr>
                <w:tcW w:w="2409" w:type="dxa"/>
              </w:tcPr>
              <w:p w14:paraId="1FC894FB" w14:textId="77777777" w:rsidR="006A7132" w:rsidRPr="0072262C" w:rsidRDefault="006A7132" w:rsidP="00155670">
                <w:pPr>
                  <w:pStyle w:val="Sidfot"/>
                  <w:jc w:val="right"/>
                </w:pPr>
              </w:p>
            </w:tc>
          </w:tr>
        </w:tbl>
        <w:p w14:paraId="6F1DCEBD" w14:textId="77777777" w:rsidR="006A7132" w:rsidRDefault="006A7132">
          <w:pPr>
            <w:pStyle w:val="Sidfot"/>
          </w:pPr>
        </w:p>
      </w:tc>
    </w:tr>
  </w:tbl>
  <w:p w14:paraId="0A38D64C" w14:textId="276765E5" w:rsidR="00ED6C6F" w:rsidRPr="00445EC1" w:rsidRDefault="00ED6C6F">
    <w:pPr>
      <w:pStyle w:val="Sidfot"/>
      <w:rPr>
        <w:sz w:val="6"/>
        <w:szCs w:val="6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56AAF" w14:textId="77777777" w:rsidR="00156749" w:rsidRDefault="00156749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56D0DA8" wp14:editId="53B1B8D3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53BFE5" w14:textId="77777777" w:rsidR="00156749" w:rsidRPr="00445EC1" w:rsidRDefault="00156749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 w:rsidR="004E6A1D"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902556287"/>
                              <w:placeholder>
                                <w:docPart w:val="322489E19CDC48FB940D7D172A721CE3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4E6A1D"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D0DA8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6" type="#_x0000_t202" style="position:absolute;margin-left:-107.15pt;margin-top:738.8pt;width:21.55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" filled="f" stroked="f" strokeweight=".5pt">
              <v:textbox style="layout-flow:vertical;mso-layout-flow-alt:bottom-to-top">
                <w:txbxContent>
                  <w:p w14:paraId="3953BFE5" w14:textId="77777777" w:rsidR="00156749" w:rsidRPr="00445EC1" w:rsidRDefault="00156749" w:rsidP="0013748C">
                    <w:pPr>
                      <w:pStyle w:val="TemplateID"/>
                    </w:pPr>
                    <w:r w:rsidRPr="00445EC1">
                      <w:t>Mall:</w:t>
                    </w:r>
                    <w:r w:rsidR="004E6A1D">
                      <w:t xml:space="preserve"> </w:t>
                    </w:r>
                    <w:sdt>
                      <w:sdtPr>
                        <w:alias w:val="Mall-ID"/>
                        <w:tag w:val=""/>
                        <w:id w:val="1902556287"/>
                        <w:placeholder>
                          <w:docPart w:val="322489E19CDC48FB940D7D172A721CE3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4E6A1D"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4293" w14:textId="77777777" w:rsidR="00CF49EC" w:rsidRDefault="00CF49EC" w:rsidP="00ED6C6F">
      <w:pPr>
        <w:spacing w:after="0" w:line="240" w:lineRule="auto"/>
      </w:pPr>
      <w:r>
        <w:separator/>
      </w:r>
    </w:p>
  </w:footnote>
  <w:footnote w:type="continuationSeparator" w:id="0">
    <w:p w14:paraId="3AFAAE5B" w14:textId="77777777" w:rsidR="00CF49EC" w:rsidRDefault="00CF49EC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C45110" w:rsidRPr="0061288C" w14:paraId="61052368" w14:textId="77777777" w:rsidTr="00D16805">
      <w:trPr>
        <w:trHeight w:val="1127"/>
      </w:trPr>
      <w:tc>
        <w:tcPr>
          <w:tcW w:w="9639" w:type="dxa"/>
        </w:tcPr>
        <w:p w14:paraId="5793ED58" w14:textId="77777777" w:rsidR="00C45110" w:rsidRPr="0061288C" w:rsidRDefault="00C45110" w:rsidP="00C4511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C1B4585" wp14:editId="1D46D70F">
                <wp:extent cx="1332000" cy="403200"/>
                <wp:effectExtent l="0" t="0" r="1905" b="0"/>
                <wp:docPr id="44" name="Bildobjekt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2C2FD7" w14:textId="77777777" w:rsidR="00ED6C6F" w:rsidRPr="00CF2666" w:rsidRDefault="00ED6C6F">
    <w:pPr>
      <w:pStyle w:val="Sidhuvud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27705B" w:rsidRPr="0061288C" w14:paraId="29AF09FC" w14:textId="77777777" w:rsidTr="00A94D3A">
      <w:trPr>
        <w:trHeight w:val="1127"/>
      </w:trPr>
      <w:tc>
        <w:tcPr>
          <w:tcW w:w="8981" w:type="dxa"/>
        </w:tcPr>
        <w:p w14:paraId="2E9BCA5C" w14:textId="77777777" w:rsidR="0027705B" w:rsidRPr="0061288C" w:rsidRDefault="0027705B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1D5F3B4" wp14:editId="47F32206">
                <wp:extent cx="1332000" cy="403200"/>
                <wp:effectExtent l="0" t="0" r="1905" b="0"/>
                <wp:docPr id="45" name="Bildobjekt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1EC4DD" w14:textId="77777777" w:rsidR="00A62A76" w:rsidRDefault="00A62A76" w:rsidP="00C94593">
    <w:pPr>
      <w:pStyle w:val="Sidhuvud"/>
      <w:spacing w:after="1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80D639BE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105612741">
    <w:abstractNumId w:val="13"/>
  </w:num>
  <w:num w:numId="2" w16cid:durableId="503974948">
    <w:abstractNumId w:val="3"/>
  </w:num>
  <w:num w:numId="3" w16cid:durableId="651979970">
    <w:abstractNumId w:val="2"/>
  </w:num>
  <w:num w:numId="4" w16cid:durableId="109858084">
    <w:abstractNumId w:val="1"/>
  </w:num>
  <w:num w:numId="5" w16cid:durableId="1129711772">
    <w:abstractNumId w:val="0"/>
  </w:num>
  <w:num w:numId="6" w16cid:durableId="268393285">
    <w:abstractNumId w:val="8"/>
  </w:num>
  <w:num w:numId="7" w16cid:durableId="769424170">
    <w:abstractNumId w:val="7"/>
  </w:num>
  <w:num w:numId="8" w16cid:durableId="1429228087">
    <w:abstractNumId w:val="6"/>
  </w:num>
  <w:num w:numId="9" w16cid:durableId="1140534654">
    <w:abstractNumId w:val="5"/>
  </w:num>
  <w:num w:numId="10" w16cid:durableId="68114612">
    <w:abstractNumId w:val="4"/>
  </w:num>
  <w:num w:numId="11" w16cid:durableId="1701322020">
    <w:abstractNumId w:val="10"/>
  </w:num>
  <w:num w:numId="12" w16cid:durableId="1240679918">
    <w:abstractNumId w:val="8"/>
  </w:num>
  <w:num w:numId="13" w16cid:durableId="77486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2826650">
    <w:abstractNumId w:val="11"/>
  </w:num>
  <w:num w:numId="15" w16cid:durableId="863059320">
    <w:abstractNumId w:val="9"/>
  </w:num>
  <w:num w:numId="16" w16cid:durableId="1398437239">
    <w:abstractNumId w:val="12"/>
  </w:num>
  <w:num w:numId="17" w16cid:durableId="1236012763">
    <w:abstractNumId w:val="11"/>
  </w:num>
  <w:num w:numId="18" w16cid:durableId="1126580568">
    <w:abstractNumId w:val="13"/>
  </w:num>
  <w:num w:numId="19" w16cid:durableId="9347545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Fi4kQAzlEVopGAYGtdBbRLn72KilzsZfh0SKWfbl/OXBKfTuC0AmoIm6InVL2Ne6bjCW+EYYo2P3/3q9qzjatw==" w:salt="0qOiOP15ixjQn7pQ4BWyC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F49EC"/>
    <w:rsid w:val="00003A76"/>
    <w:rsid w:val="0000740F"/>
    <w:rsid w:val="00012A84"/>
    <w:rsid w:val="00023CF5"/>
    <w:rsid w:val="000304A9"/>
    <w:rsid w:val="000404C6"/>
    <w:rsid w:val="00045FEC"/>
    <w:rsid w:val="000571A3"/>
    <w:rsid w:val="00081E07"/>
    <w:rsid w:val="000C50FB"/>
    <w:rsid w:val="000D29F7"/>
    <w:rsid w:val="000D4286"/>
    <w:rsid w:val="000D61FD"/>
    <w:rsid w:val="0011207E"/>
    <w:rsid w:val="00113FAA"/>
    <w:rsid w:val="001271CF"/>
    <w:rsid w:val="0013748C"/>
    <w:rsid w:val="00142125"/>
    <w:rsid w:val="00142663"/>
    <w:rsid w:val="0014383C"/>
    <w:rsid w:val="00145336"/>
    <w:rsid w:val="001470FD"/>
    <w:rsid w:val="00156749"/>
    <w:rsid w:val="00157AB1"/>
    <w:rsid w:val="00167999"/>
    <w:rsid w:val="00176BC2"/>
    <w:rsid w:val="00182386"/>
    <w:rsid w:val="00182D0F"/>
    <w:rsid w:val="00185A3B"/>
    <w:rsid w:val="00191DFF"/>
    <w:rsid w:val="001935F7"/>
    <w:rsid w:val="001A5102"/>
    <w:rsid w:val="001B4BB9"/>
    <w:rsid w:val="001C4D7C"/>
    <w:rsid w:val="001C5882"/>
    <w:rsid w:val="001D204C"/>
    <w:rsid w:val="001F32FE"/>
    <w:rsid w:val="00211018"/>
    <w:rsid w:val="00217AB9"/>
    <w:rsid w:val="00220B93"/>
    <w:rsid w:val="002346A2"/>
    <w:rsid w:val="00243D99"/>
    <w:rsid w:val="00246023"/>
    <w:rsid w:val="00246069"/>
    <w:rsid w:val="0026764A"/>
    <w:rsid w:val="0027705B"/>
    <w:rsid w:val="00287465"/>
    <w:rsid w:val="00297BCE"/>
    <w:rsid w:val="002A223C"/>
    <w:rsid w:val="002A4635"/>
    <w:rsid w:val="002B7B73"/>
    <w:rsid w:val="002C7E67"/>
    <w:rsid w:val="002D22E8"/>
    <w:rsid w:val="002D3DB7"/>
    <w:rsid w:val="002D6039"/>
    <w:rsid w:val="002E6742"/>
    <w:rsid w:val="002F7366"/>
    <w:rsid w:val="002F755E"/>
    <w:rsid w:val="00314DBD"/>
    <w:rsid w:val="00315F4C"/>
    <w:rsid w:val="00321C61"/>
    <w:rsid w:val="00346F79"/>
    <w:rsid w:val="00351B6D"/>
    <w:rsid w:val="003720CA"/>
    <w:rsid w:val="003977E2"/>
    <w:rsid w:val="003A0FEC"/>
    <w:rsid w:val="003B19E6"/>
    <w:rsid w:val="003B3F8B"/>
    <w:rsid w:val="00426FFC"/>
    <w:rsid w:val="004427BE"/>
    <w:rsid w:val="00445EC1"/>
    <w:rsid w:val="004539FA"/>
    <w:rsid w:val="00463F60"/>
    <w:rsid w:val="00466ABB"/>
    <w:rsid w:val="00476A10"/>
    <w:rsid w:val="00481060"/>
    <w:rsid w:val="00483F66"/>
    <w:rsid w:val="0049682E"/>
    <w:rsid w:val="004C00D6"/>
    <w:rsid w:val="004E0B05"/>
    <w:rsid w:val="004E574C"/>
    <w:rsid w:val="004E6A1D"/>
    <w:rsid w:val="00512700"/>
    <w:rsid w:val="00514577"/>
    <w:rsid w:val="0052440D"/>
    <w:rsid w:val="005316FF"/>
    <w:rsid w:val="005439BC"/>
    <w:rsid w:val="00584F41"/>
    <w:rsid w:val="00587C75"/>
    <w:rsid w:val="00594D98"/>
    <w:rsid w:val="005A403A"/>
    <w:rsid w:val="005B6073"/>
    <w:rsid w:val="005C17CB"/>
    <w:rsid w:val="005D7619"/>
    <w:rsid w:val="005E28B4"/>
    <w:rsid w:val="005E3870"/>
    <w:rsid w:val="005E3A87"/>
    <w:rsid w:val="005F29FB"/>
    <w:rsid w:val="005F2EC3"/>
    <w:rsid w:val="005F4E79"/>
    <w:rsid w:val="00602EAB"/>
    <w:rsid w:val="0060750A"/>
    <w:rsid w:val="0061288C"/>
    <w:rsid w:val="006137D6"/>
    <w:rsid w:val="00615316"/>
    <w:rsid w:val="00643484"/>
    <w:rsid w:val="00651498"/>
    <w:rsid w:val="00672C3F"/>
    <w:rsid w:val="00673E8B"/>
    <w:rsid w:val="006A7132"/>
    <w:rsid w:val="006E43A5"/>
    <w:rsid w:val="006E645B"/>
    <w:rsid w:val="006F74D5"/>
    <w:rsid w:val="00701D7A"/>
    <w:rsid w:val="00736E04"/>
    <w:rsid w:val="00741C1E"/>
    <w:rsid w:val="00772E65"/>
    <w:rsid w:val="007802C3"/>
    <w:rsid w:val="00780C8C"/>
    <w:rsid w:val="007829D2"/>
    <w:rsid w:val="00783074"/>
    <w:rsid w:val="007A0B53"/>
    <w:rsid w:val="007B634A"/>
    <w:rsid w:val="007E16FA"/>
    <w:rsid w:val="0082106F"/>
    <w:rsid w:val="008218FD"/>
    <w:rsid w:val="00825CDC"/>
    <w:rsid w:val="008263FA"/>
    <w:rsid w:val="00834506"/>
    <w:rsid w:val="00845C68"/>
    <w:rsid w:val="008574B7"/>
    <w:rsid w:val="0087598A"/>
    <w:rsid w:val="00875CBE"/>
    <w:rsid w:val="00897B6E"/>
    <w:rsid w:val="008A071B"/>
    <w:rsid w:val="008C2C7F"/>
    <w:rsid w:val="008C382D"/>
    <w:rsid w:val="008C5285"/>
    <w:rsid w:val="008C534F"/>
    <w:rsid w:val="008D0460"/>
    <w:rsid w:val="008D5249"/>
    <w:rsid w:val="008F7741"/>
    <w:rsid w:val="009039AA"/>
    <w:rsid w:val="00923337"/>
    <w:rsid w:val="009255D9"/>
    <w:rsid w:val="00956A64"/>
    <w:rsid w:val="00976057"/>
    <w:rsid w:val="00980642"/>
    <w:rsid w:val="009B11B9"/>
    <w:rsid w:val="009C426A"/>
    <w:rsid w:val="009C5440"/>
    <w:rsid w:val="009D06F5"/>
    <w:rsid w:val="009E0D23"/>
    <w:rsid w:val="009E6EF9"/>
    <w:rsid w:val="009E7F82"/>
    <w:rsid w:val="009F5A70"/>
    <w:rsid w:val="00A12F97"/>
    <w:rsid w:val="00A26561"/>
    <w:rsid w:val="00A42455"/>
    <w:rsid w:val="00A42543"/>
    <w:rsid w:val="00A51CEF"/>
    <w:rsid w:val="00A57532"/>
    <w:rsid w:val="00A62A76"/>
    <w:rsid w:val="00A72475"/>
    <w:rsid w:val="00A80A98"/>
    <w:rsid w:val="00A83F0B"/>
    <w:rsid w:val="00A9605A"/>
    <w:rsid w:val="00AA5FDD"/>
    <w:rsid w:val="00AB69D5"/>
    <w:rsid w:val="00AB7A55"/>
    <w:rsid w:val="00AD5832"/>
    <w:rsid w:val="00AF5B57"/>
    <w:rsid w:val="00B04C81"/>
    <w:rsid w:val="00B0569C"/>
    <w:rsid w:val="00B11F73"/>
    <w:rsid w:val="00B12E3D"/>
    <w:rsid w:val="00B30455"/>
    <w:rsid w:val="00B4285A"/>
    <w:rsid w:val="00B46BAE"/>
    <w:rsid w:val="00B53053"/>
    <w:rsid w:val="00B71B19"/>
    <w:rsid w:val="00B841CA"/>
    <w:rsid w:val="00B91C69"/>
    <w:rsid w:val="00BA43B0"/>
    <w:rsid w:val="00BB48AC"/>
    <w:rsid w:val="00BD316D"/>
    <w:rsid w:val="00BE386C"/>
    <w:rsid w:val="00C079B5"/>
    <w:rsid w:val="00C124EE"/>
    <w:rsid w:val="00C27A45"/>
    <w:rsid w:val="00C35F16"/>
    <w:rsid w:val="00C45110"/>
    <w:rsid w:val="00C61DD3"/>
    <w:rsid w:val="00C6351D"/>
    <w:rsid w:val="00C80D31"/>
    <w:rsid w:val="00C8496C"/>
    <w:rsid w:val="00C92698"/>
    <w:rsid w:val="00C94593"/>
    <w:rsid w:val="00CC0426"/>
    <w:rsid w:val="00CD4652"/>
    <w:rsid w:val="00CD7A59"/>
    <w:rsid w:val="00CE3BBE"/>
    <w:rsid w:val="00CF2666"/>
    <w:rsid w:val="00CF49EC"/>
    <w:rsid w:val="00D01332"/>
    <w:rsid w:val="00D070FF"/>
    <w:rsid w:val="00D109DC"/>
    <w:rsid w:val="00D15673"/>
    <w:rsid w:val="00D16805"/>
    <w:rsid w:val="00D2298A"/>
    <w:rsid w:val="00D261ED"/>
    <w:rsid w:val="00D354ED"/>
    <w:rsid w:val="00D4779E"/>
    <w:rsid w:val="00D50717"/>
    <w:rsid w:val="00D53F79"/>
    <w:rsid w:val="00D62104"/>
    <w:rsid w:val="00D658DD"/>
    <w:rsid w:val="00D866C8"/>
    <w:rsid w:val="00D96B31"/>
    <w:rsid w:val="00DA3077"/>
    <w:rsid w:val="00DA6F2D"/>
    <w:rsid w:val="00DC3FDB"/>
    <w:rsid w:val="00DD34D4"/>
    <w:rsid w:val="00DE57A3"/>
    <w:rsid w:val="00DF0444"/>
    <w:rsid w:val="00E33025"/>
    <w:rsid w:val="00E3442A"/>
    <w:rsid w:val="00E442E3"/>
    <w:rsid w:val="00E67541"/>
    <w:rsid w:val="00E71D79"/>
    <w:rsid w:val="00E72BE2"/>
    <w:rsid w:val="00E8039D"/>
    <w:rsid w:val="00EA3798"/>
    <w:rsid w:val="00ED2E9F"/>
    <w:rsid w:val="00ED6C6F"/>
    <w:rsid w:val="00EE5D3A"/>
    <w:rsid w:val="00EF13D6"/>
    <w:rsid w:val="00EF7676"/>
    <w:rsid w:val="00F310B0"/>
    <w:rsid w:val="00F32A83"/>
    <w:rsid w:val="00F35690"/>
    <w:rsid w:val="00F365CA"/>
    <w:rsid w:val="00F42D2D"/>
    <w:rsid w:val="00F4778E"/>
    <w:rsid w:val="00F50822"/>
    <w:rsid w:val="00F7131B"/>
    <w:rsid w:val="00F84D3F"/>
    <w:rsid w:val="00FC6F9F"/>
    <w:rsid w:val="00FD3E95"/>
    <w:rsid w:val="00FE3869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5CF82"/>
  <w15:docId w15:val="{42F12B93-C2E7-4A99-A30C-2827C0D0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lang w:val="sv-SE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41"/>
  </w:style>
  <w:style w:type="paragraph" w:styleId="Rubrik1">
    <w:name w:val="heading 1"/>
    <w:basedOn w:val="Rubrik"/>
    <w:next w:val="Normal"/>
    <w:link w:val="Rubrik1Char"/>
    <w:uiPriority w:val="9"/>
    <w:qFormat/>
    <w:rsid w:val="00314DBD"/>
    <w:pPr>
      <w:keepNext/>
      <w:keepLines/>
      <w:spacing w:before="320" w:after="520" w:line="288" w:lineRule="auto"/>
      <w:outlineLvl w:val="0"/>
    </w:pPr>
    <w:rPr>
      <w:bCs w:val="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14DBD"/>
    <w:pPr>
      <w:spacing w:before="200" w:after="0"/>
      <w:outlineLvl w:val="1"/>
    </w:pPr>
    <w:rPr>
      <w:bCs/>
      <w:sz w:val="20"/>
    </w:rPr>
  </w:style>
  <w:style w:type="paragraph" w:styleId="Rubrik3">
    <w:name w:val="heading 3"/>
    <w:basedOn w:val="Rubrik2"/>
    <w:next w:val="Normal"/>
    <w:link w:val="Rubrik3Char"/>
    <w:autoRedefine/>
    <w:uiPriority w:val="9"/>
    <w:qFormat/>
    <w:rsid w:val="00287465"/>
    <w:pPr>
      <w:outlineLvl w:val="2"/>
    </w:pPr>
    <w:rPr>
      <w:b w:val="0"/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semiHidden/>
    <w:qFormat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4DBD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14DB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87465"/>
    <w:rPr>
      <w:rFonts w:asciiTheme="majorHAnsi" w:eastAsiaTheme="majorEastAsia" w:hAnsiTheme="majorHAnsi" w:cstheme="majorBidi"/>
      <w:bCs/>
      <w:i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7741"/>
    <w:rPr>
      <w:rFonts w:asciiTheme="majorHAnsi" w:eastAsiaTheme="majorEastAsia" w:hAnsiTheme="majorHAnsi" w:cstheme="majorBidi"/>
      <w:b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C94593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bCs/>
      <w:sz w:val="3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C94593"/>
    <w:rPr>
      <w:rFonts w:asciiTheme="majorHAnsi" w:eastAsiaTheme="majorEastAsia" w:hAnsiTheme="majorHAnsi" w:cstheme="majorBidi"/>
      <w:b/>
      <w:bCs/>
      <w:sz w:val="3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3B3F8B"/>
    <w:pPr>
      <w:numPr>
        <w:ilvl w:val="1"/>
      </w:numPr>
      <w:spacing w:after="240"/>
    </w:pPr>
    <w:rPr>
      <w:sz w:val="2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3F8B"/>
    <w:rPr>
      <w:rFonts w:asciiTheme="majorHAnsi" w:eastAsiaTheme="majorEastAsia" w:hAnsiTheme="majorHAnsi" w:cstheme="majorBidi"/>
      <w:b/>
      <w:bCs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DE57A3"/>
    <w:pPr>
      <w:spacing w:after="240"/>
    </w:pPr>
    <w:rPr>
      <w:rFonts w:asciiTheme="majorHAnsi" w:hAnsiTheme="majorHAnsi"/>
      <w:b/>
    </w:rPr>
  </w:style>
  <w:style w:type="paragraph" w:styleId="Innehll1">
    <w:name w:val="toc 1"/>
    <w:basedOn w:val="Normal"/>
    <w:next w:val="Normal"/>
    <w:uiPriority w:val="39"/>
    <w:rsid w:val="000571A3"/>
    <w:pPr>
      <w:tabs>
        <w:tab w:val="right" w:pos="4394"/>
      </w:tabs>
      <w:spacing w:before="200" w:after="0"/>
    </w:pPr>
    <w:rPr>
      <w:b/>
    </w:rPr>
  </w:style>
  <w:style w:type="paragraph" w:styleId="Innehll2">
    <w:name w:val="toc 2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3">
    <w:name w:val="toc 3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4">
    <w:name w:val="toc 4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qFormat/>
    <w:rsid w:val="0061288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61288C"/>
    <w:rPr>
      <w:sz w:val="14"/>
    </w:rPr>
  </w:style>
  <w:style w:type="paragraph" w:styleId="Sidfot">
    <w:name w:val="footer"/>
    <w:basedOn w:val="Normal"/>
    <w:link w:val="SidfotChar"/>
    <w:uiPriority w:val="99"/>
    <w:rsid w:val="005E3A87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E3A87"/>
    <w:rPr>
      <w:sz w:val="14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287465"/>
    <w:pPr>
      <w:numPr>
        <w:numId w:val="19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287465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287465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287465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287465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287465"/>
    <w:pPr>
      <w:numPr>
        <w:numId w:val="17"/>
      </w:numPr>
    </w:pPr>
  </w:style>
  <w:style w:type="paragraph" w:customStyle="1" w:styleId="Numreradrubrik2">
    <w:name w:val="Numrerad rubrik 2"/>
    <w:basedOn w:val="Rubrik2"/>
    <w:next w:val="Normal"/>
    <w:uiPriority w:val="19"/>
    <w:rsid w:val="00287465"/>
    <w:pPr>
      <w:numPr>
        <w:ilvl w:val="1"/>
        <w:numId w:val="17"/>
      </w:numPr>
    </w:pPr>
  </w:style>
  <w:style w:type="paragraph" w:customStyle="1" w:styleId="Numreradrubrik3">
    <w:name w:val="Numrerad rubrik 3"/>
    <w:basedOn w:val="Rubrik3"/>
    <w:next w:val="Normal"/>
    <w:uiPriority w:val="19"/>
    <w:rsid w:val="00287465"/>
    <w:pPr>
      <w:numPr>
        <w:ilvl w:val="2"/>
        <w:numId w:val="17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287465"/>
    <w:pPr>
      <w:numPr>
        <w:ilvl w:val="3"/>
        <w:numId w:val="17"/>
      </w:numPr>
    </w:pPr>
  </w:style>
  <w:style w:type="paragraph" w:customStyle="1" w:styleId="TemplateID">
    <w:name w:val="Template ID"/>
    <w:basedOn w:val="Normal"/>
    <w:uiPriority w:val="99"/>
    <w:rsid w:val="0013748C"/>
    <w:pPr>
      <w:pBdr>
        <w:bottom w:val="single" w:sz="4" w:space="1" w:color="auto"/>
      </w:pBdr>
      <w:spacing w:after="0"/>
    </w:pPr>
    <w:rPr>
      <w:sz w:val="10"/>
      <w:szCs w:val="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0D23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Numreradrubrik1"/>
    <w:link w:val="Formatmall1Char"/>
    <w:qFormat/>
    <w:rsid w:val="00287465"/>
    <w:pPr>
      <w:numPr>
        <w:numId w:val="0"/>
      </w:numPr>
      <w:ind w:left="454" w:hanging="454"/>
    </w:pPr>
  </w:style>
  <w:style w:type="character" w:customStyle="1" w:styleId="Formatmall1Char">
    <w:name w:val="Formatmall1 Char"/>
    <w:basedOn w:val="Standardstycketeckensnitt"/>
    <w:link w:val="Formatmall1"/>
    <w:rsid w:val="00287465"/>
    <w:rPr>
      <w:rFonts w:asciiTheme="majorHAnsi" w:eastAsiaTheme="majorEastAsia" w:hAnsiTheme="majorHAnsi" w:cstheme="majorBidi"/>
      <w:b/>
      <w:sz w:val="32"/>
      <w:szCs w:val="28"/>
    </w:rPr>
  </w:style>
  <w:style w:type="paragraph" w:customStyle="1" w:styleId="Formatmall2">
    <w:name w:val="Formatmall2"/>
    <w:basedOn w:val="Numreradlista"/>
    <w:link w:val="Formatmall2Char"/>
    <w:qFormat/>
    <w:rsid w:val="00287465"/>
    <w:pPr>
      <w:numPr>
        <w:numId w:val="0"/>
      </w:numPr>
      <w:ind w:left="357" w:hanging="357"/>
    </w:pPr>
    <w:rPr>
      <w:b/>
    </w:rPr>
  </w:style>
  <w:style w:type="character" w:customStyle="1" w:styleId="Formatmall2Char">
    <w:name w:val="Formatmall2 Char"/>
    <w:basedOn w:val="Standardstycketeckensnitt"/>
    <w:link w:val="Formatmall2"/>
    <w:rsid w:val="00287465"/>
    <w:rPr>
      <w:b/>
    </w:rPr>
  </w:style>
  <w:style w:type="character" w:styleId="Olstomnmnande">
    <w:name w:val="Unresolved Mention"/>
    <w:basedOn w:val="Standardstycketeckensnitt"/>
    <w:uiPriority w:val="99"/>
    <w:semiHidden/>
    <w:unhideWhenUsed/>
    <w:rsid w:val="00243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wenko@swedavia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vs.arn@swedavia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amsites.airportnet.se@SSL\DavWWWRoot\mallar\Mallbibliotek\Grundmallar\dokument_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2489E19CDC48FB940D7D172A721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B9420-6E7B-4295-B98F-2FBB9DDBF6EF}"/>
      </w:docPartPr>
      <w:docPartBody>
        <w:p w:rsidR="00C56451" w:rsidRDefault="00CF0A34" w:rsidP="00CF0A34">
          <w:pPr>
            <w:pStyle w:val="322489E19CDC48FB940D7D172A721CE312"/>
          </w:pPr>
          <w:r w:rsidRPr="00A11CB5">
            <w:rPr>
              <w:rStyle w:val="Platshllartext"/>
            </w:rPr>
            <w:t>[Kategori]</w:t>
          </w:r>
        </w:p>
      </w:docPartBody>
    </w:docPart>
    <w:docPart>
      <w:docPartPr>
        <w:name w:val="F5D32197C103413D9CF7B02C0FE56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57CE5-7BA7-46B5-A965-7061A13251E1}"/>
      </w:docPartPr>
      <w:docPartBody>
        <w:p w:rsidR="00C56451" w:rsidRDefault="00CF0A34" w:rsidP="00CF0A34">
          <w:pPr>
            <w:pStyle w:val="F5D32197C103413D9CF7B02C0FE562F110"/>
          </w:pPr>
          <w:r w:rsidRPr="005439BC">
            <w:rPr>
              <w:rStyle w:val="Platshllartext"/>
              <w:rFonts w:cs="Arial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4A06E899151141D68BA1908AA3417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B395C-FBAD-4A60-87C5-AB4E196F1553}"/>
      </w:docPartPr>
      <w:docPartBody>
        <w:p w:rsidR="00C56451" w:rsidRDefault="00CF0A34" w:rsidP="00CF0A34">
          <w:pPr>
            <w:pStyle w:val="4A06E899151141D68BA1908AA3417A0810"/>
          </w:pPr>
          <w:r w:rsidRPr="005439BC">
            <w:rPr>
              <w:rStyle w:val="Platshllartext"/>
              <w:rFonts w:cs="Arial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896ED6C0107242EF8BACDC2C8491C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CB917-A447-480E-8897-5617A19C369D}"/>
      </w:docPartPr>
      <w:docPartBody>
        <w:p w:rsidR="00C56451" w:rsidRDefault="00CF0A34" w:rsidP="00CF0A34">
          <w:pPr>
            <w:pStyle w:val="896ED6C0107242EF8BACDC2C8491C2E910"/>
          </w:pPr>
          <w:r>
            <w:rPr>
              <w:rStyle w:val="Platshllartext"/>
              <w:rFonts w:cs="Arial"/>
              <w:sz w:val="22"/>
              <w:szCs w:val="22"/>
            </w:rPr>
            <w:t>A</w:t>
          </w:r>
          <w:r w:rsidRPr="00176BC2">
            <w:rPr>
              <w:rStyle w:val="Platshllartext"/>
              <w:rFonts w:cs="Arial"/>
              <w:sz w:val="22"/>
              <w:szCs w:val="22"/>
            </w:rPr>
            <w:t>nge datum.</w:t>
          </w:r>
        </w:p>
      </w:docPartBody>
    </w:docPart>
    <w:docPart>
      <w:docPartPr>
        <w:name w:val="A0D2EFC0D6C944FB95B152122876F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C5030-11B7-488C-9AD9-3801220E562B}"/>
      </w:docPartPr>
      <w:docPartBody>
        <w:p w:rsidR="00C56451" w:rsidRDefault="00CF0A34" w:rsidP="00CF0A34">
          <w:pPr>
            <w:pStyle w:val="A0D2EFC0D6C944FB95B152122876F27210"/>
          </w:pPr>
          <w:r>
            <w:rPr>
              <w:rStyle w:val="Platshllartext"/>
              <w:sz w:val="22"/>
              <w:szCs w:val="22"/>
            </w:rPr>
            <w:t>Nummer</w:t>
          </w:r>
        </w:p>
      </w:docPartBody>
    </w:docPart>
    <w:docPart>
      <w:docPartPr>
        <w:name w:val="CAF4E359F8FB4817B9A2C25BCB9B1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72D609-0D2D-4FA2-96E3-D645FF0D53AF}"/>
      </w:docPartPr>
      <w:docPartBody>
        <w:p w:rsidR="00C56451" w:rsidRDefault="00CF0A34" w:rsidP="00CF0A34">
          <w:pPr>
            <w:pStyle w:val="CAF4E359F8FB4817B9A2C25BCB9B177B10"/>
          </w:pPr>
          <w:r>
            <w:rPr>
              <w:rStyle w:val="Platshllartext"/>
              <w:rFonts w:cs="Arial"/>
              <w:sz w:val="22"/>
              <w:szCs w:val="22"/>
            </w:rPr>
            <w:t>A</w:t>
          </w:r>
          <w:r w:rsidRPr="00D109DC">
            <w:rPr>
              <w:rStyle w:val="Platshllartext"/>
              <w:rFonts w:cs="Arial"/>
              <w:sz w:val="22"/>
              <w:szCs w:val="22"/>
            </w:rPr>
            <w:t>nge datum.</w:t>
          </w:r>
        </w:p>
      </w:docPartBody>
    </w:docPart>
    <w:docPart>
      <w:docPartPr>
        <w:name w:val="DE9B7321652B42E7B4B0B76FDA159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D38D5-DB67-4FB9-BC86-C637882BA46F}"/>
      </w:docPartPr>
      <w:docPartBody>
        <w:p w:rsidR="00C56451" w:rsidRDefault="00CF0A34" w:rsidP="00CF0A34">
          <w:pPr>
            <w:pStyle w:val="DE9B7321652B42E7B4B0B76FDA159D3410"/>
          </w:pPr>
          <w:r>
            <w:rPr>
              <w:rStyle w:val="Platshllartext"/>
              <w:rFonts w:cs="Arial"/>
              <w:sz w:val="22"/>
              <w:szCs w:val="22"/>
            </w:rPr>
            <w:t>A</w:t>
          </w:r>
          <w:r w:rsidRPr="00D109DC">
            <w:rPr>
              <w:rStyle w:val="Platshllartext"/>
              <w:rFonts w:cs="Arial"/>
              <w:sz w:val="22"/>
              <w:szCs w:val="22"/>
            </w:rPr>
            <w:t>nge datum.</w:t>
          </w:r>
        </w:p>
      </w:docPartBody>
    </w:docPart>
    <w:docPart>
      <w:docPartPr>
        <w:name w:val="E7277F93669245E98FF58E8F2268E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EA4A1-48AC-42F4-9C29-192AA60F741D}"/>
      </w:docPartPr>
      <w:docPartBody>
        <w:p w:rsidR="00C56451" w:rsidRDefault="00CF0A34" w:rsidP="00CF0A34">
          <w:pPr>
            <w:pStyle w:val="E7277F93669245E98FF58E8F2268EB8510"/>
          </w:pPr>
          <w:r>
            <w:rPr>
              <w:rStyle w:val="Platshllartext"/>
              <w:rFonts w:cs="Arial"/>
              <w:sz w:val="22"/>
              <w:szCs w:val="22"/>
            </w:rPr>
            <w:t xml:space="preserve">Ange </w:t>
          </w:r>
          <w:r w:rsidRPr="00D109DC">
            <w:rPr>
              <w:rStyle w:val="Platshllartext"/>
              <w:rFonts w:cs="Arial"/>
              <w:sz w:val="22"/>
              <w:szCs w:val="22"/>
            </w:rPr>
            <w:t>text.</w:t>
          </w:r>
        </w:p>
      </w:docPartBody>
    </w:docPart>
    <w:docPart>
      <w:docPartPr>
        <w:name w:val="68BB6FEE621B4F1F9AED29DEF7DE2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F986C-66E9-4EE0-B7F1-82D3E0F8B24A}"/>
      </w:docPartPr>
      <w:docPartBody>
        <w:p w:rsidR="00C56451" w:rsidRDefault="00CF0A34" w:rsidP="00CF0A34">
          <w:pPr>
            <w:pStyle w:val="68BB6FEE621B4F1F9AED29DEF7DE267D10"/>
          </w:pPr>
          <w:r>
            <w:rPr>
              <w:rStyle w:val="Platshllartext"/>
              <w:rFonts w:cs="Arial"/>
              <w:sz w:val="22"/>
              <w:szCs w:val="22"/>
            </w:rPr>
            <w:t>A</w:t>
          </w:r>
          <w:r w:rsidRPr="00D109DC">
            <w:rPr>
              <w:rStyle w:val="Platshllartext"/>
              <w:rFonts w:cs="Arial"/>
              <w:sz w:val="22"/>
              <w:szCs w:val="22"/>
            </w:rPr>
            <w:t>nge text.</w:t>
          </w:r>
        </w:p>
      </w:docPartBody>
    </w:docPart>
    <w:docPart>
      <w:docPartPr>
        <w:name w:val="5D947524E0E9405E840EDB1254157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81352-FEF4-421C-9F54-81A0786E7BB9}"/>
      </w:docPartPr>
      <w:docPartBody>
        <w:p w:rsidR="00C56451" w:rsidRDefault="00CF0A34" w:rsidP="00CF0A34">
          <w:pPr>
            <w:pStyle w:val="5D947524E0E9405E840EDB12541574A810"/>
          </w:pPr>
          <w:r w:rsidRPr="001A5102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0A68CEE20DD04C58962FD3C125B272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FB33C-4699-4486-A90C-2128B2FC827F}"/>
      </w:docPartPr>
      <w:docPartBody>
        <w:p w:rsidR="00C56451" w:rsidRDefault="00CF0A34" w:rsidP="00CF0A34">
          <w:pPr>
            <w:pStyle w:val="0A68CEE20DD04C58962FD3C125B2725210"/>
          </w:pPr>
          <w:r w:rsidRPr="00176BC2">
            <w:rPr>
              <w:rStyle w:val="Platshllartext"/>
              <w:rFonts w:cs="Arial"/>
              <w:sz w:val="22"/>
              <w:szCs w:val="22"/>
            </w:rPr>
            <w:t>Klicka eller tryck här för att ange datum.</w:t>
          </w:r>
        </w:p>
      </w:docPartBody>
    </w:docPart>
    <w:docPart>
      <w:docPartPr>
        <w:name w:val="AA1FAEC8E35F4D8B92B90975A2E1B9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4A489-01D1-4144-BE9C-B7388C9F5690}"/>
      </w:docPartPr>
      <w:docPartBody>
        <w:p w:rsidR="00C56451" w:rsidRDefault="00CF0A34" w:rsidP="00CF0A34">
          <w:pPr>
            <w:pStyle w:val="AA1FAEC8E35F4D8B92B90975A2E1B9CB10"/>
          </w:pPr>
          <w:r w:rsidRPr="001A5102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C78D5D030A7E4685A38FB015070383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7C48A-0558-4A6E-866C-8CB250559795}"/>
      </w:docPartPr>
      <w:docPartBody>
        <w:p w:rsidR="00C56451" w:rsidRDefault="00CF0A34" w:rsidP="00CF0A34">
          <w:pPr>
            <w:pStyle w:val="C78D5D030A7E4685A38FB015070383919"/>
          </w:pPr>
          <w:r w:rsidRPr="008B7BD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9367F6B336A4CE0A3B586572DB42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1F75C-6A6E-4E5D-B9C6-76BEF98705A2}"/>
      </w:docPartPr>
      <w:docPartBody>
        <w:p w:rsidR="00C56451" w:rsidRDefault="00CF0A34" w:rsidP="00CF0A34">
          <w:pPr>
            <w:pStyle w:val="79367F6B336A4CE0A3B586572DB422799"/>
          </w:pPr>
          <w:r w:rsidRPr="008B7BD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3C886F4DCE5409AA02DA5E6498B5F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AD286-B437-4303-8F1D-5218CD54A128}"/>
      </w:docPartPr>
      <w:docPartBody>
        <w:p w:rsidR="00C56451" w:rsidRDefault="00CF0A34" w:rsidP="00CF0A34">
          <w:pPr>
            <w:pStyle w:val="B3C886F4DCE5409AA02DA5E6498B5FC37"/>
          </w:pPr>
          <w:r>
            <w:rPr>
              <w:rStyle w:val="Platshllartext"/>
            </w:rPr>
            <w:t>A</w:t>
          </w:r>
          <w:r w:rsidRPr="008B7BD6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nummer</w:t>
          </w:r>
        </w:p>
      </w:docPartBody>
    </w:docPart>
    <w:docPart>
      <w:docPartPr>
        <w:name w:val="29C8B59587BA40978E99AAD5C5867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2B9241-71F1-4289-ADF8-586D56DC8F6A}"/>
      </w:docPartPr>
      <w:docPartBody>
        <w:p w:rsidR="00C56451" w:rsidRDefault="00CF0A34" w:rsidP="00CF0A34">
          <w:pPr>
            <w:pStyle w:val="29C8B59587BA40978E99AAD5C586764A6"/>
          </w:pPr>
          <w:r>
            <w:rPr>
              <w:rStyle w:val="Platshllartext"/>
            </w:rPr>
            <w:t>A</w:t>
          </w:r>
          <w:r w:rsidRPr="008B7BD6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nummer</w:t>
          </w:r>
        </w:p>
      </w:docPartBody>
    </w:docPart>
    <w:docPart>
      <w:docPartPr>
        <w:name w:val="FA02379FF0A645028795B317E5E50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EB2F1-D54F-41BE-8CF3-C8C60B70E1BF}"/>
      </w:docPartPr>
      <w:docPartBody>
        <w:p w:rsidR="00C56451" w:rsidRDefault="00CF0A34" w:rsidP="00CF0A34">
          <w:pPr>
            <w:pStyle w:val="FA02379FF0A645028795B317E5E50C316"/>
          </w:pPr>
          <w:r>
            <w:rPr>
              <w:rStyle w:val="Platshllartext"/>
            </w:rPr>
            <w:t>A</w:t>
          </w:r>
          <w:r w:rsidRPr="008B7BD6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nummer</w:t>
          </w:r>
        </w:p>
      </w:docPartBody>
    </w:docPart>
    <w:docPart>
      <w:docPartPr>
        <w:name w:val="5524F608F2244D918820152C6438E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7EF1A2-A887-4001-878C-9618D96A539B}"/>
      </w:docPartPr>
      <w:docPartBody>
        <w:p w:rsidR="00C56451" w:rsidRDefault="00CF0A34" w:rsidP="00CF0A34">
          <w:pPr>
            <w:pStyle w:val="5524F608F2244D918820152C6438E2936"/>
          </w:pPr>
          <w:r w:rsidRPr="008B7BD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AB2D79D43C450D9D041D36E8AC8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16EBA1-711E-4916-938D-3203AF9C1908}"/>
      </w:docPartPr>
      <w:docPartBody>
        <w:p w:rsidR="00C56451" w:rsidRDefault="00CF0A34" w:rsidP="00CF0A34">
          <w:pPr>
            <w:pStyle w:val="8AAB2D79D43C450D9D041D36E8AC88016"/>
          </w:pPr>
          <w:r>
            <w:rPr>
              <w:rStyle w:val="Platshllartext"/>
            </w:rPr>
            <w:t>A</w:t>
          </w:r>
          <w:r w:rsidRPr="008B7BD6">
            <w:rPr>
              <w:rStyle w:val="Platshllartext"/>
            </w:rPr>
            <w:t>nge datum</w:t>
          </w:r>
        </w:p>
      </w:docPartBody>
    </w:docPart>
    <w:docPart>
      <w:docPartPr>
        <w:name w:val="060C46CE2E12431A900B5C7E21C19A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5AFA0-ABE1-4F89-BD51-B2B9B611278B}"/>
      </w:docPartPr>
      <w:docPartBody>
        <w:p w:rsidR="00C56451" w:rsidRDefault="00CF0A34" w:rsidP="00CF0A34">
          <w:pPr>
            <w:pStyle w:val="060C46CE2E12431A900B5C7E21C19ADD5"/>
          </w:pPr>
          <w:r>
            <w:rPr>
              <w:rStyle w:val="Platshllartext"/>
            </w:rPr>
            <w:t>A</w:t>
          </w:r>
          <w:r w:rsidRPr="008B7BD6">
            <w:rPr>
              <w:rStyle w:val="Platshllartext"/>
            </w:rPr>
            <w:t>nge datum</w:t>
          </w:r>
        </w:p>
      </w:docPartBody>
    </w:docPart>
    <w:docPart>
      <w:docPartPr>
        <w:name w:val="757FC1D85149447989AFF8DFDFC5A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BE7E23-DB5D-4D62-8939-145A2A810D68}"/>
      </w:docPartPr>
      <w:docPartBody>
        <w:p w:rsidR="00C56451" w:rsidRDefault="00CF0A34" w:rsidP="00CF0A34">
          <w:pPr>
            <w:pStyle w:val="757FC1D85149447989AFF8DFDFC5AB3F1"/>
          </w:pPr>
          <w:r>
            <w:rPr>
              <w:rStyle w:val="Platshllartext"/>
            </w:rPr>
            <w:t>A</w:t>
          </w:r>
          <w:r w:rsidRPr="008B7BD6">
            <w:rPr>
              <w:rStyle w:val="Platshllartext"/>
            </w:rPr>
            <w:t>nge text</w:t>
          </w:r>
        </w:p>
      </w:docPartBody>
    </w:docPart>
    <w:docPart>
      <w:docPartPr>
        <w:name w:val="AFB2314C3DE1454C9F5322D66B4122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5B8A7-821E-493D-BF14-1D29E69DCA61}"/>
      </w:docPartPr>
      <w:docPartBody>
        <w:p w:rsidR="00C56451" w:rsidRDefault="00CF0A34" w:rsidP="00CF0A34">
          <w:pPr>
            <w:pStyle w:val="AFB2314C3DE1454C9F5322D66B4122DE"/>
          </w:pPr>
          <w:r>
            <w:rPr>
              <w:rStyle w:val="Platshllartext"/>
            </w:rPr>
            <w:t>A</w:t>
          </w:r>
          <w:r w:rsidRPr="008B7BD6">
            <w:rPr>
              <w:rStyle w:val="Platshllartext"/>
            </w:rPr>
            <w:t>nge datum</w:t>
          </w:r>
        </w:p>
      </w:docPartBody>
    </w:docPart>
    <w:docPart>
      <w:docPartPr>
        <w:name w:val="3267D484CEA44A47B4541ECE16B81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4D6BD-DB7A-4734-B949-6132F9F44EC9}"/>
      </w:docPartPr>
      <w:docPartBody>
        <w:p w:rsidR="00C56451" w:rsidRDefault="00CF0A34" w:rsidP="00CF0A34">
          <w:pPr>
            <w:pStyle w:val="3267D484CEA44A47B4541ECE16B81819"/>
          </w:pPr>
          <w:r>
            <w:rPr>
              <w:rStyle w:val="Platshllartext"/>
            </w:rPr>
            <w:t>A</w:t>
          </w:r>
          <w:r w:rsidRPr="008B7BD6">
            <w:rPr>
              <w:rStyle w:val="Platshllartext"/>
            </w:rPr>
            <w:t>nge datum</w:t>
          </w:r>
        </w:p>
      </w:docPartBody>
    </w:docPart>
    <w:docPart>
      <w:docPartPr>
        <w:name w:val="7399DCBC501C4304B39F9EEBE1D62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B0C52-9E52-43DD-BBBB-8E008DBCD4DA}"/>
      </w:docPartPr>
      <w:docPartBody>
        <w:p w:rsidR="00EA4B1C" w:rsidRDefault="00C56451" w:rsidP="00C56451">
          <w:pPr>
            <w:pStyle w:val="7399DCBC501C4304B39F9EEBE1D623C4"/>
          </w:pPr>
          <w:r w:rsidRPr="008B7BD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ED861A7F464122AA47524CF239F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A34C4-5A1F-4D7A-BF28-94A5A298E50C}"/>
      </w:docPartPr>
      <w:docPartBody>
        <w:p w:rsidR="00EA4B1C" w:rsidRDefault="00C56451" w:rsidP="00C56451">
          <w:pPr>
            <w:pStyle w:val="F4ED861A7F464122AA47524CF239FAEC"/>
          </w:pPr>
          <w:r w:rsidRPr="008B7BD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91B591FB4C4B80800D6CCB4B91E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2B355-A6C0-44E7-BDBA-DAF5AEE7B082}"/>
      </w:docPartPr>
      <w:docPartBody>
        <w:p w:rsidR="00EA4B1C" w:rsidRDefault="00C56451" w:rsidP="00C56451">
          <w:pPr>
            <w:pStyle w:val="CF91B591FB4C4B80800D6CCB4B91E42E"/>
          </w:pPr>
          <w:r w:rsidRPr="001A510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9A4E732E4E9490797B3B6D85BB10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35BDCD-71B1-4143-8FA4-614D82842C64}"/>
      </w:docPartPr>
      <w:docPartBody>
        <w:p w:rsidR="00EA4B1C" w:rsidRDefault="00C56451" w:rsidP="00C56451">
          <w:pPr>
            <w:pStyle w:val="39A4E732E4E9490797B3B6D85BB10709"/>
          </w:pPr>
          <w:r w:rsidRPr="001A510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8D1C225B8D94CC987E85D6E948D2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0E618-7925-44E8-B44D-66145522F5CC}"/>
      </w:docPartPr>
      <w:docPartBody>
        <w:p w:rsidR="00EA4B1C" w:rsidRDefault="00C56451" w:rsidP="00C56451">
          <w:pPr>
            <w:pStyle w:val="08D1C225B8D94CC987E85D6E948D2951"/>
          </w:pPr>
          <w:r w:rsidRPr="001A510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3302718EB7E473EB43F5EE36AF34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50CB7-91D1-4D5E-8044-5A41057F395B}"/>
      </w:docPartPr>
      <w:docPartBody>
        <w:p w:rsidR="00EA4B1C" w:rsidRDefault="00C56451" w:rsidP="00C56451">
          <w:pPr>
            <w:pStyle w:val="A3302718EB7E473EB43F5EE36AF341D3"/>
          </w:pPr>
          <w:r w:rsidRPr="001A510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82D2216B3B84E1C8462E0B8756F4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9063D-3825-4394-9AE1-25E12620B6BA}"/>
      </w:docPartPr>
      <w:docPartBody>
        <w:p w:rsidR="005C4954" w:rsidRDefault="005C4954" w:rsidP="005C4954">
          <w:pPr>
            <w:pStyle w:val="682D2216B3B84E1C8462E0B8756F4282"/>
          </w:pPr>
          <w:r w:rsidRPr="001A510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C3BFD1AF7D245D7A2082B8EA37BA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D73A4-0CB7-43B7-A563-41C23AAE2F67}"/>
      </w:docPartPr>
      <w:docPartBody>
        <w:p w:rsidR="005C4954" w:rsidRDefault="005C4954" w:rsidP="005C4954">
          <w:pPr>
            <w:pStyle w:val="9C3BFD1AF7D245D7A2082B8EA37BA917"/>
          </w:pPr>
          <w:r w:rsidRPr="001A510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4D29CC2AAE94DFD96AAA20243A54B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74652-F89D-45B8-BB52-68CB2A94D104}"/>
      </w:docPartPr>
      <w:docPartBody>
        <w:p w:rsidR="005C4954" w:rsidRDefault="005C4954" w:rsidP="005C4954">
          <w:pPr>
            <w:pStyle w:val="84D29CC2AAE94DFD96AAA20243A54B61"/>
          </w:pPr>
          <w:r w:rsidRPr="001A510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813A0701BE47D88FF4A20F93FD1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6A5A9-9FCC-4311-8E37-D30D527BDD98}"/>
      </w:docPartPr>
      <w:docPartBody>
        <w:p w:rsidR="005C4954" w:rsidRDefault="005C4954" w:rsidP="005C4954">
          <w:pPr>
            <w:pStyle w:val="D8813A0701BE47D88FF4A20F93FD1782"/>
          </w:pPr>
          <w:r w:rsidRPr="001A510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34"/>
    <w:rsid w:val="005C4954"/>
    <w:rsid w:val="005F2EC3"/>
    <w:rsid w:val="005F4E79"/>
    <w:rsid w:val="00B11F73"/>
    <w:rsid w:val="00C56451"/>
    <w:rsid w:val="00CF0A34"/>
    <w:rsid w:val="00EA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5C4954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7399DCBC501C4304B39F9EEBE1D623C4">
    <w:name w:val="7399DCBC501C4304B39F9EEBE1D623C4"/>
    <w:rsid w:val="00C56451"/>
  </w:style>
  <w:style w:type="paragraph" w:customStyle="1" w:styleId="F4ED861A7F464122AA47524CF239FAEC">
    <w:name w:val="F4ED861A7F464122AA47524CF239FAEC"/>
    <w:rsid w:val="00C56451"/>
  </w:style>
  <w:style w:type="paragraph" w:customStyle="1" w:styleId="CF91B591FB4C4B80800D6CCB4B91E42E">
    <w:name w:val="CF91B591FB4C4B80800D6CCB4B91E42E"/>
    <w:rsid w:val="00C56451"/>
  </w:style>
  <w:style w:type="paragraph" w:customStyle="1" w:styleId="39A4E732E4E9490797B3B6D85BB10709">
    <w:name w:val="39A4E732E4E9490797B3B6D85BB10709"/>
    <w:rsid w:val="00C56451"/>
  </w:style>
  <w:style w:type="paragraph" w:customStyle="1" w:styleId="08D1C225B8D94CC987E85D6E948D2951">
    <w:name w:val="08D1C225B8D94CC987E85D6E948D2951"/>
    <w:rsid w:val="00C56451"/>
  </w:style>
  <w:style w:type="paragraph" w:customStyle="1" w:styleId="A3302718EB7E473EB43F5EE36AF341D3">
    <w:name w:val="A3302718EB7E473EB43F5EE36AF341D3"/>
    <w:rsid w:val="00C56451"/>
  </w:style>
  <w:style w:type="paragraph" w:customStyle="1" w:styleId="896ED6C0107242EF8BACDC2C8491C2E910">
    <w:name w:val="896ED6C0107242EF8BACDC2C8491C2E9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0A68CEE20DD04C58962FD3C125B2725210">
    <w:name w:val="0A68CEE20DD04C58962FD3C125B27252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3C886F4DCE5409AA02DA5E6498B5FC37">
    <w:name w:val="B3C886F4DCE5409AA02DA5E6498B5FC37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9C8B59587BA40978E99AAD5C586764A6">
    <w:name w:val="29C8B59587BA40978E99AAD5C586764A6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A02379FF0A645028795B317E5E50C316">
    <w:name w:val="FA02379FF0A645028795B317E5E50C316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5D32197C103413D9CF7B02C0FE562F110">
    <w:name w:val="F5D32197C103413D9CF7B02C0FE562F1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A0D2EFC0D6C944FB95B152122876F27210">
    <w:name w:val="A0D2EFC0D6C944FB95B152122876F272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57FC1D85149447989AFF8DFDFC5AB3F1">
    <w:name w:val="757FC1D85149447989AFF8DFDFC5AB3F1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AF4E359F8FB4817B9A2C25BCB9B177B10">
    <w:name w:val="CAF4E359F8FB4817B9A2C25BCB9B177B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DE9B7321652B42E7B4B0B76FDA159D3410">
    <w:name w:val="DE9B7321652B42E7B4B0B76FDA159D34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E7277F93669245E98FF58E8F2268EB8510">
    <w:name w:val="E7277F93669245E98FF58E8F2268EB85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68BB6FEE621B4F1F9AED29DEF7DE267D10">
    <w:name w:val="68BB6FEE621B4F1F9AED29DEF7DE267D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4A06E899151141D68BA1908AA3417A0810">
    <w:name w:val="4A06E899151141D68BA1908AA3417A08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5D947524E0E9405E840EDB12541574A810">
    <w:name w:val="5D947524E0E9405E840EDB12541574A8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AA1FAEC8E35F4D8B92B90975A2E1B9CB10">
    <w:name w:val="AA1FAEC8E35F4D8B92B90975A2E1B9CB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78D5D030A7E4685A38FB015070383919">
    <w:name w:val="C78D5D030A7E4685A38FB015070383919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9367F6B336A4CE0A3B586572DB422799">
    <w:name w:val="79367F6B336A4CE0A3B586572DB422799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5524F608F2244D918820152C6438E2936">
    <w:name w:val="5524F608F2244D918820152C6438E2936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AAB2D79D43C450D9D041D36E8AC88016">
    <w:name w:val="8AAB2D79D43C450D9D041D36E8AC88016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060C46CE2E12431A900B5C7E21C19ADD5">
    <w:name w:val="060C46CE2E12431A900B5C7E21C19ADD5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22489E19CDC48FB940D7D172A721CE312">
    <w:name w:val="322489E19CDC48FB940D7D172A721CE312"/>
    <w:rsid w:val="00CF0A34"/>
    <w:pPr>
      <w:pBdr>
        <w:bottom w:val="single" w:sz="4" w:space="1" w:color="auto"/>
      </w:pBdr>
      <w:spacing w:after="0" w:line="252" w:lineRule="auto"/>
    </w:pPr>
    <w:rPr>
      <w:rFonts w:ascii="Arial" w:hAnsi="Arial"/>
      <w:sz w:val="10"/>
      <w:szCs w:val="10"/>
      <w:lang w:eastAsia="en-US"/>
    </w:rPr>
  </w:style>
  <w:style w:type="paragraph" w:customStyle="1" w:styleId="AFB2314C3DE1454C9F5322D66B4122DE">
    <w:name w:val="AFB2314C3DE1454C9F5322D66B4122DE"/>
    <w:rsid w:val="00CF0A34"/>
  </w:style>
  <w:style w:type="paragraph" w:customStyle="1" w:styleId="3267D484CEA44A47B4541ECE16B81819">
    <w:name w:val="3267D484CEA44A47B4541ECE16B81819"/>
    <w:rsid w:val="00CF0A34"/>
  </w:style>
  <w:style w:type="paragraph" w:customStyle="1" w:styleId="682D2216B3B84E1C8462E0B8756F4282">
    <w:name w:val="682D2216B3B84E1C8462E0B8756F4282"/>
    <w:rsid w:val="005C49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3BFD1AF7D245D7A2082B8EA37BA917">
    <w:name w:val="9C3BFD1AF7D245D7A2082B8EA37BA917"/>
    <w:rsid w:val="005C49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D29CC2AAE94DFD96AAA20243A54B61">
    <w:name w:val="84D29CC2AAE94DFD96AAA20243A54B61"/>
    <w:rsid w:val="005C49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813A0701BE47D88FF4A20F93FD1782">
    <w:name w:val="D8813A0701BE47D88FF4A20F93FD1782"/>
    <w:rsid w:val="005C495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edavia">
      <a:dk1>
        <a:sysClr val="windowText" lastClr="000000"/>
      </a:dk1>
      <a:lt1>
        <a:sysClr val="window" lastClr="FFFFFF"/>
      </a:lt1>
      <a:dk2>
        <a:srgbClr val="44546A"/>
      </a:dk2>
      <a:lt2>
        <a:srgbClr val="DDEFFC"/>
      </a:lt2>
      <a:accent1>
        <a:srgbClr val="1D203F"/>
      </a:accent1>
      <a:accent2>
        <a:srgbClr val="1198D5"/>
      </a:accent2>
      <a:accent3>
        <a:srgbClr val="79B729"/>
      </a:accent3>
      <a:accent4>
        <a:srgbClr val="2D6E78"/>
      </a:accent4>
      <a:accent5>
        <a:srgbClr val="861622"/>
      </a:accent5>
      <a:accent6>
        <a:srgbClr val="FFC800"/>
      </a:accent6>
      <a:hlink>
        <a:srgbClr val="0563C1"/>
      </a:hlink>
      <a:folHlink>
        <a:srgbClr val="954F72"/>
      </a:folHlink>
    </a:clrScheme>
    <a:fontScheme name="Swedav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C71C0BE4DD46814A5FC68D634C6D" ma:contentTypeVersion="5" ma:contentTypeDescription="Skapa ett nytt dokument." ma:contentTypeScope="" ma:versionID="2c7881c152d2a139f5665c8e16b479e6">
  <xsd:schema xmlns:xsd="http://www.w3.org/2001/XMLSchema" xmlns:xs="http://www.w3.org/2001/XMLSchema" xmlns:p="http://schemas.microsoft.com/office/2006/metadata/properties" xmlns:ns1="http://schemas.microsoft.com/sharepoint/v3" xmlns:ns2="6336a98f-9353-4378-ac59-c412ef0a4779" xmlns:ns3="48d70014-1209-4dd7-bfac-aa63b3394035" targetNamespace="http://schemas.microsoft.com/office/2006/metadata/properties" ma:root="true" ma:fieldsID="c989dae4f50fa283e47f4bfc697e4c67" ns1:_="" ns2:_="" ns3:_="">
    <xsd:import namespace="http://schemas.microsoft.com/sharepoint/v3"/>
    <xsd:import namespace="6336a98f-9353-4378-ac59-c412ef0a4779"/>
    <xsd:import namespace="48d70014-1209-4dd7-bfac-aa63b33940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6a98f-9353-4378-ac59-c412ef0a4779" elementFormDefault="qualified">
    <xsd:import namespace="http://schemas.microsoft.com/office/2006/documentManagement/types"/>
    <xsd:import namespace="http://schemas.microsoft.com/office/infopath/2007/PartnerControls"/>
    <xsd:element name="Kategori" ma:index="10" nillable="true" ma:displayName="Kategori" ma:internalName="Kategor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 relaterade"/>
                    <xsd:enumeration value="Vad händer"/>
                    <xsd:enumeration value="Om flygplatsen"/>
                    <xsd:enumeration value="Flygplatsens medarbetare &amp; aktörer"/>
                    <xsd:enumeration value="Kontakta/Ansöka/Beställ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70014-1209-4dd7-bfac-aa63b339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d70014-1209-4dd7-bfac-aa63b3394035">
      <UserInfo>
        <DisplayName>Anders Hjertman (Affärsstöd - Arbetsrätt, avtal och villkor)</DisplayName>
        <AccountId>846</AccountId>
        <AccountType/>
      </UserInfo>
    </SharedWithUsers>
    <PublishingExpirationDate xmlns="http://schemas.microsoft.com/sharepoint/v3" xsi:nil="true"/>
    <PublishingStartDate xmlns="http://schemas.microsoft.com/sharepoint/v3" xsi:nil="true"/>
    <Kategori xmlns="6336a98f-9353-4378-ac59-c412ef0a4779">
      <Value>Kontakta/Ansöka/Beställa</Value>
    </Kategori>
  </documentManagement>
</p:properties>
</file>

<file path=customXml/itemProps1.xml><?xml version="1.0" encoding="utf-8"?>
<ds:datastoreItem xmlns:ds="http://schemas.openxmlformats.org/officeDocument/2006/customXml" ds:itemID="{68C10394-14C9-475B-A19B-4D42B336A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C6F12-129A-4A6F-A77E-130AE14B25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5212F7-1C74-455E-BA50-2A55ECC78B91}"/>
</file>

<file path=customXml/itemProps4.xml><?xml version="1.0" encoding="utf-8"?>
<ds:datastoreItem xmlns:ds="http://schemas.openxmlformats.org/officeDocument/2006/customXml" ds:itemID="{23BA0B45-F859-41C3-97A2-464CF2A142F4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f409d4a6-3497-49fc-95c7-c33b8ac76439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0b27bb4-cc18-4e29-9ad1-00cf34d52aeb"/>
    <ds:schemaRef ds:uri="48d70014-1209-4dd7-bfac-aa63b3394035"/>
    <ds:schemaRef ds:uri="http://schemas.microsoft.com/sharepoint/v3"/>
    <ds:schemaRef ds:uri="6336a98f-9353-4378-ac59-c412ef0a4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dokument_mall.dotx</Template>
  <TotalTime>23</TotalTime>
  <Pages>5</Pages>
  <Words>493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arbete på driftsatt anläggning VVS</vt:lpstr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arbete på driftsatt anläggning VVS</dc:title>
  <dc:creator>Tony Zotterman</dc:creator>
  <cp:keywords/>
  <cp:lastModifiedBy>Tony Zotterman (Anläggningar och System - STO VVS)</cp:lastModifiedBy>
  <cp:revision>6</cp:revision>
  <cp:lastPrinted>2024-08-22T04:16:00Z</cp:lastPrinted>
  <dcterms:created xsi:type="dcterms:W3CDTF">2025-03-27T10:41:00Z</dcterms:created>
  <dcterms:modified xsi:type="dcterms:W3CDTF">2025-03-27T11:07:00Z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0x010100F9C8C71C0BE4DD46814A5FC68D634C6D</vt:lpwstr>
  </property>
  <property fmtid="{D5CDD505-2E9C-101B-9397-08002B2CF9AE}" pid="3" name="_dlc_DocIdItemGuid">
    <vt:lpwstr>db1321df-3a91-4c6f-9b2a-5e3ce9b50dc1</vt:lpwstr>
  </property>
  <property fmtid="{D5CDD505-2E9C-101B-9397-08002B2CF9AE}" pid="4" name="Enhet">
    <vt:lpwstr/>
  </property>
  <property fmtid="{D5CDD505-2E9C-101B-9397-08002B2CF9AE}" pid="5" name="Sekretessnivå">
    <vt:lpwstr>Internt</vt:lpwstr>
  </property>
  <property fmtid="{D5CDD505-2E9C-101B-9397-08002B2CF9AE}" pid="6" name="Prodok_saved">
    <vt:lpwstr>yes</vt:lpwstr>
  </property>
  <property fmtid="{D5CDD505-2E9C-101B-9397-08002B2CF9AE}" pid="7" name="EK_Varna_Ändring_Sidhuvud">
    <vt:lpwstr>ja</vt:lpwstr>
  </property>
  <property fmtid="{D5CDD505-2E9C-101B-9397-08002B2CF9AE}" pid="8" name="EK_Varna_Ändring_Rubrik">
    <vt:lpwstr>ja</vt:lpwstr>
  </property>
  <property fmtid="{D5CDD505-2E9C-101B-9397-08002B2CF9AE}" pid="9" name="TaxKeyword">
    <vt:lpwstr/>
  </property>
  <property fmtid="{D5CDD505-2E9C-101B-9397-08002B2CF9AE}" pid="10" name="Status">
    <vt:lpwstr>Fas 3</vt:lpwstr>
  </property>
  <property fmtid="{D5CDD505-2E9C-101B-9397-08002B2CF9AE}" pid="11" name="Mallgrupper">
    <vt:lpwstr>4714;#Grundmallar|1517dc93-a563-46ae-b7cf-91d4e1572443</vt:lpwstr>
  </property>
  <property fmtid="{D5CDD505-2E9C-101B-9397-08002B2CF9AE}" pid="12" name="Mallgrupp">
    <vt:lpwstr>Grundmallar</vt:lpwstr>
  </property>
  <property fmtid="{D5CDD505-2E9C-101B-9397-08002B2CF9AE}" pid="13" name="Dokumenttyp">
    <vt:lpwstr/>
  </property>
  <property fmtid="{D5CDD505-2E9C-101B-9397-08002B2CF9AE}" pid="14" name="MSIP_Label_fcde3a35-8da8-4c7f-b979-2f5bf715068f_Enabled">
    <vt:lpwstr>true</vt:lpwstr>
  </property>
  <property fmtid="{D5CDD505-2E9C-101B-9397-08002B2CF9AE}" pid="15" name="MSIP_Label_fcde3a35-8da8-4c7f-b979-2f5bf715068f_SetDate">
    <vt:lpwstr>2024-08-20T04:46:12Z</vt:lpwstr>
  </property>
  <property fmtid="{D5CDD505-2E9C-101B-9397-08002B2CF9AE}" pid="16" name="MSIP_Label_fcde3a35-8da8-4c7f-b979-2f5bf715068f_Method">
    <vt:lpwstr>Privileged</vt:lpwstr>
  </property>
  <property fmtid="{D5CDD505-2E9C-101B-9397-08002B2CF9AE}" pid="17" name="MSIP_Label_fcde3a35-8da8-4c7f-b979-2f5bf715068f_Name">
    <vt:lpwstr>Publik</vt:lpwstr>
  </property>
  <property fmtid="{D5CDD505-2E9C-101B-9397-08002B2CF9AE}" pid="18" name="MSIP_Label_fcde3a35-8da8-4c7f-b979-2f5bf715068f_SiteId">
    <vt:lpwstr>0b3b45c6-70cd-4220-8bf9-a1daee8f0f45</vt:lpwstr>
  </property>
  <property fmtid="{D5CDD505-2E9C-101B-9397-08002B2CF9AE}" pid="19" name="MSIP_Label_fcde3a35-8da8-4c7f-b979-2f5bf715068f_ActionId">
    <vt:lpwstr>d93763fb-6ef5-4225-bc6f-8e927bae2f02</vt:lpwstr>
  </property>
  <property fmtid="{D5CDD505-2E9C-101B-9397-08002B2CF9AE}" pid="20" name="MSIP_Label_fcde3a35-8da8-4c7f-b979-2f5bf715068f_ContentBits">
    <vt:lpwstr>0</vt:lpwstr>
  </property>
</Properties>
</file>