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3080"/>
        <w:gridCol w:w="6208"/>
      </w:tblGrid>
      <w:tr w:rsidR="00C95F6D" w:rsidRPr="00D32E17" w14:paraId="02DAE554" w14:textId="77777777" w:rsidTr="007B6ABE">
        <w:trPr>
          <w:trHeight w:val="655"/>
        </w:trPr>
        <w:tc>
          <w:tcPr>
            <w:tcW w:w="5000" w:type="pct"/>
            <w:gridSpan w:val="2"/>
            <w:shd w:val="clear" w:color="auto" w:fill="9BBB59" w:themeFill="accent3"/>
            <w:vAlign w:val="bottom"/>
          </w:tcPr>
          <w:p w14:paraId="44B8DBF3" w14:textId="77777777" w:rsidR="00C95F6D" w:rsidRPr="00D32E17" w:rsidRDefault="00C95F6D" w:rsidP="007B6A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ANSÖKAN OM ARBETE PÅ DRIFTSATT ANLÄGGNING/ </w:t>
            </w:r>
            <w:r w:rsidRPr="003814D3">
              <w:rPr>
                <w:rFonts w:ascii="Arial" w:hAnsi="Arial" w:cs="Arial"/>
                <w:b/>
                <w:color w:val="FFFFFF" w:themeColor="background1"/>
              </w:rPr>
              <w:t>AVBROTTSBEGÄRAN</w:t>
            </w:r>
          </w:p>
        </w:tc>
        <w:bookmarkStart w:id="0" w:name="_GoBack"/>
        <w:bookmarkEnd w:id="0"/>
      </w:tr>
      <w:tr w:rsidR="00C95F6D" w:rsidRPr="00994F06" w14:paraId="648D0376" w14:textId="77777777" w:rsidTr="00B508D1">
        <w:trPr>
          <w:trHeight w:val="526"/>
        </w:trPr>
        <w:tc>
          <w:tcPr>
            <w:tcW w:w="1658" w:type="pct"/>
          </w:tcPr>
          <w:p w14:paraId="229C7825" w14:textId="77777777" w:rsidR="00C95F6D" w:rsidRPr="00805908" w:rsidRDefault="00C95F6D" w:rsidP="007B6ABE">
            <w:pPr>
              <w:rPr>
                <w:rFonts w:ascii="Arial" w:hAnsi="Arial" w:cs="Arial"/>
                <w:i/>
                <w:sz w:val="24"/>
                <w:szCs w:val="24"/>
                <w:highlight w:val="magenta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Datum</w:t>
            </w:r>
            <w:r w:rsidRPr="008B0557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67B9F8DC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95F6D" w:rsidRPr="00994F06" w14:paraId="1E8699F6" w14:textId="77777777" w:rsidTr="00B508D1">
        <w:trPr>
          <w:trHeight w:val="562"/>
        </w:trPr>
        <w:tc>
          <w:tcPr>
            <w:tcW w:w="1658" w:type="pct"/>
          </w:tcPr>
          <w:p w14:paraId="10CAA328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Arbete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48E1EE7A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3AA0C145" w14:textId="77777777" w:rsidTr="00B508D1">
        <w:trPr>
          <w:trHeight w:val="556"/>
        </w:trPr>
        <w:tc>
          <w:tcPr>
            <w:tcW w:w="1658" w:type="pct"/>
          </w:tcPr>
          <w:p w14:paraId="2CCD2B77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Projektnamn och nummer</w:t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56093771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75AC665D" w14:textId="77777777" w:rsidTr="00B508D1">
        <w:trPr>
          <w:trHeight w:val="1826"/>
        </w:trPr>
        <w:tc>
          <w:tcPr>
            <w:tcW w:w="1658" w:type="pct"/>
          </w:tcPr>
          <w:p w14:paraId="44233807" w14:textId="77777777" w:rsidR="00B508D1" w:rsidRDefault="00C95F6D" w:rsidP="007B6ABE">
            <w:pPr>
              <w:rPr>
                <w:rFonts w:ascii="Arial" w:hAnsi="Arial" w:cs="Arial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Beställare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1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162934B8" w14:textId="77777777" w:rsidR="00C95F6D" w:rsidRDefault="00C95F6D" w:rsidP="007B6ABE">
            <w:pPr>
              <w:rPr>
                <w:rFonts w:ascii="Arial" w:hAnsi="Arial" w:cs="Arial"/>
              </w:rPr>
            </w:pPr>
            <w:r w:rsidRPr="008B0557">
              <w:rPr>
                <w:rFonts w:ascii="Arial" w:hAnsi="Arial" w:cs="Arial"/>
              </w:rPr>
              <w:t>Företagsnamn</w:t>
            </w:r>
          </w:p>
          <w:p w14:paraId="45D837F5" w14:textId="77777777" w:rsidR="00B508D1" w:rsidRPr="008B0557" w:rsidRDefault="00B508D1" w:rsidP="007B6ABE">
            <w:pPr>
              <w:rPr>
                <w:rFonts w:ascii="Arial" w:hAnsi="Arial" w:cs="Arial"/>
              </w:rPr>
            </w:pPr>
          </w:p>
          <w:p w14:paraId="12E785ED" w14:textId="77777777" w:rsidR="00C95F6D" w:rsidRDefault="00B508D1" w:rsidP="007B6ABE">
            <w:pPr>
              <w:rPr>
                <w:rFonts w:ascii="Arial" w:hAnsi="Arial" w:cs="Arial"/>
              </w:rPr>
            </w:pPr>
            <w:r w:rsidRPr="008B0557">
              <w:rPr>
                <w:rFonts w:ascii="Arial" w:hAnsi="Arial" w:cs="Arial"/>
              </w:rPr>
              <w:t>P</w:t>
            </w:r>
            <w:r w:rsidR="00C95F6D" w:rsidRPr="008B0557">
              <w:rPr>
                <w:rFonts w:ascii="Arial" w:hAnsi="Arial" w:cs="Arial"/>
              </w:rPr>
              <w:t>ersonnamn</w:t>
            </w:r>
          </w:p>
          <w:p w14:paraId="5709995B" w14:textId="77777777" w:rsidR="00B508D1" w:rsidRPr="008B0557" w:rsidRDefault="00B508D1" w:rsidP="007B6ABE">
            <w:pPr>
              <w:rPr>
                <w:rFonts w:ascii="Arial" w:hAnsi="Arial" w:cs="Arial"/>
              </w:rPr>
            </w:pPr>
          </w:p>
          <w:p w14:paraId="264D241B" w14:textId="77777777" w:rsidR="00C95F6D" w:rsidRDefault="00B508D1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95F6D" w:rsidRPr="008B0557">
              <w:rPr>
                <w:rFonts w:ascii="Arial" w:hAnsi="Arial" w:cs="Arial"/>
              </w:rPr>
              <w:t>elefonnr</w:t>
            </w:r>
          </w:p>
          <w:p w14:paraId="786EF6CC" w14:textId="77777777" w:rsidR="00B508D1" w:rsidRPr="00A36EF2" w:rsidRDefault="00B508D1" w:rsidP="007B6ABE">
            <w:pPr>
              <w:rPr>
                <w:rFonts w:ascii="Arial" w:hAnsi="Arial" w:cs="Arial"/>
              </w:rPr>
            </w:pPr>
          </w:p>
        </w:tc>
        <w:tc>
          <w:tcPr>
            <w:tcW w:w="3342" w:type="pct"/>
          </w:tcPr>
          <w:p w14:paraId="53FEEBE4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200F0872" w14:textId="77777777" w:rsidTr="007B6ABE">
        <w:tc>
          <w:tcPr>
            <w:tcW w:w="1658" w:type="pct"/>
          </w:tcPr>
          <w:p w14:paraId="71DFE422" w14:textId="77777777" w:rsidR="00B508D1" w:rsidRDefault="00C95F6D" w:rsidP="007B6ABE">
            <w:pPr>
              <w:rPr>
                <w:rFonts w:ascii="Arial" w:hAnsi="Arial" w:cs="Arial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Utförare</w:t>
            </w:r>
            <w:r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353FF133" w14:textId="77777777" w:rsidR="00C95F6D" w:rsidRDefault="00C95F6D" w:rsidP="007B6ABE">
            <w:pPr>
              <w:rPr>
                <w:rFonts w:ascii="Arial" w:hAnsi="Arial" w:cs="Arial"/>
              </w:rPr>
            </w:pPr>
            <w:r w:rsidRPr="008B0557">
              <w:rPr>
                <w:rFonts w:ascii="Arial" w:hAnsi="Arial" w:cs="Arial"/>
              </w:rPr>
              <w:t>Företagsnamn</w:t>
            </w:r>
          </w:p>
          <w:p w14:paraId="71150D50" w14:textId="77777777" w:rsidR="00B508D1" w:rsidRPr="008B0557" w:rsidRDefault="00B508D1" w:rsidP="007B6ABE">
            <w:pPr>
              <w:rPr>
                <w:rFonts w:ascii="Arial" w:hAnsi="Arial" w:cs="Arial"/>
              </w:rPr>
            </w:pPr>
          </w:p>
          <w:p w14:paraId="4FACA375" w14:textId="77777777" w:rsidR="00C95F6D" w:rsidRDefault="00B508D1" w:rsidP="007B6ABE">
            <w:pPr>
              <w:rPr>
                <w:rFonts w:ascii="Arial" w:hAnsi="Arial" w:cs="Arial"/>
              </w:rPr>
            </w:pPr>
            <w:r w:rsidRPr="008B0557">
              <w:rPr>
                <w:rFonts w:ascii="Arial" w:hAnsi="Arial" w:cs="Arial"/>
              </w:rPr>
              <w:t>P</w:t>
            </w:r>
            <w:r w:rsidR="00C95F6D" w:rsidRPr="008B0557">
              <w:rPr>
                <w:rFonts w:ascii="Arial" w:hAnsi="Arial" w:cs="Arial"/>
              </w:rPr>
              <w:t>ersonnamn</w:t>
            </w:r>
          </w:p>
          <w:p w14:paraId="2D07A0D6" w14:textId="77777777" w:rsidR="00B508D1" w:rsidRPr="008B0557" w:rsidRDefault="00B508D1" w:rsidP="007B6ABE">
            <w:pPr>
              <w:rPr>
                <w:rFonts w:ascii="Arial" w:hAnsi="Arial" w:cs="Arial"/>
              </w:rPr>
            </w:pPr>
          </w:p>
          <w:p w14:paraId="18B209B6" w14:textId="77777777" w:rsidR="00C95F6D" w:rsidRDefault="00B508D1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95F6D" w:rsidRPr="008B0557">
              <w:rPr>
                <w:rFonts w:ascii="Arial" w:hAnsi="Arial" w:cs="Arial"/>
              </w:rPr>
              <w:t>elefonnr</w:t>
            </w:r>
          </w:p>
          <w:p w14:paraId="012B480A" w14:textId="77777777" w:rsidR="00B508D1" w:rsidRPr="00A36EF2" w:rsidRDefault="00B508D1" w:rsidP="007B6ABE">
            <w:pPr>
              <w:rPr>
                <w:rFonts w:ascii="Arial" w:hAnsi="Arial" w:cs="Arial"/>
              </w:rPr>
            </w:pPr>
          </w:p>
        </w:tc>
        <w:tc>
          <w:tcPr>
            <w:tcW w:w="3342" w:type="pct"/>
          </w:tcPr>
          <w:p w14:paraId="74774E98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6216BF34" w14:textId="77777777" w:rsidTr="00B508D1">
        <w:trPr>
          <w:trHeight w:val="1168"/>
        </w:trPr>
        <w:tc>
          <w:tcPr>
            <w:tcW w:w="1658" w:type="pct"/>
          </w:tcPr>
          <w:p w14:paraId="7BC3B994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Plats för arbetet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3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1EB35D80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14BC793C" w14:textId="77777777" w:rsidTr="00B508D1">
        <w:trPr>
          <w:trHeight w:val="1128"/>
        </w:trPr>
        <w:tc>
          <w:tcPr>
            <w:tcW w:w="1658" w:type="pct"/>
          </w:tcPr>
          <w:p w14:paraId="1DB22794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Anläggning/system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4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56A50BA4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06B9845E" w14:textId="77777777" w:rsidTr="00F61712">
        <w:trPr>
          <w:trHeight w:val="5166"/>
        </w:trPr>
        <w:tc>
          <w:tcPr>
            <w:tcW w:w="1658" w:type="pct"/>
          </w:tcPr>
          <w:p w14:paraId="1D83A06E" w14:textId="77777777" w:rsidR="00C95F6D" w:rsidRPr="00B508D1" w:rsidRDefault="00C95F6D" w:rsidP="007B6AB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Beskrivning av arbetet:</w:t>
            </w:r>
          </w:p>
        </w:tc>
        <w:tc>
          <w:tcPr>
            <w:tcW w:w="3342" w:type="pct"/>
          </w:tcPr>
          <w:p w14:paraId="5DAE6730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18C3E91C" w14:textId="77777777" w:rsidTr="00B508D1">
        <w:trPr>
          <w:trHeight w:val="552"/>
        </w:trPr>
        <w:tc>
          <w:tcPr>
            <w:tcW w:w="1658" w:type="pct"/>
          </w:tcPr>
          <w:p w14:paraId="1617BB28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Tidpunkt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5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27739911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6E296237" w14:textId="77777777" w:rsidTr="00F61712">
        <w:trPr>
          <w:trHeight w:val="2412"/>
        </w:trPr>
        <w:tc>
          <w:tcPr>
            <w:tcW w:w="1658" w:type="pct"/>
          </w:tcPr>
          <w:p w14:paraId="2ED29909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Riskanalys</w:t>
            </w:r>
            <w:r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342" w:type="pct"/>
          </w:tcPr>
          <w:p w14:paraId="6045BB25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039E66BA" w14:textId="77777777" w:rsidTr="00B508D1">
        <w:trPr>
          <w:trHeight w:val="568"/>
        </w:trPr>
        <w:tc>
          <w:tcPr>
            <w:tcW w:w="1658" w:type="pct"/>
          </w:tcPr>
          <w:p w14:paraId="44A9C7C6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08D1">
              <w:rPr>
                <w:rFonts w:ascii="Arial" w:hAnsi="Arial" w:cs="Arial"/>
                <w:b/>
                <w:i/>
                <w:sz w:val="24"/>
                <w:szCs w:val="24"/>
              </w:rPr>
              <w:t>Kontrollplan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7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42" w:type="pct"/>
          </w:tcPr>
          <w:p w14:paraId="4061D112" w14:textId="77777777" w:rsidR="00C95F6D" w:rsidRPr="00994F06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:rsidRPr="00994F06" w14:paraId="6D21CC42" w14:textId="77777777" w:rsidTr="00C95F6D">
        <w:tc>
          <w:tcPr>
            <w:tcW w:w="1658" w:type="pct"/>
          </w:tcPr>
          <w:p w14:paraId="6ED7901C" w14:textId="77777777" w:rsidR="00C95F6D" w:rsidRPr="00994F06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4F06">
              <w:rPr>
                <w:rFonts w:ascii="Arial" w:hAnsi="Arial" w:cs="Arial"/>
                <w:i/>
                <w:sz w:val="24"/>
                <w:szCs w:val="24"/>
              </w:rPr>
              <w:t>Namngivna personer är informerade och har vid behov godkänt planerat arbete:</w:t>
            </w:r>
          </w:p>
        </w:tc>
        <w:tc>
          <w:tcPr>
            <w:tcW w:w="3342" w:type="pct"/>
          </w:tcPr>
          <w:p w14:paraId="5EC07842" w14:textId="77777777" w:rsidR="00C95F6D" w:rsidRPr="00E045CD" w:rsidRDefault="00C95F6D" w:rsidP="00F617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94F06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994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BAS-</w:t>
            </w: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8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18D26002" w14:textId="77777777" w:rsidR="00C95F6D" w:rsidRPr="00994F06" w:rsidRDefault="00C95F6D" w:rsidP="00F617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94F06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994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BAS-U:</w:t>
            </w:r>
          </w:p>
          <w:p w14:paraId="59B9F302" w14:textId="77777777" w:rsidR="00C95F6D" w:rsidRPr="00994F06" w:rsidRDefault="00C95F6D" w:rsidP="00F617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94F06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994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Ombud</w:t>
            </w:r>
            <w:r w:rsidRPr="00994F06">
              <w:rPr>
                <w:rStyle w:val="Fotnotsreferens"/>
                <w:rFonts w:ascii="Arial" w:hAnsi="Arial" w:cs="Arial"/>
                <w:i/>
                <w:sz w:val="24"/>
                <w:szCs w:val="24"/>
              </w:rPr>
              <w:footnoteReference w:id="9"/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4DAC7C1A" w14:textId="77777777" w:rsidR="00C95F6D" w:rsidRPr="00994F06" w:rsidRDefault="00C95F6D" w:rsidP="00F61712">
            <w:pPr>
              <w:spacing w:line="360" w:lineRule="auto"/>
              <w:rPr>
                <w:rFonts w:ascii="Arial" w:hAnsi="Arial" w:cs="Arial"/>
              </w:rPr>
            </w:pPr>
            <w:r w:rsidRPr="00994F06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994F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F06">
              <w:rPr>
                <w:rFonts w:ascii="Arial" w:hAnsi="Arial" w:cs="Arial"/>
                <w:i/>
                <w:sz w:val="24"/>
                <w:szCs w:val="24"/>
              </w:rPr>
              <w:t>Skyddsombud:</w:t>
            </w:r>
          </w:p>
        </w:tc>
      </w:tr>
    </w:tbl>
    <w:p w14:paraId="44A5DF83" w14:textId="77777777" w:rsidR="00C95F6D" w:rsidRDefault="00C95F6D">
      <w:r>
        <w:br w:type="page"/>
      </w:r>
    </w:p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2799"/>
        <w:gridCol w:w="6489"/>
      </w:tblGrid>
      <w:tr w:rsidR="00C95F6D" w:rsidRPr="00D32E17" w14:paraId="7BC6FDFB" w14:textId="77777777" w:rsidTr="007B6ABE">
        <w:trPr>
          <w:trHeight w:val="372"/>
        </w:trPr>
        <w:tc>
          <w:tcPr>
            <w:tcW w:w="5000" w:type="pct"/>
            <w:gridSpan w:val="2"/>
            <w:shd w:val="clear" w:color="auto" w:fill="4F81BD" w:themeFill="accent1"/>
          </w:tcPr>
          <w:p w14:paraId="2A7C6ED8" w14:textId="77777777" w:rsidR="00C95F6D" w:rsidRDefault="00C95F6D" w:rsidP="007B6ABE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  <w:p w14:paraId="02B52E89" w14:textId="77777777" w:rsidR="00C95F6D" w:rsidRPr="00D32E17" w:rsidRDefault="00C95F6D" w:rsidP="007B6A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814D3">
              <w:rPr>
                <w:rFonts w:ascii="Arial" w:hAnsi="Arial" w:cs="Arial"/>
                <w:b/>
                <w:color w:val="FFFFFF" w:themeColor="background1"/>
              </w:rPr>
              <w:t>ARBETSBEVIS</w:t>
            </w:r>
          </w:p>
        </w:tc>
      </w:tr>
      <w:tr w:rsidR="00C95F6D" w14:paraId="1F293368" w14:textId="77777777" w:rsidTr="00F61712">
        <w:trPr>
          <w:trHeight w:val="8179"/>
        </w:trPr>
        <w:tc>
          <w:tcPr>
            <w:tcW w:w="1507" w:type="pct"/>
          </w:tcPr>
          <w:p w14:paraId="1C0A7994" w14:textId="77777777" w:rsidR="00C95F6D" w:rsidRPr="00F61712" w:rsidRDefault="00C95F6D" w:rsidP="007B6AB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Skyddsåtgärder</w:t>
            </w:r>
            <w:r w:rsidRPr="00F61712">
              <w:rPr>
                <w:rStyle w:val="Fotnotsreferens"/>
                <w:rFonts w:ascii="Arial" w:hAnsi="Arial" w:cs="Arial"/>
                <w:b/>
                <w:i/>
                <w:sz w:val="24"/>
                <w:szCs w:val="24"/>
              </w:rPr>
              <w:footnoteReference w:id="10"/>
            </w: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58E6E2AE" w14:textId="77777777" w:rsidR="00C95F6D" w:rsidRPr="00D32E17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3" w:type="pct"/>
          </w:tcPr>
          <w:p w14:paraId="2C9304BB" w14:textId="77777777" w:rsidR="00C95F6D" w:rsidRPr="00D32E17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14:paraId="65C9B3CD" w14:textId="77777777" w:rsidTr="007B6ABE">
        <w:tc>
          <w:tcPr>
            <w:tcW w:w="1507" w:type="pct"/>
          </w:tcPr>
          <w:p w14:paraId="0AA5DC79" w14:textId="77777777" w:rsidR="00C95F6D" w:rsidRPr="00D32E17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Godkännande anläggningsägare</w:t>
            </w:r>
            <w:r w:rsidRPr="00D32E17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493" w:type="pct"/>
          </w:tcPr>
          <w:p w14:paraId="1807D092" w14:textId="77777777" w:rsidR="00C95F6D" w:rsidRDefault="00C95F6D" w:rsidP="007B6ABE">
            <w:pPr>
              <w:rPr>
                <w:rFonts w:ascii="Arial" w:hAnsi="Arial" w:cs="Arial"/>
              </w:rPr>
            </w:pPr>
            <w:r w:rsidRPr="00D32E17">
              <w:rPr>
                <w:rFonts w:ascii="Arial" w:hAnsi="Arial" w:cs="Arial"/>
              </w:rPr>
              <w:t>Genom signatur godkänns ovanstående.</w:t>
            </w:r>
          </w:p>
          <w:p w14:paraId="7ED936DE" w14:textId="77777777" w:rsidR="00C95F6D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6E1AEDF0" w14:textId="77777777" w:rsidR="00C95F6D" w:rsidRPr="00D32E17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1A2703CE" w14:textId="77777777" w:rsidR="00C95F6D" w:rsidRPr="00D32E17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Signatur</w:t>
            </w:r>
          </w:p>
        </w:tc>
      </w:tr>
      <w:tr w:rsidR="00C95F6D" w14:paraId="6193BC17" w14:textId="77777777" w:rsidTr="007B6ABE">
        <w:tc>
          <w:tcPr>
            <w:tcW w:w="1507" w:type="pct"/>
          </w:tcPr>
          <w:p w14:paraId="0603A1A2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Kvittens utförare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545C7561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3" w:type="pct"/>
          </w:tcPr>
          <w:p w14:paraId="7A0FE68C" w14:textId="77777777" w:rsidR="00C95F6D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Genom signatur kvitteras ovanstående</w:t>
            </w:r>
            <w:r w:rsidRPr="00D32E17">
              <w:rPr>
                <w:rFonts w:ascii="Arial" w:hAnsi="Arial" w:cs="Arial"/>
              </w:rPr>
              <w:t>.</w:t>
            </w:r>
          </w:p>
          <w:p w14:paraId="4F0C80AB" w14:textId="77777777" w:rsidR="00C95F6D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2DB10B0C" w14:textId="77777777" w:rsidR="00C95F6D" w:rsidRPr="00D32E17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7C01868D" w14:textId="77777777" w:rsidR="00C95F6D" w:rsidRPr="00D32E17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Signatur</w:t>
            </w:r>
          </w:p>
        </w:tc>
      </w:tr>
    </w:tbl>
    <w:p w14:paraId="7BA3BBB5" w14:textId="77777777" w:rsidR="00C95F6D" w:rsidRDefault="00C95F6D"/>
    <w:p w14:paraId="53650A89" w14:textId="77777777" w:rsidR="00C95F6D" w:rsidRDefault="00C95F6D">
      <w:r>
        <w:br w:type="page"/>
      </w:r>
    </w:p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2799"/>
        <w:gridCol w:w="6489"/>
      </w:tblGrid>
      <w:tr w:rsidR="00C95F6D" w:rsidRPr="00D32E17" w14:paraId="782E726B" w14:textId="77777777" w:rsidTr="007B6ABE">
        <w:trPr>
          <w:trHeight w:val="372"/>
        </w:trPr>
        <w:tc>
          <w:tcPr>
            <w:tcW w:w="5000" w:type="pct"/>
            <w:gridSpan w:val="2"/>
            <w:shd w:val="clear" w:color="auto" w:fill="9BBB59" w:themeFill="accent3"/>
          </w:tcPr>
          <w:p w14:paraId="6652064E" w14:textId="77777777" w:rsidR="00C95F6D" w:rsidRDefault="00C95F6D" w:rsidP="007B6ABE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</w:p>
          <w:p w14:paraId="73C8C4AF" w14:textId="77777777" w:rsidR="00C95F6D" w:rsidRPr="00D32E17" w:rsidRDefault="00C95F6D" w:rsidP="007B6AB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DRIFT</w:t>
            </w:r>
            <w:r w:rsidRPr="003814D3">
              <w:rPr>
                <w:rFonts w:ascii="Arial" w:hAnsi="Arial" w:cs="Arial"/>
                <w:b/>
                <w:color w:val="FFFFFF" w:themeColor="background1"/>
              </w:rPr>
              <w:t>BEVIS</w:t>
            </w:r>
          </w:p>
        </w:tc>
      </w:tr>
      <w:tr w:rsidR="00C95F6D" w14:paraId="3D4DE222" w14:textId="77777777" w:rsidTr="00F61712">
        <w:trPr>
          <w:trHeight w:val="8179"/>
        </w:trPr>
        <w:tc>
          <w:tcPr>
            <w:tcW w:w="1507" w:type="pct"/>
          </w:tcPr>
          <w:p w14:paraId="28E87506" w14:textId="77777777" w:rsidR="00C95F6D" w:rsidRPr="00D32E17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Noteringar från g</w:t>
            </w:r>
            <w:r w:rsidRPr="003210C7">
              <w:rPr>
                <w:rFonts w:ascii="Arial" w:hAnsi="Arial" w:cs="Arial"/>
                <w:i/>
                <w:sz w:val="24"/>
                <w:szCs w:val="24"/>
              </w:rPr>
              <w:t>enomgång och syn av arbetet</w:t>
            </w:r>
            <w:r w:rsidRPr="00D32E17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78DE2E49" w14:textId="77777777" w:rsidR="00C95F6D" w:rsidRPr="00D32E17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3" w:type="pct"/>
          </w:tcPr>
          <w:p w14:paraId="7EA28ED1" w14:textId="77777777" w:rsidR="00C95F6D" w:rsidRPr="00D32E17" w:rsidRDefault="00C95F6D" w:rsidP="007B6ABE">
            <w:pPr>
              <w:rPr>
                <w:rFonts w:ascii="Arial" w:hAnsi="Arial" w:cs="Arial"/>
              </w:rPr>
            </w:pPr>
          </w:p>
        </w:tc>
      </w:tr>
      <w:tr w:rsidR="00C95F6D" w14:paraId="2C18BA05" w14:textId="77777777" w:rsidTr="007B6ABE">
        <w:tc>
          <w:tcPr>
            <w:tcW w:w="1507" w:type="pct"/>
          </w:tcPr>
          <w:p w14:paraId="6FE91614" w14:textId="77777777" w:rsidR="00C95F6D" w:rsidRPr="00D32E17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Godkännande utförare</w:t>
            </w:r>
            <w:r w:rsidRPr="00D32E17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493" w:type="pct"/>
          </w:tcPr>
          <w:p w14:paraId="5C00F466" w14:textId="77777777" w:rsidR="00C95F6D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Arbete färdigställt:</w:t>
            </w:r>
          </w:p>
          <w:p w14:paraId="2BACE5EA" w14:textId="77777777" w:rsidR="00C95F6D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22FD1B53" w14:textId="77777777" w:rsidR="00C95F6D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630E0668" w14:textId="77777777" w:rsidR="00C95F6D" w:rsidRPr="00D32E17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Signatur</w:t>
            </w:r>
          </w:p>
        </w:tc>
      </w:tr>
      <w:tr w:rsidR="00C95F6D" w14:paraId="774E2E4D" w14:textId="77777777" w:rsidTr="007B6ABE">
        <w:tc>
          <w:tcPr>
            <w:tcW w:w="1507" w:type="pct"/>
          </w:tcPr>
          <w:p w14:paraId="4BA51D6B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61712">
              <w:rPr>
                <w:rFonts w:ascii="Arial" w:hAnsi="Arial" w:cs="Arial"/>
                <w:b/>
                <w:i/>
                <w:sz w:val="24"/>
                <w:szCs w:val="24"/>
              </w:rPr>
              <w:t>Kvittens anläggningsägare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18667647" w14:textId="77777777" w:rsidR="00C95F6D" w:rsidRDefault="00C95F6D" w:rsidP="007B6A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93" w:type="pct"/>
          </w:tcPr>
          <w:p w14:paraId="2DD4448E" w14:textId="77777777" w:rsidR="00C95F6D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Driftbevis kvitteras:</w:t>
            </w:r>
          </w:p>
          <w:p w14:paraId="4356CF5B" w14:textId="77777777" w:rsidR="00C95F6D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745DB2BE" w14:textId="77777777" w:rsidR="00C95F6D" w:rsidRPr="00D32E17" w:rsidRDefault="00C95F6D" w:rsidP="007B6ABE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499F1750" w14:textId="77777777" w:rsidR="00C95F6D" w:rsidRPr="00D32E17" w:rsidRDefault="00C95F6D" w:rsidP="007B6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Signatur</w:t>
            </w:r>
          </w:p>
        </w:tc>
      </w:tr>
    </w:tbl>
    <w:p w14:paraId="0D5342CD" w14:textId="77777777" w:rsidR="00C95F6D" w:rsidRDefault="00C95F6D"/>
    <w:sectPr w:rsidR="00C95F6D" w:rsidSect="00786DD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09064" w14:textId="77777777" w:rsidR="00C95F6D" w:rsidRDefault="00C95F6D" w:rsidP="00786DD6">
      <w:pPr>
        <w:spacing w:after="0" w:line="240" w:lineRule="auto"/>
      </w:pPr>
      <w:r>
        <w:separator/>
      </w:r>
    </w:p>
  </w:endnote>
  <w:endnote w:type="continuationSeparator" w:id="0">
    <w:p w14:paraId="3136F868" w14:textId="77777777" w:rsidR="00C95F6D" w:rsidRDefault="00C95F6D" w:rsidP="0078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6B7E" w14:textId="77777777" w:rsidR="00C95F6D" w:rsidRDefault="00C95F6D" w:rsidP="00786DD6">
      <w:pPr>
        <w:spacing w:after="0" w:line="240" w:lineRule="auto"/>
      </w:pPr>
      <w:r>
        <w:separator/>
      </w:r>
    </w:p>
  </w:footnote>
  <w:footnote w:type="continuationSeparator" w:id="0">
    <w:p w14:paraId="17769B94" w14:textId="77777777" w:rsidR="00C95F6D" w:rsidRDefault="00C95F6D" w:rsidP="00786DD6">
      <w:pPr>
        <w:spacing w:after="0" w:line="240" w:lineRule="auto"/>
      </w:pPr>
      <w:r>
        <w:continuationSeparator/>
      </w:r>
    </w:p>
  </w:footnote>
  <w:footnote w:id="1">
    <w:p w14:paraId="05AFB5DC" w14:textId="77777777" w:rsidR="00C95F6D" w:rsidRPr="00D32E17" w:rsidRDefault="00C95F6D" w:rsidP="00C95F6D">
      <w:pPr>
        <w:pStyle w:val="Fotnotstext"/>
        <w:rPr>
          <w:rFonts w:ascii="Arial" w:hAnsi="Arial" w:cs="Arial"/>
        </w:rPr>
      </w:pPr>
      <w:r w:rsidRPr="00D32E17">
        <w:rPr>
          <w:rStyle w:val="Fotnotsreferens"/>
          <w:rFonts w:ascii="Arial" w:hAnsi="Arial" w:cs="Arial"/>
        </w:rPr>
        <w:footnoteRef/>
      </w:r>
      <w:r w:rsidRPr="00D32E17">
        <w:rPr>
          <w:rFonts w:ascii="Arial" w:hAnsi="Arial" w:cs="Arial"/>
        </w:rPr>
        <w:t xml:space="preserve"> Kan vara både inom och utanför Swedavia</w:t>
      </w:r>
    </w:p>
  </w:footnote>
  <w:footnote w:id="2">
    <w:p w14:paraId="40E076F6" w14:textId="77777777" w:rsidR="00C95F6D" w:rsidRPr="008B0557" w:rsidRDefault="00C95F6D" w:rsidP="00C95F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31692E">
        <w:rPr>
          <w:rFonts w:ascii="Arial" w:hAnsi="Arial" w:cs="Arial"/>
        </w:rPr>
        <w:t>Arbetsledare</w:t>
      </w:r>
      <w:r>
        <w:rPr>
          <w:rFonts w:ascii="Arial" w:hAnsi="Arial" w:cs="Arial"/>
        </w:rPr>
        <w:t xml:space="preserve">, </w:t>
      </w:r>
      <w:r w:rsidRPr="008B0557">
        <w:rPr>
          <w:rFonts w:ascii="Arial" w:hAnsi="Arial" w:cs="Arial"/>
        </w:rPr>
        <w:t>elsäkerhetsledare</w:t>
      </w:r>
    </w:p>
  </w:footnote>
  <w:footnote w:id="3">
    <w:p w14:paraId="7E40A47D" w14:textId="77777777" w:rsidR="00C95F6D" w:rsidRDefault="00C95F6D" w:rsidP="00C95F6D">
      <w:pPr>
        <w:pStyle w:val="Fotnotstext"/>
      </w:pPr>
      <w:r w:rsidRPr="008B0557">
        <w:rPr>
          <w:rStyle w:val="Fotnotsreferens"/>
        </w:rPr>
        <w:footnoteRef/>
      </w:r>
      <w:r w:rsidRPr="008B0557">
        <w:t xml:space="preserve"> </w:t>
      </w:r>
      <w:r w:rsidRPr="008B0557">
        <w:rPr>
          <w:rFonts w:ascii="Arial" w:hAnsi="Arial" w:cs="Arial"/>
        </w:rPr>
        <w:t>Bifoga gärna karta med platsen markerad</w:t>
      </w:r>
    </w:p>
  </w:footnote>
  <w:footnote w:id="4">
    <w:p w14:paraId="10F3498C" w14:textId="77777777" w:rsidR="00C95F6D" w:rsidRDefault="00C95F6D" w:rsidP="00C95F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9D2A2E">
        <w:rPr>
          <w:rFonts w:ascii="Arial" w:hAnsi="Arial" w:cs="Arial"/>
        </w:rPr>
        <w:t>Enligt IFS</w:t>
      </w:r>
      <w:r>
        <w:rPr>
          <w:rFonts w:ascii="Arial" w:hAnsi="Arial" w:cs="Arial"/>
        </w:rPr>
        <w:t xml:space="preserve"> eller GIS, bifoga schema/ritning</w:t>
      </w:r>
    </w:p>
  </w:footnote>
  <w:footnote w:id="5">
    <w:p w14:paraId="6059362E" w14:textId="77777777" w:rsidR="00C95F6D" w:rsidRPr="0031692E" w:rsidRDefault="00C95F6D" w:rsidP="00C95F6D">
      <w:pPr>
        <w:pStyle w:val="Fotnotstext"/>
        <w:rPr>
          <w:rFonts w:ascii="Arial" w:hAnsi="Arial" w:cs="Arial"/>
        </w:rPr>
      </w:pPr>
      <w:r>
        <w:rPr>
          <w:rStyle w:val="Fotnotsreferens"/>
        </w:rPr>
        <w:footnoteRef/>
      </w:r>
      <w:r>
        <w:t xml:space="preserve"> </w:t>
      </w:r>
      <w:r w:rsidRPr="0031692E">
        <w:rPr>
          <w:rFonts w:ascii="Arial" w:hAnsi="Arial" w:cs="Arial"/>
        </w:rPr>
        <w:t>Datum och klockslag för arbetets start och avslut samt tidsåtgång</w:t>
      </w:r>
    </w:p>
  </w:footnote>
  <w:footnote w:id="6">
    <w:p w14:paraId="59807700" w14:textId="77777777" w:rsidR="00C95F6D" w:rsidRDefault="00C95F6D" w:rsidP="00C95F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30563">
        <w:rPr>
          <w:rFonts w:ascii="Arial" w:hAnsi="Arial" w:cs="Arial"/>
        </w:rPr>
        <w:t>Enligt separat dokument</w:t>
      </w:r>
    </w:p>
  </w:footnote>
  <w:footnote w:id="7">
    <w:p w14:paraId="3062113E" w14:textId="77777777" w:rsidR="00C95F6D" w:rsidRPr="0031692E" w:rsidRDefault="00C95F6D" w:rsidP="00C95F6D">
      <w:pPr>
        <w:pStyle w:val="Fotnotstext"/>
        <w:rPr>
          <w:rFonts w:ascii="Arial" w:hAnsi="Arial" w:cs="Arial"/>
        </w:rPr>
      </w:pPr>
      <w:r w:rsidRPr="0031692E">
        <w:rPr>
          <w:rStyle w:val="Fotnotsreferens"/>
        </w:rPr>
        <w:footnoteRef/>
      </w:r>
      <w:r>
        <w:rPr>
          <w:rFonts w:ascii="Arial" w:hAnsi="Arial" w:cs="Arial"/>
        </w:rPr>
        <w:t xml:space="preserve"> Vilka kontroller och besiktningar </w:t>
      </w:r>
      <w:r w:rsidRPr="0031692E">
        <w:rPr>
          <w:rFonts w:ascii="Arial" w:hAnsi="Arial" w:cs="Arial"/>
        </w:rPr>
        <w:t>avses utföras under och efter arbetets gång</w:t>
      </w:r>
    </w:p>
  </w:footnote>
  <w:footnote w:id="8">
    <w:p w14:paraId="3D3C53FC" w14:textId="77777777" w:rsidR="00C95F6D" w:rsidRPr="009D2A2E" w:rsidRDefault="00C95F6D" w:rsidP="00C95F6D">
      <w:pPr>
        <w:pStyle w:val="Fotnotstext"/>
        <w:rPr>
          <w:rFonts w:ascii="Arial" w:hAnsi="Arial" w:cs="Arial"/>
        </w:rPr>
      </w:pPr>
      <w:r w:rsidRPr="0031692E">
        <w:rPr>
          <w:rStyle w:val="Fotnotsreferens"/>
        </w:rPr>
        <w:footnoteRef/>
      </w:r>
      <w:r w:rsidRPr="0031692E">
        <w:rPr>
          <w:rStyle w:val="Fotnotsreferens"/>
        </w:rPr>
        <w:t xml:space="preserve"> </w:t>
      </w:r>
      <w:r>
        <w:rPr>
          <w:rFonts w:ascii="Arial" w:hAnsi="Arial" w:cs="Arial"/>
        </w:rPr>
        <w:t>För aktuellt bygg- och anläggningsarbete</w:t>
      </w:r>
    </w:p>
  </w:footnote>
  <w:footnote w:id="9">
    <w:p w14:paraId="4E6EC9EE" w14:textId="77777777" w:rsidR="00C95F6D" w:rsidRPr="00D32E17" w:rsidRDefault="00C95F6D" w:rsidP="00C95F6D">
      <w:pPr>
        <w:pStyle w:val="Fotnotstext"/>
        <w:rPr>
          <w:rFonts w:ascii="Arial" w:hAnsi="Arial" w:cs="Arial"/>
        </w:rPr>
      </w:pPr>
      <w:r w:rsidRPr="0031692E">
        <w:rPr>
          <w:rStyle w:val="Fotnotsreferens"/>
        </w:rPr>
        <w:footnoteRef/>
      </w:r>
      <w:r w:rsidRPr="0031692E">
        <w:rPr>
          <w:rStyle w:val="Fotnotsreferens"/>
        </w:rPr>
        <w:t xml:space="preserve"> </w:t>
      </w:r>
      <w:r w:rsidRPr="00D32E17">
        <w:rPr>
          <w:rFonts w:ascii="Arial" w:hAnsi="Arial" w:cs="Arial"/>
        </w:rPr>
        <w:t xml:space="preserve">Swedavias Ombud </w:t>
      </w:r>
      <w:r>
        <w:rPr>
          <w:rFonts w:ascii="Arial" w:hAnsi="Arial" w:cs="Arial"/>
        </w:rPr>
        <w:t xml:space="preserve">för </w:t>
      </w:r>
      <w:r w:rsidRPr="00D32E17">
        <w:rPr>
          <w:rFonts w:ascii="Arial" w:hAnsi="Arial" w:cs="Arial"/>
        </w:rPr>
        <w:t>samordning</w:t>
      </w:r>
      <w:r>
        <w:rPr>
          <w:rFonts w:ascii="Arial" w:hAnsi="Arial" w:cs="Arial"/>
        </w:rPr>
        <w:t xml:space="preserve"> av</w:t>
      </w:r>
      <w:r w:rsidRPr="00D32E17">
        <w:rPr>
          <w:rFonts w:ascii="Arial" w:hAnsi="Arial" w:cs="Arial"/>
        </w:rPr>
        <w:t xml:space="preserve"> arbetsmiljö</w:t>
      </w:r>
      <w:r>
        <w:rPr>
          <w:rFonts w:ascii="Arial" w:hAnsi="Arial" w:cs="Arial"/>
        </w:rPr>
        <w:t>, alt entreprenörens om samordningsansvaret är överlämnat från Swedavia, Flera samordningsområden kan beröras.</w:t>
      </w:r>
    </w:p>
  </w:footnote>
  <w:footnote w:id="10">
    <w:p w14:paraId="0B459212" w14:textId="77777777" w:rsidR="00C95F6D" w:rsidRDefault="00C95F6D" w:rsidP="00C95F6D">
      <w:pPr>
        <w:pStyle w:val="Fotnotstext"/>
      </w:pPr>
      <w:r w:rsidRPr="00D32E17">
        <w:rPr>
          <w:rStyle w:val="Fotnotsreferens"/>
          <w:rFonts w:ascii="Arial" w:hAnsi="Arial" w:cs="Arial"/>
        </w:rPr>
        <w:footnoteRef/>
      </w:r>
      <w:r w:rsidRPr="00D32E17">
        <w:rPr>
          <w:rFonts w:ascii="Arial" w:hAnsi="Arial" w:cs="Arial"/>
        </w:rPr>
        <w:t xml:space="preserve"> Skyddsregler, skyddsanordningar, tidsregleringar, informationsinsatser som ska tillämpas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6"/>
      <w:gridCol w:w="1316"/>
      <w:gridCol w:w="1587"/>
      <w:gridCol w:w="1418"/>
      <w:gridCol w:w="1134"/>
      <w:gridCol w:w="1187"/>
      <w:gridCol w:w="1316"/>
    </w:tblGrid>
    <w:tr w:rsidR="00527452" w14:paraId="2616E1BB" w14:textId="77777777" w:rsidTr="00527452">
      <w:tc>
        <w:tcPr>
          <w:tcW w:w="2632" w:type="dxa"/>
          <w:gridSpan w:val="2"/>
          <w:vMerge w:val="restart"/>
        </w:tcPr>
        <w:p w14:paraId="6D9B5749" w14:textId="77777777" w:rsidR="00527452" w:rsidRDefault="00527452">
          <w:pPr>
            <w:pStyle w:val="Sidhuvud"/>
          </w:pPr>
          <w:r w:rsidRPr="002E2573">
            <w:rPr>
              <w:rFonts w:ascii="Arial" w:eastAsia="Arial" w:hAnsi="Arial" w:cs="Arial"/>
              <w:noProof/>
              <w:sz w:val="14"/>
              <w:szCs w:val="14"/>
              <w:lang w:eastAsia="sv-SE"/>
            </w:rPr>
            <w:drawing>
              <wp:anchor distT="0" distB="0" distL="114300" distR="114300" simplePos="0" relativeHeight="251661312" behindDoc="0" locked="0" layoutInCell="1" allowOverlap="1" wp14:anchorId="7ECD6269" wp14:editId="28454D35">
                <wp:simplePos x="0" y="0"/>
                <wp:positionH relativeFrom="column">
                  <wp:posOffset>0</wp:posOffset>
                </wp:positionH>
                <wp:positionV relativeFrom="page">
                  <wp:posOffset>59690</wp:posOffset>
                </wp:positionV>
                <wp:extent cx="1379855" cy="413385"/>
                <wp:effectExtent l="0" t="0" r="0" b="5715"/>
                <wp:wrapSquare wrapText="bothSides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wedav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855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7" w:type="dxa"/>
        </w:tcPr>
        <w:p w14:paraId="7B707F81" w14:textId="77777777" w:rsidR="00527452" w:rsidRPr="00726642" w:rsidRDefault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Dokumenttyp</w:t>
          </w:r>
        </w:p>
      </w:tc>
      <w:tc>
        <w:tcPr>
          <w:tcW w:w="1418" w:type="dxa"/>
        </w:tcPr>
        <w:p w14:paraId="25D87EF6" w14:textId="77777777" w:rsidR="00527452" w:rsidRPr="00726642" w:rsidRDefault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Datum</w:t>
          </w:r>
        </w:p>
      </w:tc>
      <w:tc>
        <w:tcPr>
          <w:tcW w:w="1134" w:type="dxa"/>
        </w:tcPr>
        <w:p w14:paraId="7D8B6A05" w14:textId="77777777" w:rsidR="00527452" w:rsidRPr="00726642" w:rsidRDefault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Ver.Nummer</w:t>
          </w:r>
        </w:p>
      </w:tc>
      <w:tc>
        <w:tcPr>
          <w:tcW w:w="1187" w:type="dxa"/>
        </w:tcPr>
        <w:p w14:paraId="686F4D08" w14:textId="77777777" w:rsidR="00527452" w:rsidRPr="00726642" w:rsidRDefault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Dok.nummer</w:t>
          </w:r>
        </w:p>
      </w:tc>
      <w:tc>
        <w:tcPr>
          <w:tcW w:w="1316" w:type="dxa"/>
        </w:tcPr>
        <w:p w14:paraId="10EB187B" w14:textId="77777777" w:rsidR="00527452" w:rsidRPr="00726642" w:rsidRDefault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Sida</w:t>
          </w:r>
        </w:p>
      </w:tc>
    </w:tr>
    <w:tr w:rsidR="00527452" w14:paraId="49D1F301" w14:textId="77777777" w:rsidTr="00403BEB">
      <w:trPr>
        <w:trHeight w:val="663"/>
      </w:trPr>
      <w:tc>
        <w:tcPr>
          <w:tcW w:w="2632" w:type="dxa"/>
          <w:gridSpan w:val="2"/>
          <w:vMerge/>
        </w:tcPr>
        <w:p w14:paraId="56DE7B81" w14:textId="77777777" w:rsidR="00527452" w:rsidRDefault="00527452">
          <w:pPr>
            <w:pStyle w:val="Sidhuvud"/>
          </w:pPr>
        </w:p>
      </w:tc>
      <w:sdt>
        <w:sdtPr>
          <w:rPr>
            <w:sz w:val="16"/>
            <w:szCs w:val="16"/>
          </w:rPr>
          <w:alias w:val="Dokumenttyp"/>
          <w:tag w:val="Dokumenttyp"/>
          <w:id w:val="-392897361"/>
          <w:dataBinding w:prefixMappings="xmlns:ns0='http://schemas.microsoft.com/office/2006/metadata/properties' xmlns:ns1='http://www.w3.org/2001/XMLSchema-instance' xmlns:ns2='http://schemas.microsoft.com/office/infopath/2007/PartnerControls' xmlns:ns3='cffbc4b9-9789-4e9a-b368-9011e715bbc4' xmlns:ns4='17372194-ebfb-4a77-a5d3-61f8e76d8560' xmlns:ns5='cd282c7d-c259-43e9-8249-aaee818ed514' " w:xpath="/ns0:properties[1]/documentManagement[1]/ns3:Dokumenttyp[1]" w:storeItemID="{89EC88A2-FAD6-451C-AE48-F5792E8678C7}"/>
          <w:dropDownList w:lastValue="Lokal rutin eller Instruktion">
            <w:listItem w:value="[Dokumenttyp]"/>
          </w:dropDownList>
        </w:sdtPr>
        <w:sdtEndPr/>
        <w:sdtContent>
          <w:tc>
            <w:tcPr>
              <w:tcW w:w="1587" w:type="dxa"/>
            </w:tcPr>
            <w:p w14:paraId="3034E306" w14:textId="77777777" w:rsidR="00527452" w:rsidRPr="003929EC" w:rsidRDefault="00F61712">
              <w:pPr>
                <w:pStyle w:val="Sidhuvud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Lokal rutin eller Instruktion</w:t>
              </w:r>
            </w:p>
          </w:tc>
        </w:sdtContent>
      </w:sdt>
      <w:tc>
        <w:tcPr>
          <w:tcW w:w="1418" w:type="dxa"/>
        </w:tcPr>
        <w:p w14:paraId="77F62AE1" w14:textId="77777777" w:rsidR="00527452" w:rsidRPr="00786DD6" w:rsidRDefault="00726642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CREATEDATE  \@ "yyyy-MM-dd"  \* MERGEFORMAT </w:instrText>
          </w:r>
          <w:r>
            <w:rPr>
              <w:sz w:val="16"/>
              <w:szCs w:val="16"/>
            </w:rPr>
            <w:fldChar w:fldCharType="separate"/>
          </w:r>
          <w:r w:rsidR="00F61712">
            <w:rPr>
              <w:noProof/>
              <w:sz w:val="16"/>
              <w:szCs w:val="16"/>
            </w:rPr>
            <w:t>2017-12-07</w:t>
          </w:r>
          <w:r>
            <w:rPr>
              <w:sz w:val="16"/>
              <w:szCs w:val="16"/>
            </w:rPr>
            <w:fldChar w:fldCharType="end"/>
          </w:r>
        </w:p>
      </w:tc>
      <w:sdt>
        <w:sdtPr>
          <w:alias w:val="Etikett"/>
          <w:tag w:val="DLCPolicyLabelValue"/>
          <w:id w:val="-1366279280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cffbc4b9-9789-4e9a-b368-9011e715bbc4' xmlns:ns4='c9a6443a-bb68-4415-a731-4ac92760fab2' xmlns:ns5='17372194-ebfb-4a77-a5d3-61f8e76d8560' xmlns:ns6='cd282c7d-c259-43e9-8249-aaee818ed514' " w:xpath="/ns0:properties[1]/documentManagement[1]/ns4:DLCPolicyLabelValue[1]" w:storeItemID="{89EC88A2-FAD6-451C-AE48-F5792E8678C7}"/>
          <w:text w:multiLine="1"/>
        </w:sdtPr>
        <w:sdtEndPr/>
        <w:sdtContent>
          <w:tc>
            <w:tcPr>
              <w:tcW w:w="1134" w:type="dxa"/>
            </w:tcPr>
            <w:p w14:paraId="39D7E171" w14:textId="7D2A9202" w:rsidR="00527452" w:rsidRDefault="00B841AF">
              <w:pPr>
                <w:pStyle w:val="Sidhuvud"/>
              </w:pPr>
              <w:r>
                <w:t>2.0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Dok.nummerText"/>
          <w:tag w:val="Dok_x002e_nummerText"/>
          <w:id w:val="-200872155"/>
          <w:dataBinding w:prefixMappings="xmlns:ns0='http://schemas.microsoft.com/office/2006/metadata/properties' xmlns:ns1='http://www.w3.org/2001/XMLSchema-instance' xmlns:ns2='http://schemas.microsoft.com/office/infopath/2007/PartnerControls' xmlns:ns3='cffbc4b9-9789-4e9a-b368-9011e715bbc4' xmlns:ns4='17372194-ebfb-4a77-a5d3-61f8e76d8560' xmlns:ns5='cd282c7d-c259-43e9-8249-aaee818ed514' " w:xpath="/ns0:properties[1]/documentManagement[1]/ns3:Dok.nummerText[1]" w:storeItemID="{89EC88A2-FAD6-451C-AE48-F5792E8678C7}"/>
          <w:text/>
        </w:sdtPr>
        <w:sdtEndPr/>
        <w:sdtContent>
          <w:tc>
            <w:tcPr>
              <w:tcW w:w="1187" w:type="dxa"/>
            </w:tcPr>
            <w:p w14:paraId="29F06E84" w14:textId="057EE2E2" w:rsidR="00527452" w:rsidRPr="00726642" w:rsidRDefault="00B841AF" w:rsidP="00403BEB">
              <w:pPr>
                <w:pStyle w:val="Sidhuvud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LS 2017-005475</w:t>
              </w:r>
            </w:p>
          </w:tc>
        </w:sdtContent>
      </w:sdt>
      <w:tc>
        <w:tcPr>
          <w:tcW w:w="1316" w:type="dxa"/>
        </w:tcPr>
        <w:p w14:paraId="07CC75DA" w14:textId="77777777" w:rsidR="00527452" w:rsidRPr="00726642" w:rsidRDefault="00527452" w:rsidP="00527452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26642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72664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B841AF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26642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26642">
            <w:rPr>
              <w:rFonts w:ascii="Arial" w:hAnsi="Arial" w:cs="Arial"/>
              <w:sz w:val="16"/>
              <w:szCs w:val="16"/>
            </w:rPr>
            <w:t xml:space="preserve"> ( </w:t>
          </w:r>
          <w:r w:rsidRPr="0072664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26642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72664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B841AF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726642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26642">
            <w:rPr>
              <w:rFonts w:ascii="Arial" w:hAnsi="Arial" w:cs="Arial"/>
              <w:b/>
              <w:sz w:val="16"/>
              <w:szCs w:val="16"/>
            </w:rPr>
            <w:t>)</w:t>
          </w:r>
        </w:p>
      </w:tc>
    </w:tr>
    <w:tr w:rsidR="00786DD6" w14:paraId="05C2C167" w14:textId="77777777" w:rsidTr="00E26ECB">
      <w:tc>
        <w:tcPr>
          <w:tcW w:w="1316" w:type="dxa"/>
          <w:vAlign w:val="center"/>
        </w:tcPr>
        <w:p w14:paraId="166439CB" w14:textId="77777777" w:rsidR="00786DD6" w:rsidRPr="00726642" w:rsidRDefault="00075C96" w:rsidP="00E26ECB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E</w:t>
          </w:r>
          <w:r w:rsidR="007B2D1C" w:rsidRPr="00726642">
            <w:rPr>
              <w:rFonts w:ascii="Arial" w:hAnsi="Arial" w:cs="Arial"/>
              <w:sz w:val="16"/>
              <w:szCs w:val="16"/>
            </w:rPr>
            <w:t>nhet</w:t>
          </w:r>
        </w:p>
      </w:tc>
      <w:tc>
        <w:tcPr>
          <w:tcW w:w="1316" w:type="dxa"/>
          <w:vAlign w:val="center"/>
        </w:tcPr>
        <w:p w14:paraId="1E09DEB7" w14:textId="77777777" w:rsidR="00786DD6" w:rsidRDefault="00786DD6" w:rsidP="00E26ECB">
          <w:pPr>
            <w:pStyle w:val="Sidhuvud"/>
          </w:pPr>
        </w:p>
      </w:tc>
      <w:tc>
        <w:tcPr>
          <w:tcW w:w="1587" w:type="dxa"/>
          <w:vAlign w:val="center"/>
        </w:tcPr>
        <w:p w14:paraId="7BB1CE45" w14:textId="77777777" w:rsidR="00786DD6" w:rsidRPr="00726642" w:rsidRDefault="007B2D1C" w:rsidP="00E26ECB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Upprätta</w:t>
          </w:r>
          <w:r w:rsidR="003929EC" w:rsidRPr="00726642">
            <w:rPr>
              <w:rFonts w:ascii="Arial" w:hAnsi="Arial" w:cs="Arial"/>
              <w:sz w:val="16"/>
              <w:szCs w:val="16"/>
            </w:rPr>
            <w:t>t</w:t>
          </w:r>
          <w:r w:rsidRPr="00726642">
            <w:rPr>
              <w:rFonts w:ascii="Arial" w:hAnsi="Arial" w:cs="Arial"/>
              <w:sz w:val="16"/>
              <w:szCs w:val="16"/>
            </w:rPr>
            <w:t xml:space="preserve"> av</w:t>
          </w:r>
        </w:p>
      </w:tc>
      <w:tc>
        <w:tcPr>
          <w:tcW w:w="1418" w:type="dxa"/>
          <w:vAlign w:val="center"/>
        </w:tcPr>
        <w:p w14:paraId="6F432B51" w14:textId="77777777" w:rsidR="00786DD6" w:rsidRPr="00726642" w:rsidRDefault="00726642" w:rsidP="00E26ECB">
          <w:pPr>
            <w:pStyle w:val="Sidhuvud"/>
            <w:rPr>
              <w:sz w:val="16"/>
              <w:szCs w:val="16"/>
            </w:rPr>
          </w:pPr>
          <w:r w:rsidRPr="00726642">
            <w:rPr>
              <w:sz w:val="16"/>
              <w:szCs w:val="16"/>
            </w:rPr>
            <w:t>Godkänd</w:t>
          </w:r>
        </w:p>
      </w:tc>
      <w:tc>
        <w:tcPr>
          <w:tcW w:w="1134" w:type="dxa"/>
          <w:vAlign w:val="center"/>
        </w:tcPr>
        <w:p w14:paraId="7EE1C52C" w14:textId="77777777" w:rsidR="00786DD6" w:rsidRDefault="00786DD6" w:rsidP="00E26ECB">
          <w:pPr>
            <w:pStyle w:val="Sidhuvud"/>
          </w:pPr>
        </w:p>
      </w:tc>
      <w:tc>
        <w:tcPr>
          <w:tcW w:w="1187" w:type="dxa"/>
          <w:vAlign w:val="center"/>
        </w:tcPr>
        <w:p w14:paraId="365627D7" w14:textId="77777777" w:rsidR="00786DD6" w:rsidRPr="00726642" w:rsidRDefault="00726642" w:rsidP="00E26ECB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Referens</w:t>
          </w:r>
        </w:p>
      </w:tc>
      <w:tc>
        <w:tcPr>
          <w:tcW w:w="1316" w:type="dxa"/>
          <w:vAlign w:val="center"/>
        </w:tcPr>
        <w:p w14:paraId="22432A84" w14:textId="77777777" w:rsidR="00786DD6" w:rsidRPr="00726642" w:rsidRDefault="00FA6985" w:rsidP="00E26ECB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t>Sekretess</w:t>
          </w:r>
        </w:p>
      </w:tc>
    </w:tr>
    <w:tr w:rsidR="007B2D1C" w14:paraId="1C732143" w14:textId="77777777" w:rsidTr="00527452">
      <w:sdt>
        <w:sdtPr>
          <w:rPr>
            <w:rFonts w:ascii="Arial" w:hAnsi="Arial" w:cs="Arial"/>
            <w:sz w:val="16"/>
            <w:szCs w:val="16"/>
          </w:rPr>
          <w:alias w:val="Enhet"/>
          <w:tag w:val="g225ab8d1ac642b69a010f57db3c88b7"/>
          <w:id w:val="1276442727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cffbc4b9-9789-4e9a-b368-9011e715bbc4' xmlns:ns4='17372194-ebfb-4a77-a5d3-61f8e76d8560' xmlns:ns5='cd282c7d-c259-43e9-8249-aaee818ed514' xmlns:ns6='c9a6443a-bb68-4415-a731-4ac92760fab2' " w:xpath="/ns0:properties[1]/documentManagement[1]/ns3:g225ab8d1ac642b69a010f57db3c88b7[1]/ns2:Terms[1]" w:storeItemID="{89EC88A2-FAD6-451C-AE48-F5792E8678C7}"/>
          <w:text w:multiLine="1"/>
        </w:sdtPr>
        <w:sdtEndPr/>
        <w:sdtContent>
          <w:tc>
            <w:tcPr>
              <w:tcW w:w="1316" w:type="dxa"/>
            </w:tcPr>
            <w:p w14:paraId="1B824FC8" w14:textId="77777777" w:rsidR="007B2D1C" w:rsidRPr="00726642" w:rsidRDefault="00C94801">
              <w:pPr>
                <w:pStyle w:val="Sidhuvud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Koncernenhet</w:t>
              </w:r>
            </w:p>
          </w:tc>
        </w:sdtContent>
      </w:sdt>
      <w:tc>
        <w:tcPr>
          <w:tcW w:w="1316" w:type="dxa"/>
        </w:tcPr>
        <w:p w14:paraId="713B6A72" w14:textId="77777777" w:rsidR="007B2D1C" w:rsidRDefault="007B2D1C">
          <w:pPr>
            <w:pStyle w:val="Sidhuvud"/>
          </w:pPr>
        </w:p>
      </w:tc>
      <w:tc>
        <w:tcPr>
          <w:tcW w:w="1587" w:type="dxa"/>
        </w:tcPr>
        <w:p w14:paraId="0F6F7980" w14:textId="77777777" w:rsidR="007B2D1C" w:rsidRPr="00726642" w:rsidRDefault="003929EC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726642">
            <w:rPr>
              <w:rFonts w:ascii="Arial" w:hAnsi="Arial" w:cs="Arial"/>
              <w:sz w:val="16"/>
              <w:szCs w:val="16"/>
            </w:rPr>
            <w:fldChar w:fldCharType="begin"/>
          </w:r>
          <w:r w:rsidRPr="00726642">
            <w:rPr>
              <w:rFonts w:ascii="Arial" w:hAnsi="Arial" w:cs="Arial"/>
              <w:sz w:val="16"/>
              <w:szCs w:val="16"/>
            </w:rPr>
            <w:instrText xml:space="preserve"> AUTHOR   \* MERGEFORMAT </w:instrText>
          </w:r>
          <w:r w:rsidRPr="00726642">
            <w:rPr>
              <w:rFonts w:ascii="Arial" w:hAnsi="Arial" w:cs="Arial"/>
              <w:sz w:val="16"/>
              <w:szCs w:val="16"/>
            </w:rPr>
            <w:fldChar w:fldCharType="separate"/>
          </w:r>
          <w:r w:rsidR="00F61712">
            <w:rPr>
              <w:rFonts w:ascii="Arial" w:hAnsi="Arial" w:cs="Arial"/>
              <w:noProof/>
              <w:sz w:val="16"/>
              <w:szCs w:val="16"/>
            </w:rPr>
            <w:t>Ahlman, Eva (Arlanda Energi)</w:t>
          </w:r>
          <w:r w:rsidRPr="00726642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4294CE22" w14:textId="77777777" w:rsidR="007B2D1C" w:rsidRDefault="007B2D1C" w:rsidP="003929EC">
          <w:pPr>
            <w:pStyle w:val="Sidhuvud"/>
            <w:jc w:val="center"/>
          </w:pPr>
        </w:p>
      </w:tc>
      <w:tc>
        <w:tcPr>
          <w:tcW w:w="1134" w:type="dxa"/>
        </w:tcPr>
        <w:p w14:paraId="61B4D5C0" w14:textId="77777777" w:rsidR="007B2D1C" w:rsidRDefault="007B2D1C">
          <w:pPr>
            <w:pStyle w:val="Sidhuvud"/>
          </w:pPr>
        </w:p>
      </w:tc>
      <w:tc>
        <w:tcPr>
          <w:tcW w:w="1187" w:type="dxa"/>
        </w:tcPr>
        <w:p w14:paraId="71791A10" w14:textId="77777777" w:rsidR="007B2D1C" w:rsidRPr="00726642" w:rsidRDefault="007B2D1C">
          <w:pPr>
            <w:pStyle w:val="Sidhuvud"/>
            <w:rPr>
              <w:rFonts w:ascii="Arial" w:hAnsi="Arial" w:cs="Arial"/>
            </w:rPr>
          </w:pPr>
        </w:p>
      </w:tc>
      <w:tc>
        <w:tcPr>
          <w:tcW w:w="1316" w:type="dxa"/>
        </w:tcPr>
        <w:p w14:paraId="4DE9C68E" w14:textId="77777777" w:rsidR="007B2D1C" w:rsidRPr="00726642" w:rsidRDefault="007B2D1C">
          <w:pPr>
            <w:pStyle w:val="Sidhuvud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7B2D1C" w14:paraId="1DAE13DC" w14:textId="77777777" w:rsidTr="00527452">
      <w:tc>
        <w:tcPr>
          <w:tcW w:w="1316" w:type="dxa"/>
        </w:tcPr>
        <w:p w14:paraId="07CFBB7E" w14:textId="77777777" w:rsidR="007B2D1C" w:rsidRPr="00BE47AB" w:rsidRDefault="007B2D1C">
          <w:pPr>
            <w:pStyle w:val="Sidhuvud"/>
            <w:rPr>
              <w:sz w:val="16"/>
              <w:szCs w:val="16"/>
            </w:rPr>
          </w:pPr>
        </w:p>
      </w:tc>
      <w:tc>
        <w:tcPr>
          <w:tcW w:w="1316" w:type="dxa"/>
        </w:tcPr>
        <w:p w14:paraId="4758946F" w14:textId="77777777" w:rsidR="007B2D1C" w:rsidRDefault="007B2D1C">
          <w:pPr>
            <w:pStyle w:val="Sidhuvud"/>
          </w:pPr>
        </w:p>
      </w:tc>
      <w:tc>
        <w:tcPr>
          <w:tcW w:w="1587" w:type="dxa"/>
        </w:tcPr>
        <w:p w14:paraId="2C4340FD" w14:textId="77777777" w:rsidR="007B2D1C" w:rsidRDefault="007B2D1C">
          <w:pPr>
            <w:pStyle w:val="Sidhuvud"/>
          </w:pPr>
        </w:p>
      </w:tc>
      <w:tc>
        <w:tcPr>
          <w:tcW w:w="1418" w:type="dxa"/>
        </w:tcPr>
        <w:p w14:paraId="2B20FB82" w14:textId="77777777" w:rsidR="007B2D1C" w:rsidRDefault="007B2D1C">
          <w:pPr>
            <w:pStyle w:val="Sidhuvud"/>
          </w:pPr>
        </w:p>
      </w:tc>
      <w:tc>
        <w:tcPr>
          <w:tcW w:w="1134" w:type="dxa"/>
        </w:tcPr>
        <w:p w14:paraId="2B5D7CA6" w14:textId="77777777" w:rsidR="007B2D1C" w:rsidRDefault="007B2D1C">
          <w:pPr>
            <w:pStyle w:val="Sidhuvud"/>
          </w:pPr>
        </w:p>
      </w:tc>
      <w:tc>
        <w:tcPr>
          <w:tcW w:w="1187" w:type="dxa"/>
        </w:tcPr>
        <w:p w14:paraId="3C83BEA7" w14:textId="77777777" w:rsidR="007B2D1C" w:rsidRPr="00726642" w:rsidRDefault="007B2D1C">
          <w:pPr>
            <w:pStyle w:val="Sidhuvud"/>
            <w:rPr>
              <w:rFonts w:ascii="Arial" w:hAnsi="Arial" w:cs="Arial"/>
            </w:rPr>
          </w:pPr>
        </w:p>
      </w:tc>
      <w:tc>
        <w:tcPr>
          <w:tcW w:w="1316" w:type="dxa"/>
        </w:tcPr>
        <w:p w14:paraId="2535D80C" w14:textId="77777777" w:rsidR="007B2D1C" w:rsidRPr="00726642" w:rsidRDefault="007B2D1C">
          <w:pPr>
            <w:pStyle w:val="Sidhuvud"/>
            <w:rPr>
              <w:rFonts w:ascii="Arial" w:hAnsi="Arial" w:cs="Arial"/>
            </w:rPr>
          </w:pPr>
        </w:p>
      </w:tc>
    </w:tr>
  </w:tbl>
  <w:p w14:paraId="3A3CAE0C" w14:textId="77777777" w:rsidR="00786DD6" w:rsidRDefault="00786D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6D"/>
    <w:rsid w:val="00010788"/>
    <w:rsid w:val="0005529C"/>
    <w:rsid w:val="00075C96"/>
    <w:rsid w:val="0008699E"/>
    <w:rsid w:val="000A447D"/>
    <w:rsid w:val="000B3601"/>
    <w:rsid w:val="000B682B"/>
    <w:rsid w:val="000D3A5F"/>
    <w:rsid w:val="00136D5D"/>
    <w:rsid w:val="00147FE9"/>
    <w:rsid w:val="0018105E"/>
    <w:rsid w:val="001A71EB"/>
    <w:rsid w:val="001F797C"/>
    <w:rsid w:val="00201D7E"/>
    <w:rsid w:val="00211235"/>
    <w:rsid w:val="00247629"/>
    <w:rsid w:val="00254EF7"/>
    <w:rsid w:val="00272594"/>
    <w:rsid w:val="00274FF0"/>
    <w:rsid w:val="00286EFD"/>
    <w:rsid w:val="002E3F08"/>
    <w:rsid w:val="00305A55"/>
    <w:rsid w:val="00305CB8"/>
    <w:rsid w:val="00330825"/>
    <w:rsid w:val="00344A3D"/>
    <w:rsid w:val="003929EC"/>
    <w:rsid w:val="003C30F2"/>
    <w:rsid w:val="00403BEB"/>
    <w:rsid w:val="0041033F"/>
    <w:rsid w:val="0047494C"/>
    <w:rsid w:val="004875BB"/>
    <w:rsid w:val="004B4333"/>
    <w:rsid w:val="004E748D"/>
    <w:rsid w:val="00510E70"/>
    <w:rsid w:val="00521272"/>
    <w:rsid w:val="005216B7"/>
    <w:rsid w:val="00527452"/>
    <w:rsid w:val="00550AB3"/>
    <w:rsid w:val="00584E85"/>
    <w:rsid w:val="0058514B"/>
    <w:rsid w:val="005962C5"/>
    <w:rsid w:val="005A7D90"/>
    <w:rsid w:val="005D0DD2"/>
    <w:rsid w:val="006033C4"/>
    <w:rsid w:val="00630A79"/>
    <w:rsid w:val="00677735"/>
    <w:rsid w:val="00686DA0"/>
    <w:rsid w:val="0069034A"/>
    <w:rsid w:val="006A70CC"/>
    <w:rsid w:val="006C3A85"/>
    <w:rsid w:val="006D3E30"/>
    <w:rsid w:val="006E6424"/>
    <w:rsid w:val="006F53B5"/>
    <w:rsid w:val="0071486A"/>
    <w:rsid w:val="00726642"/>
    <w:rsid w:val="00752130"/>
    <w:rsid w:val="007568F4"/>
    <w:rsid w:val="007831C7"/>
    <w:rsid w:val="00786DD6"/>
    <w:rsid w:val="007A77A3"/>
    <w:rsid w:val="007B2D1C"/>
    <w:rsid w:val="007B79C3"/>
    <w:rsid w:val="007E1F4E"/>
    <w:rsid w:val="00802F9E"/>
    <w:rsid w:val="008543C5"/>
    <w:rsid w:val="00856871"/>
    <w:rsid w:val="008616DA"/>
    <w:rsid w:val="00891D69"/>
    <w:rsid w:val="009736B9"/>
    <w:rsid w:val="00985FAE"/>
    <w:rsid w:val="009B0EAA"/>
    <w:rsid w:val="009C1B0E"/>
    <w:rsid w:val="009D095E"/>
    <w:rsid w:val="009E572E"/>
    <w:rsid w:val="009E7276"/>
    <w:rsid w:val="009F6D6E"/>
    <w:rsid w:val="00A0791B"/>
    <w:rsid w:val="00A4355B"/>
    <w:rsid w:val="00A45803"/>
    <w:rsid w:val="00A45DEF"/>
    <w:rsid w:val="00A6270F"/>
    <w:rsid w:val="00A63C8F"/>
    <w:rsid w:val="00B06136"/>
    <w:rsid w:val="00B178D3"/>
    <w:rsid w:val="00B45C0D"/>
    <w:rsid w:val="00B508D1"/>
    <w:rsid w:val="00B51FF3"/>
    <w:rsid w:val="00B769A1"/>
    <w:rsid w:val="00B841AF"/>
    <w:rsid w:val="00B934D0"/>
    <w:rsid w:val="00BA4313"/>
    <w:rsid w:val="00BE47AB"/>
    <w:rsid w:val="00BF52E5"/>
    <w:rsid w:val="00C0114D"/>
    <w:rsid w:val="00C17E79"/>
    <w:rsid w:val="00C35768"/>
    <w:rsid w:val="00C44F4D"/>
    <w:rsid w:val="00C94801"/>
    <w:rsid w:val="00C95F6D"/>
    <w:rsid w:val="00CC335D"/>
    <w:rsid w:val="00CE431A"/>
    <w:rsid w:val="00D47DC6"/>
    <w:rsid w:val="00D7486D"/>
    <w:rsid w:val="00D946D1"/>
    <w:rsid w:val="00DA401E"/>
    <w:rsid w:val="00E26ECB"/>
    <w:rsid w:val="00E347E4"/>
    <w:rsid w:val="00E37D07"/>
    <w:rsid w:val="00E42508"/>
    <w:rsid w:val="00E778EE"/>
    <w:rsid w:val="00EC1CB1"/>
    <w:rsid w:val="00EE1251"/>
    <w:rsid w:val="00F475BA"/>
    <w:rsid w:val="00F503D4"/>
    <w:rsid w:val="00F52719"/>
    <w:rsid w:val="00F57C75"/>
    <w:rsid w:val="00F61712"/>
    <w:rsid w:val="00FA6985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4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6DD6"/>
  </w:style>
  <w:style w:type="paragraph" w:styleId="Sidfot">
    <w:name w:val="footer"/>
    <w:basedOn w:val="Normal"/>
    <w:link w:val="SidfotChar"/>
    <w:uiPriority w:val="99"/>
    <w:unhideWhenUsed/>
    <w:rsid w:val="007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6DD6"/>
  </w:style>
  <w:style w:type="paragraph" w:styleId="Ballongtext">
    <w:name w:val="Balloon Text"/>
    <w:basedOn w:val="Normal"/>
    <w:link w:val="BallongtextChar"/>
    <w:uiPriority w:val="99"/>
    <w:semiHidden/>
    <w:unhideWhenUsed/>
    <w:rsid w:val="007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6DD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36D5D"/>
    <w:rPr>
      <w:color w:val="808080"/>
    </w:rPr>
  </w:style>
  <w:style w:type="character" w:styleId="Fotnotsreferens">
    <w:name w:val="footnote reference"/>
    <w:basedOn w:val="Standardstycketeckensnitt"/>
    <w:unhideWhenUsed/>
    <w:rsid w:val="00C95F6D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nhideWhenUsed/>
    <w:rsid w:val="00C95F6D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C95F6D"/>
    <w:rPr>
      <w:rFonts w:ascii="Times New Roman" w:eastAsia="Times New Roman" w:hAnsi="Times New Roman" w:cs="Times New Roman"/>
      <w:kern w:val="28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6DD6"/>
  </w:style>
  <w:style w:type="paragraph" w:styleId="Sidfot">
    <w:name w:val="footer"/>
    <w:basedOn w:val="Normal"/>
    <w:link w:val="SidfotChar"/>
    <w:uiPriority w:val="99"/>
    <w:unhideWhenUsed/>
    <w:rsid w:val="007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6DD6"/>
  </w:style>
  <w:style w:type="paragraph" w:styleId="Ballongtext">
    <w:name w:val="Balloon Text"/>
    <w:basedOn w:val="Normal"/>
    <w:link w:val="BallongtextChar"/>
    <w:uiPriority w:val="99"/>
    <w:semiHidden/>
    <w:unhideWhenUsed/>
    <w:rsid w:val="007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6DD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36D5D"/>
    <w:rPr>
      <w:color w:val="808080"/>
    </w:rPr>
  </w:style>
  <w:style w:type="character" w:styleId="Fotnotsreferens">
    <w:name w:val="footnote reference"/>
    <w:basedOn w:val="Standardstycketeckensnitt"/>
    <w:unhideWhenUsed/>
    <w:rsid w:val="00C95F6D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nhideWhenUsed/>
    <w:rsid w:val="00C95F6D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C95F6D"/>
    <w:rPr>
      <w:rFonts w:ascii="Times New Roman" w:eastAsia="Times New Roman" w:hAnsi="Times New Roman" w:cs="Times New Roman"/>
      <w:kern w:val="28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harepoint.airportnet.se/sites/wiki/ledningssystem/Mallbibliotek/Dokument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>
      <Value>Kontakta/Ansöka/Beställa</Value>
    </Kategor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BA8726D7C12B644794AF10B33AF79A7301005A98FA8CE6E9284CBF434B22F53C5591" ma:contentTypeVersion="66" ma:contentTypeDescription="" ma:contentTypeScope="" ma:versionID="4e07a58134aff81eb1ef5d4d778daa58">
  <xsd:schema xmlns:xsd="http://www.w3.org/2001/XMLSchema" xmlns:xs="http://www.w3.org/2001/XMLSchema" xmlns:p="http://schemas.microsoft.com/office/2006/metadata/properties" xmlns:ns1="http://schemas.microsoft.com/sharepoint/v3" xmlns:ns2="cffbc4b9-9789-4e9a-b368-9011e715bbc4" xmlns:ns3="17372194-ebfb-4a77-a5d3-61f8e76d8560" xmlns:ns4="d62bb15f-7652-4608-94d9-40e755b82d78" xmlns:ns5="c4393777-8c0e-478e-8984-02caf03afe96" xmlns:ns6="c9a6443a-bb68-4415-a731-4ac92760fab2" xmlns:ns7="http://schemas.microsoft.com/sharepoint/v4" xmlns:ns8="3b546297-9e44-4c7b-a36a-bd07e2b52e4d" xmlns:ns9="232aeefb-2fd5-409c-8fee-876ffc4369a5" targetNamespace="http://schemas.microsoft.com/office/2006/metadata/properties" ma:root="true" ma:fieldsID="cd92311125e644e825e0918563799d62" ns1:_="" ns2:_="" ns3:_="" ns4:_="" ns5:_="" ns6:_="" ns7:_="" ns8:_="" ns9:_="">
    <xsd:import namespace="http://schemas.microsoft.com/sharepoint/v3"/>
    <xsd:import namespace="cffbc4b9-9789-4e9a-b368-9011e715bbc4"/>
    <xsd:import namespace="17372194-ebfb-4a77-a5d3-61f8e76d8560"/>
    <xsd:import namespace="d62bb15f-7652-4608-94d9-40e755b82d78"/>
    <xsd:import namespace="c4393777-8c0e-478e-8984-02caf03afe96"/>
    <xsd:import namespace="c9a6443a-bb68-4415-a731-4ac92760fab2"/>
    <xsd:import namespace="http://schemas.microsoft.com/sharepoint/v4"/>
    <xsd:import namespace="3b546297-9e44-4c7b-a36a-bd07e2b52e4d"/>
    <xsd:import namespace="232aeefb-2fd5-409c-8fee-876ffc4369a5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4:TaxCatchAll" minOccurs="0"/>
                <xsd:element ref="ns5:TaxCatchAllLabel" minOccurs="0"/>
                <xsd:element ref="ns3:_dlc_DocIdUrl" minOccurs="0"/>
                <xsd:element ref="ns3:_dlc_DocIdPersistId" minOccurs="0"/>
                <xsd:element ref="ns2:h430f13d0fee42b6946c35ed33b856c3" minOccurs="0"/>
                <xsd:element ref="ns2:nc25d5145f114a0bb6cbd4abc2236e78" minOccurs="0"/>
                <xsd:element ref="ns3:_dlc_DocId" minOccurs="0"/>
                <xsd:element ref="ns2:g225ab8d1ac642b69a010f57db3c88b7" minOccurs="0"/>
                <xsd:element ref="ns2:oa9c5678b72e4905b5993046a395273d" minOccurs="0"/>
                <xsd:element ref="ns2:c78add63b6694aeb9221baf00643208d" minOccurs="0"/>
                <xsd:element ref="ns3:TaxKeywordTaxHTField" minOccurs="0"/>
                <xsd:element ref="ns2:Informationsägare" minOccurs="0"/>
                <xsd:element ref="ns2:Dok.nummerText" minOccurs="0"/>
                <xsd:element ref="ns2:Upprättad_x0020_av" minOccurs="0"/>
                <xsd:element ref="ns2:Upprättad_x0020_av_x0020__x0028_text_x0029_" minOccurs="0"/>
                <xsd:element ref="ns2:a993a6b5e10c4044b8e1231a7a25111e" minOccurs="0"/>
                <xsd:element ref="ns6:DLCPolicyLabelValue" minOccurs="0"/>
                <xsd:element ref="ns6:DLCPolicyLabelClientValue" minOccurs="0"/>
                <xsd:element ref="ns6:DLCPolicyLabelLock" minOccurs="0"/>
                <xsd:element ref="ns1:_dlc_Exempt" minOccurs="0"/>
                <xsd:element ref="ns7:IconOverlay" minOccurs="0"/>
                <xsd:element ref="ns6:TempSekNiva" minOccurs="0"/>
                <xsd:element ref="ns8:Sekretessniva" minOccurs="0"/>
                <xsd:element ref="ns9:DokAgar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8" nillable="true" ma:displayName="Undanta från princip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c4b9-9789-4e9a-b368-9011e715bbc4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default="Policy" ma:format="Dropdown" ma:indexed="true" ma:internalName="Dokumenttyp" ma:readOnly="false">
      <xsd:simpleType>
        <xsd:restriction base="dms:Choice">
          <xsd:enumeration value="Policy"/>
          <xsd:enumeration value="Riktlinje"/>
          <xsd:enumeration value="Beskrivning"/>
          <xsd:enumeration value="Plan"/>
          <xsd:enumeration value="Koncerngemensam rutin"/>
          <xsd:enumeration value="Lokal rutin eller Instruktion"/>
          <xsd:enumeration value="Befattningsbeskrivning"/>
          <xsd:enumeration value="Rollbeskrivning"/>
        </xsd:restriction>
      </xsd:simpleType>
    </xsd:element>
    <xsd:element name="h430f13d0fee42b6946c35ed33b856c3" ma:index="16" nillable="true" ma:taxonomy="true" ma:internalName="h430f13d0fee42b6946c35ed33b856c3" ma:taxonomyFieldName="Ledningssystem" ma:displayName="Ledningssystem" ma:default="" ma:fieldId="{1430f13d-0fee-42b6-946c-35ed33b856c3}" ma:taxonomyMulti="true" ma:sspId="93a035a0-615a-4354-a291-42e5680c4c2f" ma:termSetId="91f8efe0-33f4-4f03-8bb9-490231153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25d5145f114a0bb6cbd4abc2236e78" ma:index="18" nillable="true" ma:taxonomy="true" ma:internalName="nc25d5145f114a0bb6cbd4abc2236e78" ma:taxonomyFieldName="Systemrubrik" ma:displayName="Systemrubrik" ma:default="" ma:fieldId="{7c25d514-5f11-4a0b-b6cb-d4abc2236e78}" ma:sspId="93a035a0-615a-4354-a291-42e5680c4c2f" ma:termSetId="9bd313d3-2086-4d10-9cf4-60a93cef87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25ab8d1ac642b69a010f57db3c88b7" ma:index="20" ma:taxonomy="true" ma:internalName="g225ab8d1ac642b69a010f57db3c88b7" ma:taxonomyFieldName="Enhet_x0020_LS" ma:displayName="Enhet" ma:default="" ma:fieldId="{0225ab8d-1ac6-42b6-9a01-0f57db3c88b7}" ma:sspId="93a035a0-615a-4354-a291-42e5680c4c2f" ma:termSetId="1d3d3f02-75db-4c99-8e22-51e15b255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9c5678b72e4905b5993046a395273d" ma:index="22" ma:taxonomy="true" ma:internalName="oa9c5678b72e4905b5993046a395273d" ma:taxonomyFieldName="Organisation" ma:displayName="Organisation" ma:default="" ma:fieldId="{8a9c5678-b72e-4905-b599-3046a395273d}" ma:taxonomyMulti="true" ma:sspId="93a035a0-615a-4354-a291-42e5680c4c2f" ma:termSetId="8f40f7b1-bbcc-4264-9dcb-b12884f4b1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8add63b6694aeb9221baf00643208d" ma:index="24" nillable="true" ma:taxonomy="true" ma:internalName="c78add63b6694aeb9221baf00643208d" ma:taxonomyFieldName="Process_x0020_LS" ma:displayName="Process" ma:default="" ma:fieldId="{c78add63-b669-4aeb-9221-baf00643208d}" ma:taxonomyMulti="true" ma:sspId="93a035a0-615a-4354-a291-42e5680c4c2f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formationsägare" ma:index="28" nillable="true" ma:displayName="Dok.ägare" ma:list="UserInfo" ma:SharePointGroup="0" ma:internalName="Informations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.nummerText" ma:index="30" nillable="true" ma:displayName="Dok.nummerText" ma:description="Till den här kolumnen kopieras värdet från kolumnen Dok.nummer av ett arbetsflöde. Detta för att göra värdet tillgängligt som en snabbdel i MS Word. (Beräknade fält kan inte läggas till som snabbdelar i Word)" ma:internalName="Dok_x002e_nummerText">
      <xsd:simpleType>
        <xsd:restriction base="dms:Text">
          <xsd:maxLength value="255"/>
        </xsd:restriction>
      </xsd:simpleType>
    </xsd:element>
    <xsd:element name="Upprättad_x0020_av" ma:index="31" nillable="true" ma:displayName="Upprättad av" ma:list="UserInfo" ma:SharePointGroup="0" ma:internalName="Uppr_x00e4_tt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prättad_x0020_av_x0020__x0028_text_x0029_" ma:index="32" nillable="true" ma:displayName="Upprättad av (text)" ma:internalName="Uppr_x00e4_ttad_x0020_av_x0020__x0028_text_x0029_">
      <xsd:simpleType>
        <xsd:restriction base="dms:Text">
          <xsd:maxLength value="255"/>
        </xsd:restriction>
      </xsd:simpleType>
    </xsd:element>
    <xsd:element name="a993a6b5e10c4044b8e1231a7a25111e" ma:index="33" nillable="true" ma:taxonomy="true" ma:internalName="a993a6b5e10c4044b8e1231a7a25111e" ma:taxonomyFieldName="AM_x0020_avsnitt" ma:displayName="AM kapitel" ma:readOnly="false" ma:default="" ma:fieldId="{a993a6b5-e10c-4044-b8e1-231a7a25111e}" ma:taxonomyMulti="true" ma:sspId="93a035a0-615a-4354-a291-42e5680c4c2f" ma:termSetId="fe2994c8-ef68-4e75-969a-7574abf7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2194-ebfb-4a77-a5d3-61f8e76d8560" elementFormDefault="qualified">
    <xsd:import namespace="http://schemas.microsoft.com/office/2006/documentManagement/types"/>
    <xsd:import namespace="http://schemas.microsoft.com/office/infopath/2007/PartnerControls"/>
    <xsd:element name="_dlc_DocIdUrl" ma:index="1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1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TaxKeywordTaxHTField" ma:index="27" nillable="true" ma:taxonomy="true" ma:internalName="TaxKeywordTaxHTField" ma:taxonomyFieldName="TaxKeyword" ma:displayName="Företagsnyckelord" ma:fieldId="{23f27201-bee3-471e-b2e7-b64fd8b7ca38}" ma:taxonomyMulti="true" ma:sspId="b144fbbd-4a27-46e2-8964-16802b51588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bb15f-7652-4608-94d9-40e755b82d7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e8f8fd10-a855-4763-b9b1-15d3fffae457}" ma:internalName="TaxCatchAll" ma:showField="CatchAllData" ma:web="d62bb15f-7652-4608-94d9-40e755b82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93777-8c0e-478e-8984-02caf03afe96" elementFormDefault="qualified">
    <xsd:import namespace="http://schemas.microsoft.com/office/2006/documentManagement/types"/>
    <xsd:import namespace="http://schemas.microsoft.com/office/infopath/2007/PartnerControls"/>
    <xsd:element name="TaxCatchAllLabel" ma:index="12" nillable="true" ma:displayName="Taxonomy Catch All Column1" ma:description="" ma:hidden="true" ma:list="{e8f8fd10-a855-4763-b9b1-15d3fffae457}" ma:internalName="TaxCatchAllLabel" ma:readOnly="true" ma:showField="CatchAllDataLabel" ma:web="d62bb15f-7652-4608-94d9-40e755b82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6443a-bb68-4415-a731-4ac92760fab2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5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6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37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TempSekNiva" ma:index="44" nillable="true" ma:displayName="TempSekNiva" ma:default="Internt" ma:format="Dropdown" ma:internalName="TempSekNiva">
      <xsd:simpleType>
        <xsd:restriction base="dms:Choice">
          <xsd:enumeration value="Internt"/>
          <xsd:enumeration value="Publikt"/>
          <xsd:enumeration value="Konfidentiel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297-9e44-4c7b-a36a-bd07e2b52e4d" elementFormDefault="qualified">
    <xsd:import namespace="http://schemas.microsoft.com/office/2006/documentManagement/types"/>
    <xsd:import namespace="http://schemas.microsoft.com/office/infopath/2007/PartnerControls"/>
    <xsd:element name="Sekretessniva" ma:index="45" nillable="true" ma:displayName="Sekretessnivå" ma:default="Internt" ma:format="Dropdown" ma:internalName="Sekretessniva">
      <xsd:simpleType>
        <xsd:restriction base="dms:Choice">
          <xsd:enumeration value="Internt"/>
          <xsd:enumeration value="Publikt"/>
          <xsd:enumeration value="Konfidentiel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eefb-2fd5-409c-8fee-876ffc4369a5" elementFormDefault="qualified">
    <xsd:import namespace="http://schemas.microsoft.com/office/2006/documentManagement/types"/>
    <xsd:import namespace="http://schemas.microsoft.com/office/infopath/2007/PartnerControls"/>
    <xsd:element name="DokAgareText" ma:index="46" nillable="true" ma:displayName="DokÄgareText" ma:internalName="DokAgare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LS Policy</p:Name>
  <p:Description/>
  <p:Statement/>
  <p:PolicyItems>
    <p:PolicyItem featureId="Microsoft.Office.RecordsManagement.PolicyFeatures.PolicyLabel" staticId="0x010100BA8726D7C12B644794AF10B33AF79A7301004AA3881FAD51374EB26F9567A16EA1AE|801092262" UniqueId="1d7dd972-018f-4bbd-b6b1-5fb4d7911d86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properties>
            <font>Arial</font>
            <fontsize>8</fontsize>
          </properties>
          <segment type="metadata">_UIVersionString</segment>
        </label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5B74F-3488-42F6-B397-7A8E26CE7042}"/>
</file>

<file path=customXml/itemProps2.xml><?xml version="1.0" encoding="utf-8"?>
<ds:datastoreItem xmlns:ds="http://schemas.openxmlformats.org/officeDocument/2006/customXml" ds:itemID="{89EC88A2-FAD6-451C-AE48-F5792E8678C7}"/>
</file>

<file path=customXml/itemProps3.xml><?xml version="1.0" encoding="utf-8"?>
<ds:datastoreItem xmlns:ds="http://schemas.openxmlformats.org/officeDocument/2006/customXml" ds:itemID="{E623DCFA-41B3-42F9-9BE5-5F8C0AD5E9D9}"/>
</file>

<file path=customXml/itemProps4.xml><?xml version="1.0" encoding="utf-8"?>
<ds:datastoreItem xmlns:ds="http://schemas.openxmlformats.org/officeDocument/2006/customXml" ds:itemID="{62EA5EC9-7A78-4E1B-BD72-87B920BCDFBE}"/>
</file>

<file path=customXml/itemProps5.xml><?xml version="1.0" encoding="utf-8"?>
<ds:datastoreItem xmlns:ds="http://schemas.openxmlformats.org/officeDocument/2006/customXml" ds:itemID="{3E99BB4A-B9B7-43A1-B3A4-54C0DAA557B4}"/>
</file>

<file path=customXml/itemProps6.xml><?xml version="1.0" encoding="utf-8"?>
<ds:datastoreItem xmlns:ds="http://schemas.openxmlformats.org/officeDocument/2006/customXml" ds:itemID="{E196BD0F-A99F-450B-A425-A01EB0141724}"/>
</file>

<file path=docProps/app.xml><?xml version="1.0" encoding="utf-8"?>
<Properties xmlns="http://schemas.openxmlformats.org/officeDocument/2006/extended-properties" xmlns:vt="http://schemas.openxmlformats.org/officeDocument/2006/docPropsVTypes">
  <Template>Dokumentmall%20Tom</Template>
  <TotalTime>39</TotalTime>
  <Pages>4</Pages>
  <Words>104</Words>
  <Characters>745</Characters>
  <Application>Microsoft Office Word</Application>
  <DocSecurity>0</DocSecurity>
  <Lines>93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ansökan om arbete på driftsatt anläggning</vt:lpstr>
    </vt:vector>
  </TitlesOfParts>
  <Company>Swedavia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ansökan om arbete på driftsatt anläggning</dc:title>
  <dc:creator>Ahlman, Eva (Arlanda Energi)</dc:creator>
  <cp:keywords>Avbrottsbegäran; Driftbevis; Arbetsbevis</cp:keywords>
  <cp:lastModifiedBy>Edholm, Christel (ARNMN Safety)</cp:lastModifiedBy>
  <cp:revision>2</cp:revision>
  <cp:lastPrinted>2017-12-07T15:02:00Z</cp:lastPrinted>
  <dcterms:created xsi:type="dcterms:W3CDTF">2017-12-07T14:36:00Z</dcterms:created>
  <dcterms:modified xsi:type="dcterms:W3CDTF">2018-05-29T07:08:00Z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0x010100F9C8C71C0BE4DD46814A5FC68D634C6D</vt:lpwstr>
  </property>
  <property fmtid="{D5CDD505-2E9C-101B-9397-08002B2CF9AE}" pid="3" name="TaxKeyword">
    <vt:lpwstr>3058;#Arbetsbevis|1e27ba2c-46f7-457c-875b-65ab85f02530;#3057;#Driftbevis|42e6d74b-4848-4c69-a86f-71f17294ba18;#3059;#Avbrottsbegäran|5763cbad-9fff-4a9c-bbfb-935858ac6336</vt:lpwstr>
  </property>
  <property fmtid="{D5CDD505-2E9C-101B-9397-08002B2CF9AE}" pid="4" name="Enhet LS">
    <vt:lpwstr>6;#Koncernenhet|3ce4cc0a-638a-435e-9b27-9669da318974</vt:lpwstr>
  </property>
  <property fmtid="{D5CDD505-2E9C-101B-9397-08002B2CF9AE}" pid="5" name="Process LS">
    <vt:lpwstr>50;#Infrastrukturprocessen|2db80831-128c-4762-92e3-44f67e2cfb16</vt:lpwstr>
  </property>
  <property fmtid="{D5CDD505-2E9C-101B-9397-08002B2CF9AE}" pid="6" name="Ledningssystem">
    <vt:lpwstr>13;#Elsäkerhet|d168e872-31a6-427b-945c-c2937f91f398;#324;#Energiledning|e322a146-f1b6-46f9-b25b-30c44ec3e5c6;#8;#Aerodrome Manual|53b36be8-a701-4f20-af54-956c4383c59b</vt:lpwstr>
  </property>
  <property fmtid="{D5CDD505-2E9C-101B-9397-08002B2CF9AE}" pid="7" name="Organisation">
    <vt:lpwstr>19;#Swedavia Energi|92e3779f-3054-4ddd-b3da-3f51a1665142</vt:lpwstr>
  </property>
  <property fmtid="{D5CDD505-2E9C-101B-9397-08002B2CF9AE}" pid="8" name="Systemrubrik">
    <vt:lpwstr>37;#6. Verksamhetsstyrning|adaa6be9-2574-4e57-a222-37de38545db8</vt:lpwstr>
  </property>
  <property fmtid="{D5CDD505-2E9C-101B-9397-08002B2CF9AE}" pid="9" name="_dlc_DocIdItemGuid">
    <vt:lpwstr>ae58c79e-831a-4fc6-899b-87e99ae53742</vt:lpwstr>
  </property>
  <property fmtid="{D5CDD505-2E9C-101B-9397-08002B2CF9AE}" pid="10" name="Prodok_saved">
    <vt:lpwstr>yes</vt:lpwstr>
  </property>
  <property fmtid="{D5CDD505-2E9C-101B-9397-08002B2CF9AE}" pid="11" name="AM avsnitt">
    <vt:lpwstr>328;#13.1 Planering, samordning och genomförande av bygg- och underhållsarbeten|d84883fe-3368-439b-8d43-9a57bfcf8f17</vt:lpwstr>
  </property>
  <property fmtid="{D5CDD505-2E9C-101B-9397-08002B2CF9AE}" pid="12" name="WorkflowChangePath">
    <vt:lpwstr>966d62bb-b1f4-4684-a5aa-1aa1b9c52e1e,3;</vt:lpwstr>
  </property>
  <property fmtid="{D5CDD505-2E9C-101B-9397-08002B2CF9AE}" pid="13" name="EK_Varna_Ändring_Sidhuvud">
    <vt:lpwstr>ja</vt:lpwstr>
  </property>
  <property fmtid="{D5CDD505-2E9C-101B-9397-08002B2CF9AE}" pid="14" name="EK_Varna_Ändring_Rubrik">
    <vt:lpwstr>ja</vt:lpwstr>
  </property>
  <property fmtid="{D5CDD505-2E9C-101B-9397-08002B2CF9AE}" pid="15" name="URL">
    <vt:lpwstr/>
  </property>
  <property fmtid="{D5CDD505-2E9C-101B-9397-08002B2CF9AE}" pid="16" name="AM Kapitel">
    <vt:lpwstr/>
  </property>
</Properties>
</file>